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F50" w:rsidRPr="009B6D31" w:rsidRDefault="001A2F50" w:rsidP="001A2F50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2. melléklet a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3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/2018(III.21.) önkormányzati rendelethez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1A2F50" w:rsidRPr="009B6D31" w:rsidRDefault="001A2F50" w:rsidP="001A2F50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 településen működő Alapítványok és Civil Szervezetek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Az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Ovisokért </w:t>
      </w:r>
      <w:proofErr w:type="gram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Alapítvány  Arnót</w:t>
      </w:r>
      <w:proofErr w:type="gram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, Dózsa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Gy.u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. 1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Barcsák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Pálné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Alapítvány a Weöres Sándor Általános Iskola Diákjaiért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2124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Arnót, Alkotmány u 1. 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Tőzsér László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Kis focisták Nagy Jövője Közhasznú Alapítvány 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1416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Arnót, Rákóczi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F.u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. 10.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Gulyás </w:t>
      </w:r>
      <w:proofErr w:type="gram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Dénes  elnök</w:t>
      </w:r>
      <w:proofErr w:type="gramEnd"/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Keresztény Családok Egyesülete 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1416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Arnót, Széchenyi u. 2. 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Durbák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István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Öregfiúk Sportegyesület Arnót, Lévay u. 1.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Kiss László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Eklézsia Alapítvány az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Református Gyülekezet és Arnót Községért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1416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Arnót, Petőfi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S.u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. 98.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Kiss László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természetjáró és Sportegyesület Arnót,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lévay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u. 1. 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Kiss Lászlóné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Sunshine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Kulturális Egyesület Arnót Rákóczi u. 5. 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Pereverzia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Zoltán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Ezüst Szál Nyugdíjas Egyesület Arnót, Kisfaludy u. 8.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Takács Ferenc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Arnóti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Polgárőr és Önkéntes Tűzoltó Egyesület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2124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Arnót, Petőfi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S.u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. 120.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Orosz Ferenc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Zöld Arnótért Egyesület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1416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Arnót, 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Deák Ferenc u. 7.</w:t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Gyenes Gáborné elnök</w:t>
      </w:r>
    </w:p>
    <w:p w:rsidR="001A2F50" w:rsidRPr="009B6D31" w:rsidRDefault="001A2F50" w:rsidP="001A2F5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Egyházak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720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Magyar Katolikus Egyház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1416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Római Katolikus Plébániahivatal</w:t>
      </w:r>
    </w:p>
    <w:p w:rsidR="001A2F50" w:rsidRPr="009B6D31" w:rsidRDefault="001A2F50" w:rsidP="001A2F50">
      <w:pPr>
        <w:widowControl/>
        <w:suppressAutoHyphens w:val="0"/>
        <w:spacing w:line="259" w:lineRule="auto"/>
        <w:ind w:left="3540" w:firstLine="708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Zajacz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Ernő plébános Felsőzsolca, Rákóczi F u. 30.</w:t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Görög Katolikus Egyházközösség</w:t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Szemerszki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Mihály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parókus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Arnót, Pázsit u. 20.</w:t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Magyarországi Református Egyház</w:t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Református Missziói Egyházközség</w:t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Rácsok András lelkész, Arnót, Petőfi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S.u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. 98.</w:t>
      </w:r>
    </w:p>
    <w:p w:rsidR="001A2F50" w:rsidRPr="009B6D31" w:rsidRDefault="001A2F50" w:rsidP="001A2F50">
      <w:pPr>
        <w:widowControl/>
        <w:suppressAutoHyphens w:val="0"/>
        <w:spacing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1A2F50" w:rsidRPr="009B6D31" w:rsidRDefault="001A2F50" w:rsidP="001A2F50">
      <w:pPr>
        <w:widowControl/>
        <w:suppressAutoHyphens w:val="0"/>
        <w:spacing w:line="259" w:lineRule="auto"/>
        <w:ind w:left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Evangélikus Egyház</w:t>
      </w:r>
    </w:p>
    <w:p w:rsidR="001A2F50" w:rsidRPr="009B6D31" w:rsidRDefault="001A2F50" w:rsidP="001A2F50">
      <w:pPr>
        <w:widowControl/>
        <w:suppressAutoHyphens w:val="0"/>
        <w:spacing w:line="259" w:lineRule="auto"/>
        <w:ind w:left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>Arnót-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Újcsanálosi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Evangélikus Társegyesület</w:t>
      </w:r>
    </w:p>
    <w:p w:rsidR="001A2F50" w:rsidRPr="009B6D31" w:rsidRDefault="001A2F50" w:rsidP="001A2F50">
      <w:pPr>
        <w:widowControl/>
        <w:suppressAutoHyphens w:val="0"/>
        <w:spacing w:line="259" w:lineRule="auto"/>
        <w:ind w:left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Buday Barnabás esperes Arnót. Petőfi </w:t>
      </w:r>
      <w:proofErr w:type="spellStart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S.u</w:t>
      </w:r>
      <w:proofErr w:type="spellEnd"/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>. 96.</w:t>
      </w:r>
    </w:p>
    <w:p w:rsidR="001A2F50" w:rsidRPr="009B6D31" w:rsidRDefault="001A2F50" w:rsidP="001A2F50">
      <w:pPr>
        <w:widowControl/>
        <w:suppressAutoHyphens w:val="0"/>
        <w:spacing w:after="160" w:line="259" w:lineRule="auto"/>
        <w:ind w:left="2124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1A2F50" w:rsidRPr="009B6D31" w:rsidRDefault="001A2F50" w:rsidP="001A2F50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1A2F50" w:rsidRPr="009B6D31" w:rsidRDefault="001A2F50" w:rsidP="001A2F50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B6D31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</w:p>
    <w:p w:rsidR="001A2F50" w:rsidRPr="009B6D31" w:rsidRDefault="001A2F50" w:rsidP="001A2F50">
      <w:pPr>
        <w:rPr>
          <w:rFonts w:cs="Times New Roman"/>
        </w:rPr>
      </w:pPr>
    </w:p>
    <w:p w:rsidR="00CF29BA" w:rsidRDefault="00CF29BA">
      <w:bookmarkStart w:id="0" w:name="_GoBack"/>
      <w:bookmarkEnd w:id="0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669C"/>
    <w:multiLevelType w:val="hybridMultilevel"/>
    <w:tmpl w:val="1F46026A"/>
    <w:lvl w:ilvl="0" w:tplc="01208B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50"/>
    <w:rsid w:val="001A2F50"/>
    <w:rsid w:val="00C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BDA7-CF1F-4766-ACA5-F4FC157D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2F5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2018-03-22T08:12:00Z</dcterms:created>
  <dcterms:modified xsi:type="dcterms:W3CDTF">2018-03-22T08:13:00Z</dcterms:modified>
</cp:coreProperties>
</file>