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50B" w:rsidRPr="00A1783E" w:rsidRDefault="003E550B" w:rsidP="00C5275A">
      <w:pPr>
        <w:autoSpaceDE w:val="0"/>
        <w:autoSpaceDN w:val="0"/>
        <w:adjustRightInd w:val="0"/>
        <w:ind w:left="720"/>
        <w:jc w:val="both"/>
      </w:pPr>
    </w:p>
    <w:p w:rsidR="003E550B" w:rsidRPr="00830305" w:rsidRDefault="003E550B" w:rsidP="00C5275A">
      <w:pPr>
        <w:widowControl/>
        <w:numPr>
          <w:ilvl w:val="1"/>
          <w:numId w:val="20"/>
        </w:numPr>
        <w:jc w:val="right"/>
        <w:rPr>
          <w:b/>
        </w:rPr>
      </w:pPr>
      <w:r>
        <w:rPr>
          <w:b/>
        </w:rPr>
        <w:t xml:space="preserve">számú </w:t>
      </w:r>
      <w:r w:rsidRPr="00830305">
        <w:rPr>
          <w:b/>
        </w:rPr>
        <w:t>melléklet</w:t>
      </w:r>
      <w:r>
        <w:rPr>
          <w:b/>
        </w:rPr>
        <w:t>:</w:t>
      </w:r>
      <w:r w:rsidRPr="00830305">
        <w:rPr>
          <w:b/>
        </w:rPr>
        <w:t xml:space="preserve"> </w:t>
      </w:r>
    </w:p>
    <w:p w:rsidR="003E550B" w:rsidRPr="00A1783E" w:rsidRDefault="003E550B" w:rsidP="00C5275A">
      <w:pPr>
        <w:autoSpaceDE w:val="0"/>
        <w:autoSpaceDN w:val="0"/>
        <w:adjustRightInd w:val="0"/>
        <w:ind w:left="720"/>
        <w:jc w:val="both"/>
      </w:pPr>
    </w:p>
    <w:p w:rsidR="003E550B" w:rsidRPr="00A1783E" w:rsidRDefault="003E550B" w:rsidP="00C5275A">
      <w:pPr>
        <w:autoSpaceDE w:val="0"/>
        <w:autoSpaceDN w:val="0"/>
        <w:adjustRightInd w:val="0"/>
        <w:ind w:left="720"/>
        <w:jc w:val="both"/>
      </w:pPr>
    </w:p>
    <w:p w:rsidR="003E550B" w:rsidRPr="00F918E2" w:rsidRDefault="003E550B" w:rsidP="00C5275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918E2">
        <w:rPr>
          <w:b/>
          <w:bCs/>
          <w:sz w:val="28"/>
          <w:szCs w:val="28"/>
        </w:rPr>
        <w:t>A Képviselő-testületnek a jegyzőre átruházott hatáskörei</w:t>
      </w:r>
    </w:p>
    <w:p w:rsidR="003E550B" w:rsidRDefault="003E550B" w:rsidP="00C5275A">
      <w:pPr>
        <w:autoSpaceDE w:val="0"/>
        <w:autoSpaceDN w:val="0"/>
        <w:adjustRightInd w:val="0"/>
        <w:ind w:left="720"/>
        <w:jc w:val="both"/>
        <w:rPr>
          <w:bCs/>
        </w:rPr>
      </w:pPr>
    </w:p>
    <w:p w:rsidR="003E550B" w:rsidRPr="00A1783E" w:rsidRDefault="003E550B" w:rsidP="00C5275A">
      <w:pPr>
        <w:autoSpaceDE w:val="0"/>
        <w:autoSpaceDN w:val="0"/>
        <w:adjustRightInd w:val="0"/>
        <w:ind w:left="720"/>
        <w:jc w:val="both"/>
        <w:rPr>
          <w:bCs/>
        </w:rPr>
      </w:pPr>
    </w:p>
    <w:p w:rsidR="003E550B" w:rsidRDefault="003E550B" w:rsidP="00813592">
      <w:pPr>
        <w:widowControl/>
        <w:numPr>
          <w:ilvl w:val="0"/>
          <w:numId w:val="23"/>
        </w:numPr>
        <w:autoSpaceDE w:val="0"/>
        <w:autoSpaceDN w:val="0"/>
        <w:adjustRightInd w:val="0"/>
        <w:ind w:left="330" w:hanging="330"/>
        <w:jc w:val="both"/>
        <w:rPr>
          <w:bCs/>
        </w:rPr>
      </w:pPr>
      <w:r w:rsidRPr="00A1783E">
        <w:rPr>
          <w:bCs/>
        </w:rPr>
        <w:t xml:space="preserve"> A Közbeszerzési Szabályzatban a jegyző sz</w:t>
      </w:r>
      <w:r>
        <w:rPr>
          <w:bCs/>
        </w:rPr>
        <w:t>ámára meghatározott hatáskörök</w:t>
      </w:r>
    </w:p>
    <w:p w:rsidR="003E550B" w:rsidRDefault="003E550B" w:rsidP="00813592">
      <w:pPr>
        <w:autoSpaceDE w:val="0"/>
        <w:autoSpaceDN w:val="0"/>
        <w:adjustRightInd w:val="0"/>
        <w:ind w:left="330" w:hanging="330"/>
        <w:jc w:val="both"/>
        <w:rPr>
          <w:bCs/>
        </w:rPr>
      </w:pPr>
    </w:p>
    <w:p w:rsidR="003E550B" w:rsidRDefault="003E550B" w:rsidP="00CA514D">
      <w:pPr>
        <w:numPr>
          <w:ilvl w:val="0"/>
          <w:numId w:val="23"/>
        </w:numPr>
        <w:autoSpaceDE w:val="0"/>
        <w:autoSpaceDN w:val="0"/>
        <w:adjustRightInd w:val="0"/>
        <w:ind w:left="330" w:hanging="330"/>
      </w:pPr>
      <w:r w:rsidRPr="00A1783E">
        <w:rPr>
          <w:rStyle w:val="Strong"/>
          <w:b w:val="0"/>
        </w:rPr>
        <w:t>1998. évi XXVIII. törvény</w:t>
      </w:r>
      <w:r w:rsidRPr="00A1783E">
        <w:rPr>
          <w:rStyle w:val="Strong"/>
        </w:rPr>
        <w:t xml:space="preserve"> </w:t>
      </w:r>
      <w:r w:rsidRPr="00A1783E">
        <w:t xml:space="preserve">42/B. § (1) és (3) </w:t>
      </w:r>
      <w:r>
        <w:t xml:space="preserve">(4) </w:t>
      </w:r>
      <w:r w:rsidRPr="00A1783E">
        <w:t>bekezdés</w:t>
      </w:r>
      <w:r>
        <w:t>ében az eb összeírással és a kóbor állatokkal kapcsolatban az önkormányzat számára meghatározott feladatok.</w:t>
      </w:r>
    </w:p>
    <w:p w:rsidR="003E550B" w:rsidRDefault="003E550B" w:rsidP="00CA514D">
      <w:pPr>
        <w:autoSpaceDE w:val="0"/>
        <w:autoSpaceDN w:val="0"/>
        <w:adjustRightInd w:val="0"/>
        <w:jc w:val="both"/>
      </w:pPr>
    </w:p>
    <w:p w:rsidR="003E550B" w:rsidRDefault="003E550B" w:rsidP="00CA514D">
      <w:pPr>
        <w:autoSpaceDE w:val="0"/>
        <w:autoSpaceDN w:val="0"/>
        <w:adjustRightInd w:val="0"/>
        <w:jc w:val="both"/>
      </w:pPr>
    </w:p>
    <w:sectPr w:rsidR="003E550B" w:rsidSect="00CA514D">
      <w:footerReference w:type="even" r:id="rId7"/>
      <w:footerReference w:type="default" r:id="rId8"/>
      <w:pgSz w:w="11907" w:h="16840"/>
      <w:pgMar w:top="851" w:right="851" w:bottom="1134" w:left="1418" w:header="1134" w:footer="1134" w:gutter="0"/>
      <w:pgNumType w:start="1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550B" w:rsidRDefault="003E550B">
      <w:r>
        <w:separator/>
      </w:r>
    </w:p>
  </w:endnote>
  <w:endnote w:type="continuationSeparator" w:id="0">
    <w:p w:rsidR="003E550B" w:rsidRDefault="003E55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550B" w:rsidRDefault="003E550B" w:rsidP="00D057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E550B" w:rsidRDefault="003E550B" w:rsidP="00E64C29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550B" w:rsidRDefault="003E550B" w:rsidP="00D057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12</w:t>
    </w:r>
    <w:r>
      <w:rPr>
        <w:rStyle w:val="PageNumber"/>
      </w:rPr>
      <w:fldChar w:fldCharType="end"/>
    </w:r>
  </w:p>
  <w:p w:rsidR="003E550B" w:rsidRDefault="003E550B" w:rsidP="00E64C29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550B" w:rsidRDefault="003E550B">
      <w:r>
        <w:separator/>
      </w:r>
    </w:p>
  </w:footnote>
  <w:footnote w:type="continuationSeparator" w:id="0">
    <w:p w:rsidR="003E550B" w:rsidRDefault="003E55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11CAD"/>
    <w:multiLevelType w:val="hybridMultilevel"/>
    <w:tmpl w:val="06040CDC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9D852A3"/>
    <w:multiLevelType w:val="multilevel"/>
    <w:tmpl w:val="04CC6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F58592A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141926A1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C65758A"/>
    <w:multiLevelType w:val="hybridMultilevel"/>
    <w:tmpl w:val="D882B2E0"/>
    <w:lvl w:ilvl="0" w:tplc="6ECA9F4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BBC64956">
      <w:start w:val="7"/>
      <w:numFmt w:val="decimal"/>
      <w:lvlText w:val="%3."/>
      <w:lvlJc w:val="left"/>
      <w:pPr>
        <w:ind w:left="1980" w:hanging="360"/>
      </w:pPr>
      <w:rPr>
        <w:rFonts w:cs="Times New Roman" w:hint="default"/>
      </w:r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1EE44418"/>
    <w:multiLevelType w:val="multilevel"/>
    <w:tmpl w:val="072A2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46A4114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267D379B"/>
    <w:multiLevelType w:val="hybridMultilevel"/>
    <w:tmpl w:val="A7305D7E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B2D105D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373A749E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A5766E0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1">
    <w:nsid w:val="3FFA0A5C"/>
    <w:multiLevelType w:val="hybridMultilevel"/>
    <w:tmpl w:val="70AE38BE"/>
    <w:lvl w:ilvl="0" w:tplc="31D2B25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46020A73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4EC9324B"/>
    <w:multiLevelType w:val="hybridMultilevel"/>
    <w:tmpl w:val="BC7ED94E"/>
    <w:lvl w:ilvl="0" w:tplc="30F22626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0DF4B63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0EF388F"/>
    <w:multiLevelType w:val="hybridMultilevel"/>
    <w:tmpl w:val="AA9476FE"/>
    <w:lvl w:ilvl="0" w:tplc="567093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18B0953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55350753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58575ADC"/>
    <w:multiLevelType w:val="hybridMultilevel"/>
    <w:tmpl w:val="3E00F998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AEE27D5"/>
    <w:multiLevelType w:val="hybridMultilevel"/>
    <w:tmpl w:val="CA605C76"/>
    <w:lvl w:ilvl="0" w:tplc="47CA76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B411B83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5C851766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5D0D110D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6AA752F9"/>
    <w:multiLevelType w:val="hybridMultilevel"/>
    <w:tmpl w:val="80EC8106"/>
    <w:lvl w:ilvl="0" w:tplc="A13E4C7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23A278F6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45F2962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79D7101C"/>
    <w:multiLevelType w:val="multilevel"/>
    <w:tmpl w:val="5FF83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25"/>
    <w:lvlOverride w:ilvl="0">
      <w:startOverride w:val="2"/>
    </w:lvlOverride>
  </w:num>
  <w:num w:numId="3">
    <w:abstractNumId w:val="7"/>
  </w:num>
  <w:num w:numId="4">
    <w:abstractNumId w:val="12"/>
  </w:num>
  <w:num w:numId="5">
    <w:abstractNumId w:val="14"/>
  </w:num>
  <w:num w:numId="6">
    <w:abstractNumId w:val="16"/>
  </w:num>
  <w:num w:numId="7">
    <w:abstractNumId w:val="17"/>
  </w:num>
  <w:num w:numId="8">
    <w:abstractNumId w:val="10"/>
  </w:num>
  <w:num w:numId="9">
    <w:abstractNumId w:val="24"/>
  </w:num>
  <w:num w:numId="10">
    <w:abstractNumId w:val="20"/>
  </w:num>
  <w:num w:numId="11">
    <w:abstractNumId w:val="3"/>
  </w:num>
  <w:num w:numId="12">
    <w:abstractNumId w:val="6"/>
  </w:num>
  <w:num w:numId="13">
    <w:abstractNumId w:val="9"/>
  </w:num>
  <w:num w:numId="14">
    <w:abstractNumId w:val="8"/>
  </w:num>
  <w:num w:numId="15">
    <w:abstractNumId w:val="21"/>
  </w:num>
  <w:num w:numId="16">
    <w:abstractNumId w:val="22"/>
  </w:num>
  <w:num w:numId="17">
    <w:abstractNumId w:val="2"/>
  </w:num>
  <w:num w:numId="18">
    <w:abstractNumId w:val="4"/>
  </w:num>
  <w:num w:numId="19">
    <w:abstractNumId w:val="15"/>
  </w:num>
  <w:num w:numId="20">
    <w:abstractNumId w:val="23"/>
  </w:num>
  <w:num w:numId="21">
    <w:abstractNumId w:val="18"/>
  </w:num>
  <w:num w:numId="22">
    <w:abstractNumId w:val="13"/>
  </w:num>
  <w:num w:numId="23">
    <w:abstractNumId w:val="11"/>
  </w:num>
  <w:num w:numId="24">
    <w:abstractNumId w:val="19"/>
  </w:num>
  <w:num w:numId="25">
    <w:abstractNumId w:val="5"/>
  </w:num>
  <w:num w:numId="2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autoHyphenation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5656D"/>
    <w:rsid w:val="00043E33"/>
    <w:rsid w:val="00046910"/>
    <w:rsid w:val="00053402"/>
    <w:rsid w:val="00093158"/>
    <w:rsid w:val="000B0222"/>
    <w:rsid w:val="000F3E30"/>
    <w:rsid w:val="0012037F"/>
    <w:rsid w:val="00120AF0"/>
    <w:rsid w:val="00125820"/>
    <w:rsid w:val="00135B3A"/>
    <w:rsid w:val="00136975"/>
    <w:rsid w:val="001662D6"/>
    <w:rsid w:val="0017077A"/>
    <w:rsid w:val="00173C8D"/>
    <w:rsid w:val="001860F9"/>
    <w:rsid w:val="001963C8"/>
    <w:rsid w:val="001B0FF4"/>
    <w:rsid w:val="001B12B5"/>
    <w:rsid w:val="001B34C6"/>
    <w:rsid w:val="001B4F00"/>
    <w:rsid w:val="001D6736"/>
    <w:rsid w:val="001E1E82"/>
    <w:rsid w:val="001E60F5"/>
    <w:rsid w:val="00200705"/>
    <w:rsid w:val="00205611"/>
    <w:rsid w:val="00234CB9"/>
    <w:rsid w:val="002368A4"/>
    <w:rsid w:val="00242323"/>
    <w:rsid w:val="00246FDD"/>
    <w:rsid w:val="0025747E"/>
    <w:rsid w:val="00257C93"/>
    <w:rsid w:val="002654F9"/>
    <w:rsid w:val="00276512"/>
    <w:rsid w:val="002A5BA6"/>
    <w:rsid w:val="002A7D23"/>
    <w:rsid w:val="002F42E6"/>
    <w:rsid w:val="00336052"/>
    <w:rsid w:val="00336C3B"/>
    <w:rsid w:val="0036688C"/>
    <w:rsid w:val="003734F0"/>
    <w:rsid w:val="003822B1"/>
    <w:rsid w:val="00394E69"/>
    <w:rsid w:val="003A278F"/>
    <w:rsid w:val="003E550B"/>
    <w:rsid w:val="003F0BC8"/>
    <w:rsid w:val="00477625"/>
    <w:rsid w:val="00496C0D"/>
    <w:rsid w:val="004A6738"/>
    <w:rsid w:val="00502B06"/>
    <w:rsid w:val="0056770C"/>
    <w:rsid w:val="005729CE"/>
    <w:rsid w:val="00590D54"/>
    <w:rsid w:val="00591B4F"/>
    <w:rsid w:val="00597D90"/>
    <w:rsid w:val="005B6351"/>
    <w:rsid w:val="005D0BD1"/>
    <w:rsid w:val="005D6D70"/>
    <w:rsid w:val="005E2C8A"/>
    <w:rsid w:val="005F45BB"/>
    <w:rsid w:val="0061321C"/>
    <w:rsid w:val="00617C59"/>
    <w:rsid w:val="00622059"/>
    <w:rsid w:val="00626016"/>
    <w:rsid w:val="00635EB1"/>
    <w:rsid w:val="006678EB"/>
    <w:rsid w:val="006700B7"/>
    <w:rsid w:val="00684059"/>
    <w:rsid w:val="00690460"/>
    <w:rsid w:val="006A2114"/>
    <w:rsid w:val="006B635E"/>
    <w:rsid w:val="006C080C"/>
    <w:rsid w:val="007250CD"/>
    <w:rsid w:val="00727A10"/>
    <w:rsid w:val="00742178"/>
    <w:rsid w:val="00762F2E"/>
    <w:rsid w:val="00777129"/>
    <w:rsid w:val="0078082F"/>
    <w:rsid w:val="007834C5"/>
    <w:rsid w:val="00785B7A"/>
    <w:rsid w:val="00793ACD"/>
    <w:rsid w:val="007A7DEE"/>
    <w:rsid w:val="007C7133"/>
    <w:rsid w:val="007D3960"/>
    <w:rsid w:val="00801331"/>
    <w:rsid w:val="00813592"/>
    <w:rsid w:val="00830305"/>
    <w:rsid w:val="0085656D"/>
    <w:rsid w:val="00861B58"/>
    <w:rsid w:val="00867DD3"/>
    <w:rsid w:val="0088128D"/>
    <w:rsid w:val="008952FC"/>
    <w:rsid w:val="008D5897"/>
    <w:rsid w:val="008D63F2"/>
    <w:rsid w:val="00902D94"/>
    <w:rsid w:val="00967C93"/>
    <w:rsid w:val="00983898"/>
    <w:rsid w:val="009A7B35"/>
    <w:rsid w:val="009D2341"/>
    <w:rsid w:val="009D282D"/>
    <w:rsid w:val="00A04336"/>
    <w:rsid w:val="00A1783E"/>
    <w:rsid w:val="00A320E8"/>
    <w:rsid w:val="00A3534D"/>
    <w:rsid w:val="00A41AE4"/>
    <w:rsid w:val="00A6332B"/>
    <w:rsid w:val="00A7125C"/>
    <w:rsid w:val="00A743C4"/>
    <w:rsid w:val="00A828C8"/>
    <w:rsid w:val="00AD7334"/>
    <w:rsid w:val="00AE2622"/>
    <w:rsid w:val="00AF3334"/>
    <w:rsid w:val="00B32620"/>
    <w:rsid w:val="00B4712D"/>
    <w:rsid w:val="00B47144"/>
    <w:rsid w:val="00B57B1C"/>
    <w:rsid w:val="00B831C0"/>
    <w:rsid w:val="00C0554A"/>
    <w:rsid w:val="00C25A54"/>
    <w:rsid w:val="00C50AB7"/>
    <w:rsid w:val="00C5275A"/>
    <w:rsid w:val="00C76E9D"/>
    <w:rsid w:val="00C77523"/>
    <w:rsid w:val="00C84EE8"/>
    <w:rsid w:val="00C85811"/>
    <w:rsid w:val="00CA082D"/>
    <w:rsid w:val="00CA514D"/>
    <w:rsid w:val="00CB0E4C"/>
    <w:rsid w:val="00CB7449"/>
    <w:rsid w:val="00CC12E3"/>
    <w:rsid w:val="00CD5E4D"/>
    <w:rsid w:val="00CD6A33"/>
    <w:rsid w:val="00CE2A96"/>
    <w:rsid w:val="00CF4CC1"/>
    <w:rsid w:val="00D057A3"/>
    <w:rsid w:val="00D1492D"/>
    <w:rsid w:val="00D24B3B"/>
    <w:rsid w:val="00D27393"/>
    <w:rsid w:val="00D430C9"/>
    <w:rsid w:val="00D47006"/>
    <w:rsid w:val="00D470FA"/>
    <w:rsid w:val="00D57FA0"/>
    <w:rsid w:val="00D82246"/>
    <w:rsid w:val="00D84159"/>
    <w:rsid w:val="00D93434"/>
    <w:rsid w:val="00DA4390"/>
    <w:rsid w:val="00DF41DC"/>
    <w:rsid w:val="00E244CE"/>
    <w:rsid w:val="00E24FE4"/>
    <w:rsid w:val="00E61134"/>
    <w:rsid w:val="00E62506"/>
    <w:rsid w:val="00E64C29"/>
    <w:rsid w:val="00E755A7"/>
    <w:rsid w:val="00E7690C"/>
    <w:rsid w:val="00EA44DE"/>
    <w:rsid w:val="00EE2094"/>
    <w:rsid w:val="00F151AC"/>
    <w:rsid w:val="00F20DEC"/>
    <w:rsid w:val="00F36260"/>
    <w:rsid w:val="00F40B66"/>
    <w:rsid w:val="00F47740"/>
    <w:rsid w:val="00F74B7D"/>
    <w:rsid w:val="00F76363"/>
    <w:rsid w:val="00F8677A"/>
    <w:rsid w:val="00F918E2"/>
    <w:rsid w:val="00FA7751"/>
    <w:rsid w:val="00FC5E63"/>
    <w:rsid w:val="00FF47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A96"/>
    <w:pPr>
      <w:widowControl w:val="0"/>
    </w:pPr>
    <w:rPr>
      <w:lang w:val="en-US" w:eastAsia="en-US"/>
    </w:rPr>
  </w:style>
  <w:style w:type="paragraph" w:styleId="Heading1">
    <w:name w:val="heading 1"/>
    <w:basedOn w:val="Normal"/>
    <w:link w:val="Heading1Char"/>
    <w:uiPriority w:val="99"/>
    <w:qFormat/>
    <w:rsid w:val="00CE2A96"/>
    <w:pPr>
      <w:ind w:left="241"/>
      <w:outlineLvl w:val="0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02D94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table" w:customStyle="1" w:styleId="TableNormal1">
    <w:name w:val="Table Normal1"/>
    <w:uiPriority w:val="99"/>
    <w:semiHidden/>
    <w:rsid w:val="00CE2A96"/>
    <w:pPr>
      <w:widowControl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CE2A96"/>
    <w:pPr>
      <w:ind w:left="104"/>
    </w:pPr>
    <w:rPr>
      <w:rFonts w:ascii="Times New Roman" w:eastAsia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02D94"/>
    <w:rPr>
      <w:rFonts w:cs="Times New Roman"/>
      <w:lang w:val="en-US" w:eastAsia="en-US"/>
    </w:rPr>
  </w:style>
  <w:style w:type="paragraph" w:styleId="ListParagraph">
    <w:name w:val="List Paragraph"/>
    <w:basedOn w:val="Normal"/>
    <w:uiPriority w:val="99"/>
    <w:qFormat/>
    <w:rsid w:val="00CE2A96"/>
  </w:style>
  <w:style w:type="paragraph" w:customStyle="1" w:styleId="TableParagraph">
    <w:name w:val="Table Paragraph"/>
    <w:basedOn w:val="Normal"/>
    <w:uiPriority w:val="99"/>
    <w:rsid w:val="00CE2A96"/>
  </w:style>
  <w:style w:type="paragraph" w:styleId="Footer">
    <w:name w:val="footer"/>
    <w:basedOn w:val="Normal"/>
    <w:link w:val="FooterChar"/>
    <w:uiPriority w:val="99"/>
    <w:rsid w:val="00E64C2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6332B"/>
    <w:rPr>
      <w:rFonts w:cs="Times New Roman"/>
      <w:lang w:val="en-US" w:eastAsia="en-US"/>
    </w:rPr>
  </w:style>
  <w:style w:type="character" w:styleId="PageNumber">
    <w:name w:val="page number"/>
    <w:basedOn w:val="DefaultParagraphFont"/>
    <w:uiPriority w:val="99"/>
    <w:rsid w:val="00E64C29"/>
    <w:rPr>
      <w:rFonts w:cs="Times New Roman"/>
    </w:rPr>
  </w:style>
  <w:style w:type="paragraph" w:styleId="Header">
    <w:name w:val="header"/>
    <w:basedOn w:val="Normal"/>
    <w:link w:val="HeaderChar"/>
    <w:uiPriority w:val="99"/>
    <w:rsid w:val="00C5275A"/>
    <w:pPr>
      <w:widowControl/>
      <w:tabs>
        <w:tab w:val="center" w:pos="4536"/>
        <w:tab w:val="right" w:pos="9072"/>
      </w:tabs>
    </w:pPr>
    <w:rPr>
      <w:rFonts w:ascii="Times New Roman" w:eastAsia="Times New Roman" w:hAnsi="Times New Roman"/>
      <w:sz w:val="24"/>
      <w:szCs w:val="24"/>
      <w:lang w:val="hu-HU" w:eastAsia="hu-H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5275A"/>
    <w:rPr>
      <w:rFonts w:ascii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locked/>
    <w:rsid w:val="00C5275A"/>
    <w:pPr>
      <w:widowControl/>
      <w:spacing w:before="240" w:after="60"/>
      <w:jc w:val="center"/>
    </w:pPr>
    <w:rPr>
      <w:rFonts w:ascii="Arial" w:eastAsia="Times New Roman" w:hAnsi="Arial"/>
      <w:b/>
      <w:kern w:val="28"/>
      <w:sz w:val="32"/>
      <w:szCs w:val="20"/>
      <w:lang w:val="hu-HU" w:eastAsia="hu-HU"/>
    </w:rPr>
  </w:style>
  <w:style w:type="character" w:customStyle="1" w:styleId="TitleChar">
    <w:name w:val="Title Char"/>
    <w:basedOn w:val="DefaultParagraphFont"/>
    <w:link w:val="Title"/>
    <w:uiPriority w:val="99"/>
    <w:locked/>
    <w:rsid w:val="00C5275A"/>
    <w:rPr>
      <w:rFonts w:ascii="Arial" w:hAnsi="Arial" w:cs="Times New Roman"/>
      <w:b/>
      <w:kern w:val="28"/>
      <w:sz w:val="20"/>
      <w:szCs w:val="20"/>
    </w:rPr>
  </w:style>
  <w:style w:type="paragraph" w:styleId="NormalWeb">
    <w:name w:val="Normal (Web)"/>
    <w:basedOn w:val="Normal"/>
    <w:uiPriority w:val="99"/>
    <w:rsid w:val="00C5275A"/>
    <w:pPr>
      <w:widowControl/>
      <w:spacing w:before="144" w:after="288"/>
    </w:pPr>
    <w:rPr>
      <w:rFonts w:ascii="Times New Roman" w:eastAsia="Times New Roman" w:hAnsi="Times New Roman"/>
      <w:sz w:val="24"/>
      <w:szCs w:val="24"/>
      <w:lang w:val="hu-HU" w:eastAsia="hu-HU"/>
    </w:rPr>
  </w:style>
  <w:style w:type="character" w:styleId="Strong">
    <w:name w:val="Strong"/>
    <w:basedOn w:val="DefaultParagraphFont"/>
    <w:uiPriority w:val="99"/>
    <w:qFormat/>
    <w:locked/>
    <w:rsid w:val="00C5275A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4776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77625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40</Words>
  <Characters>281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SZMSZ m\363dos\355t\341s - Szilasi P\351ter Tam\341s lemond\341sa bizotts\341gi tags\341g\341r\363l.doc)</dc:title>
  <dc:subject/>
  <dc:creator>anett</dc:creator>
  <cp:keywords/>
  <dc:description/>
  <cp:lastModifiedBy>anett</cp:lastModifiedBy>
  <cp:revision>4</cp:revision>
  <cp:lastPrinted>2020-01-29T08:34:00Z</cp:lastPrinted>
  <dcterms:created xsi:type="dcterms:W3CDTF">2020-01-29T08:38:00Z</dcterms:created>
  <dcterms:modified xsi:type="dcterms:W3CDTF">2020-01-29T08:43:00Z</dcterms:modified>
</cp:coreProperties>
</file>