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Y="1"/>
        <w:tblOverlap w:val="never"/>
        <w:tblW w:w="14237" w:type="dxa"/>
        <w:tblCellMar>
          <w:left w:w="70" w:type="dxa"/>
          <w:right w:w="70" w:type="dxa"/>
        </w:tblCellMar>
        <w:tblLook w:val="0000"/>
      </w:tblPr>
      <w:tblGrid>
        <w:gridCol w:w="888"/>
        <w:gridCol w:w="3220"/>
        <w:gridCol w:w="1780"/>
        <w:gridCol w:w="1020"/>
        <w:gridCol w:w="1120"/>
        <w:gridCol w:w="1180"/>
        <w:gridCol w:w="1820"/>
        <w:gridCol w:w="960"/>
        <w:gridCol w:w="1289"/>
        <w:gridCol w:w="960"/>
      </w:tblGrid>
      <w:tr w:rsidR="007505E6" w:rsidRPr="00E5640A">
        <w:trPr>
          <w:trHeight w:val="375"/>
        </w:trPr>
        <w:tc>
          <w:tcPr>
            <w:tcW w:w="1423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hu-H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hu-HU"/>
              </w:rPr>
              <w:t>Bihartorda Község Önkormányzatának 2014. évi kiadásai kiemelt előirányzatonként                                             94,5 fő</w:t>
            </w:r>
          </w:p>
        </w:tc>
      </w:tr>
      <w:tr w:rsidR="007505E6" w:rsidRPr="00E5640A">
        <w:trPr>
          <w:trHeight w:val="375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673FC2" w:rsidRDefault="007505E6" w:rsidP="00194DF6">
            <w:pPr>
              <w:spacing w:after="0" w:line="240" w:lineRule="auto"/>
              <w:rPr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</w:tr>
      <w:tr w:rsidR="007505E6" w:rsidRPr="00E5640A">
        <w:trPr>
          <w:trHeight w:val="373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ezer Ft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</w:tr>
      <w:tr w:rsidR="007505E6" w:rsidRPr="00E5640A">
        <w:trPr>
          <w:trHeight w:val="60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5E6" w:rsidRPr="00E5640A" w:rsidRDefault="007505E6" w:rsidP="00194DF6">
            <w:pPr>
              <w:spacing w:after="0" w:line="240" w:lineRule="auto"/>
              <w:jc w:val="center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Sorszám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05E6" w:rsidRPr="00E5640A" w:rsidRDefault="007505E6" w:rsidP="00194DF6">
            <w:pPr>
              <w:spacing w:after="0" w:line="240" w:lineRule="auto"/>
              <w:jc w:val="center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A                                              Megnevezés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05E6" w:rsidRPr="00E5640A" w:rsidRDefault="007505E6" w:rsidP="00194DF6">
            <w:pPr>
              <w:spacing w:after="0" w:line="240" w:lineRule="auto"/>
              <w:jc w:val="center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B                                                     Kiadás összesen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05E6" w:rsidRPr="00E5640A" w:rsidRDefault="007505E6" w:rsidP="00194DF6">
            <w:pPr>
              <w:spacing w:after="0" w:line="240" w:lineRule="auto"/>
              <w:jc w:val="center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 xml:space="preserve">C </w:t>
            </w:r>
            <w:r>
              <w:rPr>
                <w:color w:val="000000"/>
                <w:lang w:eastAsia="hu-HU"/>
              </w:rPr>
              <w:t xml:space="preserve">                        Személyi juttatás</w:t>
            </w:r>
            <w:r w:rsidRPr="00E5640A">
              <w:rPr>
                <w:color w:val="000000"/>
                <w:lang w:eastAsia="hu-HU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05E6" w:rsidRPr="00E5640A" w:rsidRDefault="007505E6" w:rsidP="00194DF6">
            <w:pPr>
              <w:spacing w:after="0" w:line="240" w:lineRule="auto"/>
              <w:jc w:val="center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 xml:space="preserve">D                      </w:t>
            </w:r>
            <w:r>
              <w:rPr>
                <w:color w:val="000000"/>
                <w:lang w:eastAsia="hu-HU"/>
              </w:rPr>
              <w:t>Járulékok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05E6" w:rsidRPr="00E5640A" w:rsidRDefault="007505E6" w:rsidP="00194DF6">
            <w:pPr>
              <w:spacing w:after="0" w:line="240" w:lineRule="auto"/>
              <w:jc w:val="center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E                  Dologi</w:t>
            </w:r>
            <w:r>
              <w:rPr>
                <w:color w:val="000000"/>
                <w:lang w:eastAsia="hu-HU"/>
              </w:rPr>
              <w:t xml:space="preserve"> kiadás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05E6" w:rsidRPr="00E5640A" w:rsidRDefault="007505E6" w:rsidP="00194DF6">
            <w:pPr>
              <w:spacing w:after="0" w:line="240" w:lineRule="auto"/>
              <w:jc w:val="center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F                                              Társ. és szoc.pol.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05E6" w:rsidRPr="00E5640A" w:rsidRDefault="007505E6" w:rsidP="00194DF6">
            <w:pPr>
              <w:spacing w:after="0" w:line="240" w:lineRule="auto"/>
              <w:jc w:val="center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G                            Átadott</w:t>
            </w:r>
            <w:r>
              <w:rPr>
                <w:color w:val="000000"/>
                <w:lang w:eastAsia="hu-HU"/>
              </w:rPr>
              <w:t xml:space="preserve"> pénz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05E6" w:rsidRPr="00E5640A" w:rsidRDefault="007505E6" w:rsidP="00194DF6">
            <w:pPr>
              <w:spacing w:after="0" w:line="240" w:lineRule="auto"/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 xml:space="preserve">Intézmény finanszírozás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</w:tr>
      <w:tr w:rsidR="007505E6" w:rsidRPr="00E5640A">
        <w:trPr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1.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Konyha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20648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4195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1123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15330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3 fő</w:t>
            </w:r>
          </w:p>
        </w:tc>
      </w:tr>
      <w:tr w:rsidR="007505E6" w:rsidRPr="00E5640A">
        <w:trPr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2.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Közvilágítás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 xml:space="preserve">4000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4000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</w:tr>
      <w:tr w:rsidR="007505E6" w:rsidRPr="00E5640A">
        <w:trPr>
          <w:trHeight w:val="34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3.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Önkormányzati jogalkotás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6486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4991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1295</w:t>
            </w:r>
          </w:p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</w:tr>
      <w:tr w:rsidR="007505E6" w:rsidRPr="00E5640A">
        <w:trPr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4.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Város és községgazdálkodás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17828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 xml:space="preserve">           8144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1374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8310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5 fő</w:t>
            </w:r>
          </w:p>
        </w:tc>
      </w:tr>
      <w:tr w:rsidR="007505E6" w:rsidRPr="00E5640A">
        <w:trPr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5.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1367C8">
              <w:rPr>
                <w:b/>
                <w:bCs/>
                <w:color w:val="000000"/>
                <w:lang w:eastAsia="hu-HU"/>
              </w:rPr>
              <w:t xml:space="preserve">Közfoglalkoztatás    </w:t>
            </w:r>
            <w:r>
              <w:rPr>
                <w:color w:val="000000"/>
                <w:lang w:eastAsia="hu-HU"/>
              </w:rPr>
              <w:t xml:space="preserve">    folyamatban lévő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27675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24383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3292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15 fő</w:t>
            </w:r>
          </w:p>
        </w:tc>
      </w:tr>
      <w:tr w:rsidR="007505E6" w:rsidRPr="00E5640A">
        <w:trPr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6.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2014. évben induló    I.  Közfogi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47411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32979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4452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9980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20 fő</w:t>
            </w:r>
          </w:p>
        </w:tc>
      </w:tr>
      <w:tr w:rsidR="007505E6" w:rsidRPr="00E5640A">
        <w:trPr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7.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2014. évben induló II.   Közfogi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15242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10930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1476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2836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24 fő</w:t>
            </w:r>
          </w:p>
        </w:tc>
      </w:tr>
      <w:tr w:rsidR="007505E6" w:rsidRPr="00E5640A">
        <w:trPr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8.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Belvízrendezés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</w:tr>
      <w:tr w:rsidR="007505E6" w:rsidRPr="00E5640A">
        <w:trPr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9.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Parkfenntartás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250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250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</w:tr>
      <w:tr w:rsidR="007505E6" w:rsidRPr="00E5640A">
        <w:trPr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10.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Út-hid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2150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2150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</w:tr>
      <w:tr w:rsidR="007505E6" w:rsidRPr="00E5640A">
        <w:trPr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11.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Ügyelet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1559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1559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</w:tr>
      <w:tr w:rsidR="007505E6" w:rsidRPr="00E5640A">
        <w:trPr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12.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Védőnő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4263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1551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402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2310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0,5 fő</w:t>
            </w:r>
          </w:p>
        </w:tc>
      </w:tr>
      <w:tr w:rsidR="007505E6" w:rsidRPr="00E5640A">
        <w:trPr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13.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Iskolaeü tevékenység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84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</w:tr>
      <w:tr w:rsidR="007505E6" w:rsidRPr="00E5640A">
        <w:trPr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</w:tr>
      <w:tr w:rsidR="007505E6" w:rsidRPr="00E5640A">
        <w:trPr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14</w:t>
            </w:r>
            <w:r w:rsidRPr="00E5640A">
              <w:rPr>
                <w:color w:val="000000"/>
                <w:lang w:eastAsia="hu-HU"/>
              </w:rPr>
              <w:t>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Könyvtári tevékenység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2899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1852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497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550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 fő</w:t>
            </w:r>
          </w:p>
        </w:tc>
      </w:tr>
      <w:tr w:rsidR="007505E6" w:rsidRPr="00E5640A">
        <w:trPr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15</w:t>
            </w:r>
            <w:r w:rsidRPr="00E5640A">
              <w:rPr>
                <w:color w:val="000000"/>
                <w:lang w:eastAsia="hu-HU"/>
              </w:rPr>
              <w:t>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Sporttevékenység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  <w:r>
              <w:rPr>
                <w:color w:val="000000"/>
                <w:lang w:eastAsia="hu-HU"/>
              </w:rPr>
              <w:t xml:space="preserve">                         700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  <w:r>
              <w:rPr>
                <w:color w:val="000000"/>
                <w:lang w:eastAsia="hu-HU"/>
              </w:rPr>
              <w:t xml:space="preserve">              150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  <w:r>
              <w:rPr>
                <w:color w:val="000000"/>
                <w:lang w:eastAsia="hu-HU"/>
              </w:rPr>
              <w:t>550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</w:tr>
      <w:tr w:rsidR="007505E6" w:rsidRPr="00E5640A">
        <w:trPr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16.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Mezőőr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2250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1524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 xml:space="preserve">     408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318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 fő</w:t>
            </w:r>
          </w:p>
        </w:tc>
      </w:tr>
      <w:tr w:rsidR="007505E6" w:rsidRPr="00E5640A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</w:tr>
      <w:tr w:rsidR="007505E6" w:rsidRPr="00E5640A">
        <w:trPr>
          <w:trHeight w:val="8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</w:tr>
      <w:tr w:rsidR="007505E6" w:rsidRPr="00E5640A">
        <w:trPr>
          <w:trHeight w:val="375"/>
        </w:trPr>
        <w:tc>
          <w:tcPr>
            <w:tcW w:w="1423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hu-H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hu-HU"/>
              </w:rPr>
              <w:t>Bihartorda Község Önkormányzatának 2014. évi kiadásai kiemelt előirányzatonként</w:t>
            </w:r>
          </w:p>
        </w:tc>
      </w:tr>
      <w:tr w:rsidR="007505E6" w:rsidRPr="00E5640A">
        <w:trPr>
          <w:trHeight w:val="375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</w:tr>
      <w:tr w:rsidR="007505E6" w:rsidRPr="00E5640A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ezer Ft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</w:tr>
      <w:tr w:rsidR="007505E6" w:rsidRPr="00E5640A">
        <w:trPr>
          <w:trHeight w:val="60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5E6" w:rsidRPr="00E5640A" w:rsidRDefault="007505E6" w:rsidP="00194DF6">
            <w:pPr>
              <w:spacing w:after="0" w:line="240" w:lineRule="auto"/>
              <w:jc w:val="center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Sorszám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05E6" w:rsidRPr="00E5640A" w:rsidRDefault="007505E6" w:rsidP="00194DF6">
            <w:pPr>
              <w:spacing w:after="0" w:line="240" w:lineRule="auto"/>
              <w:jc w:val="center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A                                              Megnevezés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05E6" w:rsidRPr="00E5640A" w:rsidRDefault="007505E6" w:rsidP="00194DF6">
            <w:pPr>
              <w:spacing w:after="0" w:line="240" w:lineRule="auto"/>
              <w:jc w:val="center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B                                                     Kiadás összesen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05E6" w:rsidRPr="00E5640A" w:rsidRDefault="007505E6" w:rsidP="00194DF6">
            <w:pPr>
              <w:spacing w:after="0" w:line="240" w:lineRule="auto"/>
              <w:jc w:val="center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 xml:space="preserve">C </w:t>
            </w:r>
            <w:r>
              <w:rPr>
                <w:color w:val="000000"/>
                <w:lang w:eastAsia="hu-HU"/>
              </w:rPr>
              <w:t xml:space="preserve">                        Személyi juttatás</w:t>
            </w:r>
            <w:r w:rsidRPr="00E5640A">
              <w:rPr>
                <w:color w:val="000000"/>
                <w:lang w:eastAsia="hu-HU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05E6" w:rsidRPr="00E5640A" w:rsidRDefault="007505E6" w:rsidP="00194DF6">
            <w:pPr>
              <w:spacing w:after="0" w:line="240" w:lineRule="auto"/>
              <w:jc w:val="center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D                      Já</w:t>
            </w:r>
            <w:r>
              <w:rPr>
                <w:color w:val="000000"/>
                <w:lang w:eastAsia="hu-HU"/>
              </w:rPr>
              <w:t>rulékok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05E6" w:rsidRPr="00E5640A" w:rsidRDefault="007505E6" w:rsidP="00194DF6">
            <w:pPr>
              <w:spacing w:after="0" w:line="240" w:lineRule="auto"/>
              <w:jc w:val="center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E                  Dologi</w:t>
            </w:r>
            <w:r>
              <w:rPr>
                <w:color w:val="000000"/>
                <w:lang w:eastAsia="hu-HU"/>
              </w:rPr>
              <w:t xml:space="preserve"> kiadás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05E6" w:rsidRPr="00E5640A" w:rsidRDefault="007505E6" w:rsidP="00194DF6">
            <w:pPr>
              <w:spacing w:after="0" w:line="240" w:lineRule="auto"/>
              <w:jc w:val="center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F                                              Társ. és szoc.pol.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05E6" w:rsidRPr="00E5640A" w:rsidRDefault="007505E6" w:rsidP="00194DF6">
            <w:pPr>
              <w:spacing w:after="0" w:line="240" w:lineRule="auto"/>
              <w:jc w:val="center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G                            Átadott</w:t>
            </w:r>
            <w:r>
              <w:rPr>
                <w:color w:val="000000"/>
                <w:lang w:eastAsia="hu-HU"/>
              </w:rPr>
              <w:t xml:space="preserve"> pénz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05E6" w:rsidRDefault="007505E6" w:rsidP="00194DF6">
            <w:pPr>
              <w:spacing w:after="0" w:line="240" w:lineRule="auto"/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Intézmény finanszírozás</w:t>
            </w:r>
            <w:r w:rsidRPr="00E5640A">
              <w:rPr>
                <w:color w:val="000000"/>
                <w:lang w:eastAsia="hu-HU"/>
              </w:rPr>
              <w:t xml:space="preserve"> </w:t>
            </w:r>
          </w:p>
          <w:p w:rsidR="007505E6" w:rsidRDefault="007505E6" w:rsidP="00194DF6">
            <w:pPr>
              <w:spacing w:after="0" w:line="240" w:lineRule="auto"/>
              <w:jc w:val="center"/>
              <w:rPr>
                <w:color w:val="000000"/>
                <w:lang w:eastAsia="hu-HU"/>
              </w:rPr>
            </w:pPr>
          </w:p>
          <w:p w:rsidR="007505E6" w:rsidRPr="00E5640A" w:rsidRDefault="007505E6" w:rsidP="00194DF6">
            <w:pPr>
              <w:spacing w:after="0" w:line="240" w:lineRule="auto"/>
              <w:jc w:val="center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 xml:space="preserve">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</w:tr>
      <w:tr w:rsidR="007505E6" w:rsidRPr="00E5640A">
        <w:trPr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17</w:t>
            </w:r>
            <w:r w:rsidRPr="00E5640A">
              <w:rPr>
                <w:color w:val="000000"/>
                <w:lang w:eastAsia="hu-HU"/>
              </w:rPr>
              <w:t>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Polgárőrség támogatása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  <w:r>
              <w:rPr>
                <w:color w:val="000000"/>
                <w:lang w:eastAsia="hu-HU"/>
              </w:rPr>
              <w:t>100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</w:tr>
      <w:tr w:rsidR="007505E6" w:rsidRPr="00E5640A">
        <w:trPr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18.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Egyháznak átadás /normatíva/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797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  <w:r>
              <w:rPr>
                <w:color w:val="000000"/>
                <w:lang w:eastAsia="hu-HU"/>
              </w:rPr>
              <w:t>797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</w:tr>
      <w:tr w:rsidR="007505E6" w:rsidRPr="00E5640A">
        <w:trPr>
          <w:trHeight w:val="34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 xml:space="preserve">   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</w:tr>
      <w:tr w:rsidR="007505E6" w:rsidRPr="00E5640A">
        <w:trPr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 xml:space="preserve">    19.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Pályázatok: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</w:tr>
      <w:tr w:rsidR="007505E6" w:rsidRPr="00E5640A">
        <w:trPr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 xml:space="preserve">     20.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Falunap MVH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6350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6350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</w:tr>
      <w:tr w:rsidR="007505E6" w:rsidRPr="00E5640A">
        <w:trPr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21</w:t>
            </w:r>
            <w:r w:rsidRPr="00E5640A">
              <w:rPr>
                <w:color w:val="000000"/>
                <w:lang w:eastAsia="hu-HU"/>
              </w:rPr>
              <w:t>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Egszségfejl. program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8340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8340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</w:tr>
      <w:tr w:rsidR="007505E6" w:rsidRPr="00E5640A">
        <w:trPr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 xml:space="preserve">    22.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„Erőforrás”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53940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35607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9615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8718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25 fő</w:t>
            </w:r>
          </w:p>
        </w:tc>
      </w:tr>
      <w:tr w:rsidR="007505E6" w:rsidRPr="00E5640A">
        <w:trPr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</w:tr>
      <w:tr w:rsidR="007505E6" w:rsidRPr="00E5640A">
        <w:trPr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23.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Óvoda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21346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  <w:r>
              <w:rPr>
                <w:color w:val="000000"/>
                <w:lang w:eastAsia="hu-HU"/>
              </w:rPr>
              <w:t>21346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</w:tr>
      <w:tr w:rsidR="007505E6" w:rsidRPr="00E5640A">
        <w:trPr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 xml:space="preserve">24.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Közös Hivatal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32701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  <w:r>
              <w:rPr>
                <w:color w:val="000000"/>
                <w:lang w:eastAsia="hu-HU"/>
              </w:rPr>
              <w:t>32701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</w:tr>
      <w:tr w:rsidR="007505E6" w:rsidRPr="00E5640A">
        <w:trPr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</w:tr>
      <w:tr w:rsidR="007505E6" w:rsidRPr="00E5640A">
        <w:trPr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 xml:space="preserve">25.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Társadalom és szocpol juttatások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</w:tr>
      <w:tr w:rsidR="007505E6" w:rsidRPr="00E5640A">
        <w:trPr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- Rendszeres szoc segély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255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 xml:space="preserve">                   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</w:tr>
      <w:tr w:rsidR="007505E6" w:rsidRPr="00E5640A">
        <w:trPr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- Foglalkoztatást helyettesítő tám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7006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  <w:r>
              <w:rPr>
                <w:color w:val="000000"/>
                <w:lang w:eastAsia="hu-HU"/>
              </w:rPr>
              <w:t xml:space="preserve">               7.006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</w:tr>
      <w:tr w:rsidR="007505E6" w:rsidRPr="00E5640A">
        <w:trPr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- Lakásfenntartási tám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 xml:space="preserve"> 9803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  <w:r>
              <w:rPr>
                <w:color w:val="000000"/>
                <w:lang w:eastAsia="hu-HU"/>
              </w:rPr>
              <w:t xml:space="preserve">                9.803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</w:tr>
      <w:tr w:rsidR="007505E6" w:rsidRPr="00E5640A">
        <w:trPr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- Óvodáztatási tám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  <w:r>
              <w:rPr>
                <w:color w:val="000000"/>
                <w:lang w:eastAsia="hu-HU"/>
              </w:rPr>
              <w:t xml:space="preserve">                         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  <w:r>
              <w:rPr>
                <w:color w:val="000000"/>
                <w:lang w:eastAsia="hu-HU"/>
              </w:rPr>
              <w:t xml:space="preserve">                    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</w:tr>
      <w:tr w:rsidR="007505E6" w:rsidRPr="00E5640A">
        <w:trPr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Temetési segély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 xml:space="preserve">                      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</w:tr>
      <w:tr w:rsidR="007505E6" w:rsidRPr="00E5640A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</w:tr>
      <w:tr w:rsidR="007505E6" w:rsidRPr="00E5640A">
        <w:trPr>
          <w:trHeight w:val="375"/>
        </w:trPr>
        <w:tc>
          <w:tcPr>
            <w:tcW w:w="1423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hu-H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hu-HU"/>
              </w:rPr>
              <w:t>Bihartorda Község Önkormányzatának 2014. évi kiadásai kiemelt előirányzatonként</w:t>
            </w:r>
          </w:p>
        </w:tc>
      </w:tr>
      <w:tr w:rsidR="007505E6" w:rsidRPr="00E5640A">
        <w:trPr>
          <w:gridAfter w:val="1"/>
          <w:wAfter w:w="960" w:type="dxa"/>
          <w:trHeight w:val="375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</w:tr>
      <w:tr w:rsidR="007505E6" w:rsidRPr="00E5640A">
        <w:trPr>
          <w:gridAfter w:val="1"/>
          <w:wAfter w:w="960" w:type="dxa"/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ezer Ft</w:t>
            </w:r>
          </w:p>
        </w:tc>
      </w:tr>
      <w:tr w:rsidR="007505E6" w:rsidRPr="00E5640A">
        <w:trPr>
          <w:gridAfter w:val="1"/>
          <w:wAfter w:w="960" w:type="dxa"/>
          <w:trHeight w:val="60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5E6" w:rsidRPr="00E5640A" w:rsidRDefault="007505E6" w:rsidP="00194DF6">
            <w:pPr>
              <w:spacing w:after="0" w:line="240" w:lineRule="auto"/>
              <w:jc w:val="center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Sorszám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05E6" w:rsidRPr="00E5640A" w:rsidRDefault="007505E6" w:rsidP="00194DF6">
            <w:pPr>
              <w:spacing w:after="0" w:line="240" w:lineRule="auto"/>
              <w:jc w:val="center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A                                              Megnevezés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05E6" w:rsidRPr="00E5640A" w:rsidRDefault="007505E6" w:rsidP="00194DF6">
            <w:pPr>
              <w:spacing w:after="0" w:line="240" w:lineRule="auto"/>
              <w:jc w:val="center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B                                                     Kiadás összesen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05E6" w:rsidRPr="00E5640A" w:rsidRDefault="007505E6" w:rsidP="00194DF6">
            <w:pPr>
              <w:spacing w:after="0" w:line="240" w:lineRule="auto"/>
              <w:jc w:val="center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 xml:space="preserve">C </w:t>
            </w:r>
            <w:r>
              <w:rPr>
                <w:color w:val="000000"/>
                <w:lang w:eastAsia="hu-HU"/>
              </w:rPr>
              <w:t xml:space="preserve">                        Személyi juttatás</w:t>
            </w:r>
            <w:r w:rsidRPr="00E5640A">
              <w:rPr>
                <w:color w:val="000000"/>
                <w:lang w:eastAsia="hu-HU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05E6" w:rsidRPr="00E5640A" w:rsidRDefault="007505E6" w:rsidP="00194DF6">
            <w:pPr>
              <w:spacing w:after="0" w:line="240" w:lineRule="auto"/>
              <w:jc w:val="center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D                      Já</w:t>
            </w:r>
            <w:r>
              <w:rPr>
                <w:color w:val="000000"/>
                <w:lang w:eastAsia="hu-HU"/>
              </w:rPr>
              <w:t>rulékok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05E6" w:rsidRPr="00E5640A" w:rsidRDefault="007505E6" w:rsidP="00194DF6">
            <w:pPr>
              <w:spacing w:after="0" w:line="240" w:lineRule="auto"/>
              <w:jc w:val="center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E                  Dologi</w:t>
            </w:r>
            <w:r>
              <w:rPr>
                <w:color w:val="000000"/>
                <w:lang w:eastAsia="hu-HU"/>
              </w:rPr>
              <w:t xml:space="preserve"> kiadás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05E6" w:rsidRPr="00E5640A" w:rsidRDefault="007505E6" w:rsidP="00194DF6">
            <w:pPr>
              <w:spacing w:after="0" w:line="240" w:lineRule="auto"/>
              <w:jc w:val="center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F                                              Társ. és szoc.pol.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05E6" w:rsidRPr="00E5640A" w:rsidRDefault="007505E6" w:rsidP="00194DF6">
            <w:pPr>
              <w:spacing w:after="0" w:line="240" w:lineRule="auto"/>
              <w:jc w:val="center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G                            Átadott</w:t>
            </w:r>
            <w:r>
              <w:rPr>
                <w:color w:val="000000"/>
                <w:lang w:eastAsia="hu-HU"/>
              </w:rPr>
              <w:t xml:space="preserve"> pénz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05E6" w:rsidRDefault="007505E6" w:rsidP="00194DF6">
            <w:pPr>
              <w:spacing w:after="0" w:line="240" w:lineRule="auto"/>
              <w:jc w:val="center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 xml:space="preserve">H  </w:t>
            </w:r>
          </w:p>
          <w:p w:rsidR="007505E6" w:rsidRDefault="007505E6" w:rsidP="00194DF6">
            <w:pPr>
              <w:spacing w:after="0" w:line="240" w:lineRule="auto"/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Intézmény finanszírozás</w:t>
            </w:r>
          </w:p>
          <w:p w:rsidR="007505E6" w:rsidRPr="00E5640A" w:rsidRDefault="007505E6" w:rsidP="00194DF6">
            <w:pPr>
              <w:spacing w:after="0" w:line="240" w:lineRule="auto"/>
              <w:jc w:val="center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 xml:space="preserve">                </w:t>
            </w:r>
          </w:p>
        </w:tc>
      </w:tr>
      <w:tr w:rsidR="007505E6" w:rsidRPr="00E5640A">
        <w:trPr>
          <w:gridAfter w:val="1"/>
          <w:wAfter w:w="960" w:type="dxa"/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center"/>
              <w:rPr>
                <w:color w:val="000000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-  Közgyógy igazolványok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 xml:space="preserve">               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</w:tr>
      <w:tr w:rsidR="007505E6" w:rsidRPr="00E5640A">
        <w:trPr>
          <w:gridAfter w:val="1"/>
          <w:wAfter w:w="960" w:type="dxa"/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- tér dij támogatás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</w:tr>
      <w:tr w:rsidR="007505E6" w:rsidRPr="00E5640A">
        <w:trPr>
          <w:gridAfter w:val="1"/>
          <w:wAfter w:w="960" w:type="dxa"/>
          <w:trHeight w:val="34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 xml:space="preserve">    21.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 xml:space="preserve">    Normatív étkezési hozzáj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6458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 xml:space="preserve">                 6458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</w:tr>
      <w:tr w:rsidR="007505E6" w:rsidRPr="00E5640A">
        <w:trPr>
          <w:gridAfter w:val="1"/>
          <w:wAfter w:w="960" w:type="dxa"/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 xml:space="preserve">    22.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 xml:space="preserve">    Önkormányzati hatáskörben tanulók, óvodások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 xml:space="preserve">                  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</w:tr>
      <w:tr w:rsidR="007505E6" w:rsidRPr="00E5640A">
        <w:trPr>
          <w:gridAfter w:val="1"/>
          <w:wAfter w:w="960" w:type="dxa"/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 xml:space="preserve">     23.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- konyhai dolgozók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 xml:space="preserve">                  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</w:tr>
      <w:tr w:rsidR="007505E6" w:rsidRPr="00E5640A">
        <w:trPr>
          <w:gridAfter w:val="1"/>
          <w:wAfter w:w="960" w:type="dxa"/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</w:tr>
      <w:tr w:rsidR="007505E6" w:rsidRPr="00E5640A">
        <w:trPr>
          <w:gridAfter w:val="1"/>
          <w:wAfter w:w="960" w:type="dxa"/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Működési kiadások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302588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126176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23939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72435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24547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  <w:r>
              <w:rPr>
                <w:color w:val="000000"/>
                <w:lang w:eastAsia="hu-HU"/>
              </w:rPr>
              <w:t>1447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  <w:r>
              <w:rPr>
                <w:color w:val="000000"/>
                <w:lang w:eastAsia="hu-HU"/>
              </w:rPr>
              <w:t>54047</w:t>
            </w:r>
          </w:p>
        </w:tc>
      </w:tr>
      <w:tr w:rsidR="007505E6" w:rsidRPr="00E5640A">
        <w:trPr>
          <w:gridAfter w:val="1"/>
          <w:wAfter w:w="960" w:type="dxa"/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</w:tr>
      <w:tr w:rsidR="007505E6" w:rsidRPr="00E5640A">
        <w:trPr>
          <w:gridAfter w:val="1"/>
          <w:wAfter w:w="960" w:type="dxa"/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Felhalmozási kiadások: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46337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</w:tr>
      <w:tr w:rsidR="007505E6" w:rsidRPr="00E5640A">
        <w:trPr>
          <w:gridAfter w:val="1"/>
          <w:wAfter w:w="960" w:type="dxa"/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Orvosi rendelő felújítás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36342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</w:tr>
      <w:tr w:rsidR="007505E6" w:rsidRPr="00E5640A">
        <w:trPr>
          <w:gridAfter w:val="1"/>
          <w:wAfter w:w="960" w:type="dxa"/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Közösségi Ház felúj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9995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</w:tr>
      <w:tr w:rsidR="007505E6" w:rsidRPr="00E5640A">
        <w:trPr>
          <w:gridAfter w:val="1"/>
          <w:wAfter w:w="960" w:type="dxa"/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</w:tr>
      <w:tr w:rsidR="007505E6" w:rsidRPr="00E5640A">
        <w:trPr>
          <w:gridAfter w:val="1"/>
          <w:wAfter w:w="960" w:type="dxa"/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</w:tr>
      <w:tr w:rsidR="007505E6" w:rsidRPr="00E5640A">
        <w:trPr>
          <w:gridAfter w:val="1"/>
          <w:wAfter w:w="960" w:type="dxa"/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</w:tr>
      <w:tr w:rsidR="007505E6" w:rsidRPr="00E5640A">
        <w:trPr>
          <w:gridAfter w:val="1"/>
          <w:wAfter w:w="960" w:type="dxa"/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</w:tr>
      <w:tr w:rsidR="007505E6" w:rsidRPr="00E5640A">
        <w:trPr>
          <w:gridAfter w:val="1"/>
          <w:wAfter w:w="960" w:type="dxa"/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476801" w:rsidRDefault="007505E6" w:rsidP="00194DF6">
            <w:pPr>
              <w:spacing w:after="0" w:line="240" w:lineRule="auto"/>
              <w:rPr>
                <w:b/>
                <w:bCs/>
                <w:i/>
                <w:iCs/>
                <w:color w:val="000000"/>
                <w:lang w:eastAsia="hu-HU"/>
              </w:rPr>
            </w:pPr>
            <w:r w:rsidRPr="00476801">
              <w:rPr>
                <w:b/>
                <w:bCs/>
                <w:i/>
                <w:iCs/>
                <w:color w:val="000000"/>
                <w:lang w:eastAsia="hu-HU"/>
              </w:rPr>
              <w:t>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476801" w:rsidRDefault="007505E6" w:rsidP="00194DF6">
            <w:pPr>
              <w:spacing w:after="0" w:line="240" w:lineRule="auto"/>
              <w:rPr>
                <w:b/>
                <w:bCs/>
                <w:i/>
                <w:iCs/>
                <w:color w:val="000000"/>
                <w:lang w:eastAsia="hu-HU"/>
              </w:rPr>
            </w:pPr>
            <w:r w:rsidRPr="00476801">
              <w:rPr>
                <w:b/>
                <w:bCs/>
                <w:i/>
                <w:iCs/>
                <w:color w:val="000000"/>
                <w:lang w:eastAsia="hu-HU"/>
              </w:rPr>
              <w:t> 348925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476801" w:rsidRDefault="007505E6" w:rsidP="00194DF6">
            <w:pPr>
              <w:spacing w:after="0" w:line="240" w:lineRule="auto"/>
              <w:rPr>
                <w:b/>
                <w:bCs/>
                <w:i/>
                <w:iCs/>
                <w:color w:val="000000"/>
                <w:lang w:eastAsia="hu-HU"/>
              </w:rPr>
            </w:pPr>
            <w:r w:rsidRPr="00476801">
              <w:rPr>
                <w:b/>
                <w:bCs/>
                <w:i/>
                <w:iCs/>
                <w:color w:val="000000"/>
                <w:lang w:eastAsia="hu-HU"/>
              </w:rPr>
              <w:t> 126173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476801" w:rsidRDefault="007505E6" w:rsidP="00194DF6">
            <w:pPr>
              <w:spacing w:after="0" w:line="240" w:lineRule="auto"/>
              <w:rPr>
                <w:b/>
                <w:bCs/>
                <w:i/>
                <w:iCs/>
                <w:color w:val="000000"/>
                <w:lang w:eastAsia="hu-HU"/>
              </w:rPr>
            </w:pPr>
            <w:r w:rsidRPr="00476801">
              <w:rPr>
                <w:b/>
                <w:bCs/>
                <w:i/>
                <w:iCs/>
                <w:color w:val="000000"/>
                <w:lang w:eastAsia="hu-HU"/>
              </w:rPr>
              <w:t> 23939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476801" w:rsidRDefault="007505E6" w:rsidP="00194DF6">
            <w:pPr>
              <w:spacing w:after="0" w:line="240" w:lineRule="auto"/>
              <w:rPr>
                <w:b/>
                <w:bCs/>
                <w:i/>
                <w:iCs/>
                <w:color w:val="000000"/>
                <w:lang w:eastAsia="hu-HU"/>
              </w:rPr>
            </w:pPr>
            <w:r w:rsidRPr="00476801">
              <w:rPr>
                <w:b/>
                <w:bCs/>
                <w:i/>
                <w:iCs/>
                <w:color w:val="000000"/>
                <w:lang w:eastAsia="hu-HU"/>
              </w:rPr>
              <w:t> 72435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476801" w:rsidRDefault="007505E6" w:rsidP="00194DF6">
            <w:pPr>
              <w:spacing w:after="0" w:line="240" w:lineRule="auto"/>
              <w:rPr>
                <w:b/>
                <w:bCs/>
                <w:i/>
                <w:iCs/>
                <w:color w:val="000000"/>
                <w:lang w:eastAsia="hu-HU"/>
              </w:rPr>
            </w:pPr>
            <w:r w:rsidRPr="00476801">
              <w:rPr>
                <w:b/>
                <w:bCs/>
                <w:i/>
                <w:iCs/>
                <w:color w:val="000000"/>
                <w:lang w:eastAsia="hu-HU"/>
              </w:rPr>
              <w:t> 24547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476801" w:rsidRDefault="007505E6" w:rsidP="00194DF6">
            <w:pPr>
              <w:spacing w:after="0" w:line="240" w:lineRule="auto"/>
              <w:rPr>
                <w:b/>
                <w:bCs/>
                <w:i/>
                <w:iCs/>
                <w:color w:val="000000"/>
                <w:lang w:eastAsia="hu-HU"/>
              </w:rPr>
            </w:pPr>
            <w:r w:rsidRPr="00476801">
              <w:rPr>
                <w:b/>
                <w:bCs/>
                <w:i/>
                <w:iCs/>
                <w:color w:val="000000"/>
                <w:lang w:eastAsia="hu-HU"/>
              </w:rPr>
              <w:t> 1447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476801" w:rsidRDefault="007505E6" w:rsidP="00194DF6">
            <w:pPr>
              <w:spacing w:after="0" w:line="240" w:lineRule="auto"/>
              <w:rPr>
                <w:b/>
                <w:bCs/>
                <w:i/>
                <w:iCs/>
                <w:color w:val="000000"/>
                <w:lang w:eastAsia="hu-HU"/>
              </w:rPr>
            </w:pPr>
            <w:r w:rsidRPr="00476801">
              <w:rPr>
                <w:b/>
                <w:bCs/>
                <w:i/>
                <w:iCs/>
                <w:color w:val="000000"/>
                <w:lang w:eastAsia="hu-HU"/>
              </w:rPr>
              <w:t> 54047</w:t>
            </w:r>
          </w:p>
        </w:tc>
      </w:tr>
      <w:tr w:rsidR="007505E6" w:rsidRPr="00E5640A">
        <w:trPr>
          <w:gridAfter w:val="1"/>
          <w:wAfter w:w="960" w:type="dxa"/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194DF6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476801" w:rsidRDefault="007505E6" w:rsidP="00194DF6">
            <w:pPr>
              <w:spacing w:after="0" w:line="240" w:lineRule="auto"/>
              <w:rPr>
                <w:b/>
                <w:bCs/>
                <w:i/>
                <w:iCs/>
                <w:color w:val="00000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476801" w:rsidRDefault="007505E6" w:rsidP="00194DF6">
            <w:pPr>
              <w:spacing w:after="0" w:line="240" w:lineRule="auto"/>
              <w:rPr>
                <w:b/>
                <w:bCs/>
                <w:i/>
                <w:iCs/>
                <w:color w:val="00000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476801" w:rsidRDefault="007505E6" w:rsidP="00194DF6">
            <w:pPr>
              <w:spacing w:after="0" w:line="240" w:lineRule="auto"/>
              <w:rPr>
                <w:b/>
                <w:bCs/>
                <w:i/>
                <w:iCs/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476801" w:rsidRDefault="007505E6" w:rsidP="00194DF6">
            <w:pPr>
              <w:spacing w:after="0" w:line="240" w:lineRule="auto"/>
              <w:rPr>
                <w:b/>
                <w:bCs/>
                <w:i/>
                <w:iCs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476801" w:rsidRDefault="007505E6" w:rsidP="00194DF6">
            <w:pPr>
              <w:spacing w:after="0" w:line="240" w:lineRule="auto"/>
              <w:rPr>
                <w:b/>
                <w:bCs/>
                <w:i/>
                <w:iCs/>
                <w:color w:val="00000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476801" w:rsidRDefault="007505E6" w:rsidP="00194DF6">
            <w:pPr>
              <w:spacing w:after="0" w:line="240" w:lineRule="auto"/>
              <w:rPr>
                <w:b/>
                <w:bCs/>
                <w:i/>
                <w:i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476801" w:rsidRDefault="007505E6" w:rsidP="00194DF6">
            <w:pPr>
              <w:spacing w:after="0" w:line="240" w:lineRule="auto"/>
              <w:rPr>
                <w:b/>
                <w:bCs/>
                <w:i/>
                <w:iCs/>
                <w:color w:val="000000"/>
                <w:lang w:eastAsia="hu-H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476801" w:rsidRDefault="007505E6" w:rsidP="00194DF6">
            <w:pPr>
              <w:spacing w:after="0" w:line="240" w:lineRule="auto"/>
              <w:rPr>
                <w:b/>
                <w:bCs/>
                <w:i/>
                <w:iCs/>
                <w:color w:val="000000"/>
                <w:lang w:eastAsia="hu-HU"/>
              </w:rPr>
            </w:pPr>
          </w:p>
        </w:tc>
      </w:tr>
    </w:tbl>
    <w:p w:rsidR="007505E6" w:rsidRDefault="007505E6" w:rsidP="00263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7505E6" w:rsidRDefault="007505E6" w:rsidP="00263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513" w:type="dxa"/>
        <w:tblInd w:w="-68" w:type="dxa"/>
        <w:tblCellMar>
          <w:left w:w="70" w:type="dxa"/>
          <w:right w:w="70" w:type="dxa"/>
        </w:tblCellMar>
        <w:tblLook w:val="0000"/>
      </w:tblPr>
      <w:tblGrid>
        <w:gridCol w:w="888"/>
        <w:gridCol w:w="3220"/>
        <w:gridCol w:w="1780"/>
        <w:gridCol w:w="1020"/>
        <w:gridCol w:w="1120"/>
        <w:gridCol w:w="1180"/>
        <w:gridCol w:w="1820"/>
        <w:gridCol w:w="1565"/>
        <w:gridCol w:w="960"/>
        <w:gridCol w:w="960"/>
      </w:tblGrid>
      <w:tr w:rsidR="007505E6" w:rsidRPr="00E5640A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</w:tr>
      <w:tr w:rsidR="007505E6" w:rsidRPr="00E5640A">
        <w:trPr>
          <w:trHeight w:val="375"/>
        </w:trPr>
        <w:tc>
          <w:tcPr>
            <w:tcW w:w="1451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hu-H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hu-HU"/>
              </w:rPr>
              <w:t>Bihartorda Község Önkormányzatának 2014. évi  Bevételei kiemelt előirányzatonként</w:t>
            </w:r>
          </w:p>
        </w:tc>
      </w:tr>
      <w:tr w:rsidR="007505E6" w:rsidRPr="00E5640A">
        <w:trPr>
          <w:gridAfter w:val="1"/>
          <w:wAfter w:w="960" w:type="dxa"/>
          <w:trHeight w:val="375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</w:tr>
      <w:tr w:rsidR="007505E6" w:rsidRPr="00E5640A">
        <w:trPr>
          <w:gridAfter w:val="1"/>
          <w:wAfter w:w="960" w:type="dxa"/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ezer Ft</w:t>
            </w:r>
          </w:p>
        </w:tc>
      </w:tr>
      <w:tr w:rsidR="007505E6" w:rsidRPr="00E5640A">
        <w:trPr>
          <w:gridAfter w:val="1"/>
          <w:wAfter w:w="960" w:type="dxa"/>
          <w:trHeight w:val="60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5E6" w:rsidRPr="00E5640A" w:rsidRDefault="007505E6" w:rsidP="00810B5A">
            <w:pPr>
              <w:spacing w:after="0" w:line="240" w:lineRule="auto"/>
              <w:jc w:val="center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Sorszám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05E6" w:rsidRPr="00E5640A" w:rsidRDefault="007505E6" w:rsidP="00810B5A">
            <w:pPr>
              <w:spacing w:after="0" w:line="240" w:lineRule="auto"/>
              <w:jc w:val="center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A                                              Megnevezés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05E6" w:rsidRPr="00E5640A" w:rsidRDefault="007505E6" w:rsidP="00810B5A">
            <w:pPr>
              <w:spacing w:after="0" w:line="240" w:lineRule="auto"/>
              <w:jc w:val="center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 xml:space="preserve">B                           </w:t>
            </w:r>
            <w:r>
              <w:rPr>
                <w:color w:val="000000"/>
                <w:lang w:eastAsia="hu-HU"/>
              </w:rPr>
              <w:t xml:space="preserve">                          Bevétel </w:t>
            </w:r>
            <w:r w:rsidRPr="00E5640A">
              <w:rPr>
                <w:color w:val="000000"/>
                <w:lang w:eastAsia="hu-HU"/>
              </w:rPr>
              <w:t xml:space="preserve"> összesen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05E6" w:rsidRPr="00E5640A" w:rsidRDefault="007505E6" w:rsidP="00810B5A">
            <w:pPr>
              <w:spacing w:after="0" w:line="240" w:lineRule="auto"/>
              <w:jc w:val="center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 xml:space="preserve">C </w:t>
            </w:r>
            <w:r>
              <w:rPr>
                <w:color w:val="000000"/>
                <w:lang w:eastAsia="hu-HU"/>
              </w:rPr>
              <w:t xml:space="preserve">  Sajátos  bevétel                     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05E6" w:rsidRPr="00E5640A" w:rsidRDefault="007505E6" w:rsidP="00810B5A">
            <w:pPr>
              <w:spacing w:after="0" w:line="240" w:lineRule="auto"/>
              <w:jc w:val="center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 xml:space="preserve">D                      </w:t>
            </w:r>
            <w:r>
              <w:rPr>
                <w:color w:val="000000"/>
                <w:lang w:eastAsia="hu-HU"/>
              </w:rPr>
              <w:t>Állami támogatás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05E6" w:rsidRPr="00E5640A" w:rsidRDefault="007505E6" w:rsidP="00810B5A">
            <w:pPr>
              <w:spacing w:after="0" w:line="240" w:lineRule="auto"/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 xml:space="preserve">E      Működési bevétel           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05E6" w:rsidRPr="00E5640A" w:rsidRDefault="007505E6" w:rsidP="00810B5A">
            <w:pPr>
              <w:spacing w:after="0" w:line="240" w:lineRule="auto"/>
              <w:jc w:val="center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 xml:space="preserve">F                                </w:t>
            </w:r>
            <w:r>
              <w:rPr>
                <w:color w:val="000000"/>
                <w:lang w:eastAsia="hu-HU"/>
              </w:rPr>
              <w:t xml:space="preserve">               Átvett pénzeszközök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05E6" w:rsidRPr="00E5640A" w:rsidRDefault="007505E6" w:rsidP="00810B5A">
            <w:pPr>
              <w:spacing w:after="0" w:line="240" w:lineRule="auto"/>
              <w:jc w:val="center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 xml:space="preserve">G   </w:t>
            </w:r>
            <w:r>
              <w:rPr>
                <w:color w:val="000000"/>
                <w:lang w:eastAsia="hu-HU"/>
              </w:rPr>
              <w:t>Pénzmaradvány</w:t>
            </w:r>
            <w:r w:rsidRPr="00E5640A">
              <w:rPr>
                <w:color w:val="000000"/>
                <w:lang w:eastAsia="hu-HU"/>
              </w:rPr>
              <w:t xml:space="preserve">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05E6" w:rsidRDefault="007505E6" w:rsidP="00810B5A">
            <w:pPr>
              <w:spacing w:after="0" w:line="240" w:lineRule="auto"/>
              <w:jc w:val="center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 xml:space="preserve">H  </w:t>
            </w:r>
          </w:p>
          <w:p w:rsidR="007505E6" w:rsidRDefault="007505E6" w:rsidP="00810B5A">
            <w:pPr>
              <w:spacing w:after="0" w:line="240" w:lineRule="auto"/>
              <w:jc w:val="center"/>
              <w:rPr>
                <w:color w:val="000000"/>
                <w:lang w:eastAsia="hu-HU"/>
              </w:rPr>
            </w:pPr>
          </w:p>
          <w:p w:rsidR="007505E6" w:rsidRPr="00E5640A" w:rsidRDefault="007505E6" w:rsidP="00810B5A">
            <w:pPr>
              <w:spacing w:after="0" w:line="240" w:lineRule="auto"/>
              <w:jc w:val="center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 xml:space="preserve">                </w:t>
            </w:r>
          </w:p>
        </w:tc>
      </w:tr>
      <w:tr w:rsidR="007505E6" w:rsidRPr="00E5640A">
        <w:trPr>
          <w:gridAfter w:val="1"/>
          <w:wAfter w:w="960" w:type="dxa"/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Önkormányzatok elszámolásai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Default="007505E6" w:rsidP="00810B5A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114994</w:t>
            </w:r>
          </w:p>
          <w:p w:rsidR="007505E6" w:rsidRPr="00E5640A" w:rsidRDefault="007505E6" w:rsidP="00810B5A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8560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4055DA">
            <w:pPr>
              <w:spacing w:after="0" w:line="240" w:lineRule="auto"/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99.970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  <w:r>
              <w:rPr>
                <w:color w:val="000000"/>
                <w:lang w:eastAsia="hu-HU"/>
              </w:rPr>
              <w:t>6464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</w:tr>
      <w:tr w:rsidR="007505E6" w:rsidRPr="00E5640A">
        <w:trPr>
          <w:gridAfter w:val="1"/>
          <w:wAfter w:w="960" w:type="dxa"/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Óvodai étkeztetés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2623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2623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</w:tr>
      <w:tr w:rsidR="007505E6" w:rsidRPr="00E5640A">
        <w:trPr>
          <w:gridAfter w:val="1"/>
          <w:wAfter w:w="960" w:type="dxa"/>
          <w:trHeight w:val="34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 xml:space="preserve">    3.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Iskolai étkeztetés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5245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5245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</w:tr>
      <w:tr w:rsidR="007505E6" w:rsidRPr="00E5640A">
        <w:trPr>
          <w:gridAfter w:val="1"/>
          <w:wAfter w:w="960" w:type="dxa"/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 xml:space="preserve">     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Alkalmazottak étkeztetése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748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748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</w:tr>
      <w:tr w:rsidR="007505E6" w:rsidRPr="00E5640A">
        <w:trPr>
          <w:gridAfter w:val="1"/>
          <w:wAfter w:w="960" w:type="dxa"/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 xml:space="preserve">     5.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Vendég étkeztetés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7857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7857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</w:tr>
      <w:tr w:rsidR="007505E6" w:rsidRPr="00E5640A">
        <w:trPr>
          <w:gridAfter w:val="1"/>
          <w:wAfter w:w="960" w:type="dxa"/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6.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Mezőőr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1520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920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 xml:space="preserve">                       600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</w:tr>
      <w:tr w:rsidR="007505E6" w:rsidRPr="00E5640A">
        <w:trPr>
          <w:gridAfter w:val="1"/>
          <w:wAfter w:w="960" w:type="dxa"/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7.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Védőnő, orv. rendelő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2436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500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 xml:space="preserve">                     1936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</w:tr>
      <w:tr w:rsidR="007505E6" w:rsidRPr="00E5640A">
        <w:trPr>
          <w:gridAfter w:val="1"/>
          <w:wAfter w:w="960" w:type="dxa"/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8.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Közfoglalkoztatás: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90328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 xml:space="preserve">                    90328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</w:tr>
      <w:tr w:rsidR="007505E6" w:rsidRPr="00E5640A">
        <w:trPr>
          <w:gridAfter w:val="1"/>
          <w:wAfter w:w="960" w:type="dxa"/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9.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- folyamatban lévő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27675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27675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</w:tr>
      <w:tr w:rsidR="007505E6" w:rsidRPr="00E5640A">
        <w:trPr>
          <w:gridAfter w:val="1"/>
          <w:wAfter w:w="960" w:type="dxa"/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10.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- Új I.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47411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47411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</w:tr>
      <w:tr w:rsidR="007505E6" w:rsidRPr="00E5640A">
        <w:trPr>
          <w:gridAfter w:val="1"/>
          <w:wAfter w:w="960" w:type="dxa"/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11.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- Új II.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15242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15242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</w:tr>
      <w:tr w:rsidR="007505E6" w:rsidRPr="00E5640A">
        <w:trPr>
          <w:gridAfter w:val="1"/>
          <w:wAfter w:w="960" w:type="dxa"/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12.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Munkatörvénykönyves  /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2101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2101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</w:tr>
      <w:tr w:rsidR="007505E6" w:rsidRPr="00E5640A">
        <w:trPr>
          <w:gridAfter w:val="1"/>
          <w:wAfter w:w="960" w:type="dxa"/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13.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Erőforrás pályázat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53940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53940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</w:tr>
      <w:tr w:rsidR="007505E6" w:rsidRPr="00E5640A">
        <w:trPr>
          <w:gridAfter w:val="1"/>
          <w:wAfter w:w="960" w:type="dxa"/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14.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Egészségfejlesztési pályázat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8340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  <w:r>
              <w:rPr>
                <w:color w:val="000000"/>
                <w:lang w:eastAsia="hu-HU"/>
              </w:rPr>
              <w:t>6954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  <w:r>
              <w:rPr>
                <w:color w:val="000000"/>
                <w:lang w:eastAsia="hu-HU"/>
              </w:rPr>
              <w:t>1386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</w:tr>
      <w:tr w:rsidR="007505E6" w:rsidRPr="00E5640A">
        <w:trPr>
          <w:gridAfter w:val="1"/>
          <w:wAfter w:w="960" w:type="dxa"/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16.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„Falunapi” pályázat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5000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  <w:r>
              <w:rPr>
                <w:color w:val="000000"/>
                <w:lang w:eastAsia="hu-HU"/>
              </w:rPr>
              <w:t>5000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</w:tr>
      <w:tr w:rsidR="007505E6" w:rsidRPr="00E5640A">
        <w:trPr>
          <w:gridAfter w:val="1"/>
          <w:wAfter w:w="960" w:type="dxa"/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810B5A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</w:tr>
    </w:tbl>
    <w:p w:rsidR="007505E6" w:rsidRDefault="007505E6" w:rsidP="00081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E6" w:rsidRDefault="007505E6" w:rsidP="00081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513" w:type="dxa"/>
        <w:tblInd w:w="-68" w:type="dxa"/>
        <w:tblCellMar>
          <w:left w:w="70" w:type="dxa"/>
          <w:right w:w="70" w:type="dxa"/>
        </w:tblCellMar>
        <w:tblLook w:val="0000"/>
      </w:tblPr>
      <w:tblGrid>
        <w:gridCol w:w="888"/>
        <w:gridCol w:w="3220"/>
        <w:gridCol w:w="1780"/>
        <w:gridCol w:w="1020"/>
        <w:gridCol w:w="1120"/>
        <w:gridCol w:w="1180"/>
        <w:gridCol w:w="1820"/>
        <w:gridCol w:w="1565"/>
        <w:gridCol w:w="960"/>
        <w:gridCol w:w="960"/>
      </w:tblGrid>
      <w:tr w:rsidR="007505E6" w:rsidRPr="00E5640A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</w:tr>
      <w:tr w:rsidR="007505E6" w:rsidRPr="00E5640A">
        <w:trPr>
          <w:trHeight w:val="375"/>
        </w:trPr>
        <w:tc>
          <w:tcPr>
            <w:tcW w:w="1451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hu-H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hu-HU"/>
              </w:rPr>
              <w:t>Bihartorda Község Önkormányzatának 2014. évi  Bevételei kiemelt előirányzatonként</w:t>
            </w:r>
          </w:p>
        </w:tc>
      </w:tr>
      <w:tr w:rsidR="007505E6" w:rsidRPr="00E5640A">
        <w:trPr>
          <w:gridAfter w:val="1"/>
          <w:wAfter w:w="960" w:type="dxa"/>
          <w:trHeight w:val="375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</w:tr>
      <w:tr w:rsidR="007505E6" w:rsidRPr="00E5640A">
        <w:trPr>
          <w:gridAfter w:val="1"/>
          <w:wAfter w:w="960" w:type="dxa"/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ezer Ft</w:t>
            </w:r>
          </w:p>
        </w:tc>
      </w:tr>
      <w:tr w:rsidR="007505E6" w:rsidRPr="00E5640A">
        <w:trPr>
          <w:gridAfter w:val="1"/>
          <w:wAfter w:w="960" w:type="dxa"/>
          <w:trHeight w:val="60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5E6" w:rsidRPr="00E5640A" w:rsidRDefault="007505E6" w:rsidP="007C0FF1">
            <w:pPr>
              <w:spacing w:after="0" w:line="240" w:lineRule="auto"/>
              <w:jc w:val="center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Sorszám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05E6" w:rsidRPr="00E5640A" w:rsidRDefault="007505E6" w:rsidP="007C0FF1">
            <w:pPr>
              <w:spacing w:after="0" w:line="240" w:lineRule="auto"/>
              <w:jc w:val="center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A                                              Megnevezés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05E6" w:rsidRPr="00E5640A" w:rsidRDefault="007505E6" w:rsidP="007C0FF1">
            <w:pPr>
              <w:spacing w:after="0" w:line="240" w:lineRule="auto"/>
              <w:jc w:val="center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 xml:space="preserve">B                           </w:t>
            </w:r>
            <w:r>
              <w:rPr>
                <w:color w:val="000000"/>
                <w:lang w:eastAsia="hu-HU"/>
              </w:rPr>
              <w:t xml:space="preserve">                          Bevétel </w:t>
            </w:r>
            <w:r w:rsidRPr="00E5640A">
              <w:rPr>
                <w:color w:val="000000"/>
                <w:lang w:eastAsia="hu-HU"/>
              </w:rPr>
              <w:t xml:space="preserve"> összesen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05E6" w:rsidRPr="00E5640A" w:rsidRDefault="007505E6" w:rsidP="007C0FF1">
            <w:pPr>
              <w:spacing w:after="0" w:line="240" w:lineRule="auto"/>
              <w:jc w:val="center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 xml:space="preserve">C </w:t>
            </w:r>
            <w:r>
              <w:rPr>
                <w:color w:val="000000"/>
                <w:lang w:eastAsia="hu-HU"/>
              </w:rPr>
              <w:t xml:space="preserve">  Sajátos  bevétel                     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05E6" w:rsidRPr="00E5640A" w:rsidRDefault="007505E6" w:rsidP="007C0FF1">
            <w:pPr>
              <w:spacing w:after="0" w:line="240" w:lineRule="auto"/>
              <w:jc w:val="center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 xml:space="preserve">D                      </w:t>
            </w:r>
            <w:r>
              <w:rPr>
                <w:color w:val="000000"/>
                <w:lang w:eastAsia="hu-HU"/>
              </w:rPr>
              <w:t>Állami támogatás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05E6" w:rsidRPr="00E5640A" w:rsidRDefault="007505E6" w:rsidP="007C0FF1">
            <w:pPr>
              <w:spacing w:after="0" w:line="240" w:lineRule="auto"/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 xml:space="preserve">E      Működési bevétel           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05E6" w:rsidRPr="00E5640A" w:rsidRDefault="007505E6" w:rsidP="007C0FF1">
            <w:pPr>
              <w:spacing w:after="0" w:line="240" w:lineRule="auto"/>
              <w:jc w:val="center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 xml:space="preserve">F                                </w:t>
            </w:r>
            <w:r>
              <w:rPr>
                <w:color w:val="000000"/>
                <w:lang w:eastAsia="hu-HU"/>
              </w:rPr>
              <w:t xml:space="preserve">               Átvett pénzeszközök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05E6" w:rsidRPr="00E5640A" w:rsidRDefault="007505E6" w:rsidP="007C0FF1">
            <w:pPr>
              <w:spacing w:after="0" w:line="240" w:lineRule="auto"/>
              <w:jc w:val="center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 xml:space="preserve">G   </w:t>
            </w:r>
            <w:r>
              <w:rPr>
                <w:color w:val="000000"/>
                <w:lang w:eastAsia="hu-HU"/>
              </w:rPr>
              <w:t>Pénzmaradvány</w:t>
            </w:r>
            <w:r w:rsidRPr="00E5640A">
              <w:rPr>
                <w:color w:val="000000"/>
                <w:lang w:eastAsia="hu-HU"/>
              </w:rPr>
              <w:t xml:space="preserve">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05E6" w:rsidRDefault="007505E6" w:rsidP="007C0FF1">
            <w:pPr>
              <w:spacing w:after="0" w:line="240" w:lineRule="auto"/>
              <w:jc w:val="center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 xml:space="preserve">H  </w:t>
            </w:r>
          </w:p>
          <w:p w:rsidR="007505E6" w:rsidRDefault="007505E6" w:rsidP="007C0FF1">
            <w:pPr>
              <w:spacing w:after="0" w:line="240" w:lineRule="auto"/>
              <w:jc w:val="center"/>
              <w:rPr>
                <w:color w:val="000000"/>
                <w:lang w:eastAsia="hu-HU"/>
              </w:rPr>
            </w:pPr>
          </w:p>
          <w:p w:rsidR="007505E6" w:rsidRPr="00E5640A" w:rsidRDefault="007505E6" w:rsidP="007C0FF1">
            <w:pPr>
              <w:spacing w:after="0" w:line="240" w:lineRule="auto"/>
              <w:jc w:val="center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 xml:space="preserve">                </w:t>
            </w:r>
          </w:p>
        </w:tc>
      </w:tr>
      <w:tr w:rsidR="007505E6" w:rsidRPr="00E5640A">
        <w:trPr>
          <w:gridAfter w:val="1"/>
          <w:wAfter w:w="960" w:type="dxa"/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232B2B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Építmény üzemeltetés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2976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jc w:val="center"/>
              <w:rPr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2976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</w:tr>
      <w:tr w:rsidR="007505E6" w:rsidRPr="00E5640A">
        <w:trPr>
          <w:gridAfter w:val="1"/>
          <w:wAfter w:w="960" w:type="dxa"/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232B2B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Város és községgazd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2285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2285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</w:tr>
      <w:tr w:rsidR="007505E6" w:rsidRPr="00E5640A">
        <w:trPr>
          <w:gridAfter w:val="1"/>
          <w:wAfter w:w="960" w:type="dxa"/>
          <w:trHeight w:val="34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 xml:space="preserve">   19.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Mezőgazdasági termékek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3195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3195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</w:tr>
      <w:tr w:rsidR="007505E6" w:rsidRPr="00E5640A">
        <w:trPr>
          <w:gridAfter w:val="1"/>
          <w:wAfter w:w="960" w:type="dxa"/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 xml:space="preserve">    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Könyvtár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500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</w:tr>
      <w:tr w:rsidR="007505E6" w:rsidRPr="00E5640A">
        <w:trPr>
          <w:gridAfter w:val="1"/>
          <w:wAfter w:w="960" w:type="dxa"/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 xml:space="preserve">    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A45494" w:rsidRDefault="007505E6" w:rsidP="007C0FF1">
            <w:pPr>
              <w:spacing w:after="0" w:line="240" w:lineRule="auto"/>
              <w:rPr>
                <w:b/>
                <w:bCs/>
                <w:color w:val="000000"/>
                <w:lang w:eastAsia="hu-HU"/>
              </w:rPr>
            </w:pPr>
            <w:r w:rsidRPr="00A45494">
              <w:rPr>
                <w:b/>
                <w:bCs/>
                <w:color w:val="000000"/>
                <w:lang w:eastAsia="hu-HU"/>
              </w:rPr>
              <w:t>Működési bevételek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A45494" w:rsidRDefault="007505E6" w:rsidP="007C0FF1">
            <w:pPr>
              <w:spacing w:after="0" w:line="240" w:lineRule="auto"/>
              <w:jc w:val="right"/>
              <w:rPr>
                <w:b/>
                <w:bCs/>
                <w:color w:val="000000"/>
                <w:lang w:eastAsia="hu-HU"/>
              </w:rPr>
            </w:pPr>
            <w:r w:rsidRPr="00A45494">
              <w:rPr>
                <w:b/>
                <w:bCs/>
                <w:color w:val="000000"/>
                <w:lang w:eastAsia="hu-HU"/>
              </w:rPr>
              <w:t>3</w:t>
            </w:r>
            <w:r>
              <w:rPr>
                <w:b/>
                <w:bCs/>
                <w:color w:val="000000"/>
                <w:lang w:eastAsia="hu-HU"/>
              </w:rPr>
              <w:t>04088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232B2B" w:rsidRDefault="007505E6" w:rsidP="007C0FF1">
            <w:pPr>
              <w:spacing w:after="0" w:line="240" w:lineRule="auto"/>
              <w:rPr>
                <w:b/>
                <w:bCs/>
                <w:color w:val="000000"/>
                <w:lang w:eastAsia="hu-HU"/>
              </w:rPr>
            </w:pPr>
            <w:r w:rsidRPr="00232B2B">
              <w:rPr>
                <w:b/>
                <w:bCs/>
                <w:color w:val="000000"/>
                <w:lang w:eastAsia="hu-HU"/>
              </w:rPr>
              <w:t>8560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232B2B" w:rsidRDefault="007505E6" w:rsidP="007C0FF1">
            <w:pPr>
              <w:spacing w:after="0" w:line="240" w:lineRule="auto"/>
              <w:rPr>
                <w:b/>
                <w:bCs/>
                <w:color w:val="000000"/>
                <w:lang w:eastAsia="hu-HU"/>
              </w:rPr>
            </w:pPr>
            <w:r w:rsidRPr="00232B2B">
              <w:rPr>
                <w:b/>
                <w:bCs/>
                <w:color w:val="000000"/>
                <w:lang w:eastAsia="hu-HU"/>
              </w:rPr>
              <w:t>99970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232B2B" w:rsidRDefault="007505E6" w:rsidP="007C0FF1">
            <w:pPr>
              <w:spacing w:after="0" w:line="240" w:lineRule="auto"/>
              <w:jc w:val="right"/>
              <w:rPr>
                <w:b/>
                <w:bCs/>
                <w:color w:val="000000"/>
                <w:lang w:eastAsia="hu-HU"/>
              </w:rPr>
            </w:pPr>
            <w:r w:rsidRPr="00232B2B">
              <w:rPr>
                <w:b/>
                <w:bCs/>
                <w:color w:val="000000"/>
                <w:lang w:eastAsia="hu-HU"/>
              </w:rPr>
              <w:t>26849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232B2B" w:rsidRDefault="007505E6" w:rsidP="007C0FF1">
            <w:pPr>
              <w:spacing w:after="0" w:line="240" w:lineRule="auto"/>
              <w:rPr>
                <w:b/>
                <w:bCs/>
                <w:color w:val="000000"/>
                <w:lang w:eastAsia="hu-HU"/>
              </w:rPr>
            </w:pPr>
            <w:r w:rsidRPr="00232B2B">
              <w:rPr>
                <w:b/>
                <w:bCs/>
                <w:color w:val="000000"/>
                <w:lang w:eastAsia="hu-HU"/>
              </w:rPr>
              <w:t>160859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232B2B" w:rsidRDefault="007505E6" w:rsidP="007C0FF1">
            <w:pPr>
              <w:spacing w:after="0" w:line="240" w:lineRule="auto"/>
              <w:rPr>
                <w:b/>
                <w:bCs/>
                <w:color w:val="000000"/>
                <w:lang w:eastAsia="hu-HU"/>
              </w:rPr>
            </w:pPr>
            <w:r>
              <w:rPr>
                <w:b/>
                <w:bCs/>
                <w:color w:val="000000"/>
                <w:lang w:eastAsia="hu-HU"/>
              </w:rPr>
              <w:t>7850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</w:tr>
      <w:tr w:rsidR="007505E6" w:rsidRPr="00E5640A">
        <w:trPr>
          <w:gridAfter w:val="1"/>
          <w:wAfter w:w="960" w:type="dxa"/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A45494" w:rsidRDefault="007505E6" w:rsidP="007C0FF1">
            <w:pPr>
              <w:spacing w:after="0" w:line="240" w:lineRule="auto"/>
              <w:rPr>
                <w:b/>
                <w:bCs/>
                <w:color w:val="00000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A45494" w:rsidRDefault="007505E6" w:rsidP="007C0FF1">
            <w:pPr>
              <w:spacing w:after="0" w:line="240" w:lineRule="auto"/>
              <w:jc w:val="right"/>
              <w:rPr>
                <w:b/>
                <w:bCs/>
                <w:color w:val="00000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232B2B" w:rsidRDefault="007505E6" w:rsidP="007C0FF1">
            <w:pPr>
              <w:spacing w:after="0" w:line="240" w:lineRule="auto"/>
              <w:rPr>
                <w:b/>
                <w:bCs/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232B2B" w:rsidRDefault="007505E6" w:rsidP="007C0FF1">
            <w:pPr>
              <w:spacing w:after="0" w:line="240" w:lineRule="auto"/>
              <w:rPr>
                <w:b/>
                <w:bCs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232B2B" w:rsidRDefault="007505E6" w:rsidP="007C0FF1">
            <w:pPr>
              <w:spacing w:after="0" w:line="240" w:lineRule="auto"/>
              <w:jc w:val="right"/>
              <w:rPr>
                <w:b/>
                <w:bCs/>
                <w:color w:val="00000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232B2B" w:rsidRDefault="007505E6" w:rsidP="007C0FF1">
            <w:pPr>
              <w:spacing w:after="0" w:line="240" w:lineRule="auto"/>
              <w:rPr>
                <w:b/>
                <w:bCs/>
                <w:color w:val="000000"/>
                <w:lang w:eastAsia="hu-H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232B2B" w:rsidRDefault="007505E6" w:rsidP="007C0FF1">
            <w:pPr>
              <w:spacing w:after="0" w:line="240" w:lineRule="auto"/>
              <w:rPr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</w:tr>
      <w:tr w:rsidR="007505E6" w:rsidRPr="00E5640A">
        <w:trPr>
          <w:gridAfter w:val="1"/>
          <w:wAfter w:w="960" w:type="dxa"/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A45494" w:rsidRDefault="007505E6" w:rsidP="007C0FF1">
            <w:pPr>
              <w:spacing w:after="0" w:line="240" w:lineRule="auto"/>
              <w:rPr>
                <w:b/>
                <w:bCs/>
                <w:color w:val="000000"/>
                <w:lang w:eastAsia="hu-HU"/>
              </w:rPr>
            </w:pPr>
            <w:r>
              <w:rPr>
                <w:b/>
                <w:bCs/>
                <w:color w:val="000000"/>
                <w:lang w:eastAsia="hu-HU"/>
              </w:rPr>
              <w:t>Felhalmozási célú bevételek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A45494" w:rsidRDefault="007505E6" w:rsidP="007C0FF1">
            <w:pPr>
              <w:spacing w:after="0" w:line="240" w:lineRule="auto"/>
              <w:jc w:val="right"/>
              <w:rPr>
                <w:b/>
                <w:bCs/>
                <w:color w:val="000000"/>
                <w:lang w:eastAsia="hu-HU"/>
              </w:rPr>
            </w:pPr>
            <w:r>
              <w:rPr>
                <w:b/>
                <w:bCs/>
                <w:color w:val="000000"/>
                <w:lang w:eastAsia="hu-HU"/>
              </w:rPr>
              <w:t>46337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232B2B" w:rsidRDefault="007505E6" w:rsidP="007C0FF1">
            <w:pPr>
              <w:spacing w:after="0" w:line="240" w:lineRule="auto"/>
              <w:rPr>
                <w:b/>
                <w:bCs/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232B2B" w:rsidRDefault="007505E6" w:rsidP="007C0FF1">
            <w:pPr>
              <w:spacing w:after="0" w:line="240" w:lineRule="auto"/>
              <w:rPr>
                <w:b/>
                <w:bCs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232B2B" w:rsidRDefault="007505E6" w:rsidP="007C0FF1">
            <w:pPr>
              <w:spacing w:after="0" w:line="240" w:lineRule="auto"/>
              <w:jc w:val="right"/>
              <w:rPr>
                <w:b/>
                <w:bCs/>
                <w:color w:val="00000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232B2B" w:rsidRDefault="007505E6" w:rsidP="007C0FF1">
            <w:pPr>
              <w:spacing w:after="0" w:line="240" w:lineRule="auto"/>
              <w:rPr>
                <w:b/>
                <w:bCs/>
                <w:color w:val="000000"/>
                <w:lang w:eastAsia="hu-HU"/>
              </w:rPr>
            </w:pPr>
            <w:r>
              <w:rPr>
                <w:b/>
                <w:bCs/>
                <w:color w:val="000000"/>
                <w:lang w:eastAsia="hu-HU"/>
              </w:rPr>
              <w:t>46337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232B2B" w:rsidRDefault="007505E6" w:rsidP="007C0FF1">
            <w:pPr>
              <w:spacing w:after="0" w:line="240" w:lineRule="auto"/>
              <w:rPr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</w:tr>
      <w:tr w:rsidR="007505E6" w:rsidRPr="00E5640A">
        <w:trPr>
          <w:gridAfter w:val="1"/>
          <w:wAfter w:w="960" w:type="dxa"/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Orvosi rendelő felújítása ÉAOP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36342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36342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</w:tr>
      <w:tr w:rsidR="007505E6" w:rsidRPr="00E5640A">
        <w:trPr>
          <w:gridAfter w:val="1"/>
          <w:wAfter w:w="960" w:type="dxa"/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Közösségi Ház MVH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9995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9995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</w:tr>
      <w:tr w:rsidR="007505E6" w:rsidRPr="00E5640A">
        <w:trPr>
          <w:gridAfter w:val="1"/>
          <w:wAfter w:w="960" w:type="dxa"/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</w:tr>
      <w:tr w:rsidR="007505E6" w:rsidRPr="00E5640A">
        <w:trPr>
          <w:gridAfter w:val="1"/>
          <w:wAfter w:w="960" w:type="dxa"/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</w:tr>
      <w:tr w:rsidR="007505E6" w:rsidRPr="00E5640A">
        <w:trPr>
          <w:gridAfter w:val="1"/>
          <w:wAfter w:w="960" w:type="dxa"/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</w:tr>
      <w:tr w:rsidR="007505E6" w:rsidRPr="00E5640A">
        <w:trPr>
          <w:gridAfter w:val="1"/>
          <w:wAfter w:w="960" w:type="dxa"/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</w:tr>
      <w:tr w:rsidR="007505E6" w:rsidRPr="00E5640A">
        <w:trPr>
          <w:gridAfter w:val="1"/>
          <w:wAfter w:w="960" w:type="dxa"/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</w:tr>
      <w:tr w:rsidR="007505E6" w:rsidRPr="00E5640A">
        <w:trPr>
          <w:gridAfter w:val="1"/>
          <w:wAfter w:w="960" w:type="dxa"/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</w:tr>
      <w:tr w:rsidR="007505E6" w:rsidRPr="00E5640A">
        <w:trPr>
          <w:gridAfter w:val="1"/>
          <w:wAfter w:w="960" w:type="dxa"/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jc w:val="right"/>
              <w:rPr>
                <w:color w:val="000000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A45494" w:rsidRDefault="007505E6" w:rsidP="007C0FF1">
            <w:pPr>
              <w:spacing w:after="0" w:line="240" w:lineRule="auto"/>
              <w:rPr>
                <w:b/>
                <w:bCs/>
                <w:i/>
                <w:iCs/>
                <w:color w:val="000000"/>
                <w:lang w:eastAsia="hu-HU"/>
              </w:rPr>
            </w:pPr>
            <w:r w:rsidRPr="00A45494">
              <w:rPr>
                <w:b/>
                <w:bCs/>
                <w:i/>
                <w:iCs/>
                <w:color w:val="000000"/>
                <w:lang w:eastAsia="hu-HU"/>
              </w:rPr>
              <w:t>Bevétel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A45494" w:rsidRDefault="007505E6" w:rsidP="007C0FF1">
            <w:pPr>
              <w:spacing w:after="0" w:line="240" w:lineRule="auto"/>
              <w:rPr>
                <w:b/>
                <w:bCs/>
                <w:i/>
                <w:iCs/>
                <w:color w:val="000000"/>
                <w:lang w:eastAsia="hu-HU"/>
              </w:rPr>
            </w:pPr>
            <w:r w:rsidRPr="00A45494">
              <w:rPr>
                <w:b/>
                <w:bCs/>
                <w:i/>
                <w:iCs/>
                <w:color w:val="000000"/>
                <w:lang w:eastAsia="hu-HU"/>
              </w:rPr>
              <w:t> 3</w:t>
            </w:r>
            <w:r>
              <w:rPr>
                <w:b/>
                <w:bCs/>
                <w:i/>
                <w:iCs/>
                <w:color w:val="000000"/>
                <w:lang w:eastAsia="hu-HU"/>
              </w:rPr>
              <w:t>50425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A45494" w:rsidRDefault="007505E6" w:rsidP="007C0FF1">
            <w:pPr>
              <w:spacing w:after="0" w:line="240" w:lineRule="auto"/>
              <w:rPr>
                <w:b/>
                <w:bCs/>
                <w:i/>
                <w:iCs/>
                <w:color w:val="000000"/>
                <w:lang w:eastAsia="hu-HU"/>
              </w:rPr>
            </w:pPr>
            <w:r w:rsidRPr="00A45494">
              <w:rPr>
                <w:b/>
                <w:bCs/>
                <w:i/>
                <w:iCs/>
                <w:color w:val="000000"/>
                <w:lang w:eastAsia="hu-HU"/>
              </w:rPr>
              <w:t>8560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A45494" w:rsidRDefault="007505E6" w:rsidP="007C0FF1">
            <w:pPr>
              <w:spacing w:after="0" w:line="240" w:lineRule="auto"/>
              <w:rPr>
                <w:b/>
                <w:bCs/>
                <w:i/>
                <w:iCs/>
                <w:color w:val="000000"/>
                <w:lang w:eastAsia="hu-HU"/>
              </w:rPr>
            </w:pPr>
            <w:r w:rsidRPr="00A45494">
              <w:rPr>
                <w:b/>
                <w:bCs/>
                <w:i/>
                <w:iCs/>
                <w:color w:val="000000"/>
                <w:lang w:eastAsia="hu-HU"/>
              </w:rPr>
              <w:t>99970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A45494" w:rsidRDefault="007505E6" w:rsidP="007C0FF1">
            <w:pPr>
              <w:spacing w:after="0" w:line="240" w:lineRule="auto"/>
              <w:rPr>
                <w:b/>
                <w:bCs/>
                <w:i/>
                <w:iCs/>
                <w:color w:val="000000"/>
                <w:lang w:eastAsia="hu-HU"/>
              </w:rPr>
            </w:pPr>
            <w:r w:rsidRPr="00A45494">
              <w:rPr>
                <w:b/>
                <w:bCs/>
                <w:i/>
                <w:iCs/>
                <w:color w:val="000000"/>
                <w:lang w:eastAsia="hu-HU"/>
              </w:rPr>
              <w:t>26849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A45494" w:rsidRDefault="007505E6" w:rsidP="007C0FF1">
            <w:pPr>
              <w:spacing w:after="0" w:line="240" w:lineRule="auto"/>
              <w:rPr>
                <w:b/>
                <w:bCs/>
                <w:i/>
                <w:iCs/>
                <w:color w:val="000000"/>
                <w:lang w:eastAsia="hu-HU"/>
              </w:rPr>
            </w:pPr>
            <w:r w:rsidRPr="00A45494">
              <w:rPr>
                <w:b/>
                <w:bCs/>
                <w:i/>
                <w:iCs/>
                <w:color w:val="000000"/>
                <w:lang w:eastAsia="hu-HU"/>
              </w:rPr>
              <w:t>207196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A45494" w:rsidRDefault="007505E6" w:rsidP="007C0FF1">
            <w:pPr>
              <w:spacing w:after="0" w:line="240" w:lineRule="auto"/>
              <w:rPr>
                <w:b/>
                <w:bCs/>
                <w:i/>
                <w:iCs/>
                <w:color w:val="000000"/>
                <w:lang w:eastAsia="hu-HU"/>
              </w:rPr>
            </w:pPr>
            <w:r w:rsidRPr="00A45494">
              <w:rPr>
                <w:b/>
                <w:bCs/>
                <w:i/>
                <w:iCs/>
                <w:color w:val="000000"/>
                <w:lang w:eastAsia="hu-HU"/>
              </w:rPr>
              <w:t> </w:t>
            </w:r>
            <w:r>
              <w:rPr>
                <w:b/>
                <w:bCs/>
                <w:i/>
                <w:iCs/>
                <w:color w:val="000000"/>
                <w:lang w:eastAsia="hu-HU"/>
              </w:rPr>
              <w:t>7850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  <w:r w:rsidRPr="00E5640A">
              <w:rPr>
                <w:color w:val="000000"/>
                <w:lang w:eastAsia="hu-HU"/>
              </w:rPr>
              <w:t> </w:t>
            </w:r>
          </w:p>
        </w:tc>
      </w:tr>
      <w:tr w:rsidR="007505E6" w:rsidRPr="00E5640A">
        <w:trPr>
          <w:gridAfter w:val="1"/>
          <w:wAfter w:w="960" w:type="dxa"/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5E6" w:rsidRPr="00E5640A" w:rsidRDefault="007505E6" w:rsidP="007C0FF1">
            <w:pPr>
              <w:spacing w:after="0" w:line="240" w:lineRule="auto"/>
              <w:rPr>
                <w:color w:val="000000"/>
                <w:lang w:eastAsia="hu-HU"/>
              </w:rPr>
            </w:pPr>
          </w:p>
        </w:tc>
      </w:tr>
    </w:tbl>
    <w:p w:rsidR="007505E6" w:rsidRDefault="007505E6" w:rsidP="0074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E6" w:rsidRDefault="007505E6" w:rsidP="0074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E6" w:rsidRDefault="007505E6" w:rsidP="0074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E6" w:rsidRDefault="007505E6" w:rsidP="0074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E6" w:rsidRDefault="007505E6" w:rsidP="0074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E6" w:rsidRDefault="007505E6" w:rsidP="0074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E6" w:rsidRDefault="007505E6" w:rsidP="0074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E6" w:rsidRDefault="007505E6" w:rsidP="0074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E6" w:rsidRDefault="007505E6" w:rsidP="00081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E6" w:rsidRDefault="007505E6" w:rsidP="00081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E6" w:rsidRDefault="007505E6" w:rsidP="00081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E6" w:rsidRDefault="007505E6" w:rsidP="00263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E6" w:rsidRDefault="007505E6" w:rsidP="00263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E6" w:rsidRDefault="007505E6" w:rsidP="00263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E6" w:rsidRDefault="007505E6" w:rsidP="00263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E6" w:rsidRDefault="007505E6" w:rsidP="00263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E6" w:rsidRDefault="007505E6" w:rsidP="00263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E6" w:rsidRDefault="007505E6" w:rsidP="00263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E6" w:rsidRDefault="007505E6" w:rsidP="00263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E6" w:rsidRDefault="007505E6" w:rsidP="00263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E6" w:rsidRDefault="007505E6" w:rsidP="00E70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505E6" w:rsidSect="004C5E5F">
      <w:headerReference w:type="default" r:id="rId7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5E6" w:rsidRDefault="007505E6">
      <w:r>
        <w:separator/>
      </w:r>
    </w:p>
  </w:endnote>
  <w:endnote w:type="continuationSeparator" w:id="0">
    <w:p w:rsidR="007505E6" w:rsidRDefault="007505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nga">
    <w:panose1 w:val="00000400000000000000"/>
    <w:charset w:val="00"/>
    <w:family w:val="auto"/>
    <w:pitch w:val="variable"/>
    <w:sig w:usb0="004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5E6" w:rsidRDefault="007505E6">
      <w:r>
        <w:separator/>
      </w:r>
    </w:p>
  </w:footnote>
  <w:footnote w:type="continuationSeparator" w:id="0">
    <w:p w:rsidR="007505E6" w:rsidRDefault="007505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5E6" w:rsidRDefault="007505E6" w:rsidP="004C5E5F">
    <w:pPr>
      <w:pStyle w:val="Header"/>
      <w:jc w:val="right"/>
    </w:pPr>
    <w:r>
      <w:t xml:space="preserve">  12. melléklet a Bihartorda Községi Önkormányzat képviselő-testületének az 1/2014.(II. 13.) Önk. sz. rendeletéhez</w:t>
    </w:r>
  </w:p>
  <w:p w:rsidR="007505E6" w:rsidRDefault="007505E6" w:rsidP="004C5E5F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24BF"/>
    <w:multiLevelType w:val="hybridMultilevel"/>
    <w:tmpl w:val="8B70DBD0"/>
    <w:lvl w:ilvl="0" w:tplc="D1B48B6A">
      <w:start w:val="1"/>
      <w:numFmt w:val="bullet"/>
      <w:lvlText w:val=""/>
      <w:lvlJc w:val="left"/>
      <w:pPr>
        <w:tabs>
          <w:tab w:val="num" w:pos="851"/>
        </w:tabs>
        <w:ind w:left="794" w:hanging="340"/>
      </w:pPr>
      <w:rPr>
        <w:rFonts w:ascii="Wingdings" w:hAnsi="Wingdings" w:cs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07357FE"/>
    <w:multiLevelType w:val="hybridMultilevel"/>
    <w:tmpl w:val="DC38F7B0"/>
    <w:lvl w:ilvl="0" w:tplc="BC4646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unga" w:hAnsi="Tunga" w:cs="Tunga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7268FC"/>
    <w:multiLevelType w:val="hybridMultilevel"/>
    <w:tmpl w:val="A7E4702C"/>
    <w:lvl w:ilvl="0" w:tplc="D1B48B6A">
      <w:start w:val="1"/>
      <w:numFmt w:val="bullet"/>
      <w:lvlText w:val=""/>
      <w:lvlJc w:val="left"/>
      <w:pPr>
        <w:tabs>
          <w:tab w:val="num" w:pos="851"/>
        </w:tabs>
        <w:ind w:left="794" w:hanging="340"/>
      </w:pPr>
      <w:rPr>
        <w:rFonts w:ascii="Wingdings" w:hAnsi="Wingdings" w:cs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9E09BF"/>
    <w:multiLevelType w:val="hybridMultilevel"/>
    <w:tmpl w:val="09A0AB3E"/>
    <w:lvl w:ilvl="0" w:tplc="7B665D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F67359"/>
    <w:multiLevelType w:val="hybridMultilevel"/>
    <w:tmpl w:val="2BDE30C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63045B"/>
    <w:multiLevelType w:val="hybridMultilevel"/>
    <w:tmpl w:val="6D84CABE"/>
    <w:lvl w:ilvl="0" w:tplc="18026310">
      <w:start w:val="7"/>
      <w:numFmt w:val="decimal"/>
      <w:lvlText w:val="%1.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0567CB"/>
    <w:multiLevelType w:val="multilevel"/>
    <w:tmpl w:val="0E88EDD0"/>
    <w:lvl w:ilvl="0">
      <w:start w:val="4"/>
      <w:numFmt w:val="decimal"/>
      <w:lvlText w:val="%1.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157A27A1"/>
    <w:multiLevelType w:val="multilevel"/>
    <w:tmpl w:val="0E88EDD0"/>
    <w:lvl w:ilvl="0">
      <w:start w:val="4"/>
      <w:numFmt w:val="decimal"/>
      <w:lvlText w:val="%1.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214A5763"/>
    <w:multiLevelType w:val="hybridMultilevel"/>
    <w:tmpl w:val="B8E6D19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7B5EF0"/>
    <w:multiLevelType w:val="hybridMultilevel"/>
    <w:tmpl w:val="89B4698E"/>
    <w:lvl w:ilvl="0" w:tplc="D1B48B6A">
      <w:start w:val="1"/>
      <w:numFmt w:val="bullet"/>
      <w:lvlText w:val=""/>
      <w:lvlJc w:val="left"/>
      <w:pPr>
        <w:tabs>
          <w:tab w:val="num" w:pos="851"/>
        </w:tabs>
        <w:ind w:left="794" w:hanging="340"/>
      </w:pPr>
      <w:rPr>
        <w:rFonts w:ascii="Wingdings" w:hAnsi="Wingdings" w:cs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236767"/>
    <w:multiLevelType w:val="hybridMultilevel"/>
    <w:tmpl w:val="532E973C"/>
    <w:lvl w:ilvl="0" w:tplc="B6B23A5C">
      <w:start w:val="9"/>
      <w:numFmt w:val="decimal"/>
      <w:lvlText w:val="%1.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B15FFC"/>
    <w:multiLevelType w:val="hybridMultilevel"/>
    <w:tmpl w:val="91F60E1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9D4F64"/>
    <w:multiLevelType w:val="hybridMultilevel"/>
    <w:tmpl w:val="D98EAFB8"/>
    <w:lvl w:ilvl="0" w:tplc="28D60BB8">
      <w:start w:val="4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CC0416"/>
    <w:multiLevelType w:val="hybridMultilevel"/>
    <w:tmpl w:val="5A9A2A94"/>
    <w:lvl w:ilvl="0" w:tplc="D1B48B6A">
      <w:start w:val="1"/>
      <w:numFmt w:val="bullet"/>
      <w:lvlText w:val=""/>
      <w:lvlJc w:val="left"/>
      <w:pPr>
        <w:tabs>
          <w:tab w:val="num" w:pos="851"/>
        </w:tabs>
        <w:ind w:left="794" w:hanging="340"/>
      </w:pPr>
      <w:rPr>
        <w:rFonts w:ascii="Wingdings" w:hAnsi="Wingdings" w:cs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6342C4B"/>
    <w:multiLevelType w:val="hybridMultilevel"/>
    <w:tmpl w:val="D966C2F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C054C9"/>
    <w:multiLevelType w:val="hybridMultilevel"/>
    <w:tmpl w:val="E292B98C"/>
    <w:lvl w:ilvl="0" w:tplc="7C568594">
      <w:start w:val="6"/>
      <w:numFmt w:val="decimal"/>
      <w:lvlText w:val="%1.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FB4A35"/>
    <w:multiLevelType w:val="hybridMultilevel"/>
    <w:tmpl w:val="F1DC1E7A"/>
    <w:lvl w:ilvl="0" w:tplc="D1B48B6A">
      <w:start w:val="1"/>
      <w:numFmt w:val="bullet"/>
      <w:lvlText w:val=""/>
      <w:lvlJc w:val="left"/>
      <w:pPr>
        <w:tabs>
          <w:tab w:val="num" w:pos="851"/>
        </w:tabs>
        <w:ind w:left="794" w:hanging="340"/>
      </w:pPr>
      <w:rPr>
        <w:rFonts w:ascii="Wingdings" w:hAnsi="Wingdings" w:cs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C293F29"/>
    <w:multiLevelType w:val="hybridMultilevel"/>
    <w:tmpl w:val="844E4EB6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C60A36"/>
    <w:multiLevelType w:val="multilevel"/>
    <w:tmpl w:val="0E88EDD0"/>
    <w:lvl w:ilvl="0">
      <w:start w:val="4"/>
      <w:numFmt w:val="decimal"/>
      <w:lvlText w:val="%1.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426903D3"/>
    <w:multiLevelType w:val="multilevel"/>
    <w:tmpl w:val="0E88EDD0"/>
    <w:lvl w:ilvl="0">
      <w:start w:val="4"/>
      <w:numFmt w:val="decimal"/>
      <w:lvlText w:val="%1.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46B125DA"/>
    <w:multiLevelType w:val="hybridMultilevel"/>
    <w:tmpl w:val="0E88EDD0"/>
    <w:lvl w:ilvl="0" w:tplc="26E0C29A">
      <w:start w:val="4"/>
      <w:numFmt w:val="decimal"/>
      <w:lvlText w:val="%1.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4828791A"/>
    <w:multiLevelType w:val="hybridMultilevel"/>
    <w:tmpl w:val="09D22442"/>
    <w:lvl w:ilvl="0" w:tplc="9F228006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261C61"/>
    <w:multiLevelType w:val="hybridMultilevel"/>
    <w:tmpl w:val="0FEC4D0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BD4BFD"/>
    <w:multiLevelType w:val="hybridMultilevel"/>
    <w:tmpl w:val="E5D6DE56"/>
    <w:lvl w:ilvl="0" w:tplc="F65CCC72">
      <w:start w:val="3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B31EEF"/>
    <w:multiLevelType w:val="hybridMultilevel"/>
    <w:tmpl w:val="C75A3D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5C3F321C"/>
    <w:multiLevelType w:val="multilevel"/>
    <w:tmpl w:val="0E88EDD0"/>
    <w:lvl w:ilvl="0">
      <w:start w:val="4"/>
      <w:numFmt w:val="decimal"/>
      <w:lvlText w:val="%1.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F3C5734"/>
    <w:multiLevelType w:val="hybridMultilevel"/>
    <w:tmpl w:val="7F4CE646"/>
    <w:lvl w:ilvl="0" w:tplc="040E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1250196"/>
    <w:multiLevelType w:val="hybridMultilevel"/>
    <w:tmpl w:val="783AB5F0"/>
    <w:lvl w:ilvl="0" w:tplc="4F08627E">
      <w:start w:val="2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15557A5"/>
    <w:multiLevelType w:val="hybridMultilevel"/>
    <w:tmpl w:val="3A10D90E"/>
    <w:lvl w:ilvl="0" w:tplc="D160CDA4">
      <w:start w:val="5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167646"/>
    <w:multiLevelType w:val="multilevel"/>
    <w:tmpl w:val="61B25D22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F60A0D"/>
    <w:multiLevelType w:val="multilevel"/>
    <w:tmpl w:val="61B25D22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A8F421C"/>
    <w:multiLevelType w:val="hybridMultilevel"/>
    <w:tmpl w:val="D3EA678E"/>
    <w:lvl w:ilvl="0" w:tplc="97EA62CC">
      <w:start w:val="8"/>
      <w:numFmt w:val="decimal"/>
      <w:lvlText w:val="%1.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E9E6C4B"/>
    <w:multiLevelType w:val="hybridMultilevel"/>
    <w:tmpl w:val="99D62C38"/>
    <w:lvl w:ilvl="0" w:tplc="7B665D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EF57D59"/>
    <w:multiLevelType w:val="hybridMultilevel"/>
    <w:tmpl w:val="4DD68840"/>
    <w:lvl w:ilvl="0" w:tplc="72D824AC">
      <w:start w:val="1"/>
      <w:numFmt w:val="decimal"/>
      <w:lvlText w:val="%1.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>
    <w:nsid w:val="6F653609"/>
    <w:multiLevelType w:val="hybridMultilevel"/>
    <w:tmpl w:val="83AE3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4971D85"/>
    <w:multiLevelType w:val="hybridMultilevel"/>
    <w:tmpl w:val="BABC35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765533"/>
    <w:multiLevelType w:val="multilevel"/>
    <w:tmpl w:val="61B25D22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D2D76BB"/>
    <w:multiLevelType w:val="multilevel"/>
    <w:tmpl w:val="0E88EDD0"/>
    <w:lvl w:ilvl="0">
      <w:start w:val="4"/>
      <w:numFmt w:val="decimal"/>
      <w:lvlText w:val="%1.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>
    <w:nsid w:val="7E3F13A0"/>
    <w:multiLevelType w:val="hybridMultilevel"/>
    <w:tmpl w:val="08FE605A"/>
    <w:lvl w:ilvl="0" w:tplc="1A84780E">
      <w:start w:val="10"/>
      <w:numFmt w:val="decimal"/>
      <w:lvlText w:val="%1.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20"/>
  </w:num>
  <w:num w:numId="3">
    <w:abstractNumId w:val="24"/>
  </w:num>
  <w:num w:numId="4">
    <w:abstractNumId w:val="14"/>
  </w:num>
  <w:num w:numId="5">
    <w:abstractNumId w:val="35"/>
  </w:num>
  <w:num w:numId="6">
    <w:abstractNumId w:val="4"/>
  </w:num>
  <w:num w:numId="7">
    <w:abstractNumId w:val="17"/>
  </w:num>
  <w:num w:numId="8">
    <w:abstractNumId w:val="1"/>
  </w:num>
  <w:num w:numId="9">
    <w:abstractNumId w:val="3"/>
  </w:num>
  <w:num w:numId="10">
    <w:abstractNumId w:val="32"/>
  </w:num>
  <w:num w:numId="11">
    <w:abstractNumId w:val="0"/>
  </w:num>
  <w:num w:numId="12">
    <w:abstractNumId w:val="13"/>
  </w:num>
  <w:num w:numId="13">
    <w:abstractNumId w:val="33"/>
  </w:num>
  <w:num w:numId="14">
    <w:abstractNumId w:val="7"/>
  </w:num>
  <w:num w:numId="15">
    <w:abstractNumId w:val="38"/>
  </w:num>
  <w:num w:numId="16">
    <w:abstractNumId w:val="6"/>
  </w:num>
  <w:num w:numId="17">
    <w:abstractNumId w:val="10"/>
  </w:num>
  <w:num w:numId="18">
    <w:abstractNumId w:val="18"/>
  </w:num>
  <w:num w:numId="19">
    <w:abstractNumId w:val="31"/>
  </w:num>
  <w:num w:numId="20">
    <w:abstractNumId w:val="25"/>
  </w:num>
  <w:num w:numId="21">
    <w:abstractNumId w:val="5"/>
  </w:num>
  <w:num w:numId="22">
    <w:abstractNumId w:val="37"/>
  </w:num>
  <w:num w:numId="23">
    <w:abstractNumId w:val="15"/>
  </w:num>
  <w:num w:numId="24">
    <w:abstractNumId w:val="19"/>
  </w:num>
  <w:num w:numId="25">
    <w:abstractNumId w:val="28"/>
  </w:num>
  <w:num w:numId="26">
    <w:abstractNumId w:val="29"/>
  </w:num>
  <w:num w:numId="27">
    <w:abstractNumId w:val="12"/>
  </w:num>
  <w:num w:numId="28">
    <w:abstractNumId w:val="36"/>
  </w:num>
  <w:num w:numId="29">
    <w:abstractNumId w:val="23"/>
  </w:num>
  <w:num w:numId="30">
    <w:abstractNumId w:val="30"/>
  </w:num>
  <w:num w:numId="31">
    <w:abstractNumId w:val="21"/>
  </w:num>
  <w:num w:numId="32">
    <w:abstractNumId w:val="22"/>
  </w:num>
  <w:num w:numId="33">
    <w:abstractNumId w:val="11"/>
  </w:num>
  <w:num w:numId="34">
    <w:abstractNumId w:val="34"/>
  </w:num>
  <w:num w:numId="35">
    <w:abstractNumId w:val="9"/>
  </w:num>
  <w:num w:numId="36">
    <w:abstractNumId w:val="26"/>
  </w:num>
  <w:num w:numId="37">
    <w:abstractNumId w:val="8"/>
  </w:num>
  <w:num w:numId="38">
    <w:abstractNumId w:val="2"/>
  </w:num>
  <w:num w:numId="3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635F"/>
    <w:rsid w:val="00002898"/>
    <w:rsid w:val="00007419"/>
    <w:rsid w:val="00007C66"/>
    <w:rsid w:val="00007F93"/>
    <w:rsid w:val="0001191F"/>
    <w:rsid w:val="00012385"/>
    <w:rsid w:val="00014C9C"/>
    <w:rsid w:val="00015675"/>
    <w:rsid w:val="0001577C"/>
    <w:rsid w:val="0001593E"/>
    <w:rsid w:val="000204BD"/>
    <w:rsid w:val="00021832"/>
    <w:rsid w:val="00025169"/>
    <w:rsid w:val="00025724"/>
    <w:rsid w:val="000311DA"/>
    <w:rsid w:val="0003454D"/>
    <w:rsid w:val="00035056"/>
    <w:rsid w:val="000363FC"/>
    <w:rsid w:val="000416F2"/>
    <w:rsid w:val="0004413A"/>
    <w:rsid w:val="00045421"/>
    <w:rsid w:val="00045B53"/>
    <w:rsid w:val="00046E55"/>
    <w:rsid w:val="00047236"/>
    <w:rsid w:val="0005140C"/>
    <w:rsid w:val="00052292"/>
    <w:rsid w:val="00055A41"/>
    <w:rsid w:val="00055F7D"/>
    <w:rsid w:val="00057E0A"/>
    <w:rsid w:val="00060447"/>
    <w:rsid w:val="000618C1"/>
    <w:rsid w:val="0006551F"/>
    <w:rsid w:val="0006587C"/>
    <w:rsid w:val="00067C20"/>
    <w:rsid w:val="00071491"/>
    <w:rsid w:val="000744A7"/>
    <w:rsid w:val="0007474E"/>
    <w:rsid w:val="000749FA"/>
    <w:rsid w:val="00074C56"/>
    <w:rsid w:val="00075A6C"/>
    <w:rsid w:val="00075BC6"/>
    <w:rsid w:val="00075EA1"/>
    <w:rsid w:val="0007665A"/>
    <w:rsid w:val="0007703F"/>
    <w:rsid w:val="000803D8"/>
    <w:rsid w:val="00080669"/>
    <w:rsid w:val="00081BA7"/>
    <w:rsid w:val="00081E1F"/>
    <w:rsid w:val="000867CE"/>
    <w:rsid w:val="00086D31"/>
    <w:rsid w:val="00086E61"/>
    <w:rsid w:val="00093399"/>
    <w:rsid w:val="00096957"/>
    <w:rsid w:val="000A2285"/>
    <w:rsid w:val="000A28BB"/>
    <w:rsid w:val="000A5B54"/>
    <w:rsid w:val="000B1350"/>
    <w:rsid w:val="000B144C"/>
    <w:rsid w:val="000B187D"/>
    <w:rsid w:val="000B205D"/>
    <w:rsid w:val="000B5DEA"/>
    <w:rsid w:val="000B65E0"/>
    <w:rsid w:val="000B6CB9"/>
    <w:rsid w:val="000B78A6"/>
    <w:rsid w:val="000B7D7E"/>
    <w:rsid w:val="000C06E9"/>
    <w:rsid w:val="000C31D2"/>
    <w:rsid w:val="000C3DF0"/>
    <w:rsid w:val="000C3E8F"/>
    <w:rsid w:val="000C443A"/>
    <w:rsid w:val="000C61B5"/>
    <w:rsid w:val="000D0155"/>
    <w:rsid w:val="000D09AA"/>
    <w:rsid w:val="000D1715"/>
    <w:rsid w:val="000D29DD"/>
    <w:rsid w:val="000D3A41"/>
    <w:rsid w:val="000D596E"/>
    <w:rsid w:val="000D6702"/>
    <w:rsid w:val="000E3569"/>
    <w:rsid w:val="000E39FD"/>
    <w:rsid w:val="000E4D6A"/>
    <w:rsid w:val="000E703B"/>
    <w:rsid w:val="000E77EE"/>
    <w:rsid w:val="000E79D6"/>
    <w:rsid w:val="000F1784"/>
    <w:rsid w:val="000F2635"/>
    <w:rsid w:val="000F30C5"/>
    <w:rsid w:val="000F56C0"/>
    <w:rsid w:val="000F7F0D"/>
    <w:rsid w:val="00103619"/>
    <w:rsid w:val="0010594B"/>
    <w:rsid w:val="00105B64"/>
    <w:rsid w:val="00105B6C"/>
    <w:rsid w:val="00105E4A"/>
    <w:rsid w:val="00111717"/>
    <w:rsid w:val="00112891"/>
    <w:rsid w:val="001160DA"/>
    <w:rsid w:val="00120194"/>
    <w:rsid w:val="00120AF6"/>
    <w:rsid w:val="001255FA"/>
    <w:rsid w:val="00127070"/>
    <w:rsid w:val="001309E3"/>
    <w:rsid w:val="00132F89"/>
    <w:rsid w:val="00133D95"/>
    <w:rsid w:val="00135966"/>
    <w:rsid w:val="001365B9"/>
    <w:rsid w:val="001367C8"/>
    <w:rsid w:val="00136B4E"/>
    <w:rsid w:val="001429CD"/>
    <w:rsid w:val="00143401"/>
    <w:rsid w:val="001451AD"/>
    <w:rsid w:val="001470AA"/>
    <w:rsid w:val="00147581"/>
    <w:rsid w:val="00147628"/>
    <w:rsid w:val="00153A36"/>
    <w:rsid w:val="00156370"/>
    <w:rsid w:val="00156556"/>
    <w:rsid w:val="001566CB"/>
    <w:rsid w:val="001572F1"/>
    <w:rsid w:val="001609D2"/>
    <w:rsid w:val="001614FF"/>
    <w:rsid w:val="001619D2"/>
    <w:rsid w:val="00162ED7"/>
    <w:rsid w:val="001632B1"/>
    <w:rsid w:val="00164527"/>
    <w:rsid w:val="00164B9F"/>
    <w:rsid w:val="00165172"/>
    <w:rsid w:val="001661AE"/>
    <w:rsid w:val="00167CC3"/>
    <w:rsid w:val="00170E13"/>
    <w:rsid w:val="001751F8"/>
    <w:rsid w:val="00175AE1"/>
    <w:rsid w:val="00176707"/>
    <w:rsid w:val="00177132"/>
    <w:rsid w:val="001775D9"/>
    <w:rsid w:val="00181F41"/>
    <w:rsid w:val="0018563A"/>
    <w:rsid w:val="00186259"/>
    <w:rsid w:val="0018665A"/>
    <w:rsid w:val="00186A32"/>
    <w:rsid w:val="00193EB2"/>
    <w:rsid w:val="001943FF"/>
    <w:rsid w:val="00194A67"/>
    <w:rsid w:val="00194DF6"/>
    <w:rsid w:val="001967CF"/>
    <w:rsid w:val="001A6642"/>
    <w:rsid w:val="001B25A6"/>
    <w:rsid w:val="001B3783"/>
    <w:rsid w:val="001B4EEB"/>
    <w:rsid w:val="001B5A7D"/>
    <w:rsid w:val="001C4035"/>
    <w:rsid w:val="001C4F9D"/>
    <w:rsid w:val="001C677A"/>
    <w:rsid w:val="001C7626"/>
    <w:rsid w:val="001D0119"/>
    <w:rsid w:val="001D01B9"/>
    <w:rsid w:val="001D0D20"/>
    <w:rsid w:val="001D0E52"/>
    <w:rsid w:val="001D38BC"/>
    <w:rsid w:val="001D529D"/>
    <w:rsid w:val="001D5869"/>
    <w:rsid w:val="001D589A"/>
    <w:rsid w:val="001D7C20"/>
    <w:rsid w:val="001D7CEE"/>
    <w:rsid w:val="001E03E2"/>
    <w:rsid w:val="001E118E"/>
    <w:rsid w:val="001E2A12"/>
    <w:rsid w:val="001E35C5"/>
    <w:rsid w:val="001E3631"/>
    <w:rsid w:val="001E3D9C"/>
    <w:rsid w:val="001E6A68"/>
    <w:rsid w:val="001E756A"/>
    <w:rsid w:val="001F0F67"/>
    <w:rsid w:val="001F399A"/>
    <w:rsid w:val="001F3C86"/>
    <w:rsid w:val="001F588A"/>
    <w:rsid w:val="001F63E9"/>
    <w:rsid w:val="001F7DC0"/>
    <w:rsid w:val="00200CAD"/>
    <w:rsid w:val="00202E3B"/>
    <w:rsid w:val="00204C60"/>
    <w:rsid w:val="002071A3"/>
    <w:rsid w:val="002076D4"/>
    <w:rsid w:val="00212256"/>
    <w:rsid w:val="002150BE"/>
    <w:rsid w:val="00221751"/>
    <w:rsid w:val="0022325A"/>
    <w:rsid w:val="0022537E"/>
    <w:rsid w:val="0022771C"/>
    <w:rsid w:val="00232B2B"/>
    <w:rsid w:val="00235185"/>
    <w:rsid w:val="002357A1"/>
    <w:rsid w:val="00235FA7"/>
    <w:rsid w:val="002371C0"/>
    <w:rsid w:val="00237DBA"/>
    <w:rsid w:val="00242E8E"/>
    <w:rsid w:val="002450FB"/>
    <w:rsid w:val="002464F7"/>
    <w:rsid w:val="002502E6"/>
    <w:rsid w:val="00250820"/>
    <w:rsid w:val="002519FE"/>
    <w:rsid w:val="002540F0"/>
    <w:rsid w:val="0025717B"/>
    <w:rsid w:val="00257B85"/>
    <w:rsid w:val="00261778"/>
    <w:rsid w:val="00263153"/>
    <w:rsid w:val="00264E6C"/>
    <w:rsid w:val="00272C9F"/>
    <w:rsid w:val="002734A6"/>
    <w:rsid w:val="00280878"/>
    <w:rsid w:val="00282557"/>
    <w:rsid w:val="00283590"/>
    <w:rsid w:val="002853FE"/>
    <w:rsid w:val="002856BC"/>
    <w:rsid w:val="00293052"/>
    <w:rsid w:val="0029436E"/>
    <w:rsid w:val="00294451"/>
    <w:rsid w:val="0029449E"/>
    <w:rsid w:val="002946B0"/>
    <w:rsid w:val="00294C4F"/>
    <w:rsid w:val="00294D9E"/>
    <w:rsid w:val="00294E55"/>
    <w:rsid w:val="00295162"/>
    <w:rsid w:val="00295948"/>
    <w:rsid w:val="002A2455"/>
    <w:rsid w:val="002A24CA"/>
    <w:rsid w:val="002A3C97"/>
    <w:rsid w:val="002A3F2D"/>
    <w:rsid w:val="002A6E3A"/>
    <w:rsid w:val="002B0877"/>
    <w:rsid w:val="002B19BE"/>
    <w:rsid w:val="002B1AB2"/>
    <w:rsid w:val="002B2492"/>
    <w:rsid w:val="002B2E35"/>
    <w:rsid w:val="002B4248"/>
    <w:rsid w:val="002B53F2"/>
    <w:rsid w:val="002B77A9"/>
    <w:rsid w:val="002C045B"/>
    <w:rsid w:val="002C2F1E"/>
    <w:rsid w:val="002C5136"/>
    <w:rsid w:val="002D059F"/>
    <w:rsid w:val="002D0D77"/>
    <w:rsid w:val="002D1BBC"/>
    <w:rsid w:val="002D1E01"/>
    <w:rsid w:val="002D22F2"/>
    <w:rsid w:val="002D26C7"/>
    <w:rsid w:val="002D289D"/>
    <w:rsid w:val="002D4F95"/>
    <w:rsid w:val="002D51BD"/>
    <w:rsid w:val="002D563C"/>
    <w:rsid w:val="002E018F"/>
    <w:rsid w:val="002E34D0"/>
    <w:rsid w:val="002E3F0C"/>
    <w:rsid w:val="002E5A62"/>
    <w:rsid w:val="002E76AE"/>
    <w:rsid w:val="002E7FE3"/>
    <w:rsid w:val="002F036A"/>
    <w:rsid w:val="002F03E4"/>
    <w:rsid w:val="002F05C9"/>
    <w:rsid w:val="002F0738"/>
    <w:rsid w:val="002F0B21"/>
    <w:rsid w:val="002F30AE"/>
    <w:rsid w:val="002F32FB"/>
    <w:rsid w:val="002F393F"/>
    <w:rsid w:val="002F3E2A"/>
    <w:rsid w:val="002F42D5"/>
    <w:rsid w:val="002F4F6F"/>
    <w:rsid w:val="002F5D97"/>
    <w:rsid w:val="002F6EBC"/>
    <w:rsid w:val="00300A5D"/>
    <w:rsid w:val="0030164A"/>
    <w:rsid w:val="0030177C"/>
    <w:rsid w:val="00302A4F"/>
    <w:rsid w:val="003030F8"/>
    <w:rsid w:val="003032DF"/>
    <w:rsid w:val="003046C1"/>
    <w:rsid w:val="00304C31"/>
    <w:rsid w:val="003112E3"/>
    <w:rsid w:val="00311E06"/>
    <w:rsid w:val="0031479D"/>
    <w:rsid w:val="003149C7"/>
    <w:rsid w:val="0031598F"/>
    <w:rsid w:val="00316711"/>
    <w:rsid w:val="0031744E"/>
    <w:rsid w:val="003175DD"/>
    <w:rsid w:val="0032452E"/>
    <w:rsid w:val="00324910"/>
    <w:rsid w:val="00325E92"/>
    <w:rsid w:val="0032697D"/>
    <w:rsid w:val="00326B95"/>
    <w:rsid w:val="0033083F"/>
    <w:rsid w:val="00331E52"/>
    <w:rsid w:val="00332F4D"/>
    <w:rsid w:val="00333767"/>
    <w:rsid w:val="00335951"/>
    <w:rsid w:val="00337073"/>
    <w:rsid w:val="00337BD5"/>
    <w:rsid w:val="0034338A"/>
    <w:rsid w:val="003536A8"/>
    <w:rsid w:val="00353A26"/>
    <w:rsid w:val="0035793A"/>
    <w:rsid w:val="00357F9D"/>
    <w:rsid w:val="00362651"/>
    <w:rsid w:val="00362A90"/>
    <w:rsid w:val="00364B1B"/>
    <w:rsid w:val="00372A4D"/>
    <w:rsid w:val="00372AD3"/>
    <w:rsid w:val="00375F7A"/>
    <w:rsid w:val="00377031"/>
    <w:rsid w:val="003813C2"/>
    <w:rsid w:val="00381F2A"/>
    <w:rsid w:val="00382137"/>
    <w:rsid w:val="0038349A"/>
    <w:rsid w:val="00384538"/>
    <w:rsid w:val="00386413"/>
    <w:rsid w:val="0039117E"/>
    <w:rsid w:val="003918E2"/>
    <w:rsid w:val="00397D3B"/>
    <w:rsid w:val="003A1563"/>
    <w:rsid w:val="003A1D8F"/>
    <w:rsid w:val="003A2BA2"/>
    <w:rsid w:val="003A44E9"/>
    <w:rsid w:val="003A54F1"/>
    <w:rsid w:val="003A5920"/>
    <w:rsid w:val="003B2008"/>
    <w:rsid w:val="003B3E0D"/>
    <w:rsid w:val="003B3F31"/>
    <w:rsid w:val="003B43ED"/>
    <w:rsid w:val="003C01A3"/>
    <w:rsid w:val="003C1C0C"/>
    <w:rsid w:val="003D06BF"/>
    <w:rsid w:val="003D0F21"/>
    <w:rsid w:val="003D13B0"/>
    <w:rsid w:val="003D25C4"/>
    <w:rsid w:val="003D25D5"/>
    <w:rsid w:val="003E023F"/>
    <w:rsid w:val="003E3517"/>
    <w:rsid w:val="003E460E"/>
    <w:rsid w:val="003E4EA7"/>
    <w:rsid w:val="003F06BD"/>
    <w:rsid w:val="003F6451"/>
    <w:rsid w:val="003F6657"/>
    <w:rsid w:val="003F79EF"/>
    <w:rsid w:val="004010EF"/>
    <w:rsid w:val="004055DA"/>
    <w:rsid w:val="00405D64"/>
    <w:rsid w:val="00407DA9"/>
    <w:rsid w:val="004103E6"/>
    <w:rsid w:val="0041794A"/>
    <w:rsid w:val="00417DA4"/>
    <w:rsid w:val="00421185"/>
    <w:rsid w:val="0042190E"/>
    <w:rsid w:val="00421C88"/>
    <w:rsid w:val="00421D92"/>
    <w:rsid w:val="00424127"/>
    <w:rsid w:val="004255E7"/>
    <w:rsid w:val="0043069B"/>
    <w:rsid w:val="00430B1B"/>
    <w:rsid w:val="0043140A"/>
    <w:rsid w:val="00433C8E"/>
    <w:rsid w:val="004344D6"/>
    <w:rsid w:val="00434F70"/>
    <w:rsid w:val="0043528C"/>
    <w:rsid w:val="00435431"/>
    <w:rsid w:val="0044022C"/>
    <w:rsid w:val="00443588"/>
    <w:rsid w:val="004444E4"/>
    <w:rsid w:val="00445FB6"/>
    <w:rsid w:val="00446364"/>
    <w:rsid w:val="004502E3"/>
    <w:rsid w:val="00450700"/>
    <w:rsid w:val="0045251A"/>
    <w:rsid w:val="004533A5"/>
    <w:rsid w:val="00454062"/>
    <w:rsid w:val="00454139"/>
    <w:rsid w:val="00455C71"/>
    <w:rsid w:val="004560B7"/>
    <w:rsid w:val="0045635F"/>
    <w:rsid w:val="004606BA"/>
    <w:rsid w:val="004606E5"/>
    <w:rsid w:val="00460788"/>
    <w:rsid w:val="0046140C"/>
    <w:rsid w:val="00462504"/>
    <w:rsid w:val="0046254F"/>
    <w:rsid w:val="00462B48"/>
    <w:rsid w:val="00463CAF"/>
    <w:rsid w:val="0046574B"/>
    <w:rsid w:val="004672CB"/>
    <w:rsid w:val="004678E9"/>
    <w:rsid w:val="00470231"/>
    <w:rsid w:val="00471045"/>
    <w:rsid w:val="00471B82"/>
    <w:rsid w:val="00472390"/>
    <w:rsid w:val="004731E8"/>
    <w:rsid w:val="004752E3"/>
    <w:rsid w:val="00476801"/>
    <w:rsid w:val="0047695C"/>
    <w:rsid w:val="004804AB"/>
    <w:rsid w:val="00480A19"/>
    <w:rsid w:val="00481AAC"/>
    <w:rsid w:val="00481ADD"/>
    <w:rsid w:val="00485168"/>
    <w:rsid w:val="00485FDF"/>
    <w:rsid w:val="00490891"/>
    <w:rsid w:val="0049271F"/>
    <w:rsid w:val="0049314A"/>
    <w:rsid w:val="00493160"/>
    <w:rsid w:val="004954F2"/>
    <w:rsid w:val="004976F7"/>
    <w:rsid w:val="00497DF9"/>
    <w:rsid w:val="004A0E78"/>
    <w:rsid w:val="004A20AF"/>
    <w:rsid w:val="004A4C70"/>
    <w:rsid w:val="004A6CC5"/>
    <w:rsid w:val="004B2B9D"/>
    <w:rsid w:val="004B5C82"/>
    <w:rsid w:val="004B7FE9"/>
    <w:rsid w:val="004C03E2"/>
    <w:rsid w:val="004C0B3B"/>
    <w:rsid w:val="004C20C9"/>
    <w:rsid w:val="004C5E5F"/>
    <w:rsid w:val="004C6397"/>
    <w:rsid w:val="004C70B1"/>
    <w:rsid w:val="004D1FCD"/>
    <w:rsid w:val="004D2009"/>
    <w:rsid w:val="004E0703"/>
    <w:rsid w:val="004E1391"/>
    <w:rsid w:val="004E3562"/>
    <w:rsid w:val="004E58BB"/>
    <w:rsid w:val="004E6A97"/>
    <w:rsid w:val="004F10C4"/>
    <w:rsid w:val="004F2EEE"/>
    <w:rsid w:val="004F3365"/>
    <w:rsid w:val="004F3504"/>
    <w:rsid w:val="004F4612"/>
    <w:rsid w:val="004F52E2"/>
    <w:rsid w:val="004F6089"/>
    <w:rsid w:val="004F6A59"/>
    <w:rsid w:val="00500EA2"/>
    <w:rsid w:val="00504763"/>
    <w:rsid w:val="00506DEB"/>
    <w:rsid w:val="00513168"/>
    <w:rsid w:val="005134DB"/>
    <w:rsid w:val="00513A4F"/>
    <w:rsid w:val="00514637"/>
    <w:rsid w:val="00517D92"/>
    <w:rsid w:val="00520AE1"/>
    <w:rsid w:val="005249FD"/>
    <w:rsid w:val="005253E1"/>
    <w:rsid w:val="005269BF"/>
    <w:rsid w:val="00526B35"/>
    <w:rsid w:val="00527195"/>
    <w:rsid w:val="005301EE"/>
    <w:rsid w:val="0053031A"/>
    <w:rsid w:val="00530618"/>
    <w:rsid w:val="00530BF8"/>
    <w:rsid w:val="00532B9F"/>
    <w:rsid w:val="00533482"/>
    <w:rsid w:val="005334BB"/>
    <w:rsid w:val="00533CA5"/>
    <w:rsid w:val="0053431D"/>
    <w:rsid w:val="0053592B"/>
    <w:rsid w:val="005369F7"/>
    <w:rsid w:val="005377FA"/>
    <w:rsid w:val="00537B62"/>
    <w:rsid w:val="005410AB"/>
    <w:rsid w:val="00542035"/>
    <w:rsid w:val="00543E91"/>
    <w:rsid w:val="00544258"/>
    <w:rsid w:val="00544638"/>
    <w:rsid w:val="005446A1"/>
    <w:rsid w:val="00545426"/>
    <w:rsid w:val="00545E05"/>
    <w:rsid w:val="00546152"/>
    <w:rsid w:val="00547281"/>
    <w:rsid w:val="00547790"/>
    <w:rsid w:val="005518CD"/>
    <w:rsid w:val="00551902"/>
    <w:rsid w:val="00551B7E"/>
    <w:rsid w:val="0055435C"/>
    <w:rsid w:val="00562189"/>
    <w:rsid w:val="00562C43"/>
    <w:rsid w:val="00563E70"/>
    <w:rsid w:val="00565248"/>
    <w:rsid w:val="00565EA9"/>
    <w:rsid w:val="00566B80"/>
    <w:rsid w:val="005670E7"/>
    <w:rsid w:val="00567CC1"/>
    <w:rsid w:val="0057051B"/>
    <w:rsid w:val="00571940"/>
    <w:rsid w:val="005723C3"/>
    <w:rsid w:val="00573824"/>
    <w:rsid w:val="00574DD0"/>
    <w:rsid w:val="005809F5"/>
    <w:rsid w:val="00581814"/>
    <w:rsid w:val="00582204"/>
    <w:rsid w:val="00583CA8"/>
    <w:rsid w:val="005847AD"/>
    <w:rsid w:val="00586A1B"/>
    <w:rsid w:val="00587946"/>
    <w:rsid w:val="00587A83"/>
    <w:rsid w:val="005904D3"/>
    <w:rsid w:val="005918F9"/>
    <w:rsid w:val="00591972"/>
    <w:rsid w:val="00592C3E"/>
    <w:rsid w:val="00593E02"/>
    <w:rsid w:val="00596177"/>
    <w:rsid w:val="005A0378"/>
    <w:rsid w:val="005A193F"/>
    <w:rsid w:val="005A7027"/>
    <w:rsid w:val="005B11BD"/>
    <w:rsid w:val="005B1E61"/>
    <w:rsid w:val="005B2277"/>
    <w:rsid w:val="005B28AE"/>
    <w:rsid w:val="005B28C5"/>
    <w:rsid w:val="005B457B"/>
    <w:rsid w:val="005B46DE"/>
    <w:rsid w:val="005B6A20"/>
    <w:rsid w:val="005B7EE0"/>
    <w:rsid w:val="005C09F8"/>
    <w:rsid w:val="005C757A"/>
    <w:rsid w:val="005C7D98"/>
    <w:rsid w:val="005D1A0A"/>
    <w:rsid w:val="005D1E3A"/>
    <w:rsid w:val="005D28E6"/>
    <w:rsid w:val="005D3A29"/>
    <w:rsid w:val="005D4787"/>
    <w:rsid w:val="005D5140"/>
    <w:rsid w:val="005D6752"/>
    <w:rsid w:val="005E06A7"/>
    <w:rsid w:val="005E70EC"/>
    <w:rsid w:val="005F1A14"/>
    <w:rsid w:val="005F4EFC"/>
    <w:rsid w:val="005F537A"/>
    <w:rsid w:val="005F5A5E"/>
    <w:rsid w:val="005F7BD0"/>
    <w:rsid w:val="00600704"/>
    <w:rsid w:val="00601DDC"/>
    <w:rsid w:val="0060414C"/>
    <w:rsid w:val="006043D3"/>
    <w:rsid w:val="00610C34"/>
    <w:rsid w:val="00612A42"/>
    <w:rsid w:val="00612A8C"/>
    <w:rsid w:val="006142A7"/>
    <w:rsid w:val="006147FB"/>
    <w:rsid w:val="006167DB"/>
    <w:rsid w:val="00617174"/>
    <w:rsid w:val="00617624"/>
    <w:rsid w:val="00622CE6"/>
    <w:rsid w:val="006259C5"/>
    <w:rsid w:val="006271FF"/>
    <w:rsid w:val="00627BBC"/>
    <w:rsid w:val="0063012E"/>
    <w:rsid w:val="006309DF"/>
    <w:rsid w:val="00631071"/>
    <w:rsid w:val="006312AF"/>
    <w:rsid w:val="00632AD5"/>
    <w:rsid w:val="00633C61"/>
    <w:rsid w:val="0063629D"/>
    <w:rsid w:val="006369A2"/>
    <w:rsid w:val="006373BF"/>
    <w:rsid w:val="00640FFA"/>
    <w:rsid w:val="0064345C"/>
    <w:rsid w:val="00644487"/>
    <w:rsid w:val="006522D2"/>
    <w:rsid w:val="006526F4"/>
    <w:rsid w:val="006539FB"/>
    <w:rsid w:val="0066153A"/>
    <w:rsid w:val="006626C1"/>
    <w:rsid w:val="0066621D"/>
    <w:rsid w:val="006679DA"/>
    <w:rsid w:val="00667D11"/>
    <w:rsid w:val="00670A79"/>
    <w:rsid w:val="0067252F"/>
    <w:rsid w:val="00673FC2"/>
    <w:rsid w:val="00674455"/>
    <w:rsid w:val="006749CD"/>
    <w:rsid w:val="006775B5"/>
    <w:rsid w:val="00677BD2"/>
    <w:rsid w:val="006818D1"/>
    <w:rsid w:val="006820C3"/>
    <w:rsid w:val="006839F7"/>
    <w:rsid w:val="00685768"/>
    <w:rsid w:val="00687E9F"/>
    <w:rsid w:val="00690C54"/>
    <w:rsid w:val="006913D0"/>
    <w:rsid w:val="00693280"/>
    <w:rsid w:val="00695FE3"/>
    <w:rsid w:val="00696662"/>
    <w:rsid w:val="00696881"/>
    <w:rsid w:val="006A16A3"/>
    <w:rsid w:val="006A1EAF"/>
    <w:rsid w:val="006A392B"/>
    <w:rsid w:val="006A4464"/>
    <w:rsid w:val="006A55C4"/>
    <w:rsid w:val="006A6E90"/>
    <w:rsid w:val="006B0A91"/>
    <w:rsid w:val="006B1734"/>
    <w:rsid w:val="006B2041"/>
    <w:rsid w:val="006B596E"/>
    <w:rsid w:val="006B6C97"/>
    <w:rsid w:val="006B797C"/>
    <w:rsid w:val="006C00E8"/>
    <w:rsid w:val="006C0B0A"/>
    <w:rsid w:val="006C0B2C"/>
    <w:rsid w:val="006C13D2"/>
    <w:rsid w:val="006C27EA"/>
    <w:rsid w:val="006C331C"/>
    <w:rsid w:val="006C3E5A"/>
    <w:rsid w:val="006D00EF"/>
    <w:rsid w:val="006D0163"/>
    <w:rsid w:val="006D2544"/>
    <w:rsid w:val="006D34C2"/>
    <w:rsid w:val="006D3547"/>
    <w:rsid w:val="006D393D"/>
    <w:rsid w:val="006D4CC3"/>
    <w:rsid w:val="006D7F6B"/>
    <w:rsid w:val="006E1F6C"/>
    <w:rsid w:val="006E5F86"/>
    <w:rsid w:val="006E7DBC"/>
    <w:rsid w:val="006F2B43"/>
    <w:rsid w:val="006F4081"/>
    <w:rsid w:val="006F479C"/>
    <w:rsid w:val="0070018A"/>
    <w:rsid w:val="0070057F"/>
    <w:rsid w:val="00701841"/>
    <w:rsid w:val="00701DAC"/>
    <w:rsid w:val="007022AC"/>
    <w:rsid w:val="00703389"/>
    <w:rsid w:val="00704AAA"/>
    <w:rsid w:val="0070542B"/>
    <w:rsid w:val="007069C0"/>
    <w:rsid w:val="00710516"/>
    <w:rsid w:val="00712ABB"/>
    <w:rsid w:val="00714F22"/>
    <w:rsid w:val="00715807"/>
    <w:rsid w:val="00715FCA"/>
    <w:rsid w:val="007164A0"/>
    <w:rsid w:val="0071752F"/>
    <w:rsid w:val="007206B7"/>
    <w:rsid w:val="0072081D"/>
    <w:rsid w:val="00720BCB"/>
    <w:rsid w:val="007243EF"/>
    <w:rsid w:val="00724845"/>
    <w:rsid w:val="00725810"/>
    <w:rsid w:val="00726027"/>
    <w:rsid w:val="00727384"/>
    <w:rsid w:val="007278EB"/>
    <w:rsid w:val="007307E7"/>
    <w:rsid w:val="007330CB"/>
    <w:rsid w:val="00734AF4"/>
    <w:rsid w:val="00735CFB"/>
    <w:rsid w:val="00735DCB"/>
    <w:rsid w:val="00735FA5"/>
    <w:rsid w:val="0073620D"/>
    <w:rsid w:val="00737955"/>
    <w:rsid w:val="007403B4"/>
    <w:rsid w:val="00741316"/>
    <w:rsid w:val="00742837"/>
    <w:rsid w:val="0074284A"/>
    <w:rsid w:val="00742DA6"/>
    <w:rsid w:val="007431CC"/>
    <w:rsid w:val="0074383B"/>
    <w:rsid w:val="00743846"/>
    <w:rsid w:val="00743950"/>
    <w:rsid w:val="0074574C"/>
    <w:rsid w:val="00745F84"/>
    <w:rsid w:val="0074622F"/>
    <w:rsid w:val="007500D9"/>
    <w:rsid w:val="00750495"/>
    <w:rsid w:val="007505E6"/>
    <w:rsid w:val="0075118F"/>
    <w:rsid w:val="0075161F"/>
    <w:rsid w:val="00751D9A"/>
    <w:rsid w:val="00752416"/>
    <w:rsid w:val="007524A5"/>
    <w:rsid w:val="00753EA1"/>
    <w:rsid w:val="007572BD"/>
    <w:rsid w:val="007578A0"/>
    <w:rsid w:val="0076046C"/>
    <w:rsid w:val="00760872"/>
    <w:rsid w:val="00760D03"/>
    <w:rsid w:val="00761357"/>
    <w:rsid w:val="00761C6A"/>
    <w:rsid w:val="00762A42"/>
    <w:rsid w:val="00763445"/>
    <w:rsid w:val="00763A83"/>
    <w:rsid w:val="00764A2A"/>
    <w:rsid w:val="00765057"/>
    <w:rsid w:val="00765A4A"/>
    <w:rsid w:val="007705DE"/>
    <w:rsid w:val="007706AD"/>
    <w:rsid w:val="007724D9"/>
    <w:rsid w:val="00777406"/>
    <w:rsid w:val="007839A4"/>
    <w:rsid w:val="00784DB0"/>
    <w:rsid w:val="007855AA"/>
    <w:rsid w:val="00786DCD"/>
    <w:rsid w:val="007A3B32"/>
    <w:rsid w:val="007A49FA"/>
    <w:rsid w:val="007A4A27"/>
    <w:rsid w:val="007A559C"/>
    <w:rsid w:val="007A6082"/>
    <w:rsid w:val="007A6D9B"/>
    <w:rsid w:val="007B197D"/>
    <w:rsid w:val="007B251E"/>
    <w:rsid w:val="007B2BE4"/>
    <w:rsid w:val="007B48B2"/>
    <w:rsid w:val="007C042C"/>
    <w:rsid w:val="007C0FF1"/>
    <w:rsid w:val="007C1D5B"/>
    <w:rsid w:val="007C2FF2"/>
    <w:rsid w:val="007C56FD"/>
    <w:rsid w:val="007C79A9"/>
    <w:rsid w:val="007D09DA"/>
    <w:rsid w:val="007D2B5F"/>
    <w:rsid w:val="007D4B97"/>
    <w:rsid w:val="007E1A96"/>
    <w:rsid w:val="007E676E"/>
    <w:rsid w:val="007E72CD"/>
    <w:rsid w:val="007E76B6"/>
    <w:rsid w:val="007F069C"/>
    <w:rsid w:val="007F3C76"/>
    <w:rsid w:val="007F4103"/>
    <w:rsid w:val="007F6137"/>
    <w:rsid w:val="007F6281"/>
    <w:rsid w:val="007F69D3"/>
    <w:rsid w:val="007F74ED"/>
    <w:rsid w:val="0080195C"/>
    <w:rsid w:val="008028A2"/>
    <w:rsid w:val="0080604F"/>
    <w:rsid w:val="00806DE3"/>
    <w:rsid w:val="008078ED"/>
    <w:rsid w:val="00810B5A"/>
    <w:rsid w:val="00812C5A"/>
    <w:rsid w:val="008161A5"/>
    <w:rsid w:val="00820589"/>
    <w:rsid w:val="00821DB3"/>
    <w:rsid w:val="00823018"/>
    <w:rsid w:val="00826944"/>
    <w:rsid w:val="00826948"/>
    <w:rsid w:val="00826962"/>
    <w:rsid w:val="00831348"/>
    <w:rsid w:val="0083169B"/>
    <w:rsid w:val="00831ADB"/>
    <w:rsid w:val="00831FA9"/>
    <w:rsid w:val="00833C8F"/>
    <w:rsid w:val="00833FBE"/>
    <w:rsid w:val="00834FD5"/>
    <w:rsid w:val="0083618F"/>
    <w:rsid w:val="0083619F"/>
    <w:rsid w:val="0083633D"/>
    <w:rsid w:val="008417ED"/>
    <w:rsid w:val="0084317A"/>
    <w:rsid w:val="0084357B"/>
    <w:rsid w:val="0084371A"/>
    <w:rsid w:val="00844A61"/>
    <w:rsid w:val="00845C24"/>
    <w:rsid w:val="00851191"/>
    <w:rsid w:val="00851C95"/>
    <w:rsid w:val="0085242D"/>
    <w:rsid w:val="00852544"/>
    <w:rsid w:val="00853803"/>
    <w:rsid w:val="00853AE8"/>
    <w:rsid w:val="00855646"/>
    <w:rsid w:val="00857FF5"/>
    <w:rsid w:val="00862C31"/>
    <w:rsid w:val="00862F8E"/>
    <w:rsid w:val="0086338B"/>
    <w:rsid w:val="00864EEA"/>
    <w:rsid w:val="00865F81"/>
    <w:rsid w:val="00866BEC"/>
    <w:rsid w:val="00866CB6"/>
    <w:rsid w:val="00866FC3"/>
    <w:rsid w:val="008724D7"/>
    <w:rsid w:val="008734AD"/>
    <w:rsid w:val="00874402"/>
    <w:rsid w:val="0087508B"/>
    <w:rsid w:val="008757C5"/>
    <w:rsid w:val="0087681E"/>
    <w:rsid w:val="00877A68"/>
    <w:rsid w:val="00880AA6"/>
    <w:rsid w:val="00880AF7"/>
    <w:rsid w:val="00881498"/>
    <w:rsid w:val="00882509"/>
    <w:rsid w:val="00882855"/>
    <w:rsid w:val="00884E45"/>
    <w:rsid w:val="00885FAC"/>
    <w:rsid w:val="0088626B"/>
    <w:rsid w:val="00887660"/>
    <w:rsid w:val="008902CF"/>
    <w:rsid w:val="00890E43"/>
    <w:rsid w:val="0089132C"/>
    <w:rsid w:val="008946AA"/>
    <w:rsid w:val="00894E78"/>
    <w:rsid w:val="008951D9"/>
    <w:rsid w:val="00896E14"/>
    <w:rsid w:val="00897CA4"/>
    <w:rsid w:val="008A062E"/>
    <w:rsid w:val="008A0E56"/>
    <w:rsid w:val="008A145C"/>
    <w:rsid w:val="008A2DDC"/>
    <w:rsid w:val="008A4866"/>
    <w:rsid w:val="008A5E4B"/>
    <w:rsid w:val="008A6670"/>
    <w:rsid w:val="008A6E0D"/>
    <w:rsid w:val="008A71CB"/>
    <w:rsid w:val="008A7431"/>
    <w:rsid w:val="008A7632"/>
    <w:rsid w:val="008B0BB7"/>
    <w:rsid w:val="008B108B"/>
    <w:rsid w:val="008B5350"/>
    <w:rsid w:val="008C17C1"/>
    <w:rsid w:val="008C1C9E"/>
    <w:rsid w:val="008C47BF"/>
    <w:rsid w:val="008C78C3"/>
    <w:rsid w:val="008C7A2F"/>
    <w:rsid w:val="008D0915"/>
    <w:rsid w:val="008D0AE7"/>
    <w:rsid w:val="008D3434"/>
    <w:rsid w:val="008D4CD1"/>
    <w:rsid w:val="008D5E63"/>
    <w:rsid w:val="008D7AD2"/>
    <w:rsid w:val="008E066D"/>
    <w:rsid w:val="008E4250"/>
    <w:rsid w:val="008E6ADB"/>
    <w:rsid w:val="008F0FDA"/>
    <w:rsid w:val="008F2809"/>
    <w:rsid w:val="008F61FE"/>
    <w:rsid w:val="008F6954"/>
    <w:rsid w:val="009002EA"/>
    <w:rsid w:val="00900410"/>
    <w:rsid w:val="009005C7"/>
    <w:rsid w:val="009012EB"/>
    <w:rsid w:val="00903E9E"/>
    <w:rsid w:val="0090444E"/>
    <w:rsid w:val="00904FBE"/>
    <w:rsid w:val="00906E43"/>
    <w:rsid w:val="00906F50"/>
    <w:rsid w:val="00907DE1"/>
    <w:rsid w:val="00910285"/>
    <w:rsid w:val="009111E6"/>
    <w:rsid w:val="00911D82"/>
    <w:rsid w:val="00913B1A"/>
    <w:rsid w:val="00915407"/>
    <w:rsid w:val="00917544"/>
    <w:rsid w:val="009224D9"/>
    <w:rsid w:val="00923D34"/>
    <w:rsid w:val="00927062"/>
    <w:rsid w:val="00930871"/>
    <w:rsid w:val="009308EC"/>
    <w:rsid w:val="00933094"/>
    <w:rsid w:val="009352D2"/>
    <w:rsid w:val="00935606"/>
    <w:rsid w:val="00935B7F"/>
    <w:rsid w:val="0093665A"/>
    <w:rsid w:val="00940062"/>
    <w:rsid w:val="009419ED"/>
    <w:rsid w:val="00942476"/>
    <w:rsid w:val="00946D9E"/>
    <w:rsid w:val="0095293D"/>
    <w:rsid w:val="00953308"/>
    <w:rsid w:val="00955BC2"/>
    <w:rsid w:val="00960425"/>
    <w:rsid w:val="0096292F"/>
    <w:rsid w:val="00963EE5"/>
    <w:rsid w:val="009661A2"/>
    <w:rsid w:val="00966D1E"/>
    <w:rsid w:val="00967DC3"/>
    <w:rsid w:val="00970EE6"/>
    <w:rsid w:val="009723F3"/>
    <w:rsid w:val="00972A32"/>
    <w:rsid w:val="0097334D"/>
    <w:rsid w:val="009749F4"/>
    <w:rsid w:val="00975601"/>
    <w:rsid w:val="00975C76"/>
    <w:rsid w:val="009762B3"/>
    <w:rsid w:val="00980CD0"/>
    <w:rsid w:val="00981AFA"/>
    <w:rsid w:val="009826A5"/>
    <w:rsid w:val="00982DE6"/>
    <w:rsid w:val="00983F04"/>
    <w:rsid w:val="00984418"/>
    <w:rsid w:val="00985E7D"/>
    <w:rsid w:val="00986551"/>
    <w:rsid w:val="00986AA2"/>
    <w:rsid w:val="009920B4"/>
    <w:rsid w:val="009920DE"/>
    <w:rsid w:val="0099346E"/>
    <w:rsid w:val="009937AF"/>
    <w:rsid w:val="00994C7C"/>
    <w:rsid w:val="00995633"/>
    <w:rsid w:val="0099660B"/>
    <w:rsid w:val="009A06BC"/>
    <w:rsid w:val="009A4BF1"/>
    <w:rsid w:val="009A6C4A"/>
    <w:rsid w:val="009A7DF0"/>
    <w:rsid w:val="009B2038"/>
    <w:rsid w:val="009B3691"/>
    <w:rsid w:val="009B71A8"/>
    <w:rsid w:val="009C289A"/>
    <w:rsid w:val="009C4B69"/>
    <w:rsid w:val="009D0464"/>
    <w:rsid w:val="009D120E"/>
    <w:rsid w:val="009D2205"/>
    <w:rsid w:val="009D289A"/>
    <w:rsid w:val="009D2A28"/>
    <w:rsid w:val="009D4F4D"/>
    <w:rsid w:val="009D524A"/>
    <w:rsid w:val="009D64F3"/>
    <w:rsid w:val="009D72F4"/>
    <w:rsid w:val="009D78EF"/>
    <w:rsid w:val="009E1072"/>
    <w:rsid w:val="009E357B"/>
    <w:rsid w:val="009E3CBC"/>
    <w:rsid w:val="009E3EE0"/>
    <w:rsid w:val="009E6787"/>
    <w:rsid w:val="009F24D8"/>
    <w:rsid w:val="009F7B31"/>
    <w:rsid w:val="009F7BD6"/>
    <w:rsid w:val="00A003A1"/>
    <w:rsid w:val="00A009E0"/>
    <w:rsid w:val="00A010AD"/>
    <w:rsid w:val="00A016D1"/>
    <w:rsid w:val="00A0704C"/>
    <w:rsid w:val="00A07D38"/>
    <w:rsid w:val="00A120D1"/>
    <w:rsid w:val="00A123C0"/>
    <w:rsid w:val="00A1284B"/>
    <w:rsid w:val="00A141EB"/>
    <w:rsid w:val="00A14E32"/>
    <w:rsid w:val="00A1702A"/>
    <w:rsid w:val="00A2119F"/>
    <w:rsid w:val="00A23147"/>
    <w:rsid w:val="00A23550"/>
    <w:rsid w:val="00A2521F"/>
    <w:rsid w:val="00A2715B"/>
    <w:rsid w:val="00A34EA3"/>
    <w:rsid w:val="00A36FCD"/>
    <w:rsid w:val="00A376C8"/>
    <w:rsid w:val="00A41C78"/>
    <w:rsid w:val="00A42BFD"/>
    <w:rsid w:val="00A42CCE"/>
    <w:rsid w:val="00A43510"/>
    <w:rsid w:val="00A44121"/>
    <w:rsid w:val="00A44259"/>
    <w:rsid w:val="00A45494"/>
    <w:rsid w:val="00A47890"/>
    <w:rsid w:val="00A509B1"/>
    <w:rsid w:val="00A545E6"/>
    <w:rsid w:val="00A55501"/>
    <w:rsid w:val="00A57E95"/>
    <w:rsid w:val="00A672BB"/>
    <w:rsid w:val="00A67C67"/>
    <w:rsid w:val="00A719CF"/>
    <w:rsid w:val="00A720BB"/>
    <w:rsid w:val="00A720FE"/>
    <w:rsid w:val="00A73340"/>
    <w:rsid w:val="00A75AA9"/>
    <w:rsid w:val="00A75E89"/>
    <w:rsid w:val="00A76151"/>
    <w:rsid w:val="00A80197"/>
    <w:rsid w:val="00A83389"/>
    <w:rsid w:val="00A851D4"/>
    <w:rsid w:val="00A87065"/>
    <w:rsid w:val="00A870C9"/>
    <w:rsid w:val="00A87453"/>
    <w:rsid w:val="00A904DB"/>
    <w:rsid w:val="00A90E3C"/>
    <w:rsid w:val="00A91217"/>
    <w:rsid w:val="00AA1AD8"/>
    <w:rsid w:val="00AA20D3"/>
    <w:rsid w:val="00AA3C9C"/>
    <w:rsid w:val="00AA4AC2"/>
    <w:rsid w:val="00AA4CB4"/>
    <w:rsid w:val="00AA576B"/>
    <w:rsid w:val="00AA6127"/>
    <w:rsid w:val="00AA77BB"/>
    <w:rsid w:val="00AB04BA"/>
    <w:rsid w:val="00AB2114"/>
    <w:rsid w:val="00AB2AEA"/>
    <w:rsid w:val="00AB3827"/>
    <w:rsid w:val="00AB4591"/>
    <w:rsid w:val="00AB50BB"/>
    <w:rsid w:val="00AB5453"/>
    <w:rsid w:val="00AB587D"/>
    <w:rsid w:val="00AB5CF6"/>
    <w:rsid w:val="00AB7849"/>
    <w:rsid w:val="00AB7BF8"/>
    <w:rsid w:val="00AC4358"/>
    <w:rsid w:val="00AC60C2"/>
    <w:rsid w:val="00AC6333"/>
    <w:rsid w:val="00AC73C8"/>
    <w:rsid w:val="00AC779E"/>
    <w:rsid w:val="00AD0FC4"/>
    <w:rsid w:val="00AD190B"/>
    <w:rsid w:val="00AD2120"/>
    <w:rsid w:val="00AD2E16"/>
    <w:rsid w:val="00AD2E81"/>
    <w:rsid w:val="00AD569C"/>
    <w:rsid w:val="00AD593B"/>
    <w:rsid w:val="00AD7B1F"/>
    <w:rsid w:val="00AE21BA"/>
    <w:rsid w:val="00AE576F"/>
    <w:rsid w:val="00AE5E7C"/>
    <w:rsid w:val="00AF0F66"/>
    <w:rsid w:val="00AF1175"/>
    <w:rsid w:val="00AF151C"/>
    <w:rsid w:val="00AF1752"/>
    <w:rsid w:val="00AF245F"/>
    <w:rsid w:val="00AF30D1"/>
    <w:rsid w:val="00AF3BF9"/>
    <w:rsid w:val="00AF74A0"/>
    <w:rsid w:val="00B015B4"/>
    <w:rsid w:val="00B01CD6"/>
    <w:rsid w:val="00B034E4"/>
    <w:rsid w:val="00B07401"/>
    <w:rsid w:val="00B0740C"/>
    <w:rsid w:val="00B078B7"/>
    <w:rsid w:val="00B122C3"/>
    <w:rsid w:val="00B127CD"/>
    <w:rsid w:val="00B13473"/>
    <w:rsid w:val="00B13657"/>
    <w:rsid w:val="00B13A86"/>
    <w:rsid w:val="00B147ED"/>
    <w:rsid w:val="00B17936"/>
    <w:rsid w:val="00B215B3"/>
    <w:rsid w:val="00B21681"/>
    <w:rsid w:val="00B23456"/>
    <w:rsid w:val="00B24FC5"/>
    <w:rsid w:val="00B26104"/>
    <w:rsid w:val="00B3047D"/>
    <w:rsid w:val="00B31FEB"/>
    <w:rsid w:val="00B328FB"/>
    <w:rsid w:val="00B3322E"/>
    <w:rsid w:val="00B33552"/>
    <w:rsid w:val="00B35ECB"/>
    <w:rsid w:val="00B360CF"/>
    <w:rsid w:val="00B37C15"/>
    <w:rsid w:val="00B37CE4"/>
    <w:rsid w:val="00B40E77"/>
    <w:rsid w:val="00B41AA3"/>
    <w:rsid w:val="00B43703"/>
    <w:rsid w:val="00B44DFF"/>
    <w:rsid w:val="00B500F5"/>
    <w:rsid w:val="00B51265"/>
    <w:rsid w:val="00B53A91"/>
    <w:rsid w:val="00B56051"/>
    <w:rsid w:val="00B563C6"/>
    <w:rsid w:val="00B56696"/>
    <w:rsid w:val="00B5797B"/>
    <w:rsid w:val="00B6140B"/>
    <w:rsid w:val="00B6533C"/>
    <w:rsid w:val="00B65B2A"/>
    <w:rsid w:val="00B72D49"/>
    <w:rsid w:val="00B743D8"/>
    <w:rsid w:val="00B75189"/>
    <w:rsid w:val="00B75EE6"/>
    <w:rsid w:val="00B76126"/>
    <w:rsid w:val="00B8054F"/>
    <w:rsid w:val="00B8099E"/>
    <w:rsid w:val="00B827F5"/>
    <w:rsid w:val="00B8339F"/>
    <w:rsid w:val="00B85552"/>
    <w:rsid w:val="00B858FD"/>
    <w:rsid w:val="00B85906"/>
    <w:rsid w:val="00B8713C"/>
    <w:rsid w:val="00B91710"/>
    <w:rsid w:val="00B92151"/>
    <w:rsid w:val="00B92338"/>
    <w:rsid w:val="00B92842"/>
    <w:rsid w:val="00B94A65"/>
    <w:rsid w:val="00B94F69"/>
    <w:rsid w:val="00B957E3"/>
    <w:rsid w:val="00B95B9F"/>
    <w:rsid w:val="00B97065"/>
    <w:rsid w:val="00BA03C7"/>
    <w:rsid w:val="00BA22B7"/>
    <w:rsid w:val="00BA3D26"/>
    <w:rsid w:val="00BA4BD4"/>
    <w:rsid w:val="00BA4C63"/>
    <w:rsid w:val="00BA7729"/>
    <w:rsid w:val="00BA7D65"/>
    <w:rsid w:val="00BB0FFE"/>
    <w:rsid w:val="00BB2B6D"/>
    <w:rsid w:val="00BB457B"/>
    <w:rsid w:val="00BC03A2"/>
    <w:rsid w:val="00BC33E0"/>
    <w:rsid w:val="00BC35BE"/>
    <w:rsid w:val="00BC5644"/>
    <w:rsid w:val="00BC7AAF"/>
    <w:rsid w:val="00BD044A"/>
    <w:rsid w:val="00BD0B29"/>
    <w:rsid w:val="00BD0F83"/>
    <w:rsid w:val="00BD2FC9"/>
    <w:rsid w:val="00BD3A87"/>
    <w:rsid w:val="00BD4782"/>
    <w:rsid w:val="00BD490E"/>
    <w:rsid w:val="00BD6C26"/>
    <w:rsid w:val="00BE150D"/>
    <w:rsid w:val="00BE2620"/>
    <w:rsid w:val="00BE4461"/>
    <w:rsid w:val="00BE476F"/>
    <w:rsid w:val="00BE735A"/>
    <w:rsid w:val="00BE74E5"/>
    <w:rsid w:val="00BE7F8F"/>
    <w:rsid w:val="00BF0E27"/>
    <w:rsid w:val="00BF1E7B"/>
    <w:rsid w:val="00BF725E"/>
    <w:rsid w:val="00BF7426"/>
    <w:rsid w:val="00C00792"/>
    <w:rsid w:val="00C0278C"/>
    <w:rsid w:val="00C03169"/>
    <w:rsid w:val="00C05BEA"/>
    <w:rsid w:val="00C06EAD"/>
    <w:rsid w:val="00C11230"/>
    <w:rsid w:val="00C118A3"/>
    <w:rsid w:val="00C11915"/>
    <w:rsid w:val="00C11949"/>
    <w:rsid w:val="00C11D90"/>
    <w:rsid w:val="00C12643"/>
    <w:rsid w:val="00C12D7B"/>
    <w:rsid w:val="00C13A1E"/>
    <w:rsid w:val="00C1661D"/>
    <w:rsid w:val="00C210D5"/>
    <w:rsid w:val="00C231A7"/>
    <w:rsid w:val="00C2364F"/>
    <w:rsid w:val="00C244EF"/>
    <w:rsid w:val="00C2486E"/>
    <w:rsid w:val="00C24AA8"/>
    <w:rsid w:val="00C24C0B"/>
    <w:rsid w:val="00C26CB3"/>
    <w:rsid w:val="00C30F3E"/>
    <w:rsid w:val="00C32D00"/>
    <w:rsid w:val="00C3437F"/>
    <w:rsid w:val="00C35531"/>
    <w:rsid w:val="00C367CB"/>
    <w:rsid w:val="00C42625"/>
    <w:rsid w:val="00C45172"/>
    <w:rsid w:val="00C452E3"/>
    <w:rsid w:val="00C51932"/>
    <w:rsid w:val="00C52463"/>
    <w:rsid w:val="00C5369C"/>
    <w:rsid w:val="00C545FA"/>
    <w:rsid w:val="00C56DF0"/>
    <w:rsid w:val="00C57580"/>
    <w:rsid w:val="00C6633C"/>
    <w:rsid w:val="00C665ED"/>
    <w:rsid w:val="00C71C1F"/>
    <w:rsid w:val="00C71F18"/>
    <w:rsid w:val="00C721ED"/>
    <w:rsid w:val="00C72DFC"/>
    <w:rsid w:val="00C73692"/>
    <w:rsid w:val="00C73CFE"/>
    <w:rsid w:val="00C765C9"/>
    <w:rsid w:val="00C7772D"/>
    <w:rsid w:val="00C77C7F"/>
    <w:rsid w:val="00C77EF8"/>
    <w:rsid w:val="00C8019E"/>
    <w:rsid w:val="00C802B0"/>
    <w:rsid w:val="00C808D9"/>
    <w:rsid w:val="00C820F8"/>
    <w:rsid w:val="00C83ECF"/>
    <w:rsid w:val="00C91A16"/>
    <w:rsid w:val="00C92C39"/>
    <w:rsid w:val="00C9321B"/>
    <w:rsid w:val="00C932F8"/>
    <w:rsid w:val="00C9718E"/>
    <w:rsid w:val="00CA0A11"/>
    <w:rsid w:val="00CA0D52"/>
    <w:rsid w:val="00CA27B1"/>
    <w:rsid w:val="00CA28D5"/>
    <w:rsid w:val="00CA2EBE"/>
    <w:rsid w:val="00CA3484"/>
    <w:rsid w:val="00CA4AB8"/>
    <w:rsid w:val="00CA549B"/>
    <w:rsid w:val="00CA6C8F"/>
    <w:rsid w:val="00CA724B"/>
    <w:rsid w:val="00CA77AE"/>
    <w:rsid w:val="00CA7E49"/>
    <w:rsid w:val="00CB035B"/>
    <w:rsid w:val="00CB18CF"/>
    <w:rsid w:val="00CB1B6A"/>
    <w:rsid w:val="00CB4E68"/>
    <w:rsid w:val="00CB538B"/>
    <w:rsid w:val="00CB5393"/>
    <w:rsid w:val="00CB687D"/>
    <w:rsid w:val="00CC1809"/>
    <w:rsid w:val="00CC1D4B"/>
    <w:rsid w:val="00CC2B9C"/>
    <w:rsid w:val="00CC404A"/>
    <w:rsid w:val="00CC600B"/>
    <w:rsid w:val="00CD0734"/>
    <w:rsid w:val="00CD250A"/>
    <w:rsid w:val="00CD465A"/>
    <w:rsid w:val="00CD515D"/>
    <w:rsid w:val="00CD6233"/>
    <w:rsid w:val="00CD6241"/>
    <w:rsid w:val="00CD73E5"/>
    <w:rsid w:val="00CE2796"/>
    <w:rsid w:val="00CE303B"/>
    <w:rsid w:val="00CE388F"/>
    <w:rsid w:val="00CE66D0"/>
    <w:rsid w:val="00CE7404"/>
    <w:rsid w:val="00CE7FF4"/>
    <w:rsid w:val="00CF1732"/>
    <w:rsid w:val="00CF1DE9"/>
    <w:rsid w:val="00CF248F"/>
    <w:rsid w:val="00CF2F91"/>
    <w:rsid w:val="00CF2FFC"/>
    <w:rsid w:val="00CF3604"/>
    <w:rsid w:val="00CF4E69"/>
    <w:rsid w:val="00CF5FC3"/>
    <w:rsid w:val="00D00D11"/>
    <w:rsid w:val="00D01E04"/>
    <w:rsid w:val="00D0320F"/>
    <w:rsid w:val="00D04D44"/>
    <w:rsid w:val="00D0668E"/>
    <w:rsid w:val="00D078B6"/>
    <w:rsid w:val="00D1039C"/>
    <w:rsid w:val="00D12D20"/>
    <w:rsid w:val="00D12F15"/>
    <w:rsid w:val="00D13906"/>
    <w:rsid w:val="00D14281"/>
    <w:rsid w:val="00D15AEB"/>
    <w:rsid w:val="00D21F2F"/>
    <w:rsid w:val="00D23186"/>
    <w:rsid w:val="00D236DA"/>
    <w:rsid w:val="00D24480"/>
    <w:rsid w:val="00D256D3"/>
    <w:rsid w:val="00D3145B"/>
    <w:rsid w:val="00D32113"/>
    <w:rsid w:val="00D32C61"/>
    <w:rsid w:val="00D35817"/>
    <w:rsid w:val="00D35A10"/>
    <w:rsid w:val="00D37384"/>
    <w:rsid w:val="00D42A09"/>
    <w:rsid w:val="00D42D2C"/>
    <w:rsid w:val="00D4684E"/>
    <w:rsid w:val="00D4687A"/>
    <w:rsid w:val="00D50BD4"/>
    <w:rsid w:val="00D5113C"/>
    <w:rsid w:val="00D558DF"/>
    <w:rsid w:val="00D6001A"/>
    <w:rsid w:val="00D60B27"/>
    <w:rsid w:val="00D61EF1"/>
    <w:rsid w:val="00D62FE7"/>
    <w:rsid w:val="00D64198"/>
    <w:rsid w:val="00D64DF8"/>
    <w:rsid w:val="00D65843"/>
    <w:rsid w:val="00D65C64"/>
    <w:rsid w:val="00D664BE"/>
    <w:rsid w:val="00D671DF"/>
    <w:rsid w:val="00D6782F"/>
    <w:rsid w:val="00D74B6F"/>
    <w:rsid w:val="00D754AB"/>
    <w:rsid w:val="00D76106"/>
    <w:rsid w:val="00D7709D"/>
    <w:rsid w:val="00D81299"/>
    <w:rsid w:val="00D81A39"/>
    <w:rsid w:val="00D83C40"/>
    <w:rsid w:val="00D84A0E"/>
    <w:rsid w:val="00D939CC"/>
    <w:rsid w:val="00D956AF"/>
    <w:rsid w:val="00D96F05"/>
    <w:rsid w:val="00DA155F"/>
    <w:rsid w:val="00DA1A60"/>
    <w:rsid w:val="00DA2C94"/>
    <w:rsid w:val="00DA69CF"/>
    <w:rsid w:val="00DA7306"/>
    <w:rsid w:val="00DA7C3E"/>
    <w:rsid w:val="00DA7D60"/>
    <w:rsid w:val="00DB1555"/>
    <w:rsid w:val="00DB34E8"/>
    <w:rsid w:val="00DB462B"/>
    <w:rsid w:val="00DB4A38"/>
    <w:rsid w:val="00DB5C42"/>
    <w:rsid w:val="00DB6235"/>
    <w:rsid w:val="00DB7F20"/>
    <w:rsid w:val="00DC1CE6"/>
    <w:rsid w:val="00DC268A"/>
    <w:rsid w:val="00DC561A"/>
    <w:rsid w:val="00DC6055"/>
    <w:rsid w:val="00DC69FB"/>
    <w:rsid w:val="00DC6B76"/>
    <w:rsid w:val="00DC7491"/>
    <w:rsid w:val="00DD0975"/>
    <w:rsid w:val="00DD171D"/>
    <w:rsid w:val="00DD370B"/>
    <w:rsid w:val="00DD3F42"/>
    <w:rsid w:val="00DD4997"/>
    <w:rsid w:val="00DD5268"/>
    <w:rsid w:val="00DD55C5"/>
    <w:rsid w:val="00DD574D"/>
    <w:rsid w:val="00DD5AA7"/>
    <w:rsid w:val="00DD7C9C"/>
    <w:rsid w:val="00DE00D4"/>
    <w:rsid w:val="00DE3E5B"/>
    <w:rsid w:val="00DE57B3"/>
    <w:rsid w:val="00DF0594"/>
    <w:rsid w:val="00DF0DD3"/>
    <w:rsid w:val="00DF0E7E"/>
    <w:rsid w:val="00DF2CE7"/>
    <w:rsid w:val="00DF350C"/>
    <w:rsid w:val="00DF4A60"/>
    <w:rsid w:val="00DF68C0"/>
    <w:rsid w:val="00E003BD"/>
    <w:rsid w:val="00E05A58"/>
    <w:rsid w:val="00E05AD8"/>
    <w:rsid w:val="00E05E2E"/>
    <w:rsid w:val="00E066C4"/>
    <w:rsid w:val="00E1298B"/>
    <w:rsid w:val="00E1390F"/>
    <w:rsid w:val="00E14D86"/>
    <w:rsid w:val="00E17AA9"/>
    <w:rsid w:val="00E242A3"/>
    <w:rsid w:val="00E24CE4"/>
    <w:rsid w:val="00E2609E"/>
    <w:rsid w:val="00E26204"/>
    <w:rsid w:val="00E272CA"/>
    <w:rsid w:val="00E30445"/>
    <w:rsid w:val="00E31882"/>
    <w:rsid w:val="00E3384B"/>
    <w:rsid w:val="00E35107"/>
    <w:rsid w:val="00E40246"/>
    <w:rsid w:val="00E40806"/>
    <w:rsid w:val="00E4222C"/>
    <w:rsid w:val="00E42294"/>
    <w:rsid w:val="00E44277"/>
    <w:rsid w:val="00E463D7"/>
    <w:rsid w:val="00E478FD"/>
    <w:rsid w:val="00E5043C"/>
    <w:rsid w:val="00E52858"/>
    <w:rsid w:val="00E5393F"/>
    <w:rsid w:val="00E53B9B"/>
    <w:rsid w:val="00E5640A"/>
    <w:rsid w:val="00E575D4"/>
    <w:rsid w:val="00E578D0"/>
    <w:rsid w:val="00E57F7A"/>
    <w:rsid w:val="00E6027D"/>
    <w:rsid w:val="00E60B78"/>
    <w:rsid w:val="00E63D05"/>
    <w:rsid w:val="00E641F5"/>
    <w:rsid w:val="00E65358"/>
    <w:rsid w:val="00E66027"/>
    <w:rsid w:val="00E678D4"/>
    <w:rsid w:val="00E708A6"/>
    <w:rsid w:val="00E70C41"/>
    <w:rsid w:val="00E716FA"/>
    <w:rsid w:val="00E7207B"/>
    <w:rsid w:val="00E72320"/>
    <w:rsid w:val="00E72DAE"/>
    <w:rsid w:val="00E7416E"/>
    <w:rsid w:val="00E74839"/>
    <w:rsid w:val="00E7531C"/>
    <w:rsid w:val="00E76B18"/>
    <w:rsid w:val="00E8126B"/>
    <w:rsid w:val="00E83486"/>
    <w:rsid w:val="00E848CF"/>
    <w:rsid w:val="00E92110"/>
    <w:rsid w:val="00E934D9"/>
    <w:rsid w:val="00E9465D"/>
    <w:rsid w:val="00E9533B"/>
    <w:rsid w:val="00E954A9"/>
    <w:rsid w:val="00E955FA"/>
    <w:rsid w:val="00E959BC"/>
    <w:rsid w:val="00E96F97"/>
    <w:rsid w:val="00EA0EF2"/>
    <w:rsid w:val="00EA0F9C"/>
    <w:rsid w:val="00EA1C46"/>
    <w:rsid w:val="00EA1FE6"/>
    <w:rsid w:val="00EA2447"/>
    <w:rsid w:val="00EA2A11"/>
    <w:rsid w:val="00EA2CC5"/>
    <w:rsid w:val="00EA370D"/>
    <w:rsid w:val="00EA4D7A"/>
    <w:rsid w:val="00EA59A5"/>
    <w:rsid w:val="00EA7A99"/>
    <w:rsid w:val="00EB6A32"/>
    <w:rsid w:val="00EB6AA4"/>
    <w:rsid w:val="00EC0F44"/>
    <w:rsid w:val="00EC3260"/>
    <w:rsid w:val="00EC4A36"/>
    <w:rsid w:val="00EC7E89"/>
    <w:rsid w:val="00ED0157"/>
    <w:rsid w:val="00ED0209"/>
    <w:rsid w:val="00ED023C"/>
    <w:rsid w:val="00ED13C1"/>
    <w:rsid w:val="00ED433C"/>
    <w:rsid w:val="00ED5128"/>
    <w:rsid w:val="00ED54F0"/>
    <w:rsid w:val="00ED5B51"/>
    <w:rsid w:val="00ED5C72"/>
    <w:rsid w:val="00ED792C"/>
    <w:rsid w:val="00EE2233"/>
    <w:rsid w:val="00EE3362"/>
    <w:rsid w:val="00EE3552"/>
    <w:rsid w:val="00EE388A"/>
    <w:rsid w:val="00EE3B2B"/>
    <w:rsid w:val="00EE3EB8"/>
    <w:rsid w:val="00EE41C9"/>
    <w:rsid w:val="00EE5A58"/>
    <w:rsid w:val="00EF0438"/>
    <w:rsid w:val="00EF0BF7"/>
    <w:rsid w:val="00EF178F"/>
    <w:rsid w:val="00EF23DD"/>
    <w:rsid w:val="00EF2F50"/>
    <w:rsid w:val="00EF62B5"/>
    <w:rsid w:val="00EF7C54"/>
    <w:rsid w:val="00EF7E09"/>
    <w:rsid w:val="00F00010"/>
    <w:rsid w:val="00F001C6"/>
    <w:rsid w:val="00F00581"/>
    <w:rsid w:val="00F02725"/>
    <w:rsid w:val="00F03D26"/>
    <w:rsid w:val="00F043D0"/>
    <w:rsid w:val="00F05F28"/>
    <w:rsid w:val="00F1301F"/>
    <w:rsid w:val="00F13B78"/>
    <w:rsid w:val="00F14720"/>
    <w:rsid w:val="00F14C6C"/>
    <w:rsid w:val="00F15343"/>
    <w:rsid w:val="00F168B3"/>
    <w:rsid w:val="00F17878"/>
    <w:rsid w:val="00F210F0"/>
    <w:rsid w:val="00F24D98"/>
    <w:rsid w:val="00F26705"/>
    <w:rsid w:val="00F27092"/>
    <w:rsid w:val="00F27C5F"/>
    <w:rsid w:val="00F30698"/>
    <w:rsid w:val="00F323E8"/>
    <w:rsid w:val="00F3379C"/>
    <w:rsid w:val="00F33C48"/>
    <w:rsid w:val="00F36CD4"/>
    <w:rsid w:val="00F37792"/>
    <w:rsid w:val="00F4381B"/>
    <w:rsid w:val="00F46CA3"/>
    <w:rsid w:val="00F52263"/>
    <w:rsid w:val="00F53C1C"/>
    <w:rsid w:val="00F60AC4"/>
    <w:rsid w:val="00F62DBD"/>
    <w:rsid w:val="00F66DDE"/>
    <w:rsid w:val="00F66DE3"/>
    <w:rsid w:val="00F67780"/>
    <w:rsid w:val="00F7239E"/>
    <w:rsid w:val="00F7266D"/>
    <w:rsid w:val="00F734B2"/>
    <w:rsid w:val="00F74DDD"/>
    <w:rsid w:val="00F76EA2"/>
    <w:rsid w:val="00F82D32"/>
    <w:rsid w:val="00F83EF8"/>
    <w:rsid w:val="00F84F46"/>
    <w:rsid w:val="00F85AAA"/>
    <w:rsid w:val="00F86DC1"/>
    <w:rsid w:val="00F8714F"/>
    <w:rsid w:val="00F9077A"/>
    <w:rsid w:val="00F9090A"/>
    <w:rsid w:val="00F9198A"/>
    <w:rsid w:val="00F94051"/>
    <w:rsid w:val="00F94B17"/>
    <w:rsid w:val="00F95208"/>
    <w:rsid w:val="00F9531E"/>
    <w:rsid w:val="00F96273"/>
    <w:rsid w:val="00FA12FD"/>
    <w:rsid w:val="00FA1CBC"/>
    <w:rsid w:val="00FA215B"/>
    <w:rsid w:val="00FA635E"/>
    <w:rsid w:val="00FA6447"/>
    <w:rsid w:val="00FA686D"/>
    <w:rsid w:val="00FB0669"/>
    <w:rsid w:val="00FB2B38"/>
    <w:rsid w:val="00FB4D3B"/>
    <w:rsid w:val="00FB657E"/>
    <w:rsid w:val="00FC0C9E"/>
    <w:rsid w:val="00FC1CCB"/>
    <w:rsid w:val="00FC4915"/>
    <w:rsid w:val="00FC54F7"/>
    <w:rsid w:val="00FC5FF1"/>
    <w:rsid w:val="00FC6B8A"/>
    <w:rsid w:val="00FC75C9"/>
    <w:rsid w:val="00FD4303"/>
    <w:rsid w:val="00FD465D"/>
    <w:rsid w:val="00FE1E29"/>
    <w:rsid w:val="00FE308E"/>
    <w:rsid w:val="00FE363A"/>
    <w:rsid w:val="00FE4161"/>
    <w:rsid w:val="00FE505B"/>
    <w:rsid w:val="00FE51F6"/>
    <w:rsid w:val="00FE58CD"/>
    <w:rsid w:val="00FF06BB"/>
    <w:rsid w:val="00FF0E87"/>
    <w:rsid w:val="00FF0F07"/>
    <w:rsid w:val="00FF1349"/>
    <w:rsid w:val="00FF3C30"/>
    <w:rsid w:val="00FF7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35F"/>
    <w:pPr>
      <w:spacing w:after="200" w:line="276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F3C76"/>
    <w:pPr>
      <w:keepNext/>
      <w:spacing w:after="0" w:line="240" w:lineRule="auto"/>
      <w:jc w:val="center"/>
      <w:outlineLvl w:val="0"/>
    </w:pPr>
    <w:rPr>
      <w:sz w:val="28"/>
      <w:szCs w:val="28"/>
      <w:lang w:eastAsia="hu-H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F3C76"/>
    <w:pPr>
      <w:keepNext/>
      <w:spacing w:after="0" w:line="240" w:lineRule="auto"/>
      <w:jc w:val="center"/>
      <w:outlineLvl w:val="1"/>
    </w:pPr>
    <w:rPr>
      <w:i/>
      <w:iCs/>
      <w:sz w:val="28"/>
      <w:szCs w:val="28"/>
      <w:lang w:eastAsia="hu-H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F3C76"/>
    <w:pPr>
      <w:keepNext/>
      <w:spacing w:after="0" w:line="240" w:lineRule="auto"/>
      <w:ind w:left="567"/>
      <w:jc w:val="center"/>
      <w:outlineLvl w:val="2"/>
    </w:pPr>
    <w:rPr>
      <w:b/>
      <w:bCs/>
      <w:sz w:val="28"/>
      <w:szCs w:val="28"/>
      <w:u w:val="single"/>
      <w:lang w:eastAsia="hu-H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F3C76"/>
    <w:pPr>
      <w:keepNext/>
      <w:spacing w:after="0" w:line="240" w:lineRule="auto"/>
      <w:ind w:left="567"/>
      <w:jc w:val="both"/>
      <w:outlineLvl w:val="3"/>
    </w:pPr>
    <w:rPr>
      <w:sz w:val="28"/>
      <w:szCs w:val="28"/>
      <w:lang w:eastAsia="hu-H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F3C76"/>
    <w:pPr>
      <w:keepNext/>
      <w:spacing w:after="0" w:line="240" w:lineRule="auto"/>
      <w:ind w:left="567"/>
      <w:outlineLvl w:val="5"/>
    </w:pPr>
    <w:rPr>
      <w:b/>
      <w:bCs/>
      <w:sz w:val="28"/>
      <w:szCs w:val="28"/>
      <w:lang w:eastAsia="hu-H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242A3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242A3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242A3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242A3"/>
    <w:rPr>
      <w:rFonts w:ascii="Calibri" w:hAnsi="Calibri" w:cs="Calibri"/>
      <w:b/>
      <w:bCs/>
      <w:sz w:val="28"/>
      <w:szCs w:val="28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E242A3"/>
    <w:rPr>
      <w:rFonts w:ascii="Calibri" w:hAnsi="Calibri" w:cs="Calibri"/>
      <w:b/>
      <w:bCs/>
      <w:lang w:eastAsia="en-US"/>
    </w:rPr>
  </w:style>
  <w:style w:type="paragraph" w:styleId="BodyText">
    <w:name w:val="Body Text"/>
    <w:basedOn w:val="Normal"/>
    <w:link w:val="BodyTextChar"/>
    <w:uiPriority w:val="99"/>
    <w:rsid w:val="0045635F"/>
    <w:pPr>
      <w:suppressAutoHyphens/>
      <w:spacing w:after="0" w:line="240" w:lineRule="auto"/>
    </w:pPr>
    <w:rPr>
      <w:sz w:val="28"/>
      <w:szCs w:val="28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242A3"/>
    <w:rPr>
      <w:rFonts w:ascii="Calibri" w:hAnsi="Calibri" w:cs="Calibri"/>
      <w:lang w:eastAsia="en-US"/>
    </w:rPr>
  </w:style>
  <w:style w:type="paragraph" w:styleId="Title">
    <w:name w:val="Title"/>
    <w:basedOn w:val="Normal"/>
    <w:next w:val="Subtitle"/>
    <w:link w:val="TitleChar"/>
    <w:uiPriority w:val="99"/>
    <w:qFormat/>
    <w:rsid w:val="0045635F"/>
    <w:pPr>
      <w:suppressAutoHyphens/>
      <w:spacing w:after="0" w:line="240" w:lineRule="auto"/>
      <w:jc w:val="center"/>
    </w:pPr>
    <w:rPr>
      <w:b/>
      <w:bCs/>
      <w:sz w:val="32"/>
      <w:szCs w:val="32"/>
      <w:u w:val="single"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locked/>
    <w:rsid w:val="00E242A3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45635F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242A3"/>
    <w:rPr>
      <w:rFonts w:ascii="Cambria" w:hAnsi="Cambria" w:cs="Cambria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EF2F5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242A3"/>
    <w:rPr>
      <w:rFonts w:ascii="Calibri" w:hAnsi="Calibri" w:cs="Calibri"/>
      <w:lang w:eastAsia="en-US"/>
    </w:rPr>
  </w:style>
  <w:style w:type="character" w:styleId="PageNumber">
    <w:name w:val="page number"/>
    <w:basedOn w:val="DefaultParagraphFont"/>
    <w:uiPriority w:val="99"/>
    <w:rsid w:val="00EF2F50"/>
  </w:style>
  <w:style w:type="paragraph" w:styleId="DocumentMap">
    <w:name w:val="Document Map"/>
    <w:basedOn w:val="Normal"/>
    <w:link w:val="DocumentMapChar"/>
    <w:uiPriority w:val="99"/>
    <w:semiHidden/>
    <w:rsid w:val="00DB4A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242A3"/>
    <w:rPr>
      <w:sz w:val="2"/>
      <w:szCs w:val="2"/>
      <w:lang w:eastAsia="en-US"/>
    </w:rPr>
  </w:style>
  <w:style w:type="paragraph" w:customStyle="1" w:styleId="Szvegtrzs21">
    <w:name w:val="Szövegtörzs 21"/>
    <w:basedOn w:val="Normal"/>
    <w:uiPriority w:val="99"/>
    <w:rsid w:val="00981AFA"/>
    <w:pPr>
      <w:suppressAutoHyphens/>
      <w:spacing w:after="120" w:line="480" w:lineRule="auto"/>
    </w:pPr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890E4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242A3"/>
    <w:rPr>
      <w:rFonts w:ascii="Calibri" w:hAnsi="Calibri" w:cs="Calibri"/>
      <w:lang w:eastAsia="en-US"/>
    </w:rPr>
  </w:style>
  <w:style w:type="paragraph" w:styleId="ListParagraph">
    <w:name w:val="List Paragraph"/>
    <w:basedOn w:val="Normal"/>
    <w:uiPriority w:val="99"/>
    <w:qFormat/>
    <w:rsid w:val="001B25A6"/>
    <w:pPr>
      <w:ind w:left="708"/>
    </w:pPr>
  </w:style>
  <w:style w:type="character" w:styleId="CommentReference">
    <w:name w:val="annotation reference"/>
    <w:basedOn w:val="DefaultParagraphFont"/>
    <w:uiPriority w:val="99"/>
    <w:semiHidden/>
    <w:rsid w:val="002A3F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A3F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242A3"/>
    <w:rPr>
      <w:rFonts w:ascii="Calibri" w:hAnsi="Calibri" w:cs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A3F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242A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A3F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42A3"/>
    <w:rPr>
      <w:sz w:val="2"/>
      <w:szCs w:val="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EF0BF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EF0BF7"/>
    <w:rPr>
      <w:rFonts w:ascii="Calibri" w:hAnsi="Calibri" w:cs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EF0BF7"/>
    <w:rPr>
      <w:vertAlign w:val="superscript"/>
    </w:rPr>
  </w:style>
  <w:style w:type="paragraph" w:customStyle="1" w:styleId="Nincstrkz1">
    <w:name w:val="Nincs térköz1"/>
    <w:basedOn w:val="Normal"/>
    <w:uiPriority w:val="99"/>
    <w:rsid w:val="006C00E8"/>
    <w:pPr>
      <w:spacing w:after="0" w:line="240" w:lineRule="auto"/>
    </w:pPr>
    <w:rPr>
      <w:rFonts w:ascii="Cambria" w:hAnsi="Cambria" w:cs="Cambria"/>
      <w:lang w:val="en-US"/>
    </w:rPr>
  </w:style>
  <w:style w:type="table" w:styleId="TableGrid">
    <w:name w:val="Table Grid"/>
    <w:basedOn w:val="TableNormal"/>
    <w:uiPriority w:val="99"/>
    <w:rsid w:val="003E3517"/>
    <w:rPr>
      <w:rFonts w:ascii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ction">
    <w:name w:val="section"/>
    <w:basedOn w:val="DefaultParagraphFont"/>
    <w:uiPriority w:val="99"/>
    <w:rsid w:val="00CC1809"/>
  </w:style>
  <w:style w:type="paragraph" w:styleId="BodyTextIndent">
    <w:name w:val="Body Text Indent"/>
    <w:basedOn w:val="Normal"/>
    <w:link w:val="BodyTextIndentChar"/>
    <w:uiPriority w:val="99"/>
    <w:rsid w:val="007F3C7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242A3"/>
    <w:rPr>
      <w:rFonts w:ascii="Calibri" w:hAnsi="Calibri" w:cs="Calibri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7F3C7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E242A3"/>
    <w:rPr>
      <w:rFonts w:ascii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81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6</Pages>
  <Words>776</Words>
  <Characters>5358</Characters>
  <Application>Microsoft Office Outlook</Application>
  <DocSecurity>0</DocSecurity>
  <Lines>0</Lines>
  <Paragraphs>0</Paragraphs>
  <ScaleCrop>false</ScaleCrop>
  <Company>2HIK Informatika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Bihartorda Község Önkormányzatának 2014</dc:title>
  <dc:subject/>
  <dc:creator>MH TD</dc:creator>
  <cp:keywords/>
  <dc:description/>
  <cp:lastModifiedBy>Polg.mesthiv</cp:lastModifiedBy>
  <cp:revision>3</cp:revision>
  <cp:lastPrinted>2014-02-07T09:16:00Z</cp:lastPrinted>
  <dcterms:created xsi:type="dcterms:W3CDTF">2014-02-17T09:32:00Z</dcterms:created>
  <dcterms:modified xsi:type="dcterms:W3CDTF">2014-02-17T12:33:00Z</dcterms:modified>
</cp:coreProperties>
</file>