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BD9" w:rsidRPr="0081668D" w:rsidRDefault="00210BD9" w:rsidP="0081668D">
      <w:pPr>
        <w:jc w:val="center"/>
        <w:rPr>
          <w:b/>
          <w:sz w:val="24"/>
          <w:szCs w:val="24"/>
        </w:rPr>
      </w:pPr>
      <w:r>
        <w:rPr>
          <w:b/>
          <w:sz w:val="24"/>
          <w:szCs w:val="24"/>
        </w:rPr>
        <w:t>Hejőpapi Község Önkormányzat</w:t>
      </w:r>
    </w:p>
    <w:p w:rsidR="00210BD9" w:rsidRPr="0081668D" w:rsidRDefault="00210BD9" w:rsidP="0081668D">
      <w:pPr>
        <w:jc w:val="center"/>
        <w:rPr>
          <w:b/>
          <w:sz w:val="24"/>
          <w:szCs w:val="24"/>
        </w:rPr>
      </w:pPr>
      <w:r w:rsidRPr="0081668D">
        <w:rPr>
          <w:b/>
          <w:sz w:val="24"/>
          <w:szCs w:val="24"/>
        </w:rPr>
        <w:t>Képviselő –testületének</w:t>
      </w:r>
    </w:p>
    <w:p w:rsidR="00210BD9" w:rsidRPr="0081668D" w:rsidRDefault="00210BD9" w:rsidP="0081668D">
      <w:pPr>
        <w:jc w:val="center"/>
        <w:rPr>
          <w:b/>
          <w:sz w:val="24"/>
          <w:szCs w:val="24"/>
        </w:rPr>
      </w:pPr>
    </w:p>
    <w:p w:rsidR="00210BD9" w:rsidRPr="0081668D" w:rsidRDefault="00210BD9" w:rsidP="0081668D">
      <w:pPr>
        <w:jc w:val="center"/>
        <w:rPr>
          <w:b/>
          <w:sz w:val="24"/>
          <w:szCs w:val="24"/>
        </w:rPr>
      </w:pPr>
      <w:r>
        <w:rPr>
          <w:b/>
          <w:sz w:val="24"/>
          <w:szCs w:val="24"/>
        </w:rPr>
        <w:t>4/</w:t>
      </w:r>
      <w:r w:rsidRPr="0081668D">
        <w:rPr>
          <w:b/>
          <w:sz w:val="24"/>
          <w:szCs w:val="24"/>
        </w:rPr>
        <w:t xml:space="preserve">2015. (II. </w:t>
      </w:r>
      <w:r>
        <w:rPr>
          <w:b/>
          <w:sz w:val="24"/>
          <w:szCs w:val="24"/>
        </w:rPr>
        <w:t>26.</w:t>
      </w:r>
      <w:r w:rsidRPr="0081668D">
        <w:rPr>
          <w:b/>
          <w:sz w:val="24"/>
          <w:szCs w:val="24"/>
        </w:rPr>
        <w:t xml:space="preserve">) önkormányzati rendelet </w:t>
      </w:r>
    </w:p>
    <w:p w:rsidR="00210BD9" w:rsidRPr="0081668D" w:rsidRDefault="00210BD9" w:rsidP="0081668D">
      <w:pPr>
        <w:jc w:val="center"/>
        <w:rPr>
          <w:b/>
          <w:sz w:val="24"/>
          <w:szCs w:val="24"/>
        </w:rPr>
      </w:pPr>
    </w:p>
    <w:p w:rsidR="00210BD9" w:rsidRDefault="00210BD9" w:rsidP="00E41C85">
      <w:pPr>
        <w:jc w:val="center"/>
        <w:rPr>
          <w:sz w:val="24"/>
          <w:szCs w:val="24"/>
        </w:rPr>
      </w:pPr>
      <w:r>
        <w:rPr>
          <w:b/>
          <w:sz w:val="24"/>
          <w:szCs w:val="24"/>
        </w:rPr>
        <w:t>A pénzben és természetben nyújtható szociális ellátásokról</w:t>
      </w:r>
    </w:p>
    <w:p w:rsidR="00210BD9" w:rsidRDefault="00210BD9">
      <w:pPr>
        <w:rPr>
          <w:sz w:val="24"/>
          <w:szCs w:val="24"/>
        </w:rPr>
      </w:pPr>
    </w:p>
    <w:p w:rsidR="00210BD9" w:rsidRDefault="00210BD9" w:rsidP="0081668D">
      <w:pPr>
        <w:jc w:val="both"/>
        <w:rPr>
          <w:sz w:val="24"/>
          <w:szCs w:val="24"/>
        </w:rPr>
      </w:pPr>
      <w:r>
        <w:rPr>
          <w:sz w:val="24"/>
          <w:szCs w:val="24"/>
        </w:rPr>
        <w:t>Hejőpapi Község Önkormányzat Képviselő-testülete a szociális igazgatásról és szociális ellátásokról szóló 1993. évi III törvény 132. § (4) bekezdés g) pontjában és az 58/B § (2) bekezdésében kapott felhatalmazás alapján, Magyarország helyi önkormányzatairól szóló 2011. évi CLXXXIX. törvény 13.§ (1) bekezdése 8, 8.a pontjában meghatározott feladatkörében eljárva a következőket rendeli el.</w:t>
      </w:r>
    </w:p>
    <w:p w:rsidR="00210BD9" w:rsidRDefault="00210BD9" w:rsidP="0081668D">
      <w:pPr>
        <w:jc w:val="both"/>
        <w:rPr>
          <w:sz w:val="24"/>
          <w:szCs w:val="24"/>
        </w:rPr>
      </w:pPr>
    </w:p>
    <w:p w:rsidR="00210BD9" w:rsidRDefault="00210BD9">
      <w:pPr>
        <w:rPr>
          <w:sz w:val="24"/>
          <w:szCs w:val="24"/>
        </w:rPr>
      </w:pPr>
    </w:p>
    <w:p w:rsidR="00210BD9" w:rsidRPr="0081668D" w:rsidRDefault="00210BD9" w:rsidP="009A75FE">
      <w:pPr>
        <w:pStyle w:val="ListParagraph"/>
        <w:numPr>
          <w:ilvl w:val="0"/>
          <w:numId w:val="1"/>
        </w:numPr>
        <w:jc w:val="center"/>
        <w:rPr>
          <w:b/>
          <w:sz w:val="24"/>
          <w:szCs w:val="24"/>
        </w:rPr>
      </w:pPr>
      <w:r w:rsidRPr="0081668D">
        <w:rPr>
          <w:b/>
          <w:sz w:val="24"/>
          <w:szCs w:val="24"/>
        </w:rPr>
        <w:t>fejezet</w:t>
      </w:r>
    </w:p>
    <w:p w:rsidR="00210BD9" w:rsidRPr="0081668D" w:rsidRDefault="00210BD9" w:rsidP="009A75FE">
      <w:pPr>
        <w:jc w:val="center"/>
        <w:rPr>
          <w:b/>
          <w:sz w:val="24"/>
          <w:szCs w:val="24"/>
        </w:rPr>
      </w:pPr>
    </w:p>
    <w:p w:rsidR="00210BD9" w:rsidRPr="0081668D" w:rsidRDefault="00210BD9" w:rsidP="009A75FE">
      <w:pPr>
        <w:jc w:val="center"/>
        <w:rPr>
          <w:b/>
          <w:sz w:val="24"/>
          <w:szCs w:val="24"/>
        </w:rPr>
      </w:pPr>
      <w:r w:rsidRPr="0081668D">
        <w:rPr>
          <w:b/>
          <w:sz w:val="24"/>
          <w:szCs w:val="24"/>
        </w:rPr>
        <w:t>ÁLTALÁNOS RENDELKEZÉSEK</w:t>
      </w:r>
    </w:p>
    <w:p w:rsidR="00210BD9" w:rsidRPr="0081668D" w:rsidRDefault="00210BD9" w:rsidP="009A75FE">
      <w:pPr>
        <w:jc w:val="center"/>
        <w:rPr>
          <w:b/>
          <w:sz w:val="24"/>
          <w:szCs w:val="24"/>
        </w:rPr>
      </w:pPr>
    </w:p>
    <w:p w:rsidR="00210BD9" w:rsidRPr="0081668D" w:rsidRDefault="00210BD9" w:rsidP="009A75FE">
      <w:pPr>
        <w:jc w:val="center"/>
        <w:rPr>
          <w:b/>
          <w:sz w:val="24"/>
          <w:szCs w:val="24"/>
        </w:rPr>
      </w:pPr>
      <w:r w:rsidRPr="0081668D">
        <w:rPr>
          <w:b/>
          <w:sz w:val="24"/>
          <w:szCs w:val="24"/>
        </w:rPr>
        <w:t>A rendelet hatálya</w:t>
      </w:r>
    </w:p>
    <w:p w:rsidR="00210BD9" w:rsidRPr="0081668D" w:rsidRDefault="00210BD9" w:rsidP="009A75FE">
      <w:pPr>
        <w:jc w:val="center"/>
        <w:rPr>
          <w:b/>
          <w:sz w:val="24"/>
          <w:szCs w:val="24"/>
        </w:rPr>
      </w:pPr>
    </w:p>
    <w:p w:rsidR="00210BD9" w:rsidRPr="0081668D" w:rsidRDefault="00210BD9" w:rsidP="009A75FE">
      <w:pPr>
        <w:jc w:val="center"/>
        <w:rPr>
          <w:b/>
          <w:sz w:val="24"/>
          <w:szCs w:val="24"/>
        </w:rPr>
      </w:pPr>
      <w:r w:rsidRPr="0081668D">
        <w:rPr>
          <w:b/>
          <w:sz w:val="24"/>
          <w:szCs w:val="24"/>
        </w:rPr>
        <w:t>1.§</w:t>
      </w:r>
    </w:p>
    <w:p w:rsidR="00210BD9" w:rsidRDefault="00210BD9" w:rsidP="001E6111">
      <w:pPr>
        <w:rPr>
          <w:sz w:val="24"/>
          <w:szCs w:val="24"/>
        </w:rPr>
      </w:pPr>
    </w:p>
    <w:p w:rsidR="00210BD9" w:rsidRDefault="00210BD9" w:rsidP="0081668D">
      <w:pPr>
        <w:pStyle w:val="ListParagraph"/>
        <w:numPr>
          <w:ilvl w:val="0"/>
          <w:numId w:val="2"/>
        </w:numPr>
        <w:jc w:val="both"/>
        <w:rPr>
          <w:sz w:val="24"/>
          <w:szCs w:val="24"/>
        </w:rPr>
      </w:pPr>
      <w:r>
        <w:rPr>
          <w:sz w:val="24"/>
          <w:szCs w:val="24"/>
        </w:rPr>
        <w:t>A rendelet hatálya Hejőpapi község közigazgatási területén kiterjed a szociális igazgatásról és szociális ellátásokról szóló 1993. évi III. törvény ( továbbiakban Szt.) 3. § (1)-(3) bekezdésében foglalt személyekre és hajléktalanokra.</w:t>
      </w:r>
    </w:p>
    <w:p w:rsidR="00210BD9" w:rsidRDefault="00210BD9" w:rsidP="0081668D">
      <w:pPr>
        <w:ind w:left="720"/>
        <w:jc w:val="both"/>
        <w:rPr>
          <w:sz w:val="24"/>
          <w:szCs w:val="24"/>
        </w:rPr>
      </w:pPr>
    </w:p>
    <w:p w:rsidR="00210BD9" w:rsidRPr="0081668D" w:rsidRDefault="00210BD9" w:rsidP="009A75FE">
      <w:pPr>
        <w:ind w:left="4248"/>
        <w:rPr>
          <w:b/>
          <w:sz w:val="24"/>
          <w:szCs w:val="24"/>
        </w:rPr>
      </w:pPr>
      <w:r w:rsidRPr="0081668D">
        <w:rPr>
          <w:b/>
          <w:sz w:val="24"/>
          <w:szCs w:val="24"/>
        </w:rPr>
        <w:t>2.§</w:t>
      </w:r>
    </w:p>
    <w:p w:rsidR="00210BD9" w:rsidRDefault="00210BD9" w:rsidP="009A75FE">
      <w:pPr>
        <w:ind w:left="4248"/>
        <w:rPr>
          <w:sz w:val="24"/>
          <w:szCs w:val="24"/>
        </w:rPr>
      </w:pPr>
    </w:p>
    <w:p w:rsidR="00210BD9" w:rsidRDefault="00210BD9" w:rsidP="0081668D">
      <w:pPr>
        <w:jc w:val="both"/>
        <w:rPr>
          <w:sz w:val="24"/>
          <w:szCs w:val="24"/>
        </w:rPr>
      </w:pPr>
      <w:r>
        <w:rPr>
          <w:sz w:val="24"/>
          <w:szCs w:val="24"/>
        </w:rPr>
        <w:t xml:space="preserve">      (1) A rendelet alkalmazásában, a szociális igazgatásban alkalmazott fogalmakat- </w:t>
      </w:r>
    </w:p>
    <w:p w:rsidR="00210BD9" w:rsidRDefault="00210BD9" w:rsidP="0081668D">
      <w:pPr>
        <w:ind w:left="708"/>
        <w:jc w:val="both"/>
        <w:rPr>
          <w:sz w:val="24"/>
          <w:szCs w:val="24"/>
        </w:rPr>
      </w:pPr>
      <w:r>
        <w:rPr>
          <w:sz w:val="24"/>
          <w:szCs w:val="24"/>
        </w:rPr>
        <w:t>jövedelem, vagyon, család, közeli hozzátartozó, egyedül élő, házastárs, tartásra köteles és képes személy, szociális intézmény, rendszeres pénzellátás, keresőtevékenység, aktív korú, egyedülálló, hajléktalan stb.- az Szt. 4.§-a tartalmazza.</w:t>
      </w:r>
    </w:p>
    <w:p w:rsidR="00210BD9" w:rsidRDefault="00210BD9" w:rsidP="009A75FE">
      <w:pPr>
        <w:ind w:left="708"/>
        <w:jc w:val="both"/>
        <w:rPr>
          <w:sz w:val="24"/>
          <w:szCs w:val="24"/>
        </w:rPr>
      </w:pPr>
    </w:p>
    <w:p w:rsidR="00210BD9" w:rsidRDefault="00210BD9" w:rsidP="009A75FE">
      <w:pPr>
        <w:pStyle w:val="ListParagraph"/>
        <w:numPr>
          <w:ilvl w:val="0"/>
          <w:numId w:val="2"/>
        </w:numPr>
        <w:jc w:val="both"/>
        <w:rPr>
          <w:sz w:val="24"/>
          <w:szCs w:val="24"/>
        </w:rPr>
      </w:pPr>
      <w:r>
        <w:rPr>
          <w:sz w:val="24"/>
          <w:szCs w:val="24"/>
        </w:rPr>
        <w:t>E rendeletet az Sztv-vel, a pénzbeli és természetbeni szociális ellátások igénylésének és megállapításának, valamint folyósításának részletes szabályairól szóló 63/2006. ( II.27) Korm. rendelettel, továbbá az egyes szociális ellátások folyósításának és elszámolásának szabályairól szóló 62/2006 (III.27) Korm. rendelettel, és a személyes gondoskodást nyújtó ellátások térítési díjairól szóló 29/1993. (II.17.) Korm. rendelettel együtt kell alkalmazni.</w:t>
      </w:r>
    </w:p>
    <w:p w:rsidR="00210BD9" w:rsidRPr="009A75FE" w:rsidRDefault="00210BD9" w:rsidP="009A75FE">
      <w:pPr>
        <w:jc w:val="both"/>
        <w:rPr>
          <w:sz w:val="24"/>
          <w:szCs w:val="24"/>
        </w:rPr>
      </w:pPr>
    </w:p>
    <w:p w:rsidR="00210BD9" w:rsidRDefault="00210BD9" w:rsidP="009A75FE">
      <w:pPr>
        <w:pStyle w:val="ListParagraph"/>
        <w:numPr>
          <w:ilvl w:val="0"/>
          <w:numId w:val="2"/>
        </w:numPr>
        <w:jc w:val="both"/>
        <w:rPr>
          <w:sz w:val="24"/>
          <w:szCs w:val="24"/>
        </w:rPr>
      </w:pPr>
      <w:r>
        <w:rPr>
          <w:sz w:val="24"/>
          <w:szCs w:val="24"/>
        </w:rPr>
        <w:t xml:space="preserve">A Képviselő- testület a </w:t>
      </w:r>
    </w:p>
    <w:p w:rsidR="00210BD9" w:rsidRPr="00355F20" w:rsidRDefault="00210BD9" w:rsidP="00857D5A">
      <w:pPr>
        <w:pStyle w:val="ListParagraph"/>
        <w:numPr>
          <w:ilvl w:val="0"/>
          <w:numId w:val="3"/>
        </w:numPr>
        <w:jc w:val="both"/>
        <w:rPr>
          <w:sz w:val="24"/>
          <w:szCs w:val="24"/>
        </w:rPr>
      </w:pPr>
      <w:r w:rsidRPr="00355F20">
        <w:rPr>
          <w:sz w:val="24"/>
          <w:szCs w:val="24"/>
        </w:rPr>
        <w:t>8.§ - 9.§ -ban szabályozott hatáskörök gyakorlását a polgármesterre ruházza át.</w:t>
      </w:r>
    </w:p>
    <w:p w:rsidR="00210BD9" w:rsidRPr="00355F20" w:rsidRDefault="00210BD9" w:rsidP="009A75FE">
      <w:pPr>
        <w:ind w:left="720"/>
        <w:jc w:val="both"/>
        <w:rPr>
          <w:sz w:val="24"/>
          <w:szCs w:val="24"/>
        </w:rPr>
      </w:pPr>
    </w:p>
    <w:p w:rsidR="00210BD9" w:rsidRPr="00355F20" w:rsidRDefault="00210BD9" w:rsidP="009A75FE">
      <w:pPr>
        <w:ind w:left="720"/>
        <w:jc w:val="both"/>
        <w:rPr>
          <w:sz w:val="24"/>
          <w:szCs w:val="24"/>
        </w:rPr>
      </w:pPr>
    </w:p>
    <w:p w:rsidR="00210BD9" w:rsidRPr="00355F20" w:rsidRDefault="00210BD9" w:rsidP="009A75FE">
      <w:pPr>
        <w:ind w:left="720"/>
        <w:jc w:val="both"/>
        <w:rPr>
          <w:sz w:val="24"/>
          <w:szCs w:val="24"/>
        </w:rPr>
      </w:pPr>
    </w:p>
    <w:p w:rsidR="00210BD9" w:rsidRPr="00355F20" w:rsidRDefault="00210BD9" w:rsidP="009A75FE">
      <w:pPr>
        <w:ind w:left="720"/>
        <w:jc w:val="both"/>
        <w:rPr>
          <w:sz w:val="24"/>
          <w:szCs w:val="24"/>
        </w:rPr>
      </w:pPr>
    </w:p>
    <w:p w:rsidR="00210BD9" w:rsidRDefault="00210BD9" w:rsidP="009A75FE">
      <w:pPr>
        <w:ind w:left="720"/>
        <w:jc w:val="both"/>
        <w:rPr>
          <w:sz w:val="24"/>
          <w:szCs w:val="24"/>
        </w:rPr>
      </w:pPr>
    </w:p>
    <w:p w:rsidR="00210BD9" w:rsidRDefault="00210BD9" w:rsidP="009A75FE">
      <w:pPr>
        <w:ind w:left="720"/>
        <w:jc w:val="both"/>
        <w:rPr>
          <w:sz w:val="24"/>
          <w:szCs w:val="24"/>
        </w:rPr>
      </w:pPr>
    </w:p>
    <w:p w:rsidR="00210BD9" w:rsidRPr="003F5F2F" w:rsidRDefault="00210BD9" w:rsidP="00BC6A27">
      <w:pPr>
        <w:ind w:left="720"/>
        <w:jc w:val="center"/>
        <w:rPr>
          <w:b/>
          <w:sz w:val="24"/>
          <w:szCs w:val="24"/>
        </w:rPr>
      </w:pPr>
      <w:r w:rsidRPr="003F5F2F">
        <w:rPr>
          <w:b/>
          <w:sz w:val="24"/>
          <w:szCs w:val="24"/>
        </w:rPr>
        <w:t>3. §</w:t>
      </w:r>
    </w:p>
    <w:p w:rsidR="00210BD9" w:rsidRPr="009A75FE" w:rsidRDefault="00210BD9" w:rsidP="009A75FE">
      <w:pPr>
        <w:ind w:left="720"/>
        <w:jc w:val="both"/>
        <w:rPr>
          <w:sz w:val="24"/>
          <w:szCs w:val="24"/>
        </w:rPr>
      </w:pPr>
    </w:p>
    <w:p w:rsidR="00210BD9" w:rsidRPr="00BC6A27" w:rsidRDefault="00210BD9" w:rsidP="003F5F2F">
      <w:pPr>
        <w:jc w:val="both"/>
        <w:rPr>
          <w:b/>
          <w:sz w:val="24"/>
          <w:szCs w:val="24"/>
        </w:rPr>
      </w:pPr>
      <w:r>
        <w:rPr>
          <w:b/>
          <w:sz w:val="24"/>
          <w:szCs w:val="24"/>
        </w:rPr>
        <w:t>A rendelet hatálya kiterjed a települési támogatásként adható alábbi ellátásokra</w:t>
      </w:r>
    </w:p>
    <w:p w:rsidR="00210BD9" w:rsidRDefault="00210BD9" w:rsidP="003F5F2F">
      <w:pPr>
        <w:jc w:val="both"/>
        <w:rPr>
          <w:sz w:val="24"/>
          <w:szCs w:val="24"/>
        </w:rPr>
      </w:pPr>
    </w:p>
    <w:p w:rsidR="00210BD9" w:rsidRDefault="00210BD9" w:rsidP="003F5F2F">
      <w:pPr>
        <w:jc w:val="both"/>
        <w:rPr>
          <w:sz w:val="24"/>
          <w:szCs w:val="24"/>
        </w:rPr>
      </w:pPr>
      <w:r>
        <w:rPr>
          <w:sz w:val="24"/>
          <w:szCs w:val="24"/>
        </w:rPr>
        <w:t>A rendeletben szabályozott ellátási formák:</w:t>
      </w:r>
    </w:p>
    <w:p w:rsidR="00210BD9" w:rsidRDefault="00210BD9" w:rsidP="003F5F2F">
      <w:pPr>
        <w:pStyle w:val="ListParagraph"/>
        <w:numPr>
          <w:ilvl w:val="0"/>
          <w:numId w:val="4"/>
        </w:numPr>
        <w:jc w:val="both"/>
        <w:rPr>
          <w:sz w:val="24"/>
          <w:szCs w:val="24"/>
        </w:rPr>
      </w:pPr>
      <w:r>
        <w:rPr>
          <w:sz w:val="24"/>
          <w:szCs w:val="24"/>
        </w:rPr>
        <w:t>Pénzbeli és természetbeni ellátások:</w:t>
      </w:r>
    </w:p>
    <w:p w:rsidR="00210BD9" w:rsidRDefault="00210BD9" w:rsidP="003F5F2F">
      <w:pPr>
        <w:pStyle w:val="ListParagraph"/>
        <w:numPr>
          <w:ilvl w:val="0"/>
          <w:numId w:val="5"/>
        </w:numPr>
        <w:jc w:val="both"/>
        <w:rPr>
          <w:sz w:val="24"/>
          <w:szCs w:val="24"/>
        </w:rPr>
      </w:pPr>
      <w:r>
        <w:rPr>
          <w:sz w:val="24"/>
          <w:szCs w:val="24"/>
        </w:rPr>
        <w:t>települési támogatás lakáshoz kapcsolódó rendszeres kiadások viseléséhez</w:t>
      </w:r>
    </w:p>
    <w:p w:rsidR="00210BD9" w:rsidRDefault="00210BD9" w:rsidP="003F5F2F">
      <w:pPr>
        <w:pStyle w:val="ListParagraph"/>
        <w:numPr>
          <w:ilvl w:val="0"/>
          <w:numId w:val="5"/>
        </w:numPr>
        <w:jc w:val="both"/>
        <w:rPr>
          <w:sz w:val="24"/>
          <w:szCs w:val="24"/>
        </w:rPr>
      </w:pPr>
      <w:r>
        <w:rPr>
          <w:sz w:val="24"/>
          <w:szCs w:val="24"/>
        </w:rPr>
        <w:t>rendkívüli települési támogatás</w:t>
      </w:r>
    </w:p>
    <w:p w:rsidR="00210BD9" w:rsidRDefault="00210BD9" w:rsidP="003F5F2F">
      <w:pPr>
        <w:pStyle w:val="ListParagraph"/>
        <w:numPr>
          <w:ilvl w:val="0"/>
          <w:numId w:val="5"/>
        </w:numPr>
        <w:jc w:val="both"/>
        <w:rPr>
          <w:sz w:val="24"/>
          <w:szCs w:val="24"/>
        </w:rPr>
      </w:pPr>
      <w:r>
        <w:rPr>
          <w:sz w:val="24"/>
          <w:szCs w:val="24"/>
        </w:rPr>
        <w:t xml:space="preserve">Bursa Hungarica Felsőoktatási </w:t>
      </w:r>
      <w:r w:rsidRPr="00E41C85">
        <w:rPr>
          <w:sz w:val="24"/>
          <w:szCs w:val="24"/>
        </w:rPr>
        <w:t>Önkormányzati Ösztöndíjpályázat</w:t>
      </w:r>
    </w:p>
    <w:p w:rsidR="00210BD9" w:rsidRDefault="00210BD9" w:rsidP="00E41C85">
      <w:pPr>
        <w:pStyle w:val="ListParagraph"/>
        <w:numPr>
          <w:ilvl w:val="0"/>
          <w:numId w:val="5"/>
        </w:numPr>
        <w:jc w:val="both"/>
        <w:rPr>
          <w:sz w:val="24"/>
          <w:szCs w:val="24"/>
        </w:rPr>
      </w:pPr>
      <w:r>
        <w:rPr>
          <w:sz w:val="24"/>
          <w:szCs w:val="24"/>
        </w:rPr>
        <w:t>szociális kamatmentes kölcsön</w:t>
      </w:r>
    </w:p>
    <w:p w:rsidR="00210BD9" w:rsidRPr="00BC6A27" w:rsidRDefault="00210BD9" w:rsidP="003F5F2F">
      <w:pPr>
        <w:ind w:left="720"/>
        <w:jc w:val="both"/>
        <w:rPr>
          <w:sz w:val="24"/>
          <w:szCs w:val="24"/>
        </w:rPr>
      </w:pPr>
    </w:p>
    <w:p w:rsidR="00210BD9" w:rsidRPr="00BC6A27" w:rsidRDefault="00210BD9" w:rsidP="003F5F2F">
      <w:pPr>
        <w:jc w:val="both"/>
        <w:rPr>
          <w:sz w:val="24"/>
          <w:szCs w:val="24"/>
        </w:rPr>
      </w:pPr>
    </w:p>
    <w:p w:rsidR="00210BD9" w:rsidRDefault="00210BD9" w:rsidP="00BC6A27">
      <w:pPr>
        <w:pStyle w:val="ListParagraph"/>
        <w:numPr>
          <w:ilvl w:val="0"/>
          <w:numId w:val="1"/>
        </w:numPr>
        <w:jc w:val="center"/>
        <w:rPr>
          <w:b/>
          <w:sz w:val="24"/>
          <w:szCs w:val="24"/>
        </w:rPr>
      </w:pPr>
      <w:r w:rsidRPr="00BC6A27">
        <w:rPr>
          <w:b/>
          <w:sz w:val="24"/>
          <w:szCs w:val="24"/>
        </w:rPr>
        <w:t>fejezet</w:t>
      </w:r>
    </w:p>
    <w:p w:rsidR="00210BD9" w:rsidRDefault="00210BD9" w:rsidP="00BC6A27">
      <w:pPr>
        <w:ind w:left="360"/>
        <w:rPr>
          <w:b/>
          <w:sz w:val="24"/>
          <w:szCs w:val="24"/>
        </w:rPr>
      </w:pPr>
    </w:p>
    <w:p w:rsidR="00210BD9" w:rsidRDefault="00210BD9" w:rsidP="00BC6A27">
      <w:pPr>
        <w:ind w:left="360"/>
        <w:jc w:val="center"/>
        <w:rPr>
          <w:b/>
          <w:sz w:val="24"/>
          <w:szCs w:val="24"/>
        </w:rPr>
      </w:pPr>
      <w:r>
        <w:rPr>
          <w:b/>
          <w:sz w:val="24"/>
          <w:szCs w:val="24"/>
        </w:rPr>
        <w:t>ÁLTALÁNOS SZABÁLYOK</w:t>
      </w:r>
    </w:p>
    <w:p w:rsidR="00210BD9" w:rsidRDefault="00210BD9" w:rsidP="00BC6A27">
      <w:pPr>
        <w:ind w:left="360"/>
        <w:jc w:val="center"/>
        <w:rPr>
          <w:b/>
          <w:sz w:val="24"/>
          <w:szCs w:val="24"/>
        </w:rPr>
      </w:pPr>
    </w:p>
    <w:p w:rsidR="00210BD9" w:rsidRDefault="00210BD9" w:rsidP="00BC6A27">
      <w:pPr>
        <w:ind w:left="360"/>
        <w:jc w:val="center"/>
        <w:rPr>
          <w:sz w:val="24"/>
          <w:szCs w:val="24"/>
        </w:rPr>
      </w:pPr>
      <w:r>
        <w:rPr>
          <w:b/>
          <w:sz w:val="24"/>
          <w:szCs w:val="24"/>
        </w:rPr>
        <w:t>Eljárási rendelkezések</w:t>
      </w:r>
    </w:p>
    <w:p w:rsidR="00210BD9" w:rsidRDefault="00210BD9" w:rsidP="00BC6A27">
      <w:pPr>
        <w:ind w:left="360"/>
        <w:jc w:val="center"/>
        <w:rPr>
          <w:sz w:val="24"/>
          <w:szCs w:val="24"/>
        </w:rPr>
      </w:pPr>
    </w:p>
    <w:p w:rsidR="00210BD9" w:rsidRPr="003F5F2F" w:rsidRDefault="00210BD9" w:rsidP="00BC6A27">
      <w:pPr>
        <w:ind w:left="360"/>
        <w:jc w:val="center"/>
        <w:rPr>
          <w:b/>
          <w:sz w:val="24"/>
          <w:szCs w:val="24"/>
        </w:rPr>
      </w:pPr>
      <w:r w:rsidRPr="003F5F2F">
        <w:rPr>
          <w:b/>
          <w:sz w:val="24"/>
          <w:szCs w:val="24"/>
        </w:rPr>
        <w:t>4.§</w:t>
      </w:r>
    </w:p>
    <w:p w:rsidR="00210BD9" w:rsidRDefault="00210BD9" w:rsidP="003F5F2F">
      <w:pPr>
        <w:ind w:left="360"/>
        <w:jc w:val="both"/>
        <w:rPr>
          <w:sz w:val="24"/>
          <w:szCs w:val="24"/>
        </w:rPr>
      </w:pPr>
    </w:p>
    <w:p w:rsidR="00210BD9" w:rsidRDefault="00210BD9" w:rsidP="003F5F2F">
      <w:pPr>
        <w:pStyle w:val="ListParagraph"/>
        <w:numPr>
          <w:ilvl w:val="0"/>
          <w:numId w:val="6"/>
        </w:numPr>
        <w:jc w:val="both"/>
        <w:rPr>
          <w:sz w:val="24"/>
          <w:szCs w:val="24"/>
        </w:rPr>
      </w:pPr>
      <w:r>
        <w:rPr>
          <w:sz w:val="24"/>
          <w:szCs w:val="24"/>
        </w:rPr>
        <w:t xml:space="preserve"> Az általános, minden e rendeletben szabályozott szociális ellátásra érvényes eljárási szabályokat az Szt. 5-16. §-ok határozzák meg.</w:t>
      </w:r>
    </w:p>
    <w:p w:rsidR="00210BD9" w:rsidRDefault="00210BD9" w:rsidP="003F5F2F">
      <w:pPr>
        <w:pStyle w:val="ListParagraph"/>
        <w:ind w:left="720"/>
        <w:jc w:val="both"/>
        <w:rPr>
          <w:sz w:val="24"/>
          <w:szCs w:val="24"/>
        </w:rPr>
      </w:pPr>
    </w:p>
    <w:p w:rsidR="00210BD9" w:rsidRDefault="00210BD9" w:rsidP="003F5F2F">
      <w:pPr>
        <w:pStyle w:val="ListParagraph"/>
        <w:numPr>
          <w:ilvl w:val="0"/>
          <w:numId w:val="6"/>
        </w:numPr>
        <w:jc w:val="both"/>
        <w:rPr>
          <w:sz w:val="24"/>
          <w:szCs w:val="24"/>
        </w:rPr>
      </w:pPr>
      <w:r>
        <w:rPr>
          <w:sz w:val="24"/>
          <w:szCs w:val="24"/>
        </w:rPr>
        <w:t>Az egyes ellátási formákhoz kapcsolódó különös eljárási szabályokat adott ellátási formák részletezik.</w:t>
      </w:r>
    </w:p>
    <w:p w:rsidR="00210BD9" w:rsidRPr="00BC6A27" w:rsidRDefault="00210BD9" w:rsidP="003F5F2F">
      <w:pPr>
        <w:jc w:val="both"/>
        <w:rPr>
          <w:sz w:val="24"/>
          <w:szCs w:val="24"/>
        </w:rPr>
      </w:pPr>
    </w:p>
    <w:p w:rsidR="00210BD9" w:rsidRPr="003F5F2F" w:rsidRDefault="00210BD9" w:rsidP="003F5F2F">
      <w:pPr>
        <w:ind w:left="360"/>
        <w:jc w:val="center"/>
        <w:rPr>
          <w:b/>
          <w:sz w:val="24"/>
          <w:szCs w:val="24"/>
        </w:rPr>
      </w:pPr>
      <w:r w:rsidRPr="003F5F2F">
        <w:rPr>
          <w:b/>
          <w:sz w:val="24"/>
          <w:szCs w:val="24"/>
        </w:rPr>
        <w:t>5.§</w:t>
      </w:r>
    </w:p>
    <w:p w:rsidR="00210BD9" w:rsidRDefault="00210BD9" w:rsidP="003F5F2F">
      <w:pPr>
        <w:ind w:left="360"/>
        <w:jc w:val="both"/>
        <w:rPr>
          <w:sz w:val="24"/>
          <w:szCs w:val="24"/>
        </w:rPr>
      </w:pPr>
    </w:p>
    <w:p w:rsidR="00210BD9" w:rsidRDefault="00210BD9" w:rsidP="003F5F2F">
      <w:pPr>
        <w:pStyle w:val="ListParagraph"/>
        <w:numPr>
          <w:ilvl w:val="0"/>
          <w:numId w:val="8"/>
        </w:numPr>
        <w:jc w:val="both"/>
        <w:rPr>
          <w:sz w:val="24"/>
          <w:szCs w:val="24"/>
        </w:rPr>
      </w:pPr>
      <w:r>
        <w:rPr>
          <w:sz w:val="24"/>
          <w:szCs w:val="24"/>
        </w:rPr>
        <w:t>A szociális ellátások iránti kérelemhez csatolni kell a hatályos jogszabályokban és e rendeletben meghatározott igazolásokat, nyilatkozatokat, valamint az elbíráláshoz felhasználható bizonyítékokat.</w:t>
      </w:r>
    </w:p>
    <w:p w:rsidR="00210BD9" w:rsidRDefault="00210BD9" w:rsidP="003F5F2F">
      <w:pPr>
        <w:pStyle w:val="ListParagraph"/>
        <w:ind w:left="720"/>
        <w:jc w:val="both"/>
        <w:rPr>
          <w:sz w:val="24"/>
          <w:szCs w:val="24"/>
        </w:rPr>
      </w:pPr>
    </w:p>
    <w:p w:rsidR="00210BD9" w:rsidRDefault="00210BD9" w:rsidP="003F5F2F">
      <w:pPr>
        <w:pStyle w:val="ListParagraph"/>
        <w:numPr>
          <w:ilvl w:val="0"/>
          <w:numId w:val="8"/>
        </w:numPr>
        <w:jc w:val="both"/>
        <w:rPr>
          <w:sz w:val="24"/>
          <w:szCs w:val="24"/>
        </w:rPr>
      </w:pPr>
      <w:r>
        <w:rPr>
          <w:sz w:val="24"/>
          <w:szCs w:val="24"/>
        </w:rPr>
        <w:t>Adathiányosan előterjesztett kérelem esetén 8 napon belül a kérelmezőt- határidő megjelölésével- hiánypótlásra kell felhívni.</w:t>
      </w:r>
    </w:p>
    <w:p w:rsidR="00210BD9" w:rsidRPr="00BC6A27" w:rsidRDefault="00210BD9" w:rsidP="003F5F2F">
      <w:pPr>
        <w:pStyle w:val="ListParagraph"/>
        <w:jc w:val="both"/>
        <w:rPr>
          <w:sz w:val="24"/>
          <w:szCs w:val="24"/>
        </w:rPr>
      </w:pPr>
    </w:p>
    <w:p w:rsidR="00210BD9" w:rsidRDefault="00210BD9" w:rsidP="003F5F2F">
      <w:pPr>
        <w:pStyle w:val="ListParagraph"/>
        <w:numPr>
          <w:ilvl w:val="0"/>
          <w:numId w:val="8"/>
        </w:numPr>
        <w:jc w:val="both"/>
        <w:rPr>
          <w:sz w:val="24"/>
          <w:szCs w:val="24"/>
        </w:rPr>
      </w:pPr>
      <w:r>
        <w:rPr>
          <w:sz w:val="24"/>
          <w:szCs w:val="24"/>
        </w:rPr>
        <w:t>Jövedelemigazolásra elfogadható okmány, vagy annak hiteles másolata: munkahely által kiállított kérelem benyújtását megelőző havi jövedelemigazolás, postai feladóvevény, nyugdíj és nyugdíjszerű ellátást tárgy évi összegéről szóló igazolás, pénzintézeti igazolás, ellátást folyósító szerv határozata</w:t>
      </w:r>
    </w:p>
    <w:p w:rsidR="00210BD9" w:rsidRPr="009A1D94" w:rsidRDefault="00210BD9" w:rsidP="003F5F2F">
      <w:pPr>
        <w:pStyle w:val="ListParagraph"/>
        <w:jc w:val="both"/>
        <w:rPr>
          <w:sz w:val="24"/>
          <w:szCs w:val="24"/>
        </w:rPr>
      </w:pPr>
    </w:p>
    <w:p w:rsidR="00210BD9" w:rsidRDefault="00210BD9" w:rsidP="003F5F2F">
      <w:pPr>
        <w:pStyle w:val="ListParagraph"/>
        <w:numPr>
          <w:ilvl w:val="0"/>
          <w:numId w:val="8"/>
        </w:numPr>
        <w:jc w:val="both"/>
        <w:rPr>
          <w:sz w:val="24"/>
          <w:szCs w:val="24"/>
        </w:rPr>
      </w:pPr>
      <w:r>
        <w:rPr>
          <w:sz w:val="24"/>
          <w:szCs w:val="24"/>
        </w:rPr>
        <w:t>Kiadások igazolására elfogadható okmány, vagy annak hiteles másolata: közüzemi és egyéb szolgáltató által kiállított számla, pénzintézeti igazolás, befizetési csekkszelvény, postautalvány, nyugta, albérleti díj esetén a szállásadó írásbeli nyilatkozata, a gyermektartásdíjat kapó nyilatkozata, gyógyszerköltség a háziorvos írásbeli igazolásán alapuló igazolása.</w:t>
      </w:r>
    </w:p>
    <w:p w:rsidR="00210BD9" w:rsidRPr="009A1D94" w:rsidRDefault="00210BD9" w:rsidP="003F5F2F">
      <w:pPr>
        <w:pStyle w:val="ListParagraph"/>
        <w:jc w:val="both"/>
        <w:rPr>
          <w:sz w:val="24"/>
          <w:szCs w:val="24"/>
        </w:rPr>
      </w:pPr>
    </w:p>
    <w:p w:rsidR="00210BD9" w:rsidRDefault="00210BD9" w:rsidP="003F5F2F">
      <w:pPr>
        <w:pStyle w:val="ListParagraph"/>
        <w:numPr>
          <w:ilvl w:val="0"/>
          <w:numId w:val="8"/>
        </w:numPr>
        <w:jc w:val="both"/>
        <w:rPr>
          <w:sz w:val="24"/>
          <w:szCs w:val="24"/>
        </w:rPr>
      </w:pPr>
      <w:r>
        <w:rPr>
          <w:sz w:val="24"/>
          <w:szCs w:val="24"/>
        </w:rPr>
        <w:t xml:space="preserve">A kérelmező vagyoni, szociális, lakáskörülményeinek, egészségi állapotának tisztázása érdekében helyszíni szemle tartható és környezettanulmány készítése rendelhető el. Nem kell környezettanulmányt készíteni az igénylőnél, ha életkörülményeit az önkormányzat már egy éven belül bármely ügyben vizsgálta, és nem feltételez azokban lényeges változást. </w:t>
      </w:r>
    </w:p>
    <w:p w:rsidR="00210BD9" w:rsidRPr="009A1D94" w:rsidRDefault="00210BD9" w:rsidP="003F5F2F">
      <w:pPr>
        <w:pStyle w:val="ListParagraph"/>
        <w:jc w:val="both"/>
        <w:rPr>
          <w:sz w:val="24"/>
          <w:szCs w:val="24"/>
        </w:rPr>
      </w:pPr>
    </w:p>
    <w:p w:rsidR="00210BD9" w:rsidRDefault="00210BD9" w:rsidP="003F5F2F">
      <w:pPr>
        <w:pStyle w:val="ListParagraph"/>
        <w:numPr>
          <w:ilvl w:val="0"/>
          <w:numId w:val="8"/>
        </w:numPr>
        <w:jc w:val="both"/>
        <w:rPr>
          <w:sz w:val="24"/>
          <w:szCs w:val="24"/>
        </w:rPr>
      </w:pPr>
      <w:r>
        <w:rPr>
          <w:sz w:val="24"/>
          <w:szCs w:val="24"/>
        </w:rPr>
        <w:t>Nincs szükség igazolásra azon adatok tekintetében, melyek az önkormányzat nyilvántartásaiban fellelhetőek.</w:t>
      </w:r>
    </w:p>
    <w:p w:rsidR="00210BD9" w:rsidRDefault="00210BD9" w:rsidP="003F5F2F">
      <w:pPr>
        <w:ind w:left="1080"/>
        <w:jc w:val="both"/>
        <w:rPr>
          <w:sz w:val="24"/>
          <w:szCs w:val="24"/>
        </w:rPr>
      </w:pPr>
    </w:p>
    <w:p w:rsidR="00210BD9" w:rsidRPr="003F5F2F" w:rsidRDefault="00210BD9" w:rsidP="003F5F2F">
      <w:pPr>
        <w:jc w:val="center"/>
        <w:rPr>
          <w:b/>
          <w:sz w:val="24"/>
          <w:szCs w:val="24"/>
        </w:rPr>
      </w:pPr>
      <w:r w:rsidRPr="003F5F2F">
        <w:rPr>
          <w:b/>
          <w:sz w:val="24"/>
          <w:szCs w:val="24"/>
        </w:rPr>
        <w:t>6.§</w:t>
      </w:r>
    </w:p>
    <w:p w:rsidR="00210BD9" w:rsidRDefault="00210BD9" w:rsidP="003F5F2F">
      <w:pPr>
        <w:ind w:left="1080"/>
        <w:jc w:val="both"/>
        <w:rPr>
          <w:sz w:val="24"/>
          <w:szCs w:val="24"/>
        </w:rPr>
      </w:pPr>
    </w:p>
    <w:p w:rsidR="00210BD9" w:rsidRDefault="00210BD9" w:rsidP="003F5F2F">
      <w:pPr>
        <w:jc w:val="both"/>
        <w:rPr>
          <w:sz w:val="24"/>
          <w:szCs w:val="24"/>
        </w:rPr>
      </w:pPr>
      <w:r>
        <w:rPr>
          <w:sz w:val="24"/>
          <w:szCs w:val="24"/>
        </w:rPr>
        <w:tab/>
        <w:t xml:space="preserve">A szociális törvényben és e rendeletben meghatározott feltételek hiányában vagy ezen </w:t>
      </w:r>
    </w:p>
    <w:p w:rsidR="00210BD9" w:rsidRDefault="00210BD9" w:rsidP="003F5F2F">
      <w:pPr>
        <w:ind w:firstLine="708"/>
        <w:jc w:val="both"/>
        <w:rPr>
          <w:sz w:val="24"/>
          <w:szCs w:val="24"/>
        </w:rPr>
      </w:pPr>
      <w:r>
        <w:rPr>
          <w:sz w:val="24"/>
          <w:szCs w:val="24"/>
        </w:rPr>
        <w:t xml:space="preserve">rendelkezések megsértésével nyújtott szociális ellátást meg kell szüntetni, az ellátást </w:t>
      </w:r>
    </w:p>
    <w:p w:rsidR="00210BD9" w:rsidRDefault="00210BD9" w:rsidP="00E14420">
      <w:pPr>
        <w:ind w:firstLine="708"/>
        <w:jc w:val="both"/>
        <w:rPr>
          <w:sz w:val="24"/>
          <w:szCs w:val="24"/>
        </w:rPr>
      </w:pPr>
      <w:r>
        <w:rPr>
          <w:sz w:val="24"/>
          <w:szCs w:val="24"/>
        </w:rPr>
        <w:t xml:space="preserve">jogosulatlanul és rosszhiszeműen igénybevevőt kötelezni kell az ellátás </w:t>
      </w:r>
    </w:p>
    <w:p w:rsidR="00210BD9" w:rsidRDefault="00210BD9" w:rsidP="003F5F2F">
      <w:pPr>
        <w:ind w:firstLine="708"/>
        <w:jc w:val="both"/>
        <w:rPr>
          <w:sz w:val="24"/>
          <w:szCs w:val="24"/>
        </w:rPr>
      </w:pPr>
      <w:r>
        <w:rPr>
          <w:sz w:val="24"/>
          <w:szCs w:val="24"/>
        </w:rPr>
        <w:t xml:space="preserve">visszafizetésére. A jogosulatlanul igénybevett ellátásra vonatkozó szabályokat az Szt. </w:t>
      </w:r>
    </w:p>
    <w:p w:rsidR="00210BD9" w:rsidRDefault="00210BD9" w:rsidP="003F5F2F">
      <w:pPr>
        <w:ind w:firstLine="708"/>
        <w:jc w:val="both"/>
        <w:rPr>
          <w:sz w:val="24"/>
          <w:szCs w:val="24"/>
        </w:rPr>
      </w:pPr>
      <w:r>
        <w:rPr>
          <w:sz w:val="24"/>
          <w:szCs w:val="24"/>
        </w:rPr>
        <w:t>17.§-a tartalmazza.</w:t>
      </w:r>
    </w:p>
    <w:p w:rsidR="00210BD9" w:rsidRDefault="00210BD9" w:rsidP="009A1D94">
      <w:pPr>
        <w:jc w:val="both"/>
        <w:rPr>
          <w:sz w:val="24"/>
          <w:szCs w:val="24"/>
        </w:rPr>
      </w:pPr>
    </w:p>
    <w:p w:rsidR="00210BD9" w:rsidRDefault="00210BD9" w:rsidP="00D45950">
      <w:pPr>
        <w:jc w:val="center"/>
        <w:rPr>
          <w:b/>
          <w:sz w:val="24"/>
          <w:szCs w:val="24"/>
        </w:rPr>
      </w:pPr>
      <w:r w:rsidRPr="00D45950">
        <w:rPr>
          <w:b/>
          <w:sz w:val="24"/>
          <w:szCs w:val="24"/>
        </w:rPr>
        <w:t>Az ellátások kifizetése, folyósítása</w:t>
      </w:r>
    </w:p>
    <w:p w:rsidR="00210BD9" w:rsidRPr="00D45950" w:rsidRDefault="00210BD9" w:rsidP="00D45950">
      <w:pPr>
        <w:jc w:val="center"/>
        <w:rPr>
          <w:b/>
          <w:sz w:val="24"/>
          <w:szCs w:val="24"/>
        </w:rPr>
      </w:pPr>
    </w:p>
    <w:p w:rsidR="00210BD9" w:rsidRDefault="00210BD9" w:rsidP="00D45950">
      <w:pPr>
        <w:jc w:val="center"/>
        <w:rPr>
          <w:b/>
          <w:sz w:val="24"/>
          <w:szCs w:val="24"/>
        </w:rPr>
      </w:pPr>
      <w:r w:rsidRPr="00D45950">
        <w:rPr>
          <w:b/>
          <w:sz w:val="24"/>
          <w:szCs w:val="24"/>
        </w:rPr>
        <w:t>7.§</w:t>
      </w:r>
    </w:p>
    <w:p w:rsidR="00210BD9" w:rsidRPr="00D45950" w:rsidRDefault="00210BD9" w:rsidP="00D45950">
      <w:pPr>
        <w:jc w:val="center"/>
        <w:rPr>
          <w:b/>
          <w:sz w:val="24"/>
          <w:szCs w:val="24"/>
        </w:rPr>
      </w:pPr>
    </w:p>
    <w:p w:rsidR="00210BD9" w:rsidRDefault="00210BD9" w:rsidP="003F5F2F">
      <w:pPr>
        <w:pStyle w:val="ListParagraph"/>
        <w:numPr>
          <w:ilvl w:val="0"/>
          <w:numId w:val="9"/>
        </w:numPr>
        <w:jc w:val="both"/>
        <w:rPr>
          <w:sz w:val="24"/>
          <w:szCs w:val="24"/>
        </w:rPr>
      </w:pPr>
      <w:r>
        <w:rPr>
          <w:sz w:val="24"/>
          <w:szCs w:val="24"/>
        </w:rPr>
        <w:t xml:space="preserve">A pénzbeli szociális ellátások folyósítása a pénzbeli és természetbeni szociális ellátások igénylésének és megállapításának, valamint folyósításának részletes szabályairól szóló 63/2006. (III.27) Korm. rendelet előírásai szerint történik. </w:t>
      </w:r>
    </w:p>
    <w:p w:rsidR="00210BD9" w:rsidRDefault="00210BD9" w:rsidP="003F5F2F">
      <w:pPr>
        <w:pStyle w:val="ListParagraph"/>
        <w:ind w:left="720"/>
        <w:jc w:val="both"/>
        <w:rPr>
          <w:sz w:val="24"/>
          <w:szCs w:val="24"/>
        </w:rPr>
      </w:pPr>
    </w:p>
    <w:p w:rsidR="00210BD9" w:rsidRDefault="00210BD9" w:rsidP="003F5F2F">
      <w:pPr>
        <w:pStyle w:val="ListParagraph"/>
        <w:numPr>
          <w:ilvl w:val="0"/>
          <w:numId w:val="9"/>
        </w:numPr>
        <w:jc w:val="both"/>
        <w:rPr>
          <w:sz w:val="24"/>
          <w:szCs w:val="24"/>
        </w:rPr>
      </w:pPr>
      <w:r>
        <w:rPr>
          <w:sz w:val="24"/>
          <w:szCs w:val="24"/>
        </w:rPr>
        <w:t>A Hivatal a pénzbeli ellátások, kifizetését elrendelő határozatban megjelölt személy részére az alábbiak szerint:</w:t>
      </w:r>
    </w:p>
    <w:p w:rsidR="00210BD9" w:rsidRDefault="00210BD9" w:rsidP="003F5F2F">
      <w:pPr>
        <w:pStyle w:val="ListParagraph"/>
        <w:numPr>
          <w:ilvl w:val="0"/>
          <w:numId w:val="10"/>
        </w:numPr>
        <w:jc w:val="both"/>
        <w:rPr>
          <w:sz w:val="24"/>
          <w:szCs w:val="24"/>
        </w:rPr>
      </w:pPr>
      <w:r>
        <w:rPr>
          <w:sz w:val="24"/>
          <w:szCs w:val="24"/>
        </w:rPr>
        <w:t>települési támogatás havonta a jogosult felé házipénztárból történő kifizetéssel történik</w:t>
      </w:r>
    </w:p>
    <w:p w:rsidR="00210BD9" w:rsidRDefault="00210BD9" w:rsidP="003F5F2F">
      <w:pPr>
        <w:pStyle w:val="ListParagraph"/>
        <w:numPr>
          <w:ilvl w:val="0"/>
          <w:numId w:val="10"/>
        </w:numPr>
        <w:jc w:val="both"/>
        <w:rPr>
          <w:sz w:val="24"/>
          <w:szCs w:val="24"/>
        </w:rPr>
      </w:pPr>
      <w:r>
        <w:rPr>
          <w:sz w:val="24"/>
          <w:szCs w:val="24"/>
        </w:rPr>
        <w:t>a rendkívüli támogatás a házipénztárból kifizetéssel történik.</w:t>
      </w:r>
    </w:p>
    <w:p w:rsidR="00210BD9" w:rsidRDefault="00210BD9" w:rsidP="003F5F2F">
      <w:pPr>
        <w:pStyle w:val="ListParagraph"/>
        <w:numPr>
          <w:ilvl w:val="0"/>
          <w:numId w:val="10"/>
        </w:numPr>
        <w:jc w:val="both"/>
        <w:rPr>
          <w:sz w:val="24"/>
          <w:szCs w:val="24"/>
        </w:rPr>
      </w:pPr>
      <w:r>
        <w:rPr>
          <w:sz w:val="24"/>
          <w:szCs w:val="24"/>
        </w:rPr>
        <w:t xml:space="preserve">Bursa Hungarica Felsőoktatási </w:t>
      </w:r>
      <w:r w:rsidRPr="00E41C85">
        <w:rPr>
          <w:sz w:val="24"/>
          <w:szCs w:val="24"/>
        </w:rPr>
        <w:t>Önkormányzati Ösztöndíjpályázat</w:t>
      </w:r>
      <w:r>
        <w:rPr>
          <w:sz w:val="24"/>
          <w:szCs w:val="24"/>
        </w:rPr>
        <w:t xml:space="preserve"> során megítélt támogatási összeg az E</w:t>
      </w:r>
      <w:r w:rsidRPr="00E41C85">
        <w:rPr>
          <w:sz w:val="24"/>
          <w:szCs w:val="24"/>
        </w:rPr>
        <w:t>mberi Erőforrás Támogatáskezelő</w:t>
      </w:r>
      <w:r>
        <w:rPr>
          <w:sz w:val="24"/>
          <w:szCs w:val="24"/>
        </w:rPr>
        <w:t xml:space="preserve"> részére történő átutalással</w:t>
      </w:r>
    </w:p>
    <w:p w:rsidR="00210BD9" w:rsidRDefault="00210BD9" w:rsidP="003F5F2F">
      <w:pPr>
        <w:pStyle w:val="ListParagraph"/>
        <w:numPr>
          <w:ilvl w:val="0"/>
          <w:numId w:val="10"/>
        </w:numPr>
        <w:jc w:val="both"/>
        <w:rPr>
          <w:sz w:val="24"/>
          <w:szCs w:val="24"/>
        </w:rPr>
      </w:pPr>
      <w:r>
        <w:rPr>
          <w:sz w:val="24"/>
          <w:szCs w:val="24"/>
        </w:rPr>
        <w:t>szociális kamatmentes kölcsön házipénztárból történő kifizetéssel történik.</w:t>
      </w:r>
    </w:p>
    <w:p w:rsidR="00210BD9" w:rsidRDefault="00210BD9" w:rsidP="00D45950">
      <w:pPr>
        <w:rPr>
          <w:b/>
          <w:sz w:val="24"/>
          <w:szCs w:val="24"/>
        </w:rPr>
      </w:pPr>
    </w:p>
    <w:p w:rsidR="00210BD9" w:rsidRDefault="00210BD9" w:rsidP="00D45950">
      <w:pPr>
        <w:rPr>
          <w:b/>
          <w:sz w:val="24"/>
          <w:szCs w:val="24"/>
        </w:rPr>
      </w:pPr>
    </w:p>
    <w:p w:rsidR="00210BD9" w:rsidRDefault="00210BD9" w:rsidP="00D45950">
      <w:pPr>
        <w:pStyle w:val="ListParagraph"/>
        <w:numPr>
          <w:ilvl w:val="0"/>
          <w:numId w:val="1"/>
        </w:numPr>
        <w:jc w:val="center"/>
        <w:rPr>
          <w:b/>
          <w:sz w:val="24"/>
          <w:szCs w:val="24"/>
        </w:rPr>
      </w:pPr>
      <w:r w:rsidRPr="00D45950">
        <w:rPr>
          <w:b/>
          <w:sz w:val="24"/>
          <w:szCs w:val="24"/>
        </w:rPr>
        <w:t>fejezet</w:t>
      </w:r>
    </w:p>
    <w:p w:rsidR="00210BD9" w:rsidRPr="00D45950" w:rsidRDefault="00210BD9" w:rsidP="00D45950">
      <w:pPr>
        <w:ind w:left="360"/>
        <w:rPr>
          <w:b/>
          <w:sz w:val="24"/>
          <w:szCs w:val="24"/>
        </w:rPr>
      </w:pPr>
    </w:p>
    <w:p w:rsidR="00210BD9" w:rsidRDefault="00210BD9" w:rsidP="00D45950">
      <w:pPr>
        <w:jc w:val="center"/>
        <w:rPr>
          <w:b/>
          <w:sz w:val="24"/>
          <w:szCs w:val="24"/>
        </w:rPr>
      </w:pPr>
      <w:r w:rsidRPr="00D45950">
        <w:rPr>
          <w:b/>
          <w:sz w:val="24"/>
          <w:szCs w:val="24"/>
        </w:rPr>
        <w:t>PÉNZBELI ELLÁTÁSI FORMÁK</w:t>
      </w:r>
    </w:p>
    <w:p w:rsidR="00210BD9" w:rsidRPr="00D45950" w:rsidRDefault="00210BD9" w:rsidP="00D45950">
      <w:pPr>
        <w:jc w:val="center"/>
        <w:rPr>
          <w:b/>
          <w:sz w:val="24"/>
          <w:szCs w:val="24"/>
        </w:rPr>
      </w:pPr>
    </w:p>
    <w:p w:rsidR="00210BD9" w:rsidRDefault="00210BD9" w:rsidP="00D45950">
      <w:pPr>
        <w:jc w:val="center"/>
        <w:rPr>
          <w:b/>
          <w:sz w:val="24"/>
          <w:szCs w:val="24"/>
        </w:rPr>
      </w:pPr>
      <w:r w:rsidRPr="00D45950">
        <w:rPr>
          <w:b/>
          <w:sz w:val="24"/>
          <w:szCs w:val="24"/>
        </w:rPr>
        <w:t>Települési támogatás</w:t>
      </w:r>
    </w:p>
    <w:p w:rsidR="00210BD9" w:rsidRDefault="00210BD9" w:rsidP="00D45950">
      <w:pPr>
        <w:rPr>
          <w:b/>
          <w:sz w:val="24"/>
          <w:szCs w:val="24"/>
        </w:rPr>
      </w:pPr>
    </w:p>
    <w:p w:rsidR="00210BD9" w:rsidRDefault="00210BD9" w:rsidP="00D45950">
      <w:pPr>
        <w:jc w:val="center"/>
        <w:rPr>
          <w:b/>
          <w:sz w:val="24"/>
          <w:szCs w:val="24"/>
        </w:rPr>
      </w:pPr>
      <w:r>
        <w:rPr>
          <w:b/>
          <w:sz w:val="24"/>
          <w:szCs w:val="24"/>
        </w:rPr>
        <w:t>8.§</w:t>
      </w:r>
    </w:p>
    <w:p w:rsidR="00210BD9" w:rsidRPr="00D45950" w:rsidRDefault="00210BD9" w:rsidP="00D45950">
      <w:pPr>
        <w:rPr>
          <w:sz w:val="24"/>
          <w:szCs w:val="24"/>
        </w:rPr>
      </w:pPr>
    </w:p>
    <w:p w:rsidR="00210BD9" w:rsidRDefault="00210BD9" w:rsidP="003F5F2F">
      <w:pPr>
        <w:pStyle w:val="ListParagraph"/>
        <w:numPr>
          <w:ilvl w:val="0"/>
          <w:numId w:val="11"/>
        </w:numPr>
        <w:jc w:val="both"/>
        <w:rPr>
          <w:sz w:val="24"/>
          <w:szCs w:val="24"/>
        </w:rPr>
      </w:pPr>
      <w:r>
        <w:rPr>
          <w:sz w:val="24"/>
          <w:szCs w:val="24"/>
        </w:rPr>
        <w:t xml:space="preserve">Települési támogatás lakhatáshoz kapcsolódó rendszeres kiadások viseléséhez, továbbá létfenntartását veszélyeztető rendkívüli élethelyzetbe került személynek adható. </w:t>
      </w:r>
    </w:p>
    <w:p w:rsidR="00210BD9" w:rsidRDefault="00210BD9" w:rsidP="003F5F2F">
      <w:pPr>
        <w:pStyle w:val="ListParagraph"/>
        <w:numPr>
          <w:ilvl w:val="0"/>
          <w:numId w:val="11"/>
        </w:numPr>
        <w:jc w:val="both"/>
        <w:rPr>
          <w:sz w:val="24"/>
          <w:szCs w:val="24"/>
        </w:rPr>
      </w:pPr>
      <w:r>
        <w:rPr>
          <w:sz w:val="24"/>
          <w:szCs w:val="24"/>
        </w:rPr>
        <w:t>Települési támogatásként a lakhatáshoz kapcsolódó rendszeres kiadások viseléséhez való hozzájárulás állapítható meg egy éves időtartamra, havonta, annak a személynek, akinek a családjában az egy főre eső jövedelem nem haladja meg az öregségi nyugdíj mindenkori legkisebb összegének 150 %-át, egyedül élő esetén 250 %-át. A kérelmező által életvitelszerűen használt épület rendeltetés szerinti jellege lakóház.</w:t>
      </w:r>
    </w:p>
    <w:p w:rsidR="00210BD9" w:rsidRDefault="00210BD9" w:rsidP="003F5F2F">
      <w:pPr>
        <w:pStyle w:val="ListParagraph"/>
        <w:numPr>
          <w:ilvl w:val="0"/>
          <w:numId w:val="11"/>
        </w:numPr>
        <w:jc w:val="both"/>
        <w:rPr>
          <w:sz w:val="24"/>
          <w:szCs w:val="24"/>
        </w:rPr>
      </w:pPr>
      <w:r>
        <w:rPr>
          <w:sz w:val="24"/>
          <w:szCs w:val="24"/>
        </w:rPr>
        <w:t xml:space="preserve">A támogatás éves összege: 42.000.- Ft </w:t>
      </w:r>
    </w:p>
    <w:p w:rsidR="00210BD9" w:rsidRDefault="00210BD9" w:rsidP="003F5F2F">
      <w:pPr>
        <w:pStyle w:val="ListParagraph"/>
        <w:numPr>
          <w:ilvl w:val="0"/>
          <w:numId w:val="11"/>
        </w:numPr>
        <w:jc w:val="both"/>
        <w:rPr>
          <w:sz w:val="24"/>
          <w:szCs w:val="24"/>
        </w:rPr>
      </w:pPr>
      <w:r>
        <w:rPr>
          <w:sz w:val="24"/>
          <w:szCs w:val="24"/>
        </w:rPr>
        <w:t xml:space="preserve">A támogatást a Hejőpapi Község Önkormányzat pénzügyi részlege havonta házipénztárból történő kifizetéssel teljesíti a jogosultságot megállapító határozatban szereplő személynek. </w:t>
      </w:r>
    </w:p>
    <w:p w:rsidR="00210BD9" w:rsidRDefault="00210BD9" w:rsidP="003F5F2F">
      <w:pPr>
        <w:pStyle w:val="ListParagraph"/>
        <w:numPr>
          <w:ilvl w:val="0"/>
          <w:numId w:val="11"/>
        </w:numPr>
        <w:jc w:val="both"/>
        <w:rPr>
          <w:sz w:val="24"/>
          <w:szCs w:val="24"/>
        </w:rPr>
      </w:pPr>
      <w:r>
        <w:rPr>
          <w:sz w:val="24"/>
          <w:szCs w:val="24"/>
        </w:rPr>
        <w:t>A 8.§ (2) bekezdés szerinti támogatás ugyanazon lakásra csak egy jogosultnak állapítható meg, függetlenül a lakásban élő személyek és háztartások számától, a kérelem benyújtása hónapjának első napjától egy év időtartamra, de legfeljebb a lakáshoz kapcsolódó jogviszony időtartamára.</w:t>
      </w:r>
    </w:p>
    <w:p w:rsidR="00210BD9" w:rsidRDefault="00210BD9" w:rsidP="00950E5F">
      <w:pPr>
        <w:pStyle w:val="ListParagraph"/>
        <w:ind w:left="360"/>
        <w:jc w:val="both"/>
        <w:rPr>
          <w:sz w:val="24"/>
          <w:szCs w:val="24"/>
        </w:rPr>
      </w:pPr>
      <w:r>
        <w:rPr>
          <w:sz w:val="24"/>
          <w:szCs w:val="24"/>
        </w:rPr>
        <w:t xml:space="preserve"> </w:t>
      </w:r>
    </w:p>
    <w:p w:rsidR="00210BD9" w:rsidRDefault="00210BD9" w:rsidP="003F5F2F">
      <w:pPr>
        <w:pStyle w:val="ListParagraph"/>
        <w:numPr>
          <w:ilvl w:val="0"/>
          <w:numId w:val="11"/>
        </w:numPr>
        <w:jc w:val="both"/>
        <w:rPr>
          <w:sz w:val="24"/>
          <w:szCs w:val="24"/>
        </w:rPr>
      </w:pPr>
      <w:r>
        <w:rPr>
          <w:sz w:val="24"/>
          <w:szCs w:val="24"/>
        </w:rPr>
        <w:t xml:space="preserve">A települési támogatás iránti kérelmet igényelhet az a személy, aki a lakás céljára szolgáló ingatlanban tulajdoni hányaddal rendelkezik, vagy akinek a nevére szól a közüzemi szerződés vagy számla, vagy érvényes és jogszerű bérleti szerződéssel rendelkezik az adott fogyasztási helyen. </w:t>
      </w:r>
    </w:p>
    <w:p w:rsidR="00210BD9" w:rsidRDefault="00210BD9" w:rsidP="00E17109">
      <w:pPr>
        <w:pStyle w:val="ListParagraph"/>
        <w:ind w:left="360"/>
        <w:jc w:val="both"/>
        <w:rPr>
          <w:sz w:val="24"/>
          <w:szCs w:val="24"/>
        </w:rPr>
      </w:pPr>
    </w:p>
    <w:p w:rsidR="00210BD9" w:rsidRDefault="00210BD9" w:rsidP="00E17109">
      <w:pPr>
        <w:pStyle w:val="ListParagraph"/>
        <w:ind w:left="360"/>
        <w:jc w:val="both"/>
        <w:rPr>
          <w:sz w:val="24"/>
          <w:szCs w:val="24"/>
        </w:rPr>
      </w:pPr>
      <w:r>
        <w:rPr>
          <w:sz w:val="24"/>
          <w:szCs w:val="24"/>
        </w:rPr>
        <w:t xml:space="preserve">(7) A települési támogatás iránti kérelmet e rendelet 1. melléklete szerinti nyomtatványon   </w:t>
      </w:r>
    </w:p>
    <w:p w:rsidR="00210BD9" w:rsidRDefault="00210BD9" w:rsidP="00E17109">
      <w:pPr>
        <w:pStyle w:val="ListParagraph"/>
        <w:ind w:left="360"/>
        <w:jc w:val="both"/>
        <w:rPr>
          <w:sz w:val="24"/>
          <w:szCs w:val="24"/>
        </w:rPr>
      </w:pPr>
      <w:r>
        <w:rPr>
          <w:sz w:val="24"/>
          <w:szCs w:val="24"/>
        </w:rPr>
        <w:t xml:space="preserve">     kell előterjeszteni. </w:t>
      </w:r>
    </w:p>
    <w:p w:rsidR="00210BD9" w:rsidRDefault="00210BD9" w:rsidP="003F5F2F">
      <w:pPr>
        <w:jc w:val="both"/>
        <w:rPr>
          <w:sz w:val="24"/>
          <w:szCs w:val="24"/>
        </w:rPr>
      </w:pPr>
    </w:p>
    <w:p w:rsidR="00210BD9" w:rsidRDefault="00210BD9" w:rsidP="008B053C">
      <w:pPr>
        <w:jc w:val="center"/>
        <w:rPr>
          <w:b/>
          <w:sz w:val="24"/>
          <w:szCs w:val="24"/>
        </w:rPr>
      </w:pPr>
      <w:r w:rsidRPr="008B053C">
        <w:rPr>
          <w:b/>
          <w:sz w:val="24"/>
          <w:szCs w:val="24"/>
        </w:rPr>
        <w:t>Rendkívüli települési támogatás</w:t>
      </w:r>
    </w:p>
    <w:p w:rsidR="00210BD9" w:rsidRPr="008B053C" w:rsidRDefault="00210BD9" w:rsidP="008B053C">
      <w:pPr>
        <w:jc w:val="center"/>
        <w:rPr>
          <w:b/>
          <w:sz w:val="24"/>
          <w:szCs w:val="24"/>
        </w:rPr>
      </w:pPr>
    </w:p>
    <w:p w:rsidR="00210BD9" w:rsidRPr="003F5F2F" w:rsidRDefault="00210BD9" w:rsidP="003F5F2F">
      <w:pPr>
        <w:jc w:val="center"/>
        <w:rPr>
          <w:b/>
          <w:sz w:val="24"/>
          <w:szCs w:val="24"/>
        </w:rPr>
      </w:pPr>
      <w:r w:rsidRPr="003F5F2F">
        <w:rPr>
          <w:b/>
          <w:sz w:val="24"/>
          <w:szCs w:val="24"/>
        </w:rPr>
        <w:t>9.§</w:t>
      </w:r>
    </w:p>
    <w:p w:rsidR="00210BD9" w:rsidRDefault="00210BD9" w:rsidP="003F5F2F">
      <w:pPr>
        <w:jc w:val="both"/>
        <w:rPr>
          <w:sz w:val="24"/>
          <w:szCs w:val="24"/>
        </w:rPr>
      </w:pPr>
    </w:p>
    <w:p w:rsidR="00210BD9" w:rsidRDefault="00210BD9" w:rsidP="003F5F2F">
      <w:pPr>
        <w:pStyle w:val="ListParagraph"/>
        <w:numPr>
          <w:ilvl w:val="0"/>
          <w:numId w:val="13"/>
        </w:numPr>
        <w:jc w:val="both"/>
        <w:rPr>
          <w:sz w:val="24"/>
          <w:szCs w:val="24"/>
        </w:rPr>
      </w:pPr>
      <w:r>
        <w:rPr>
          <w:sz w:val="24"/>
          <w:szCs w:val="24"/>
        </w:rPr>
        <w:t>Rendkívüli települési támogatás igényelhető:</w:t>
      </w:r>
    </w:p>
    <w:p w:rsidR="00210BD9" w:rsidRDefault="00210BD9" w:rsidP="003F5F2F">
      <w:pPr>
        <w:pStyle w:val="ListParagraph"/>
        <w:numPr>
          <w:ilvl w:val="1"/>
          <w:numId w:val="13"/>
        </w:numPr>
        <w:jc w:val="both"/>
        <w:rPr>
          <w:sz w:val="24"/>
          <w:szCs w:val="24"/>
        </w:rPr>
      </w:pPr>
      <w:r>
        <w:rPr>
          <w:sz w:val="24"/>
          <w:szCs w:val="24"/>
        </w:rPr>
        <w:t>átmenetileg nehéz anyagi, létfenntartását súlyosan veszélyeztető helyzetbe került személy, vagy család kiadásainak mérséklésére,</w:t>
      </w:r>
    </w:p>
    <w:p w:rsidR="00210BD9" w:rsidRDefault="00210BD9" w:rsidP="003F5F2F">
      <w:pPr>
        <w:pStyle w:val="ListParagraph"/>
        <w:numPr>
          <w:ilvl w:val="1"/>
          <w:numId w:val="13"/>
        </w:numPr>
        <w:jc w:val="both"/>
        <w:rPr>
          <w:sz w:val="24"/>
          <w:szCs w:val="24"/>
        </w:rPr>
      </w:pPr>
      <w:r>
        <w:rPr>
          <w:sz w:val="24"/>
          <w:szCs w:val="24"/>
        </w:rPr>
        <w:t>természeti csapás, elemi kár, vagy sérelmére elkövetett bűncselekményből keletkező anyagi kárra,</w:t>
      </w:r>
    </w:p>
    <w:p w:rsidR="00210BD9" w:rsidRDefault="00210BD9" w:rsidP="003F5F2F">
      <w:pPr>
        <w:pStyle w:val="ListParagraph"/>
        <w:numPr>
          <w:ilvl w:val="1"/>
          <w:numId w:val="13"/>
        </w:numPr>
        <w:jc w:val="both"/>
        <w:rPr>
          <w:sz w:val="24"/>
          <w:szCs w:val="24"/>
        </w:rPr>
      </w:pPr>
      <w:r>
        <w:rPr>
          <w:sz w:val="24"/>
          <w:szCs w:val="24"/>
        </w:rPr>
        <w:t>hosszantartó kórházi kezelés (15 napon túli) súlyos betegség</w:t>
      </w:r>
    </w:p>
    <w:p w:rsidR="00210BD9" w:rsidRDefault="00210BD9" w:rsidP="003F5F2F">
      <w:pPr>
        <w:pStyle w:val="ListParagraph"/>
        <w:numPr>
          <w:ilvl w:val="1"/>
          <w:numId w:val="13"/>
        </w:numPr>
        <w:jc w:val="both"/>
        <w:rPr>
          <w:sz w:val="24"/>
          <w:szCs w:val="24"/>
        </w:rPr>
      </w:pPr>
      <w:r>
        <w:rPr>
          <w:sz w:val="24"/>
          <w:szCs w:val="24"/>
        </w:rPr>
        <w:t xml:space="preserve">elhunyt személy eltemettetésének költségeihez való hozzájárulásra, amennyiben a kérelmezőn kívül az elhunyt is Hejőpapi községben állandó bejelentett lakóhellyel rendelkezett. </w:t>
      </w:r>
    </w:p>
    <w:p w:rsidR="00210BD9" w:rsidRPr="003F5F2F" w:rsidRDefault="00210BD9" w:rsidP="003F5F2F">
      <w:pPr>
        <w:jc w:val="both"/>
        <w:rPr>
          <w:sz w:val="24"/>
          <w:szCs w:val="24"/>
        </w:rPr>
      </w:pPr>
    </w:p>
    <w:p w:rsidR="00210BD9" w:rsidRDefault="00210BD9" w:rsidP="00894B6C">
      <w:pPr>
        <w:pStyle w:val="ListParagraph"/>
        <w:numPr>
          <w:ilvl w:val="0"/>
          <w:numId w:val="13"/>
        </w:numPr>
        <w:jc w:val="both"/>
        <w:rPr>
          <w:sz w:val="24"/>
          <w:szCs w:val="24"/>
        </w:rPr>
      </w:pPr>
      <w:r>
        <w:rPr>
          <w:sz w:val="24"/>
          <w:szCs w:val="24"/>
        </w:rPr>
        <w:t>Rendkívüli települési támogatás állapítható meg annak az egyedülálló személynek, aki a 9.§ (1) szerint rendkívüli élethelyzetbe került, vagy létfenntartási gonddal küzd,</w:t>
      </w:r>
      <w:r w:rsidRPr="00894B6C">
        <w:rPr>
          <w:sz w:val="24"/>
          <w:szCs w:val="24"/>
        </w:rPr>
        <w:t xml:space="preserve"> </w:t>
      </w:r>
      <w:r>
        <w:rPr>
          <w:sz w:val="24"/>
          <w:szCs w:val="24"/>
        </w:rPr>
        <w:t>és a jövedelme nem haladja meg az öregségi nyugdíj mindenkori legkisebb összegének 200 %-át; illetve olyan család részére, ahol családban az egy főre jutó havi jövedelem az öregségi nyugdíj mindenkori legkisebb összegének 180 %-át</w:t>
      </w:r>
      <w:r w:rsidRPr="00894B6C">
        <w:rPr>
          <w:sz w:val="24"/>
          <w:szCs w:val="24"/>
        </w:rPr>
        <w:t xml:space="preserve"> </w:t>
      </w:r>
      <w:r>
        <w:rPr>
          <w:sz w:val="24"/>
          <w:szCs w:val="24"/>
        </w:rPr>
        <w:t>nem haladja meg.</w:t>
      </w:r>
    </w:p>
    <w:p w:rsidR="00210BD9" w:rsidRDefault="00210BD9" w:rsidP="00894B6C">
      <w:pPr>
        <w:pStyle w:val="ListParagraph"/>
        <w:ind w:left="360"/>
        <w:jc w:val="both"/>
        <w:rPr>
          <w:sz w:val="24"/>
          <w:szCs w:val="24"/>
        </w:rPr>
      </w:pPr>
    </w:p>
    <w:p w:rsidR="00210BD9" w:rsidRDefault="00210BD9" w:rsidP="00894B6C">
      <w:pPr>
        <w:pStyle w:val="ListParagraph"/>
        <w:numPr>
          <w:ilvl w:val="0"/>
          <w:numId w:val="13"/>
        </w:numPr>
        <w:jc w:val="both"/>
        <w:rPr>
          <w:sz w:val="24"/>
          <w:szCs w:val="24"/>
        </w:rPr>
      </w:pPr>
      <w:r>
        <w:rPr>
          <w:sz w:val="24"/>
          <w:szCs w:val="24"/>
        </w:rPr>
        <w:t xml:space="preserve">Jövedelemvizsgálat az (1) bekezdés b) és d) pontjában nem történik. </w:t>
      </w:r>
    </w:p>
    <w:p w:rsidR="00210BD9" w:rsidRDefault="00210BD9" w:rsidP="0027465D">
      <w:pPr>
        <w:pStyle w:val="ListParagraph"/>
        <w:ind w:left="720"/>
        <w:jc w:val="both"/>
        <w:rPr>
          <w:sz w:val="24"/>
          <w:szCs w:val="24"/>
        </w:rPr>
      </w:pPr>
    </w:p>
    <w:p w:rsidR="00210BD9" w:rsidRDefault="00210BD9" w:rsidP="003F5F2F">
      <w:pPr>
        <w:pStyle w:val="ListParagraph"/>
        <w:numPr>
          <w:ilvl w:val="0"/>
          <w:numId w:val="13"/>
        </w:numPr>
        <w:jc w:val="both"/>
        <w:rPr>
          <w:sz w:val="24"/>
          <w:szCs w:val="24"/>
        </w:rPr>
      </w:pPr>
      <w:r>
        <w:rPr>
          <w:sz w:val="24"/>
          <w:szCs w:val="24"/>
        </w:rPr>
        <w:t xml:space="preserve">A rendkívüli települési támogatás (1) bekezdés a) és c) pontjában foglalt esetekben  2.000- </w:t>
      </w:r>
      <w:smartTag w:uri="urn:schemas-microsoft-com:office:smarttags" w:element="metricconverter">
        <w:smartTagPr>
          <w:attr w:name="ProductID" w:val="10.000 Ft"/>
        </w:smartTagPr>
        <w:r>
          <w:rPr>
            <w:sz w:val="24"/>
            <w:szCs w:val="24"/>
          </w:rPr>
          <w:t>10.000 Ft</w:t>
        </w:r>
      </w:smartTag>
      <w:r>
        <w:rPr>
          <w:sz w:val="24"/>
          <w:szCs w:val="24"/>
        </w:rPr>
        <w:t>, ami részben vagy egészben természetben is nyújtható.</w:t>
      </w:r>
    </w:p>
    <w:p w:rsidR="00210BD9" w:rsidRPr="0027465D" w:rsidRDefault="00210BD9" w:rsidP="0027465D">
      <w:pPr>
        <w:pStyle w:val="ListParagraph"/>
        <w:rPr>
          <w:sz w:val="24"/>
          <w:szCs w:val="24"/>
        </w:rPr>
      </w:pPr>
    </w:p>
    <w:p w:rsidR="00210BD9" w:rsidRDefault="00210BD9" w:rsidP="003F5F2F">
      <w:pPr>
        <w:pStyle w:val="ListParagraph"/>
        <w:numPr>
          <w:ilvl w:val="0"/>
          <w:numId w:val="13"/>
        </w:numPr>
        <w:jc w:val="both"/>
        <w:rPr>
          <w:sz w:val="24"/>
          <w:szCs w:val="24"/>
        </w:rPr>
      </w:pPr>
      <w:r>
        <w:rPr>
          <w:sz w:val="24"/>
          <w:szCs w:val="24"/>
        </w:rPr>
        <w:t xml:space="preserve">A (1) bekezdés b) pontjában foglalt esetben 2.000 </w:t>
      </w:r>
      <w:smartTag w:uri="urn:schemas-microsoft-com:office:smarttags" w:element="metricconverter">
        <w:smartTagPr>
          <w:attr w:name="ProductID" w:val="-50.000 Ft"/>
        </w:smartTagPr>
        <w:r>
          <w:rPr>
            <w:sz w:val="24"/>
            <w:szCs w:val="24"/>
          </w:rPr>
          <w:t>-50.000 Ft</w:t>
        </w:r>
      </w:smartTag>
      <w:r>
        <w:rPr>
          <w:sz w:val="24"/>
          <w:szCs w:val="24"/>
        </w:rPr>
        <w:t xml:space="preserve"> adható rendkívüli települési támogatásként.</w:t>
      </w:r>
    </w:p>
    <w:p w:rsidR="00210BD9" w:rsidRPr="0027465D" w:rsidRDefault="00210BD9" w:rsidP="0027465D">
      <w:pPr>
        <w:pStyle w:val="ListParagraph"/>
        <w:rPr>
          <w:sz w:val="24"/>
          <w:szCs w:val="24"/>
        </w:rPr>
      </w:pPr>
    </w:p>
    <w:p w:rsidR="00210BD9" w:rsidRDefault="00210BD9" w:rsidP="003F5F2F">
      <w:pPr>
        <w:pStyle w:val="ListParagraph"/>
        <w:numPr>
          <w:ilvl w:val="0"/>
          <w:numId w:val="13"/>
        </w:numPr>
        <w:jc w:val="both"/>
        <w:rPr>
          <w:sz w:val="24"/>
          <w:szCs w:val="24"/>
        </w:rPr>
      </w:pPr>
      <w:r>
        <w:rPr>
          <w:sz w:val="24"/>
          <w:szCs w:val="24"/>
        </w:rPr>
        <w:t xml:space="preserve">A (1) bekezdés d) pontjában foglalt esetben </w:t>
      </w:r>
      <w:smartTag w:uri="urn:schemas-microsoft-com:office:smarttags" w:element="metricconverter">
        <w:smartTagPr>
          <w:attr w:name="ProductID" w:val="6. A"/>
        </w:smartTagPr>
        <w:r>
          <w:rPr>
            <w:sz w:val="24"/>
            <w:szCs w:val="24"/>
          </w:rPr>
          <w:t>20.000 Ft</w:t>
        </w:r>
      </w:smartTag>
      <w:r>
        <w:rPr>
          <w:sz w:val="24"/>
          <w:szCs w:val="24"/>
        </w:rPr>
        <w:t xml:space="preserve"> adható rendkívüli támogatásként. </w:t>
      </w:r>
    </w:p>
    <w:p w:rsidR="00210BD9" w:rsidRPr="0027465D" w:rsidRDefault="00210BD9" w:rsidP="0027465D">
      <w:pPr>
        <w:pStyle w:val="ListParagraph"/>
        <w:rPr>
          <w:sz w:val="24"/>
          <w:szCs w:val="24"/>
        </w:rPr>
      </w:pPr>
    </w:p>
    <w:p w:rsidR="00210BD9" w:rsidRDefault="00210BD9" w:rsidP="008B053C">
      <w:pPr>
        <w:pStyle w:val="ListParagraph"/>
        <w:numPr>
          <w:ilvl w:val="0"/>
          <w:numId w:val="13"/>
        </w:numPr>
        <w:jc w:val="both"/>
        <w:rPr>
          <w:sz w:val="24"/>
          <w:szCs w:val="24"/>
        </w:rPr>
      </w:pPr>
      <w:r>
        <w:rPr>
          <w:sz w:val="24"/>
          <w:szCs w:val="24"/>
        </w:rPr>
        <w:t>Rendkívüli települési támogatás ugyanazon jogosult részére egy naptári évben (1) bekezdés a) és c) pontjában foglalt esetben egyszeri alkalommal állapítható meg , (1) bekezdés b) és d) pontjában foglalt esetben egy naptári évben több alkalommal.</w:t>
      </w:r>
    </w:p>
    <w:p w:rsidR="00210BD9" w:rsidRPr="0027465D" w:rsidRDefault="00210BD9" w:rsidP="0027465D">
      <w:pPr>
        <w:pStyle w:val="ListParagraph"/>
        <w:rPr>
          <w:sz w:val="24"/>
          <w:szCs w:val="24"/>
        </w:rPr>
      </w:pPr>
    </w:p>
    <w:p w:rsidR="00210BD9" w:rsidRDefault="00210BD9" w:rsidP="003F5F2F">
      <w:pPr>
        <w:pStyle w:val="ListParagraph"/>
        <w:numPr>
          <w:ilvl w:val="0"/>
          <w:numId w:val="13"/>
        </w:numPr>
        <w:jc w:val="both"/>
        <w:rPr>
          <w:sz w:val="24"/>
          <w:szCs w:val="24"/>
        </w:rPr>
      </w:pPr>
      <w:r>
        <w:rPr>
          <w:sz w:val="24"/>
          <w:szCs w:val="24"/>
        </w:rPr>
        <w:t xml:space="preserve">Rendkívüli települési támogatás felhasználásának ellenőrzése keretében a Hivatal a felhasználást alátámasztó dokumentumok (számla, nyugta, stb.) becsatolására hívhatja fel a jogosultat. </w:t>
      </w:r>
    </w:p>
    <w:p w:rsidR="00210BD9" w:rsidRPr="0027465D" w:rsidRDefault="00210BD9" w:rsidP="0027465D">
      <w:pPr>
        <w:pStyle w:val="ListParagraph"/>
        <w:rPr>
          <w:sz w:val="24"/>
          <w:szCs w:val="24"/>
        </w:rPr>
      </w:pPr>
    </w:p>
    <w:p w:rsidR="00210BD9" w:rsidRDefault="00210BD9" w:rsidP="003F5F2F">
      <w:pPr>
        <w:pStyle w:val="ListParagraph"/>
        <w:numPr>
          <w:ilvl w:val="0"/>
          <w:numId w:val="13"/>
        </w:numPr>
        <w:jc w:val="both"/>
        <w:rPr>
          <w:sz w:val="24"/>
          <w:szCs w:val="24"/>
        </w:rPr>
      </w:pPr>
      <w:r>
        <w:rPr>
          <w:sz w:val="24"/>
          <w:szCs w:val="24"/>
        </w:rPr>
        <w:t>A rendkívüli települési támogatás kifizetéséről a kérelem elbírálását követő 3 napon belül a Hivatal gondoskodik.</w:t>
      </w:r>
    </w:p>
    <w:p w:rsidR="00210BD9" w:rsidRPr="0027465D" w:rsidRDefault="00210BD9" w:rsidP="0027465D">
      <w:pPr>
        <w:pStyle w:val="ListParagraph"/>
        <w:rPr>
          <w:sz w:val="24"/>
          <w:szCs w:val="24"/>
        </w:rPr>
      </w:pPr>
    </w:p>
    <w:p w:rsidR="00210BD9" w:rsidRDefault="00210BD9" w:rsidP="006D3ABC">
      <w:pPr>
        <w:pStyle w:val="ListParagraph"/>
        <w:numPr>
          <w:ilvl w:val="0"/>
          <w:numId w:val="13"/>
        </w:numPr>
        <w:jc w:val="both"/>
        <w:rPr>
          <w:sz w:val="24"/>
          <w:szCs w:val="24"/>
        </w:rPr>
      </w:pPr>
      <w:r>
        <w:rPr>
          <w:sz w:val="24"/>
          <w:szCs w:val="24"/>
        </w:rPr>
        <w:t xml:space="preserve">A rendkívüli támogatás iránti kérelmet e rendelet 2. melléklete szerinti nyomtatványon kell előterjeszteni. </w:t>
      </w:r>
    </w:p>
    <w:p w:rsidR="00210BD9" w:rsidRPr="009F24D9" w:rsidRDefault="00210BD9" w:rsidP="009F24D9">
      <w:pPr>
        <w:pStyle w:val="ListParagraph"/>
        <w:rPr>
          <w:sz w:val="24"/>
          <w:szCs w:val="24"/>
        </w:rPr>
      </w:pPr>
    </w:p>
    <w:p w:rsidR="00210BD9" w:rsidRDefault="00210BD9" w:rsidP="006D3ABC">
      <w:pPr>
        <w:pStyle w:val="ListParagraph"/>
        <w:numPr>
          <w:ilvl w:val="0"/>
          <w:numId w:val="13"/>
        </w:numPr>
        <w:jc w:val="both"/>
        <w:rPr>
          <w:sz w:val="24"/>
          <w:szCs w:val="24"/>
        </w:rPr>
      </w:pPr>
      <w:r>
        <w:rPr>
          <w:sz w:val="24"/>
          <w:szCs w:val="24"/>
        </w:rPr>
        <w:t xml:space="preserve">A 9. § (1) a)- b) -c) pontjában meghatározott esetekben a kérelmet legkésőbb 15 napon belül kell benyújtani. A kérelemhez mellékelni kell kórházi zárójelentést, rendőrségi, tűzoltósági, katasztrófavédelmi jegyzőkönyvet. </w:t>
      </w:r>
    </w:p>
    <w:p w:rsidR="00210BD9" w:rsidRPr="009F24D9" w:rsidRDefault="00210BD9" w:rsidP="009F24D9">
      <w:pPr>
        <w:jc w:val="both"/>
        <w:rPr>
          <w:sz w:val="24"/>
          <w:szCs w:val="24"/>
        </w:rPr>
      </w:pPr>
    </w:p>
    <w:p w:rsidR="00210BD9" w:rsidRDefault="00210BD9" w:rsidP="006D3ABC">
      <w:pPr>
        <w:pStyle w:val="ListParagraph"/>
        <w:rPr>
          <w:sz w:val="24"/>
          <w:szCs w:val="24"/>
        </w:rPr>
      </w:pPr>
    </w:p>
    <w:p w:rsidR="00210BD9" w:rsidRDefault="00210BD9" w:rsidP="006D3ABC">
      <w:pPr>
        <w:pStyle w:val="ListParagraph"/>
        <w:numPr>
          <w:ilvl w:val="0"/>
          <w:numId w:val="13"/>
        </w:numPr>
        <w:jc w:val="both"/>
        <w:rPr>
          <w:sz w:val="24"/>
          <w:szCs w:val="24"/>
        </w:rPr>
      </w:pPr>
      <w:r>
        <w:rPr>
          <w:sz w:val="24"/>
          <w:szCs w:val="24"/>
        </w:rPr>
        <w:t xml:space="preserve">A 9.§ (1) d) pontjában az elhunyt személy eltemettetésének költségeihez való hozzájárulásra a kérelmet legkésőbb a haláleset bekövetkezésétől számított 30 napon belül elő kell terjeszteni. A kérelemhez mellékelni kell a halotti anyakönyvi kivonat másolatát, vagy a halott-vizsgálati bizonyítványt.  Az elhunyt személy eltemetésének napjától számított 3 napon belül kérelmező köteles a temetés költségeiről, a települési támogatást kérő vagy a vele egy háztartásban élő családtagja nevére kiállított számlák eredeti példányát mellékelni. </w:t>
      </w:r>
    </w:p>
    <w:p w:rsidR="00210BD9" w:rsidRDefault="00210BD9" w:rsidP="004F05DC">
      <w:pPr>
        <w:rPr>
          <w:sz w:val="24"/>
          <w:szCs w:val="24"/>
        </w:rPr>
      </w:pPr>
    </w:p>
    <w:p w:rsidR="00210BD9" w:rsidRDefault="00210BD9" w:rsidP="004F05DC">
      <w:pPr>
        <w:rPr>
          <w:sz w:val="24"/>
          <w:szCs w:val="24"/>
        </w:rPr>
      </w:pPr>
    </w:p>
    <w:p w:rsidR="00210BD9" w:rsidRPr="00475F7B" w:rsidRDefault="00210BD9" w:rsidP="008B053C">
      <w:pPr>
        <w:pStyle w:val="Heading2"/>
        <w:spacing w:after="0"/>
        <w:jc w:val="center"/>
        <w:rPr>
          <w:rFonts w:ascii="Times New Roman" w:hAnsi="Times New Roman"/>
          <w:i w:val="0"/>
          <w:sz w:val="24"/>
          <w:szCs w:val="24"/>
        </w:rPr>
      </w:pPr>
      <w:r w:rsidRPr="00475F7B">
        <w:rPr>
          <w:rFonts w:ascii="Times New Roman" w:hAnsi="Times New Roman"/>
          <w:i w:val="0"/>
          <w:sz w:val="24"/>
          <w:szCs w:val="24"/>
        </w:rPr>
        <w:t>Bursa Hungarica Felsőoktatási Önkormányzati Ösztöndíj</w:t>
      </w:r>
    </w:p>
    <w:p w:rsidR="00210BD9" w:rsidRPr="00475F7B" w:rsidRDefault="00210BD9" w:rsidP="008B053C">
      <w:pPr>
        <w:pStyle w:val="Heading2"/>
        <w:spacing w:before="0" w:after="0"/>
        <w:jc w:val="center"/>
        <w:rPr>
          <w:rFonts w:ascii="Times New Roman" w:hAnsi="Times New Roman"/>
          <w:i w:val="0"/>
          <w:sz w:val="24"/>
          <w:szCs w:val="24"/>
        </w:rPr>
      </w:pPr>
    </w:p>
    <w:p w:rsidR="00210BD9" w:rsidRPr="00475F7B" w:rsidRDefault="00210BD9" w:rsidP="008B053C">
      <w:pPr>
        <w:pStyle w:val="Heading2"/>
        <w:spacing w:before="0" w:after="0"/>
        <w:jc w:val="center"/>
        <w:rPr>
          <w:rFonts w:ascii="Times New Roman" w:hAnsi="Times New Roman"/>
          <w:i w:val="0"/>
          <w:sz w:val="24"/>
          <w:szCs w:val="24"/>
        </w:rPr>
      </w:pPr>
      <w:r w:rsidRPr="00475F7B">
        <w:rPr>
          <w:rFonts w:ascii="Times New Roman" w:hAnsi="Times New Roman"/>
          <w:i w:val="0"/>
          <w:sz w:val="24"/>
          <w:szCs w:val="24"/>
        </w:rPr>
        <w:t>10.§</w:t>
      </w:r>
    </w:p>
    <w:p w:rsidR="00210BD9" w:rsidRPr="00475F7B" w:rsidRDefault="00210BD9" w:rsidP="008B053C">
      <w:pPr>
        <w:rPr>
          <w:sz w:val="24"/>
          <w:szCs w:val="24"/>
        </w:rPr>
      </w:pPr>
    </w:p>
    <w:p w:rsidR="00210BD9" w:rsidRPr="00475F7B" w:rsidRDefault="00210BD9" w:rsidP="008B053C">
      <w:pPr>
        <w:pStyle w:val="BodyText2"/>
        <w:spacing w:after="0" w:line="240" w:lineRule="auto"/>
        <w:ind w:left="357" w:hanging="357"/>
        <w:jc w:val="both"/>
        <w:rPr>
          <w:rFonts w:ascii="Times New Roman" w:hAnsi="Times New Roman"/>
          <w:sz w:val="24"/>
          <w:szCs w:val="24"/>
        </w:rPr>
      </w:pPr>
      <w:r w:rsidRPr="00475F7B">
        <w:rPr>
          <w:rFonts w:ascii="Times New Roman" w:hAnsi="Times New Roman"/>
          <w:sz w:val="24"/>
          <w:szCs w:val="24"/>
        </w:rPr>
        <w:t>(1) A „Bursa Hungarica”Felsőoktatási Önkormányzati Ösztöndíjpályázat keretében  ösztöndíj állapítható meg  annak a pályázatát határidőben benyújtó és a benyújtás időpontjában Hejőpapi bejelentett lakóhellyel rendelkező pályázónak, aki megfelel a „Bursa Hungarica”Felsőoktatási Önkormányzati Ösztöndíjrendszerre vonatkozó Általános Szerződési Feltételekben meghatározott előírásoknak és e rendelet szabályai szerint szociális rászorultsága megállapítható.</w:t>
      </w:r>
    </w:p>
    <w:p w:rsidR="00210BD9" w:rsidRPr="00475F7B" w:rsidRDefault="00210BD9" w:rsidP="008B053C">
      <w:pPr>
        <w:ind w:left="357" w:hanging="357"/>
        <w:jc w:val="both"/>
        <w:rPr>
          <w:sz w:val="24"/>
          <w:szCs w:val="24"/>
        </w:rPr>
      </w:pPr>
      <w:r w:rsidRPr="00475F7B">
        <w:rPr>
          <w:sz w:val="24"/>
          <w:szCs w:val="24"/>
        </w:rPr>
        <w:t>(2) Az ösztöndíjra való jogosultság megállapítása szempontjából szociálisan rászorulónak kell tekinteni azt a pályázót, akinél az egy háztartásban élők egy főre jutó havi nettó jövedelme nem haladja meg az öregségi nyugdíj mindenkori legkisebb összegének 150 %-át. Amennyiben a gyermeket egyedülálló szülő, vagy más törvényes képviselő gondozza, vagy ha a pályázóval egy háztartásában igazoltan tartósan beteg, illetve súlyosan fogyatékos személy van, a szociális rászorultság akkor állapítható meg, ha a háztartás egy főre jutó nettó jövedelme nem haladja meg az öregségi nyugdíj mindenkori legkisebb összegének 180 %-át.</w:t>
      </w:r>
    </w:p>
    <w:p w:rsidR="00210BD9" w:rsidRPr="00475F7B" w:rsidRDefault="00210BD9" w:rsidP="008B053C">
      <w:pPr>
        <w:ind w:left="426"/>
        <w:jc w:val="both"/>
        <w:rPr>
          <w:sz w:val="24"/>
          <w:szCs w:val="24"/>
        </w:rPr>
      </w:pPr>
    </w:p>
    <w:p w:rsidR="00210BD9" w:rsidRPr="00475F7B" w:rsidRDefault="00210BD9" w:rsidP="008B053C">
      <w:pPr>
        <w:ind w:left="426"/>
        <w:jc w:val="center"/>
        <w:rPr>
          <w:b/>
          <w:sz w:val="24"/>
          <w:szCs w:val="24"/>
        </w:rPr>
      </w:pPr>
    </w:p>
    <w:p w:rsidR="00210BD9" w:rsidRPr="00475F7B" w:rsidRDefault="00210BD9" w:rsidP="008B053C">
      <w:pPr>
        <w:ind w:left="426"/>
        <w:jc w:val="center"/>
        <w:rPr>
          <w:b/>
          <w:sz w:val="24"/>
          <w:szCs w:val="24"/>
        </w:rPr>
      </w:pPr>
      <w:r w:rsidRPr="00475F7B">
        <w:rPr>
          <w:b/>
          <w:sz w:val="24"/>
          <w:szCs w:val="24"/>
        </w:rPr>
        <w:t>11.§</w:t>
      </w:r>
    </w:p>
    <w:p w:rsidR="00210BD9" w:rsidRPr="00475F7B" w:rsidRDefault="00210BD9" w:rsidP="008B053C">
      <w:pPr>
        <w:ind w:left="426"/>
        <w:jc w:val="center"/>
        <w:rPr>
          <w:sz w:val="24"/>
          <w:szCs w:val="24"/>
        </w:rPr>
      </w:pPr>
    </w:p>
    <w:p w:rsidR="00210BD9" w:rsidRPr="00475F7B" w:rsidRDefault="00210BD9" w:rsidP="008B053C">
      <w:pPr>
        <w:tabs>
          <w:tab w:val="left" w:pos="1068"/>
        </w:tabs>
        <w:ind w:left="357" w:hanging="357"/>
        <w:jc w:val="both"/>
        <w:rPr>
          <w:sz w:val="24"/>
          <w:szCs w:val="24"/>
        </w:rPr>
      </w:pPr>
      <w:r w:rsidRPr="00475F7B">
        <w:rPr>
          <w:sz w:val="24"/>
          <w:szCs w:val="24"/>
        </w:rPr>
        <w:t xml:space="preserve">(1) Az ösztöndíj időtartamát és az egyéb feltételeket a mindenkori pályázati felhívás tartalmazza, melyet a </w:t>
      </w:r>
      <w:r w:rsidRPr="00475F7B">
        <w:rPr>
          <w:i/>
          <w:sz w:val="24"/>
          <w:szCs w:val="24"/>
        </w:rPr>
        <w:t>Képviselő-testület</w:t>
      </w:r>
      <w:r w:rsidRPr="00475F7B">
        <w:rPr>
          <w:sz w:val="24"/>
          <w:szCs w:val="24"/>
        </w:rPr>
        <w:t xml:space="preserve"> hagy jóvá. </w:t>
      </w:r>
    </w:p>
    <w:p w:rsidR="00210BD9" w:rsidRPr="00475F7B" w:rsidRDefault="00210BD9" w:rsidP="008B053C">
      <w:pPr>
        <w:pStyle w:val="Bekezds"/>
        <w:ind w:left="426" w:hanging="426"/>
        <w:rPr>
          <w:szCs w:val="24"/>
        </w:rPr>
      </w:pPr>
      <w:r w:rsidRPr="00475F7B">
        <w:rPr>
          <w:szCs w:val="24"/>
        </w:rPr>
        <w:t>(2) A felsőoktatási intézménybe jelentkezők szociális rászorultságát a Képviselő-testület évente egyszer köteles felülvizsgálni.</w:t>
      </w:r>
    </w:p>
    <w:p w:rsidR="00210BD9" w:rsidRPr="00355F20" w:rsidRDefault="00210BD9" w:rsidP="008B053C">
      <w:pPr>
        <w:pStyle w:val="Bekezds"/>
        <w:ind w:left="426" w:hanging="426"/>
        <w:rPr>
          <w:szCs w:val="24"/>
        </w:rPr>
      </w:pPr>
      <w:r w:rsidRPr="00475F7B">
        <w:rPr>
          <w:szCs w:val="24"/>
        </w:rPr>
        <w:t xml:space="preserve">(3) Az önkormányzat által folyósított ösztöndíj havi összege a pályázó általános szociális helyzetétől </w:t>
      </w:r>
      <w:r w:rsidRPr="00355F20">
        <w:rPr>
          <w:szCs w:val="24"/>
        </w:rPr>
        <w:t xml:space="preserve">függetlenül </w:t>
      </w:r>
      <w:r w:rsidRPr="00355F20">
        <w:rPr>
          <w:i/>
          <w:szCs w:val="24"/>
        </w:rPr>
        <w:t xml:space="preserve">5.000.- forint </w:t>
      </w:r>
      <w:r w:rsidRPr="00355F20">
        <w:rPr>
          <w:szCs w:val="24"/>
        </w:rPr>
        <w:t xml:space="preserve">összegig terjedhet. </w:t>
      </w:r>
    </w:p>
    <w:p w:rsidR="00210BD9" w:rsidRPr="00355F20" w:rsidRDefault="00210BD9" w:rsidP="008B053C">
      <w:pPr>
        <w:pStyle w:val="Bekezds"/>
        <w:ind w:left="426" w:hanging="426"/>
        <w:rPr>
          <w:szCs w:val="24"/>
        </w:rPr>
      </w:pPr>
      <w:r w:rsidRPr="00355F20">
        <w:rPr>
          <w:szCs w:val="24"/>
        </w:rPr>
        <w:t>(4) Az önkormányzat által megítélt ösztöndíj visszavonásra kerül, a visszavonásról hozott határozat meghozatalát követő tanulmányi félévtől, ha</w:t>
      </w:r>
    </w:p>
    <w:p w:rsidR="00210BD9" w:rsidRPr="00355F20" w:rsidRDefault="00210BD9" w:rsidP="008B053C">
      <w:pPr>
        <w:pStyle w:val="Bekezds"/>
        <w:ind w:left="426" w:firstLine="0"/>
        <w:rPr>
          <w:szCs w:val="24"/>
        </w:rPr>
      </w:pPr>
      <w:r w:rsidRPr="00355F20">
        <w:rPr>
          <w:szCs w:val="24"/>
        </w:rPr>
        <w:t>a) a “B” típusú ösztöndíjas szociális rászorultsága már nem áll fenn, illetve a szociális rászorultság évenkénti felülvizsgálatánál nem működik együtt az önkormányzattal,</w:t>
      </w:r>
    </w:p>
    <w:p w:rsidR="00210BD9" w:rsidRPr="00355F20" w:rsidRDefault="00210BD9" w:rsidP="008B053C">
      <w:pPr>
        <w:pStyle w:val="Bekezds"/>
        <w:ind w:left="426" w:firstLine="0"/>
        <w:rPr>
          <w:szCs w:val="24"/>
        </w:rPr>
      </w:pPr>
      <w:r w:rsidRPr="00355F20">
        <w:rPr>
          <w:szCs w:val="24"/>
        </w:rPr>
        <w:t>b) a támogatásban részesített “A” vagy “B” típusú pályázó elköltözik Hejőpapi önkormányzat illetékességi területéről.</w:t>
      </w:r>
    </w:p>
    <w:p w:rsidR="00210BD9" w:rsidRPr="00475F7B" w:rsidRDefault="00210BD9" w:rsidP="008B053C">
      <w:pPr>
        <w:pStyle w:val="Bekezds"/>
        <w:ind w:left="284" w:hanging="284"/>
        <w:rPr>
          <w:i/>
          <w:szCs w:val="24"/>
        </w:rPr>
      </w:pPr>
      <w:r w:rsidRPr="00355F20">
        <w:rPr>
          <w:szCs w:val="24"/>
        </w:rPr>
        <w:t xml:space="preserve">(5)Az ösztöndíj elnyerésére beadott pályázatok elbírálása a </w:t>
      </w:r>
      <w:r w:rsidRPr="00355F20">
        <w:rPr>
          <w:i/>
          <w:szCs w:val="24"/>
        </w:rPr>
        <w:t>Képviselő-testület</w:t>
      </w:r>
      <w:r w:rsidRPr="00355F20">
        <w:rPr>
          <w:szCs w:val="24"/>
        </w:rPr>
        <w:t xml:space="preserve"> hatáskörébe</w:t>
      </w:r>
      <w:r w:rsidRPr="00475F7B">
        <w:rPr>
          <w:szCs w:val="24"/>
        </w:rPr>
        <w:t xml:space="preserve"> tartozik. </w:t>
      </w:r>
      <w:r w:rsidRPr="00475F7B">
        <w:rPr>
          <w:i/>
          <w:szCs w:val="24"/>
        </w:rPr>
        <w:t>A Képviselő-testület döntése ellen fellebbezésnek  helye nincs.</w:t>
      </w:r>
    </w:p>
    <w:p w:rsidR="00210BD9" w:rsidRPr="00475F7B" w:rsidRDefault="00210BD9" w:rsidP="008B053C">
      <w:pPr>
        <w:pStyle w:val="BodyTextIndent"/>
        <w:spacing w:after="0"/>
        <w:ind w:left="357" w:hanging="357"/>
        <w:rPr>
          <w:rFonts w:ascii="Times New Roman" w:hAnsi="Times New Roman"/>
          <w:sz w:val="24"/>
          <w:szCs w:val="24"/>
        </w:rPr>
      </w:pPr>
    </w:p>
    <w:p w:rsidR="00210BD9" w:rsidRPr="00475F7B" w:rsidRDefault="00210BD9" w:rsidP="008B053C">
      <w:pPr>
        <w:pStyle w:val="BodyTextIndent"/>
        <w:spacing w:after="0"/>
        <w:ind w:left="357" w:hanging="357"/>
        <w:jc w:val="center"/>
        <w:rPr>
          <w:rFonts w:ascii="Times New Roman" w:hAnsi="Times New Roman"/>
          <w:b/>
          <w:sz w:val="24"/>
          <w:szCs w:val="24"/>
        </w:rPr>
      </w:pPr>
    </w:p>
    <w:p w:rsidR="00210BD9" w:rsidRPr="00475F7B" w:rsidRDefault="00210BD9" w:rsidP="008B053C">
      <w:pPr>
        <w:pStyle w:val="BodyTextIndent"/>
        <w:spacing w:after="0"/>
        <w:ind w:left="357" w:hanging="357"/>
        <w:jc w:val="center"/>
        <w:rPr>
          <w:rFonts w:ascii="Times New Roman" w:hAnsi="Times New Roman"/>
          <w:b/>
          <w:sz w:val="24"/>
          <w:szCs w:val="24"/>
        </w:rPr>
      </w:pPr>
      <w:r w:rsidRPr="00475F7B">
        <w:rPr>
          <w:rFonts w:ascii="Times New Roman" w:hAnsi="Times New Roman"/>
          <w:b/>
          <w:sz w:val="24"/>
          <w:szCs w:val="24"/>
        </w:rPr>
        <w:t>12. §</w:t>
      </w:r>
    </w:p>
    <w:p w:rsidR="00210BD9" w:rsidRPr="00475F7B" w:rsidRDefault="00210BD9" w:rsidP="008B053C">
      <w:pPr>
        <w:pStyle w:val="BodyTextIndent"/>
        <w:spacing w:after="0"/>
        <w:ind w:left="357" w:hanging="357"/>
        <w:rPr>
          <w:rFonts w:ascii="Times New Roman" w:hAnsi="Times New Roman"/>
          <w:sz w:val="24"/>
          <w:szCs w:val="24"/>
        </w:rPr>
      </w:pPr>
    </w:p>
    <w:p w:rsidR="00210BD9" w:rsidRPr="00475F7B" w:rsidRDefault="00210BD9" w:rsidP="008B053C">
      <w:pPr>
        <w:pStyle w:val="BodyTextIndent"/>
        <w:spacing w:after="0"/>
        <w:ind w:left="357" w:hanging="357"/>
        <w:rPr>
          <w:rFonts w:ascii="Times New Roman" w:hAnsi="Times New Roman"/>
          <w:sz w:val="24"/>
          <w:szCs w:val="24"/>
        </w:rPr>
      </w:pPr>
      <w:r w:rsidRPr="00475F7B">
        <w:rPr>
          <w:rFonts w:ascii="Times New Roman" w:hAnsi="Times New Roman"/>
          <w:sz w:val="24"/>
          <w:szCs w:val="24"/>
        </w:rPr>
        <w:t>(1) A pályázónak a saját és vele egy háztartásban élők egy főre jutó havi nettó jövedelméről szóló igazoláson túl a szociális rászorultság igazolására csatolni kell:</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a) amennyiben a szülők elváltak, jogerős bírósági ítélet másolatát,</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b) több eltartott esetén iskola-, óvodalátogatási igazolásokat,</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c) amennyiben a pályázó árva, félárva halotti anyakönyvi kivonat másolatát, árvaellátást megállapító határozatot,</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d) amennyiben gyermeket nevel, születési anyakönyvi kivonatot,</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e) állami gondozott, gyámolt esetén gyámhivatal határozatát, bíróság ítéletét,</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 xml:space="preserve">f) igazolást tartós betegségről, határozatot rokkantság, fogyatékosság megállapításáról, </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g) munkanélküliség esetén a Munkaügyi Központ igazolását,</w:t>
      </w:r>
    </w:p>
    <w:p w:rsidR="00210BD9" w:rsidRPr="00475F7B" w:rsidRDefault="00210BD9" w:rsidP="008B053C">
      <w:pPr>
        <w:pStyle w:val="BodyTextIndent"/>
        <w:autoSpaceDE w:val="0"/>
        <w:autoSpaceDN w:val="0"/>
        <w:adjustRightInd w:val="0"/>
        <w:spacing w:after="0"/>
        <w:ind w:left="426"/>
        <w:jc w:val="both"/>
        <w:rPr>
          <w:rFonts w:ascii="Times New Roman" w:hAnsi="Times New Roman"/>
          <w:sz w:val="24"/>
          <w:szCs w:val="24"/>
        </w:rPr>
      </w:pPr>
      <w:r w:rsidRPr="00475F7B">
        <w:rPr>
          <w:rFonts w:ascii="Times New Roman" w:hAnsi="Times New Roman"/>
          <w:sz w:val="24"/>
          <w:szCs w:val="24"/>
        </w:rPr>
        <w:t>h)vállalkozó esetén Nemzeti Adó és Vámhivatal igazolást előző évi jövedelméről.</w:t>
      </w:r>
    </w:p>
    <w:p w:rsidR="00210BD9" w:rsidRPr="00475F7B" w:rsidRDefault="00210BD9" w:rsidP="008B053C">
      <w:pPr>
        <w:jc w:val="both"/>
        <w:rPr>
          <w:sz w:val="24"/>
          <w:szCs w:val="24"/>
        </w:rPr>
      </w:pPr>
      <w:r w:rsidRPr="00475F7B">
        <w:rPr>
          <w:sz w:val="24"/>
          <w:szCs w:val="24"/>
        </w:rPr>
        <w:t>(2) Az a pályázó, aki családban nevelkedett és a pályázat benyújtását megelőző egy éven belül lakcímet és</w:t>
      </w:r>
      <w:r>
        <w:rPr>
          <w:sz w:val="24"/>
          <w:szCs w:val="24"/>
        </w:rPr>
        <w:t xml:space="preserve"> családi státuszt változtatott,</w:t>
      </w:r>
      <w:r w:rsidRPr="00475F7B">
        <w:rPr>
          <w:sz w:val="24"/>
          <w:szCs w:val="24"/>
        </w:rPr>
        <w:t xml:space="preserve"> köteles csatolni a szülők jövedelméről szóló igazolásokat abban az esetben is, ha nyilatkozatuk szerint külön háztartásban élnek. A szociális rászorultság megállapítása a becsatolt igazolások figyelembe vételével történik. </w:t>
      </w:r>
    </w:p>
    <w:p w:rsidR="00210BD9" w:rsidRPr="00475F7B" w:rsidRDefault="00210BD9" w:rsidP="004F05DC">
      <w:pPr>
        <w:rPr>
          <w:sz w:val="24"/>
          <w:szCs w:val="24"/>
        </w:rPr>
      </w:pPr>
    </w:p>
    <w:p w:rsidR="00210BD9" w:rsidRDefault="00210BD9" w:rsidP="004F05DC">
      <w:pPr>
        <w:rPr>
          <w:sz w:val="24"/>
          <w:szCs w:val="24"/>
        </w:rPr>
      </w:pPr>
    </w:p>
    <w:p w:rsidR="00210BD9" w:rsidRPr="00475F7B" w:rsidRDefault="00210BD9" w:rsidP="00475F7B">
      <w:pPr>
        <w:jc w:val="center"/>
        <w:rPr>
          <w:b/>
          <w:sz w:val="24"/>
          <w:szCs w:val="24"/>
        </w:rPr>
      </w:pPr>
      <w:r w:rsidRPr="00475F7B">
        <w:rPr>
          <w:b/>
          <w:sz w:val="24"/>
          <w:szCs w:val="24"/>
        </w:rPr>
        <w:t>13.§</w:t>
      </w:r>
    </w:p>
    <w:p w:rsidR="00210BD9" w:rsidRDefault="00210BD9" w:rsidP="00475F7B">
      <w:pPr>
        <w:jc w:val="center"/>
        <w:rPr>
          <w:sz w:val="24"/>
          <w:szCs w:val="24"/>
        </w:rPr>
      </w:pPr>
    </w:p>
    <w:p w:rsidR="00210BD9" w:rsidRDefault="00210BD9" w:rsidP="00475F7B">
      <w:pPr>
        <w:jc w:val="center"/>
        <w:rPr>
          <w:b/>
          <w:sz w:val="24"/>
          <w:szCs w:val="24"/>
        </w:rPr>
      </w:pPr>
      <w:r w:rsidRPr="00475F7B">
        <w:rPr>
          <w:b/>
          <w:sz w:val="24"/>
          <w:szCs w:val="24"/>
        </w:rPr>
        <w:t>Szociális kamatmentes kölcsön</w:t>
      </w:r>
    </w:p>
    <w:p w:rsidR="00210BD9" w:rsidRPr="00475F7B" w:rsidRDefault="00210BD9" w:rsidP="00475F7B">
      <w:pPr>
        <w:jc w:val="center"/>
        <w:rPr>
          <w:sz w:val="24"/>
          <w:szCs w:val="24"/>
        </w:rPr>
      </w:pPr>
    </w:p>
    <w:p w:rsidR="00210BD9" w:rsidRPr="00475F7B" w:rsidRDefault="00210BD9" w:rsidP="00475F7B">
      <w:pPr>
        <w:rPr>
          <w:sz w:val="24"/>
          <w:szCs w:val="24"/>
        </w:rPr>
      </w:pPr>
      <w:r w:rsidRPr="00475F7B">
        <w:rPr>
          <w:sz w:val="24"/>
          <w:szCs w:val="24"/>
        </w:rPr>
        <w:t>(1) A képviselő</w:t>
      </w:r>
      <w:r>
        <w:rPr>
          <w:sz w:val="24"/>
          <w:szCs w:val="24"/>
        </w:rPr>
        <w:t>-</w:t>
      </w:r>
      <w:r w:rsidRPr="00475F7B">
        <w:rPr>
          <w:sz w:val="24"/>
          <w:szCs w:val="24"/>
        </w:rPr>
        <w:t xml:space="preserve">testület szociális kölcsön formájában </w:t>
      </w:r>
      <w:r>
        <w:rPr>
          <w:sz w:val="24"/>
          <w:szCs w:val="24"/>
        </w:rPr>
        <w:t>pénzbeli támogatást nyújthat</w:t>
      </w:r>
      <w:r w:rsidRPr="00475F7B">
        <w:rPr>
          <w:sz w:val="24"/>
          <w:szCs w:val="24"/>
        </w:rPr>
        <w:t>, ha</w:t>
      </w:r>
    </w:p>
    <w:p w:rsidR="00210BD9" w:rsidRDefault="00210BD9" w:rsidP="00475F7B">
      <w:pPr>
        <w:ind w:left="360"/>
        <w:rPr>
          <w:sz w:val="24"/>
          <w:szCs w:val="24"/>
        </w:rPr>
      </w:pPr>
      <w:r w:rsidRPr="00475F7B">
        <w:rPr>
          <w:sz w:val="24"/>
          <w:szCs w:val="24"/>
        </w:rPr>
        <w:t>a) az igénylő családjában váratlan esemény, vagy egyéb rendkívüli ok miatt előre nem látható jelentős többletkiadás keletkezett vagy várható, és</w:t>
      </w:r>
    </w:p>
    <w:p w:rsidR="00210BD9" w:rsidRDefault="00210BD9" w:rsidP="00475F7B">
      <w:pPr>
        <w:ind w:left="360"/>
        <w:rPr>
          <w:sz w:val="24"/>
          <w:szCs w:val="24"/>
        </w:rPr>
      </w:pPr>
    </w:p>
    <w:p w:rsidR="00210BD9" w:rsidRDefault="00210BD9" w:rsidP="00475F7B">
      <w:pPr>
        <w:ind w:left="360"/>
        <w:rPr>
          <w:sz w:val="24"/>
          <w:szCs w:val="24"/>
        </w:rPr>
      </w:pPr>
      <w:r>
        <w:rPr>
          <w:sz w:val="24"/>
          <w:szCs w:val="24"/>
        </w:rPr>
        <w:t>b</w:t>
      </w:r>
      <w:r w:rsidRPr="00475F7B">
        <w:rPr>
          <w:sz w:val="24"/>
          <w:szCs w:val="24"/>
        </w:rPr>
        <w:t>) nyilatkozik arról, hogy a kölcs</w:t>
      </w:r>
      <w:r>
        <w:rPr>
          <w:sz w:val="24"/>
          <w:szCs w:val="24"/>
        </w:rPr>
        <w:t>önt 12 hónap alatt visszafizeti.</w:t>
      </w:r>
    </w:p>
    <w:p w:rsidR="00210BD9" w:rsidRDefault="00210BD9" w:rsidP="00475F7B">
      <w:pPr>
        <w:ind w:left="360"/>
        <w:rPr>
          <w:sz w:val="24"/>
          <w:szCs w:val="24"/>
        </w:rPr>
      </w:pPr>
    </w:p>
    <w:p w:rsidR="00210BD9" w:rsidRDefault="00210BD9" w:rsidP="00475F7B">
      <w:pPr>
        <w:rPr>
          <w:sz w:val="24"/>
          <w:szCs w:val="24"/>
        </w:rPr>
      </w:pPr>
      <w:r w:rsidRPr="00475F7B">
        <w:rPr>
          <w:sz w:val="24"/>
          <w:szCs w:val="24"/>
        </w:rPr>
        <w:t>(2) A szociális kölc</w:t>
      </w:r>
      <w:r>
        <w:rPr>
          <w:sz w:val="24"/>
          <w:szCs w:val="24"/>
        </w:rPr>
        <w:t xml:space="preserve">sön iránti kérelmet e rendelet 3. számú melléklete szerinti </w:t>
      </w:r>
      <w:r w:rsidRPr="00475F7B">
        <w:rPr>
          <w:sz w:val="24"/>
          <w:szCs w:val="24"/>
        </w:rPr>
        <w:t xml:space="preserve">formanyomtatványon kell benyújtani, amelyhez mellékelni </w:t>
      </w:r>
      <w:r>
        <w:rPr>
          <w:sz w:val="24"/>
          <w:szCs w:val="24"/>
        </w:rPr>
        <w:t>szükséges,</w:t>
      </w:r>
    </w:p>
    <w:p w:rsidR="00210BD9" w:rsidRDefault="00210BD9" w:rsidP="00475F7B">
      <w:pPr>
        <w:rPr>
          <w:sz w:val="24"/>
          <w:szCs w:val="24"/>
        </w:rPr>
      </w:pPr>
    </w:p>
    <w:p w:rsidR="00210BD9" w:rsidRDefault="00210BD9" w:rsidP="00475F7B">
      <w:pPr>
        <w:rPr>
          <w:sz w:val="24"/>
          <w:szCs w:val="24"/>
        </w:rPr>
      </w:pPr>
      <w:r>
        <w:rPr>
          <w:sz w:val="24"/>
          <w:szCs w:val="24"/>
        </w:rPr>
        <w:t xml:space="preserve">     a) </w:t>
      </w:r>
      <w:r w:rsidRPr="00475F7B">
        <w:rPr>
          <w:sz w:val="24"/>
          <w:szCs w:val="24"/>
        </w:rPr>
        <w:t xml:space="preserve">jövedelemnyilatkozatot, illetve a jövedelemnyilatkozatban feltüntetett jövedelmekről – a </w:t>
      </w:r>
      <w:r>
        <w:rPr>
          <w:sz w:val="24"/>
          <w:szCs w:val="24"/>
        </w:rPr>
        <w:t xml:space="preserve">   </w:t>
      </w:r>
    </w:p>
    <w:p w:rsidR="00210BD9" w:rsidRDefault="00210BD9" w:rsidP="00475F7B">
      <w:pPr>
        <w:rPr>
          <w:sz w:val="24"/>
          <w:szCs w:val="24"/>
        </w:rPr>
      </w:pPr>
      <w:r>
        <w:rPr>
          <w:sz w:val="24"/>
          <w:szCs w:val="24"/>
        </w:rPr>
        <w:t xml:space="preserve">     </w:t>
      </w:r>
      <w:r w:rsidRPr="00475F7B">
        <w:rPr>
          <w:sz w:val="24"/>
          <w:szCs w:val="24"/>
        </w:rPr>
        <w:t xml:space="preserve">jövedelem típusának megfelelő – igazolást, vagy azok fénymásolatát, </w:t>
      </w:r>
    </w:p>
    <w:p w:rsidR="00210BD9" w:rsidRDefault="00210BD9" w:rsidP="00475F7B">
      <w:pPr>
        <w:rPr>
          <w:sz w:val="24"/>
          <w:szCs w:val="24"/>
        </w:rPr>
      </w:pPr>
    </w:p>
    <w:p w:rsidR="00210BD9" w:rsidRDefault="00210BD9" w:rsidP="00475F7B">
      <w:pPr>
        <w:rPr>
          <w:sz w:val="24"/>
          <w:szCs w:val="24"/>
        </w:rPr>
      </w:pPr>
      <w:r>
        <w:rPr>
          <w:sz w:val="24"/>
          <w:szCs w:val="24"/>
        </w:rPr>
        <w:t xml:space="preserve">     b) </w:t>
      </w:r>
      <w:r w:rsidRPr="00475F7B">
        <w:rPr>
          <w:sz w:val="24"/>
          <w:szCs w:val="24"/>
        </w:rPr>
        <w:t>továbbá</w:t>
      </w:r>
      <w:r>
        <w:rPr>
          <w:sz w:val="24"/>
          <w:szCs w:val="24"/>
        </w:rPr>
        <w:t xml:space="preserve"> </w:t>
      </w:r>
      <w:r w:rsidRPr="00475F7B">
        <w:rPr>
          <w:sz w:val="24"/>
          <w:szCs w:val="24"/>
        </w:rPr>
        <w:t xml:space="preserve">a jelentős többletkiadásokat hitelt érdemlően bizonyító dokumentumokat vagy </w:t>
      </w:r>
      <w:r>
        <w:rPr>
          <w:sz w:val="24"/>
          <w:szCs w:val="24"/>
        </w:rPr>
        <w:t xml:space="preserve">     </w:t>
      </w:r>
    </w:p>
    <w:p w:rsidR="00210BD9" w:rsidRPr="00475F7B" w:rsidRDefault="00210BD9" w:rsidP="00475F7B">
      <w:pPr>
        <w:rPr>
          <w:sz w:val="24"/>
          <w:szCs w:val="24"/>
        </w:rPr>
      </w:pPr>
      <w:r>
        <w:rPr>
          <w:sz w:val="24"/>
          <w:szCs w:val="24"/>
        </w:rPr>
        <w:t xml:space="preserve">     </w:t>
      </w:r>
      <w:r w:rsidRPr="00475F7B">
        <w:rPr>
          <w:sz w:val="24"/>
          <w:szCs w:val="24"/>
        </w:rPr>
        <w:t>azok másolatát, illetve az előzőek hi</w:t>
      </w:r>
      <w:r>
        <w:rPr>
          <w:sz w:val="24"/>
          <w:szCs w:val="24"/>
        </w:rPr>
        <w:t>ányában az ügyfél nyilatkozatát.</w:t>
      </w:r>
    </w:p>
    <w:p w:rsidR="00210BD9" w:rsidRDefault="00210BD9" w:rsidP="00475F7B">
      <w:pPr>
        <w:jc w:val="center"/>
        <w:rPr>
          <w:b/>
          <w:sz w:val="24"/>
          <w:szCs w:val="24"/>
        </w:rPr>
      </w:pPr>
    </w:p>
    <w:p w:rsidR="00210BD9" w:rsidRDefault="00210BD9" w:rsidP="00475F7B">
      <w:pPr>
        <w:rPr>
          <w:sz w:val="24"/>
          <w:szCs w:val="24"/>
        </w:rPr>
      </w:pPr>
      <w:r w:rsidRPr="00475F7B">
        <w:rPr>
          <w:sz w:val="24"/>
          <w:szCs w:val="24"/>
        </w:rPr>
        <w:t>(3) A szociális kölcsön megállapítása esetén a képviselőtestület nevében a polgármester az ügyféllel szerződést köt</w:t>
      </w:r>
      <w:r>
        <w:rPr>
          <w:sz w:val="24"/>
          <w:szCs w:val="24"/>
        </w:rPr>
        <w:t>.</w:t>
      </w:r>
    </w:p>
    <w:p w:rsidR="00210BD9" w:rsidRDefault="00210BD9" w:rsidP="00475F7B">
      <w:pPr>
        <w:rPr>
          <w:sz w:val="24"/>
          <w:szCs w:val="24"/>
        </w:rPr>
      </w:pPr>
    </w:p>
    <w:p w:rsidR="00210BD9" w:rsidRDefault="00210BD9" w:rsidP="00475F7B">
      <w:pPr>
        <w:rPr>
          <w:sz w:val="24"/>
          <w:szCs w:val="24"/>
        </w:rPr>
      </w:pPr>
      <w:r w:rsidRPr="00475F7B">
        <w:rPr>
          <w:sz w:val="24"/>
          <w:szCs w:val="24"/>
        </w:rPr>
        <w:t>(</w:t>
      </w:r>
      <w:r>
        <w:rPr>
          <w:sz w:val="24"/>
          <w:szCs w:val="24"/>
        </w:rPr>
        <w:t>4</w:t>
      </w:r>
      <w:r w:rsidRPr="00475F7B">
        <w:rPr>
          <w:sz w:val="24"/>
          <w:szCs w:val="24"/>
        </w:rPr>
        <w:t>) A szociális kölcsön legmagasabb összege a nyugdíjminimum összegének ötszörösét nem haladhatja meg</w:t>
      </w:r>
      <w:r>
        <w:rPr>
          <w:sz w:val="24"/>
          <w:szCs w:val="24"/>
        </w:rPr>
        <w:t>.</w:t>
      </w:r>
    </w:p>
    <w:p w:rsidR="00210BD9" w:rsidRDefault="00210BD9" w:rsidP="00475F7B">
      <w:pPr>
        <w:rPr>
          <w:sz w:val="24"/>
          <w:szCs w:val="24"/>
        </w:rPr>
      </w:pPr>
    </w:p>
    <w:p w:rsidR="00210BD9" w:rsidRPr="00475F7B" w:rsidRDefault="00210BD9" w:rsidP="00475F7B">
      <w:pPr>
        <w:rPr>
          <w:sz w:val="24"/>
          <w:szCs w:val="24"/>
        </w:rPr>
      </w:pPr>
      <w:r w:rsidRPr="00475F7B">
        <w:rPr>
          <w:sz w:val="24"/>
          <w:szCs w:val="24"/>
        </w:rPr>
        <w:t>(</w:t>
      </w:r>
      <w:r>
        <w:rPr>
          <w:sz w:val="24"/>
          <w:szCs w:val="24"/>
        </w:rPr>
        <w:t>5</w:t>
      </w:r>
      <w:r w:rsidRPr="00475F7B">
        <w:rPr>
          <w:sz w:val="24"/>
          <w:szCs w:val="24"/>
        </w:rPr>
        <w:t>) A szociális kölcsön legfeljebb 12 hónapra nyújtható. A törlesztést a folyósítást követő 2. hónapban ke</w:t>
      </w:r>
      <w:r>
        <w:rPr>
          <w:sz w:val="24"/>
          <w:szCs w:val="24"/>
        </w:rPr>
        <w:t>ll megkezdeni, és minden hónap 10</w:t>
      </w:r>
      <w:r w:rsidRPr="00475F7B">
        <w:rPr>
          <w:sz w:val="24"/>
          <w:szCs w:val="24"/>
        </w:rPr>
        <w:t>. napjáig egyenlő részletekben kell visszafizetni. Különösen indokolt esetben egy alkalommal a visszafizetés átütemezhető, de a visszafizetés időtartama a 1</w:t>
      </w:r>
      <w:r>
        <w:rPr>
          <w:sz w:val="24"/>
          <w:szCs w:val="24"/>
        </w:rPr>
        <w:t>5</w:t>
      </w:r>
      <w:r w:rsidRPr="00475F7B">
        <w:rPr>
          <w:sz w:val="24"/>
          <w:szCs w:val="24"/>
        </w:rPr>
        <w:t xml:space="preserve"> hónapot nem haladhatja meg.</w:t>
      </w:r>
    </w:p>
    <w:p w:rsidR="00210BD9" w:rsidRDefault="00210BD9" w:rsidP="00475F7B">
      <w:pPr>
        <w:rPr>
          <w:sz w:val="24"/>
          <w:szCs w:val="24"/>
        </w:rPr>
      </w:pPr>
    </w:p>
    <w:p w:rsidR="00210BD9" w:rsidRDefault="00210BD9" w:rsidP="00475F7B">
      <w:pPr>
        <w:rPr>
          <w:sz w:val="24"/>
          <w:szCs w:val="24"/>
        </w:rPr>
      </w:pPr>
      <w:r w:rsidRPr="00475F7B">
        <w:rPr>
          <w:sz w:val="24"/>
          <w:szCs w:val="24"/>
        </w:rPr>
        <w:t>(</w:t>
      </w:r>
      <w:r>
        <w:rPr>
          <w:sz w:val="24"/>
          <w:szCs w:val="24"/>
        </w:rPr>
        <w:t>6</w:t>
      </w:r>
      <w:r w:rsidRPr="00475F7B">
        <w:rPr>
          <w:sz w:val="24"/>
          <w:szCs w:val="24"/>
        </w:rPr>
        <w:t>) Ha a jogosult a kölcsön összegét a számára előírt visszafizetési határidőn belül nem teljesíti, a kölcsön behajtásáról kell gondoskodni.</w:t>
      </w:r>
    </w:p>
    <w:p w:rsidR="00210BD9" w:rsidRDefault="00210BD9" w:rsidP="00475F7B">
      <w:pPr>
        <w:rPr>
          <w:sz w:val="24"/>
          <w:szCs w:val="24"/>
        </w:rPr>
      </w:pPr>
    </w:p>
    <w:p w:rsidR="00210BD9" w:rsidRDefault="00210BD9" w:rsidP="00475F7B">
      <w:pPr>
        <w:rPr>
          <w:sz w:val="24"/>
          <w:szCs w:val="24"/>
        </w:rPr>
      </w:pPr>
      <w:r w:rsidRPr="00475F7B">
        <w:rPr>
          <w:sz w:val="24"/>
          <w:szCs w:val="24"/>
        </w:rPr>
        <w:t>(</w:t>
      </w:r>
      <w:r>
        <w:rPr>
          <w:sz w:val="24"/>
          <w:szCs w:val="24"/>
        </w:rPr>
        <w:t>7</w:t>
      </w:r>
      <w:r w:rsidRPr="00475F7B">
        <w:rPr>
          <w:sz w:val="24"/>
          <w:szCs w:val="24"/>
        </w:rPr>
        <w:t xml:space="preserve">) A hatáskör gyakorlója a szociális kölcsön </w:t>
      </w:r>
      <w:r>
        <w:rPr>
          <w:sz w:val="24"/>
          <w:szCs w:val="24"/>
        </w:rPr>
        <w:t>80</w:t>
      </w:r>
      <w:r w:rsidRPr="00475F7B">
        <w:rPr>
          <w:sz w:val="24"/>
          <w:szCs w:val="24"/>
        </w:rPr>
        <w:t xml:space="preserve"> %-ának erejéig engedélyezheti a tartozás elengedését, ha a hitelezés ideje alatt a kölcsönre jogosult olyan anyagi- és szociális helyzetbe kerül, hogy saját, illetve családja létfenntartása veszélyeztetve van.</w:t>
      </w:r>
    </w:p>
    <w:p w:rsidR="00210BD9" w:rsidRDefault="00210BD9" w:rsidP="00475F7B">
      <w:pPr>
        <w:rPr>
          <w:sz w:val="24"/>
          <w:szCs w:val="24"/>
        </w:rPr>
      </w:pPr>
    </w:p>
    <w:p w:rsidR="00210BD9" w:rsidRDefault="00210BD9" w:rsidP="00475F7B">
      <w:pPr>
        <w:rPr>
          <w:sz w:val="24"/>
          <w:szCs w:val="24"/>
        </w:rPr>
      </w:pPr>
      <w:r w:rsidRPr="00475F7B">
        <w:rPr>
          <w:sz w:val="24"/>
          <w:szCs w:val="24"/>
        </w:rPr>
        <w:t>(</w:t>
      </w:r>
      <w:r>
        <w:rPr>
          <w:sz w:val="24"/>
          <w:szCs w:val="24"/>
        </w:rPr>
        <w:t>8</w:t>
      </w:r>
      <w:r w:rsidRPr="00475F7B">
        <w:rPr>
          <w:sz w:val="24"/>
          <w:szCs w:val="24"/>
        </w:rPr>
        <w:t xml:space="preserve">) A szociális kölcsön igénybevételére </w:t>
      </w:r>
      <w:r>
        <w:rPr>
          <w:sz w:val="24"/>
          <w:szCs w:val="24"/>
        </w:rPr>
        <w:t>2</w:t>
      </w:r>
      <w:r w:rsidRPr="00475F7B">
        <w:rPr>
          <w:sz w:val="24"/>
          <w:szCs w:val="24"/>
        </w:rPr>
        <w:t xml:space="preserve"> éven belül egyszer van lehetőség.</w:t>
      </w:r>
    </w:p>
    <w:p w:rsidR="00210BD9" w:rsidRDefault="00210BD9" w:rsidP="00475F7B">
      <w:pPr>
        <w:rPr>
          <w:sz w:val="24"/>
          <w:szCs w:val="24"/>
        </w:rPr>
      </w:pPr>
    </w:p>
    <w:p w:rsidR="00210BD9" w:rsidRPr="00475F7B" w:rsidRDefault="00210BD9" w:rsidP="00475F7B">
      <w:pPr>
        <w:rPr>
          <w:sz w:val="24"/>
          <w:szCs w:val="24"/>
        </w:rPr>
      </w:pPr>
    </w:p>
    <w:p w:rsidR="00210BD9" w:rsidRPr="004712AC" w:rsidRDefault="00210BD9" w:rsidP="004F05DC">
      <w:pPr>
        <w:pStyle w:val="ListParagraph"/>
        <w:numPr>
          <w:ilvl w:val="0"/>
          <w:numId w:val="1"/>
        </w:numPr>
        <w:jc w:val="center"/>
        <w:rPr>
          <w:b/>
          <w:sz w:val="24"/>
          <w:szCs w:val="24"/>
        </w:rPr>
      </w:pPr>
      <w:r w:rsidRPr="004712AC">
        <w:rPr>
          <w:b/>
          <w:sz w:val="24"/>
          <w:szCs w:val="24"/>
        </w:rPr>
        <w:t>fejezet</w:t>
      </w:r>
    </w:p>
    <w:p w:rsidR="00210BD9" w:rsidRPr="004712AC" w:rsidRDefault="00210BD9" w:rsidP="009F24D9">
      <w:pPr>
        <w:ind w:left="360"/>
        <w:rPr>
          <w:b/>
          <w:sz w:val="24"/>
          <w:szCs w:val="24"/>
        </w:rPr>
      </w:pPr>
    </w:p>
    <w:p w:rsidR="00210BD9" w:rsidRPr="004712AC" w:rsidRDefault="00210BD9" w:rsidP="009F24D9">
      <w:pPr>
        <w:ind w:left="360"/>
        <w:rPr>
          <w:b/>
          <w:sz w:val="24"/>
          <w:szCs w:val="24"/>
        </w:rPr>
      </w:pPr>
    </w:p>
    <w:p w:rsidR="00210BD9" w:rsidRPr="004712AC" w:rsidRDefault="00210BD9" w:rsidP="004F05DC">
      <w:pPr>
        <w:pStyle w:val="BodyText3"/>
        <w:jc w:val="center"/>
        <w:rPr>
          <w:rFonts w:ascii="Times New Roman" w:hAnsi="Times New Roman"/>
          <w:b/>
          <w:sz w:val="24"/>
          <w:szCs w:val="24"/>
        </w:rPr>
      </w:pPr>
      <w:r w:rsidRPr="004712AC">
        <w:rPr>
          <w:rFonts w:ascii="Times New Roman" w:hAnsi="Times New Roman"/>
          <w:b/>
          <w:sz w:val="24"/>
          <w:szCs w:val="24"/>
        </w:rPr>
        <w:t xml:space="preserve">TELEPÜLÉSI TÁMOGATÁS MEGÁLLAPÍTÁSÁRA VONATKOZÓ EGYÉB FELTÉTELEK </w:t>
      </w:r>
    </w:p>
    <w:p w:rsidR="00210BD9" w:rsidRPr="004712AC" w:rsidRDefault="00210BD9" w:rsidP="004F05DC">
      <w:pPr>
        <w:pStyle w:val="BodyText3"/>
        <w:jc w:val="center"/>
        <w:rPr>
          <w:rFonts w:ascii="Times New Roman" w:hAnsi="Times New Roman"/>
          <w:b/>
          <w:sz w:val="24"/>
          <w:szCs w:val="24"/>
        </w:rPr>
      </w:pPr>
    </w:p>
    <w:p w:rsidR="00210BD9" w:rsidRPr="004712AC" w:rsidRDefault="00210BD9" w:rsidP="004F05DC">
      <w:pPr>
        <w:pStyle w:val="BodyText3"/>
        <w:jc w:val="center"/>
        <w:rPr>
          <w:rFonts w:ascii="Times New Roman" w:hAnsi="Times New Roman"/>
          <w:b/>
          <w:sz w:val="24"/>
          <w:szCs w:val="24"/>
        </w:rPr>
      </w:pPr>
      <w:r w:rsidRPr="004712AC">
        <w:rPr>
          <w:rFonts w:ascii="Times New Roman" w:hAnsi="Times New Roman"/>
          <w:b/>
          <w:sz w:val="24"/>
          <w:szCs w:val="24"/>
        </w:rPr>
        <w:t>Lakókörnyezet rendezettségére vonatkozó szabályok</w:t>
      </w:r>
    </w:p>
    <w:p w:rsidR="00210BD9" w:rsidRPr="004712AC" w:rsidRDefault="00210BD9" w:rsidP="004F05DC">
      <w:pPr>
        <w:pStyle w:val="BodyText3"/>
        <w:jc w:val="center"/>
        <w:rPr>
          <w:rFonts w:ascii="Times New Roman" w:hAnsi="Times New Roman"/>
          <w:b/>
          <w:sz w:val="24"/>
          <w:szCs w:val="24"/>
        </w:rPr>
      </w:pPr>
    </w:p>
    <w:p w:rsidR="00210BD9" w:rsidRPr="004712AC" w:rsidRDefault="00210BD9" w:rsidP="004F05DC">
      <w:pPr>
        <w:pStyle w:val="BodyText3"/>
        <w:jc w:val="center"/>
        <w:rPr>
          <w:rFonts w:ascii="Times New Roman" w:hAnsi="Times New Roman"/>
          <w:b/>
          <w:sz w:val="24"/>
          <w:szCs w:val="24"/>
        </w:rPr>
      </w:pPr>
      <w:r w:rsidRPr="004712AC">
        <w:rPr>
          <w:rFonts w:ascii="Times New Roman" w:hAnsi="Times New Roman"/>
          <w:b/>
          <w:sz w:val="24"/>
          <w:szCs w:val="24"/>
        </w:rPr>
        <w:t>14. §</w:t>
      </w:r>
    </w:p>
    <w:p w:rsidR="00210BD9" w:rsidRPr="004712AC" w:rsidRDefault="00210BD9" w:rsidP="004F05DC">
      <w:pPr>
        <w:pStyle w:val="BodyText3"/>
        <w:spacing w:after="0"/>
        <w:jc w:val="both"/>
        <w:rPr>
          <w:rFonts w:ascii="Times New Roman" w:hAnsi="Times New Roman"/>
          <w:sz w:val="24"/>
          <w:szCs w:val="24"/>
        </w:rPr>
      </w:pPr>
      <w:r w:rsidRPr="004712AC">
        <w:rPr>
          <w:rFonts w:ascii="Times New Roman" w:hAnsi="Times New Roman"/>
          <w:sz w:val="24"/>
          <w:szCs w:val="24"/>
        </w:rPr>
        <w:t xml:space="preserve">(1) A települési támogatást kérelmező személy a rendeletben foglaltakon felül a jogosultság egyéb feltételeként köteles házának, kertjének, társasházi, lakótelepi lakásának és ingatlana környezetének rendben tartására az alábbiak szerint: </w:t>
      </w:r>
    </w:p>
    <w:p w:rsidR="00210BD9" w:rsidRPr="004712AC" w:rsidRDefault="00210BD9" w:rsidP="004F05DC">
      <w:pPr>
        <w:pStyle w:val="BodyText3"/>
        <w:widowControl w:val="0"/>
        <w:spacing w:after="0"/>
        <w:jc w:val="both"/>
        <w:rPr>
          <w:rFonts w:ascii="Times New Roman" w:hAnsi="Times New Roman"/>
          <w:sz w:val="24"/>
          <w:szCs w:val="24"/>
        </w:rPr>
      </w:pPr>
      <w:r w:rsidRPr="004712AC">
        <w:rPr>
          <w:rFonts w:ascii="Times New Roman" w:hAnsi="Times New Roman"/>
          <w:sz w:val="24"/>
          <w:szCs w:val="24"/>
        </w:rPr>
        <w:t>a) az általa lakott ingatlan udvarán valamint a lakásban egy-egy db szeméttároló edény elhelyezése és rendeltetésszerű használata</w:t>
      </w:r>
    </w:p>
    <w:p w:rsidR="00210BD9" w:rsidRPr="004712AC" w:rsidRDefault="00210BD9" w:rsidP="004F05DC">
      <w:pPr>
        <w:pStyle w:val="BodyText3"/>
        <w:widowControl w:val="0"/>
        <w:spacing w:after="0"/>
        <w:jc w:val="both"/>
        <w:rPr>
          <w:rFonts w:ascii="Times New Roman" w:hAnsi="Times New Roman"/>
          <w:sz w:val="24"/>
          <w:szCs w:val="24"/>
        </w:rPr>
      </w:pPr>
      <w:r w:rsidRPr="004712AC">
        <w:rPr>
          <w:rFonts w:ascii="Times New Roman" w:hAnsi="Times New Roman"/>
          <w:sz w:val="24"/>
          <w:szCs w:val="24"/>
        </w:rPr>
        <w:t xml:space="preserve">b) a lakáshoz tartozó udvar, kert rendben tartása, különös tekintettel az esetlegesen ott található szemét és lom eltávolítására, </w:t>
      </w:r>
    </w:p>
    <w:p w:rsidR="00210BD9" w:rsidRPr="004712AC" w:rsidRDefault="00210BD9" w:rsidP="004F05DC">
      <w:pPr>
        <w:pStyle w:val="BodyText3"/>
        <w:widowControl w:val="0"/>
        <w:spacing w:after="0"/>
        <w:jc w:val="both"/>
        <w:rPr>
          <w:rFonts w:ascii="Times New Roman" w:hAnsi="Times New Roman"/>
          <w:sz w:val="24"/>
          <w:szCs w:val="24"/>
        </w:rPr>
      </w:pPr>
      <w:r w:rsidRPr="004712AC">
        <w:rPr>
          <w:rFonts w:ascii="Times New Roman" w:hAnsi="Times New Roman"/>
          <w:sz w:val="24"/>
          <w:szCs w:val="24"/>
        </w:rPr>
        <w:t>c) az ingatlanhoz tartozó kert rendeltetésszerű használata, művelése, gyom és parlagfű mentesítése,</w:t>
      </w:r>
    </w:p>
    <w:p w:rsidR="00210BD9" w:rsidRPr="004712AC" w:rsidRDefault="00210BD9" w:rsidP="004F05DC">
      <w:pPr>
        <w:pStyle w:val="BodyText3"/>
        <w:widowControl w:val="0"/>
        <w:spacing w:after="0"/>
        <w:jc w:val="both"/>
        <w:rPr>
          <w:rFonts w:ascii="Times New Roman" w:hAnsi="Times New Roman"/>
          <w:sz w:val="24"/>
          <w:szCs w:val="24"/>
        </w:rPr>
      </w:pPr>
      <w:r w:rsidRPr="004712AC">
        <w:rPr>
          <w:rFonts w:ascii="Times New Roman" w:hAnsi="Times New Roman"/>
          <w:sz w:val="24"/>
          <w:szCs w:val="24"/>
        </w:rPr>
        <w:t xml:space="preserve">d) az ingatlan előtti járdának (járda hiányában egy méter széles területsávnak), a járda melletti zöldsáv úttestig terjedő teljes területének a gondozása, tisztán tartása, hó- és síkosság-mentesítése, szemét- és gyommentesítése,  </w:t>
      </w:r>
    </w:p>
    <w:p w:rsidR="00210BD9" w:rsidRPr="004712AC" w:rsidRDefault="00210BD9" w:rsidP="004F05DC">
      <w:pPr>
        <w:pStyle w:val="BodyText3"/>
        <w:widowControl w:val="0"/>
        <w:spacing w:after="0"/>
        <w:jc w:val="both"/>
        <w:rPr>
          <w:rFonts w:ascii="Times New Roman" w:hAnsi="Times New Roman"/>
          <w:sz w:val="24"/>
          <w:szCs w:val="24"/>
        </w:rPr>
      </w:pPr>
      <w:r w:rsidRPr="004712AC">
        <w:rPr>
          <w:rFonts w:ascii="Times New Roman" w:hAnsi="Times New Roman"/>
          <w:sz w:val="24"/>
          <w:szCs w:val="24"/>
        </w:rPr>
        <w:t>e) a lakás rendeltetésszerű használata az alábbiak szerint:</w:t>
      </w:r>
    </w:p>
    <w:p w:rsidR="00210BD9" w:rsidRPr="004712AC" w:rsidRDefault="00210BD9" w:rsidP="004F05DC">
      <w:pPr>
        <w:pStyle w:val="BodyText3"/>
        <w:tabs>
          <w:tab w:val="left" w:pos="6300"/>
        </w:tabs>
        <w:spacing w:after="0"/>
        <w:ind w:left="284"/>
        <w:jc w:val="both"/>
        <w:rPr>
          <w:rFonts w:ascii="Times New Roman" w:hAnsi="Times New Roman"/>
          <w:sz w:val="24"/>
          <w:szCs w:val="24"/>
        </w:rPr>
      </w:pPr>
      <w:r w:rsidRPr="004712AC">
        <w:rPr>
          <w:rFonts w:ascii="Times New Roman" w:hAnsi="Times New Roman"/>
          <w:sz w:val="24"/>
          <w:szCs w:val="24"/>
        </w:rPr>
        <w:t>ea) a lakás folyamatos tisztán tartása, takarítása,</w:t>
      </w:r>
      <w:r w:rsidRPr="004712AC">
        <w:rPr>
          <w:rFonts w:ascii="Times New Roman" w:hAnsi="Times New Roman"/>
          <w:sz w:val="24"/>
          <w:szCs w:val="24"/>
        </w:rPr>
        <w:tab/>
      </w:r>
    </w:p>
    <w:p w:rsidR="00210BD9" w:rsidRPr="004712AC" w:rsidRDefault="00210BD9" w:rsidP="004F05DC">
      <w:pPr>
        <w:pStyle w:val="BodyText3"/>
        <w:spacing w:after="0"/>
        <w:ind w:left="284"/>
        <w:jc w:val="both"/>
        <w:rPr>
          <w:rFonts w:ascii="Times New Roman" w:hAnsi="Times New Roman"/>
          <w:sz w:val="24"/>
          <w:szCs w:val="24"/>
        </w:rPr>
      </w:pPr>
      <w:r w:rsidRPr="004712AC">
        <w:rPr>
          <w:rFonts w:ascii="Times New Roman" w:hAnsi="Times New Roman"/>
          <w:sz w:val="24"/>
          <w:szCs w:val="24"/>
        </w:rPr>
        <w:t>eb) vizes helyiség és illemhely rendeltetésszerű használata, rendszeres takarítása, fertőtlenítése,</w:t>
      </w:r>
    </w:p>
    <w:p w:rsidR="00210BD9" w:rsidRPr="004712AC" w:rsidRDefault="00210BD9" w:rsidP="004F05DC">
      <w:pPr>
        <w:pStyle w:val="BodyText3"/>
        <w:spacing w:after="0"/>
        <w:ind w:left="284"/>
        <w:jc w:val="both"/>
        <w:rPr>
          <w:rFonts w:ascii="Times New Roman" w:hAnsi="Times New Roman"/>
          <w:sz w:val="24"/>
          <w:szCs w:val="24"/>
        </w:rPr>
      </w:pPr>
      <w:r w:rsidRPr="004712AC">
        <w:rPr>
          <w:rFonts w:ascii="Times New Roman" w:hAnsi="Times New Roman"/>
          <w:sz w:val="24"/>
          <w:szCs w:val="24"/>
        </w:rPr>
        <w:t>ec) tartózkodni a zajt, bűzt keltő és egyéb másokat zavaró magatartástól,</w:t>
      </w:r>
    </w:p>
    <w:p w:rsidR="00210BD9" w:rsidRPr="004712AC" w:rsidRDefault="00210BD9" w:rsidP="004F05DC">
      <w:pPr>
        <w:pStyle w:val="BodyText3"/>
        <w:widowControl w:val="0"/>
        <w:spacing w:after="0"/>
        <w:jc w:val="both"/>
        <w:rPr>
          <w:rFonts w:ascii="Times New Roman" w:hAnsi="Times New Roman"/>
          <w:sz w:val="24"/>
          <w:szCs w:val="24"/>
        </w:rPr>
      </w:pPr>
      <w:r w:rsidRPr="004712AC">
        <w:rPr>
          <w:rFonts w:ascii="Times New Roman" w:hAnsi="Times New Roman"/>
          <w:sz w:val="24"/>
          <w:szCs w:val="24"/>
        </w:rPr>
        <w:t>f) az ingatlan valamint a hozzá tartozó kert, udvar rágcsálóktól, kártevőktől való mentesítése,</w:t>
      </w:r>
    </w:p>
    <w:p w:rsidR="00210BD9" w:rsidRPr="004712AC" w:rsidRDefault="00210BD9" w:rsidP="004F05DC">
      <w:pPr>
        <w:pStyle w:val="BodyText3"/>
        <w:widowControl w:val="0"/>
        <w:spacing w:after="0"/>
        <w:jc w:val="both"/>
        <w:rPr>
          <w:rFonts w:ascii="Times New Roman" w:hAnsi="Times New Roman"/>
          <w:sz w:val="24"/>
          <w:szCs w:val="24"/>
        </w:rPr>
      </w:pPr>
      <w:r w:rsidRPr="004712AC">
        <w:rPr>
          <w:rFonts w:ascii="Times New Roman" w:hAnsi="Times New Roman"/>
          <w:sz w:val="24"/>
          <w:szCs w:val="24"/>
        </w:rPr>
        <w:t>g) állattartásra vonatkozó helyi szabályok betartása.</w:t>
      </w:r>
    </w:p>
    <w:p w:rsidR="00210BD9" w:rsidRPr="004712AC" w:rsidRDefault="00210BD9" w:rsidP="004F05DC">
      <w:pPr>
        <w:pStyle w:val="BodyText3"/>
        <w:spacing w:after="0"/>
        <w:jc w:val="both"/>
        <w:rPr>
          <w:rFonts w:ascii="Times New Roman" w:hAnsi="Times New Roman"/>
          <w:sz w:val="24"/>
          <w:szCs w:val="24"/>
        </w:rPr>
      </w:pPr>
      <w:r w:rsidRPr="004712AC">
        <w:rPr>
          <w:rFonts w:ascii="Times New Roman" w:hAnsi="Times New Roman"/>
          <w:sz w:val="24"/>
          <w:szCs w:val="24"/>
        </w:rPr>
        <w:t>(2) A kérelmező köteles az (1) bekezdésben felsorolt állapotot a jogosultság megállapítását követően is fenntartani.</w:t>
      </w:r>
      <w:r w:rsidRPr="004712AC">
        <w:rPr>
          <w:rFonts w:ascii="Times New Roman" w:hAnsi="Times New Roman"/>
          <w:sz w:val="24"/>
          <w:szCs w:val="24"/>
        </w:rPr>
        <w:tab/>
      </w:r>
    </w:p>
    <w:p w:rsidR="00210BD9" w:rsidRPr="004712AC" w:rsidRDefault="00210BD9" w:rsidP="004F05DC">
      <w:pPr>
        <w:jc w:val="both"/>
        <w:rPr>
          <w:sz w:val="24"/>
          <w:szCs w:val="24"/>
        </w:rPr>
      </w:pPr>
    </w:p>
    <w:p w:rsidR="00210BD9" w:rsidRPr="004712AC" w:rsidRDefault="00210BD9" w:rsidP="004F05DC">
      <w:pPr>
        <w:jc w:val="both"/>
        <w:rPr>
          <w:sz w:val="24"/>
          <w:szCs w:val="24"/>
        </w:rPr>
      </w:pPr>
    </w:p>
    <w:p w:rsidR="00210BD9" w:rsidRPr="004712AC" w:rsidRDefault="00210BD9" w:rsidP="00E17109">
      <w:pPr>
        <w:pStyle w:val="BodyText3"/>
        <w:rPr>
          <w:rFonts w:ascii="Times New Roman" w:hAnsi="Times New Roman"/>
          <w:sz w:val="24"/>
          <w:szCs w:val="24"/>
        </w:rPr>
      </w:pPr>
      <w:r w:rsidRPr="004712AC">
        <w:rPr>
          <w:rFonts w:ascii="Times New Roman" w:hAnsi="Times New Roman"/>
          <w:sz w:val="24"/>
          <w:szCs w:val="24"/>
        </w:rPr>
        <w:t>(3) A lakás fenntartásához kapcsolódó rendszeres kiadások: a villanyáram-, a víz- és csatornahasználati díj, a gázfogyasztás -, a távhő-szolgáltatás -, a szemétszállítás díja, a lakbér és a közös költség.</w:t>
      </w:r>
    </w:p>
    <w:p w:rsidR="00210BD9" w:rsidRPr="004712AC" w:rsidRDefault="00210BD9" w:rsidP="00E17109">
      <w:pPr>
        <w:pStyle w:val="BodyText3"/>
        <w:rPr>
          <w:rFonts w:ascii="Times New Roman" w:hAnsi="Times New Roman"/>
          <w:sz w:val="24"/>
          <w:szCs w:val="24"/>
        </w:rPr>
      </w:pPr>
    </w:p>
    <w:p w:rsidR="00210BD9" w:rsidRPr="004712AC" w:rsidRDefault="00210BD9" w:rsidP="00E17109">
      <w:pPr>
        <w:pStyle w:val="BodyText3"/>
        <w:rPr>
          <w:rFonts w:ascii="Times New Roman" w:hAnsi="Times New Roman"/>
          <w:sz w:val="24"/>
          <w:szCs w:val="24"/>
        </w:rPr>
      </w:pPr>
      <w:r w:rsidRPr="004712AC">
        <w:rPr>
          <w:rFonts w:ascii="Times New Roman" w:hAnsi="Times New Roman"/>
          <w:sz w:val="24"/>
          <w:szCs w:val="24"/>
        </w:rPr>
        <w:t>(4) A támogatást a lakásfenntartással összefüggő azon rendszeres kiadásokhoz kell nyújtani, amelyek megfizetésének elmaradása a kérelmező lakhatását a legnagyobb mértékben veszélyezteti.</w:t>
      </w:r>
    </w:p>
    <w:p w:rsidR="00210BD9" w:rsidRPr="004712AC" w:rsidRDefault="00210BD9" w:rsidP="00857D5A">
      <w:pPr>
        <w:pStyle w:val="BodyText3"/>
        <w:spacing w:after="0"/>
        <w:jc w:val="center"/>
        <w:rPr>
          <w:rFonts w:ascii="Times New Roman" w:hAnsi="Times New Roman"/>
          <w:b/>
          <w:sz w:val="24"/>
          <w:szCs w:val="24"/>
        </w:rPr>
      </w:pPr>
      <w:r w:rsidRPr="004712AC">
        <w:rPr>
          <w:rFonts w:ascii="Times New Roman" w:hAnsi="Times New Roman"/>
          <w:b/>
          <w:sz w:val="24"/>
          <w:szCs w:val="24"/>
        </w:rPr>
        <w:t>15. §</w:t>
      </w:r>
    </w:p>
    <w:p w:rsidR="00210BD9" w:rsidRPr="004712AC" w:rsidRDefault="00210BD9" w:rsidP="00857D5A">
      <w:pPr>
        <w:pStyle w:val="BodyText3"/>
        <w:spacing w:after="0"/>
        <w:jc w:val="both"/>
        <w:rPr>
          <w:rFonts w:ascii="Times New Roman" w:hAnsi="Times New Roman"/>
          <w:sz w:val="24"/>
          <w:szCs w:val="24"/>
        </w:rPr>
      </w:pPr>
    </w:p>
    <w:p w:rsidR="00210BD9" w:rsidRPr="004712AC" w:rsidRDefault="00210BD9" w:rsidP="00857D5A">
      <w:pPr>
        <w:pStyle w:val="BodyText3"/>
        <w:spacing w:after="0"/>
        <w:jc w:val="both"/>
        <w:rPr>
          <w:rFonts w:ascii="Times New Roman" w:hAnsi="Times New Roman"/>
          <w:sz w:val="24"/>
          <w:szCs w:val="24"/>
        </w:rPr>
      </w:pPr>
      <w:r w:rsidRPr="004712AC">
        <w:rPr>
          <w:rFonts w:ascii="Times New Roman" w:hAnsi="Times New Roman"/>
          <w:sz w:val="24"/>
          <w:szCs w:val="24"/>
        </w:rPr>
        <w:t xml:space="preserve">(1) A jogosultság feltételeként a lakókörnyezet rendezettségére vonatkozó szabályok betartását a </w:t>
      </w:r>
      <w:r w:rsidRPr="004712AC">
        <w:rPr>
          <w:rFonts w:ascii="Times New Roman" w:hAnsi="Times New Roman"/>
          <w:i/>
          <w:sz w:val="24"/>
          <w:szCs w:val="24"/>
        </w:rPr>
        <w:t>Képviselő-testület</w:t>
      </w:r>
      <w:r w:rsidRPr="004712AC">
        <w:rPr>
          <w:rFonts w:ascii="Times New Roman" w:hAnsi="Times New Roman"/>
          <w:sz w:val="24"/>
          <w:szCs w:val="24"/>
        </w:rPr>
        <w:t xml:space="preserve"> a Mezőcsáti Közös Önkormányzati Hivatal bevonásával ellenőrzi. </w:t>
      </w:r>
    </w:p>
    <w:p w:rsidR="00210BD9" w:rsidRPr="004712AC" w:rsidRDefault="00210BD9" w:rsidP="00857D5A">
      <w:pPr>
        <w:pStyle w:val="BodyText3"/>
        <w:spacing w:after="0"/>
        <w:jc w:val="both"/>
        <w:rPr>
          <w:rFonts w:ascii="Times New Roman" w:hAnsi="Times New Roman"/>
          <w:sz w:val="24"/>
          <w:szCs w:val="24"/>
        </w:rPr>
      </w:pPr>
      <w:r w:rsidRPr="004712AC">
        <w:rPr>
          <w:rFonts w:ascii="Times New Roman" w:hAnsi="Times New Roman"/>
          <w:sz w:val="24"/>
          <w:szCs w:val="24"/>
        </w:rPr>
        <w:t>(2) Abban az esetben, amennyiben a helyszíni ellenőrzéskor a 21. § (1) bekezdésében foglaltak teljesítése vonatkozásában hiányosság állapítható meg, a jegyző legalább 5 napos határidő tűzésével a felszólítja a kérelmezőt vagy a jogosultat a hiányosság megszüntetésére.</w:t>
      </w:r>
    </w:p>
    <w:p w:rsidR="00210BD9" w:rsidRPr="004712AC" w:rsidRDefault="00210BD9" w:rsidP="00857D5A">
      <w:pPr>
        <w:pStyle w:val="BodyText3"/>
        <w:spacing w:after="0"/>
        <w:jc w:val="both"/>
        <w:rPr>
          <w:rFonts w:ascii="Times New Roman" w:hAnsi="Times New Roman"/>
          <w:sz w:val="24"/>
          <w:szCs w:val="24"/>
        </w:rPr>
      </w:pPr>
      <w:r w:rsidRPr="004712AC">
        <w:rPr>
          <w:rFonts w:ascii="Times New Roman" w:hAnsi="Times New Roman"/>
          <w:sz w:val="24"/>
          <w:szCs w:val="24"/>
        </w:rPr>
        <w:t>(3)Amennyiben a kérelmező vagy a jogosult a feltételeknek felszólítás ellenére sem tesz eleget, a kérelmet el kell utasítani, vagy a megállapított támogatást meg kell szüntetni</w:t>
      </w:r>
    </w:p>
    <w:p w:rsidR="00210BD9" w:rsidRPr="004712AC" w:rsidRDefault="00210BD9" w:rsidP="004F05DC">
      <w:pPr>
        <w:jc w:val="both"/>
        <w:rPr>
          <w:sz w:val="24"/>
          <w:szCs w:val="24"/>
        </w:rPr>
      </w:pPr>
    </w:p>
    <w:p w:rsidR="00210BD9" w:rsidRPr="004712AC" w:rsidRDefault="00210BD9" w:rsidP="004F05DC">
      <w:pPr>
        <w:jc w:val="both"/>
        <w:rPr>
          <w:sz w:val="24"/>
          <w:szCs w:val="24"/>
        </w:rPr>
      </w:pPr>
    </w:p>
    <w:p w:rsidR="00210BD9" w:rsidRPr="004712AC" w:rsidRDefault="00210BD9" w:rsidP="00857D5A">
      <w:pPr>
        <w:jc w:val="center"/>
        <w:rPr>
          <w:b/>
          <w:bCs/>
          <w:sz w:val="24"/>
          <w:szCs w:val="24"/>
        </w:rPr>
      </w:pPr>
      <w:r w:rsidRPr="004712AC">
        <w:rPr>
          <w:b/>
          <w:bCs/>
          <w:sz w:val="24"/>
          <w:szCs w:val="24"/>
        </w:rPr>
        <w:t>IV. FEJEZET</w:t>
      </w:r>
    </w:p>
    <w:p w:rsidR="00210BD9" w:rsidRPr="004712AC" w:rsidRDefault="00210BD9" w:rsidP="00857D5A">
      <w:pPr>
        <w:jc w:val="center"/>
        <w:rPr>
          <w:b/>
          <w:bCs/>
          <w:sz w:val="24"/>
          <w:szCs w:val="24"/>
        </w:rPr>
      </w:pPr>
      <w:r w:rsidRPr="004712AC">
        <w:rPr>
          <w:b/>
          <w:bCs/>
          <w:sz w:val="24"/>
          <w:szCs w:val="24"/>
        </w:rPr>
        <w:t>ÁLTALÁNOS ELJÁRÁSI SZABÁLYOK</w:t>
      </w:r>
    </w:p>
    <w:p w:rsidR="00210BD9" w:rsidRPr="004712AC" w:rsidRDefault="00210BD9" w:rsidP="00857D5A">
      <w:pPr>
        <w:jc w:val="center"/>
        <w:rPr>
          <w:b/>
          <w:sz w:val="24"/>
          <w:szCs w:val="24"/>
        </w:rPr>
      </w:pPr>
    </w:p>
    <w:p w:rsidR="00210BD9" w:rsidRPr="004712AC" w:rsidRDefault="00210BD9" w:rsidP="00857D5A">
      <w:pPr>
        <w:jc w:val="center"/>
        <w:rPr>
          <w:b/>
          <w:sz w:val="24"/>
          <w:szCs w:val="24"/>
        </w:rPr>
      </w:pPr>
      <w:r w:rsidRPr="004712AC">
        <w:rPr>
          <w:b/>
          <w:sz w:val="24"/>
          <w:szCs w:val="24"/>
        </w:rPr>
        <w:t>Támogatási kérelmek benyújtásának szabályai</w:t>
      </w:r>
    </w:p>
    <w:p w:rsidR="00210BD9" w:rsidRPr="004712AC" w:rsidRDefault="00210BD9" w:rsidP="00857D5A">
      <w:pPr>
        <w:jc w:val="center"/>
        <w:rPr>
          <w:b/>
          <w:sz w:val="24"/>
          <w:szCs w:val="24"/>
        </w:rPr>
      </w:pPr>
      <w:r w:rsidRPr="004712AC">
        <w:rPr>
          <w:b/>
          <w:sz w:val="24"/>
          <w:szCs w:val="24"/>
        </w:rPr>
        <w:t>16.§</w:t>
      </w:r>
    </w:p>
    <w:p w:rsidR="00210BD9" w:rsidRPr="004712AC" w:rsidRDefault="00210BD9" w:rsidP="00857D5A">
      <w:pPr>
        <w:jc w:val="center"/>
        <w:rPr>
          <w:b/>
          <w:sz w:val="24"/>
          <w:szCs w:val="24"/>
        </w:rPr>
      </w:pPr>
    </w:p>
    <w:p w:rsidR="00210BD9" w:rsidRPr="004712AC" w:rsidRDefault="00210BD9" w:rsidP="00857D5A">
      <w:pPr>
        <w:pStyle w:val="Bekezds"/>
        <w:ind w:firstLine="0"/>
        <w:rPr>
          <w:szCs w:val="24"/>
        </w:rPr>
      </w:pPr>
      <w:r w:rsidRPr="004712AC">
        <w:rPr>
          <w:szCs w:val="24"/>
        </w:rPr>
        <w:t xml:space="preserve">(1) Az e rendeletben szabályozott szociális ellátások iránti kérelmet év közben folyamatosan Mezőcsáti Közös Önkormányzati Hivatal Hejőpapi kirendeltségéhez lehet benyújtani. </w:t>
      </w:r>
    </w:p>
    <w:p w:rsidR="00210BD9" w:rsidRPr="004712AC" w:rsidRDefault="00210BD9" w:rsidP="00857D5A">
      <w:pPr>
        <w:pStyle w:val="Bekezds"/>
        <w:ind w:firstLine="0"/>
        <w:rPr>
          <w:szCs w:val="24"/>
        </w:rPr>
      </w:pPr>
      <w:r w:rsidRPr="004712AC">
        <w:rPr>
          <w:color w:val="000000"/>
          <w:szCs w:val="24"/>
        </w:rPr>
        <w:t>(2) Temetési költségekre tekintettel rendkívüli települési támogatás iránti kérelem kizárólag a temetést követő 2 hónapon belül nyújtható be.</w:t>
      </w:r>
    </w:p>
    <w:p w:rsidR="00210BD9" w:rsidRPr="004712AC" w:rsidRDefault="00210BD9" w:rsidP="00857D5A">
      <w:pPr>
        <w:pStyle w:val="Bekezds"/>
        <w:ind w:firstLine="0"/>
        <w:rPr>
          <w:szCs w:val="24"/>
        </w:rPr>
      </w:pPr>
      <w:r w:rsidRPr="004712AC">
        <w:rPr>
          <w:szCs w:val="24"/>
        </w:rPr>
        <w:t>(3) A kérelmező kérelmét ezen rendeletben meghatározott feltételek hiteles igazolására alkalmas bizonylatokkal köteles ellátni. Amennyiben a kérelmező a kérelmet, illetve annak mellékleteit a hiánypótlásra történő felszólítás ellenére sem egészíti ki, illetve nem csatolja, az eljárást  meg kell szüntetni.</w:t>
      </w:r>
    </w:p>
    <w:p w:rsidR="00210BD9" w:rsidRPr="004712AC" w:rsidRDefault="00210BD9" w:rsidP="00857D5A">
      <w:pPr>
        <w:pStyle w:val="Bekezds"/>
        <w:ind w:firstLine="0"/>
        <w:rPr>
          <w:szCs w:val="24"/>
        </w:rPr>
      </w:pPr>
      <w:r w:rsidRPr="004712AC">
        <w:rPr>
          <w:szCs w:val="24"/>
        </w:rPr>
        <w:t>(4) A szociális ellátásra való jogosultság elbírálásához a kérelmező köteles a közös háztartásban élők      vagyoni, jövedelmi viszonyairól nyilatkozni, illetve azokat igazolni. A havi rendszeres jövedelmet hivatalos igazolásokkal kell igazolni.</w:t>
      </w:r>
    </w:p>
    <w:p w:rsidR="00210BD9" w:rsidRPr="004712AC" w:rsidRDefault="00210BD9" w:rsidP="00857D5A">
      <w:pPr>
        <w:pStyle w:val="Bekezds"/>
        <w:ind w:firstLine="0"/>
        <w:rPr>
          <w:bCs/>
          <w:szCs w:val="24"/>
        </w:rPr>
      </w:pPr>
      <w:r w:rsidRPr="004712AC">
        <w:rPr>
          <w:bCs/>
          <w:szCs w:val="24"/>
        </w:rPr>
        <w:t xml:space="preserve">(5) A havi rendszerességgel biztosított települési támogatás iránt benyújtott kérelemhez minden esetben csatolni kell a kérelmező és családja jövedelmére vonatkozó igazolásokat, valamint a 63/2006 (III.27.) Korm. rendelet. 1. melléklete szerinti vagyonnyilatkozatot.  </w:t>
      </w:r>
    </w:p>
    <w:p w:rsidR="00210BD9" w:rsidRPr="004712AC" w:rsidRDefault="00210BD9" w:rsidP="00857D5A">
      <w:pPr>
        <w:pStyle w:val="Bekezds"/>
        <w:ind w:firstLine="0"/>
        <w:rPr>
          <w:bCs/>
          <w:szCs w:val="24"/>
        </w:rPr>
      </w:pPr>
    </w:p>
    <w:p w:rsidR="00210BD9" w:rsidRPr="004712AC" w:rsidRDefault="00210BD9" w:rsidP="00857D5A">
      <w:pPr>
        <w:pStyle w:val="Bekezds"/>
        <w:ind w:firstLine="0"/>
        <w:jc w:val="center"/>
        <w:rPr>
          <w:b/>
          <w:bCs/>
          <w:szCs w:val="24"/>
        </w:rPr>
      </w:pPr>
      <w:r w:rsidRPr="004712AC">
        <w:rPr>
          <w:b/>
          <w:bCs/>
          <w:szCs w:val="24"/>
        </w:rPr>
        <w:t>17. §</w:t>
      </w:r>
    </w:p>
    <w:p w:rsidR="00210BD9" w:rsidRPr="004712AC" w:rsidRDefault="00210BD9" w:rsidP="00857D5A">
      <w:pPr>
        <w:pStyle w:val="Bekezds"/>
        <w:ind w:firstLine="0"/>
        <w:jc w:val="center"/>
        <w:rPr>
          <w:b/>
          <w:bCs/>
          <w:szCs w:val="24"/>
        </w:rPr>
      </w:pPr>
    </w:p>
    <w:p w:rsidR="00210BD9" w:rsidRPr="004712AC" w:rsidRDefault="00210BD9" w:rsidP="00857D5A">
      <w:pPr>
        <w:pStyle w:val="BodyText2CharChar"/>
        <w:rPr>
          <w:szCs w:val="24"/>
        </w:rPr>
      </w:pPr>
      <w:r w:rsidRPr="004712AC">
        <w:rPr>
          <w:noProof/>
          <w:szCs w:val="24"/>
          <w:lang w:eastAsia="hu-HU"/>
        </w:rPr>
        <w:t>A</w:t>
      </w:r>
      <w:r w:rsidRPr="004712AC">
        <w:rPr>
          <w:szCs w:val="24"/>
        </w:rPr>
        <w:t xml:space="preserve"> jövedelem igazolására szolgáló iratok különösen</w:t>
      </w:r>
    </w:p>
    <w:p w:rsidR="00210BD9" w:rsidRPr="004712AC" w:rsidRDefault="00210BD9" w:rsidP="00857D5A">
      <w:pPr>
        <w:pStyle w:val="BodyText2CharChar"/>
        <w:rPr>
          <w:szCs w:val="24"/>
        </w:rPr>
      </w:pPr>
      <w:r w:rsidRPr="004712AC">
        <w:rPr>
          <w:szCs w:val="24"/>
        </w:rPr>
        <w:t>a) a rendszeres pénzellátás esetén a pénzellátás folyósításának igazolószelvénye - nyugdíjszerű ellátás esetében az összesítő -, illetve megállapító határozata, feltéve, hogy azt más szerv állapította meg és folyósítja,</w:t>
      </w:r>
    </w:p>
    <w:p w:rsidR="00210BD9" w:rsidRPr="004712AC" w:rsidRDefault="00210BD9" w:rsidP="00857D5A">
      <w:pPr>
        <w:pStyle w:val="BodyText2CharChar"/>
        <w:rPr>
          <w:szCs w:val="24"/>
        </w:rPr>
      </w:pPr>
      <w:r w:rsidRPr="004712AC">
        <w:rPr>
          <w:szCs w:val="24"/>
        </w:rPr>
        <w:t>b) a foglalkoztatottaknál a kérelem benyújtását megelőző hónapról szóló munkáltató által kiállított hivatalos nettó kereseti kimutatás,</w:t>
      </w:r>
    </w:p>
    <w:p w:rsidR="00210BD9" w:rsidRPr="004712AC" w:rsidRDefault="00210BD9" w:rsidP="00857D5A">
      <w:pPr>
        <w:pStyle w:val="BodyText2CharChar"/>
        <w:rPr>
          <w:szCs w:val="24"/>
        </w:rPr>
      </w:pPr>
      <w:r w:rsidRPr="004712AC">
        <w:rPr>
          <w:szCs w:val="24"/>
        </w:rPr>
        <w:t>c) az egyéni vállalkozók, gazdasági társaságok tagjai esetében az állami adóhatóság igazolása és a kérelmező nyilatkozata,</w:t>
      </w:r>
    </w:p>
    <w:p w:rsidR="00210BD9" w:rsidRPr="004712AC" w:rsidRDefault="00210BD9" w:rsidP="00857D5A">
      <w:pPr>
        <w:pStyle w:val="BodyText2CharChar"/>
        <w:rPr>
          <w:szCs w:val="24"/>
        </w:rPr>
      </w:pPr>
      <w:r w:rsidRPr="004712AC">
        <w:rPr>
          <w:szCs w:val="24"/>
        </w:rPr>
        <w:t>d) a tartósan beteg, illetve fogyatékos gyermek egészségi állapotára vonatkozó igazolás,</w:t>
      </w:r>
    </w:p>
    <w:p w:rsidR="00210BD9" w:rsidRPr="004712AC" w:rsidRDefault="00210BD9" w:rsidP="00857D5A">
      <w:pPr>
        <w:pStyle w:val="BodyText2CharChar"/>
        <w:rPr>
          <w:szCs w:val="24"/>
        </w:rPr>
      </w:pPr>
      <w:r w:rsidRPr="004712AC">
        <w:rPr>
          <w:szCs w:val="24"/>
        </w:rPr>
        <w:t>e) a középfokú, vagy felsőfokú oktatási intézmény nappali tagozatán tanuló esetében az oktatási intézmény adott félévi igazolása a tanulói, vagy hallgatói jogviszony fennállásáról,</w:t>
      </w:r>
    </w:p>
    <w:p w:rsidR="00210BD9" w:rsidRPr="004712AC" w:rsidRDefault="00210BD9" w:rsidP="00857D5A">
      <w:pPr>
        <w:pStyle w:val="BodyText2CharChar"/>
        <w:rPr>
          <w:szCs w:val="24"/>
        </w:rPr>
      </w:pPr>
      <w:r w:rsidRPr="004712AC">
        <w:rPr>
          <w:szCs w:val="24"/>
        </w:rPr>
        <w:t>f) álláskereső esetén az álláskeresési ellátásról, vagy a regisztrálás tényéről, a munkaügyi központ illetékes kirendeltsége által kiadott  igazolás, határozat.</w:t>
      </w:r>
    </w:p>
    <w:p w:rsidR="00210BD9" w:rsidRPr="004712AC" w:rsidRDefault="00210BD9" w:rsidP="00857D5A">
      <w:pPr>
        <w:pStyle w:val="BodyText2CharChar"/>
        <w:jc w:val="center"/>
        <w:rPr>
          <w:b/>
          <w:bCs/>
          <w:szCs w:val="24"/>
        </w:rPr>
      </w:pPr>
    </w:p>
    <w:p w:rsidR="00210BD9" w:rsidRPr="004712AC" w:rsidRDefault="00210BD9" w:rsidP="00857D5A">
      <w:pPr>
        <w:pStyle w:val="BodyText2CharChar"/>
        <w:jc w:val="center"/>
        <w:rPr>
          <w:b/>
          <w:bCs/>
          <w:szCs w:val="24"/>
        </w:rPr>
      </w:pPr>
      <w:r w:rsidRPr="004712AC">
        <w:rPr>
          <w:b/>
          <w:bCs/>
          <w:szCs w:val="24"/>
        </w:rPr>
        <w:t>18.§</w:t>
      </w:r>
    </w:p>
    <w:p w:rsidR="00210BD9" w:rsidRPr="004712AC" w:rsidRDefault="00210BD9" w:rsidP="00857D5A">
      <w:pPr>
        <w:pStyle w:val="BodyText2CharChar"/>
        <w:rPr>
          <w:b/>
          <w:bCs/>
          <w:szCs w:val="24"/>
        </w:rPr>
      </w:pPr>
    </w:p>
    <w:p w:rsidR="00210BD9" w:rsidRPr="004712AC" w:rsidRDefault="00210BD9" w:rsidP="00857D5A">
      <w:pPr>
        <w:pStyle w:val="BodyText2CharChar"/>
        <w:rPr>
          <w:szCs w:val="24"/>
        </w:rPr>
      </w:pPr>
      <w:bookmarkStart w:id="0" w:name="pos6"/>
      <w:bookmarkEnd w:id="0"/>
      <w:r w:rsidRPr="004712AC">
        <w:rPr>
          <w:szCs w:val="24"/>
        </w:rPr>
        <w:t xml:space="preserve">(1) Annak igazolására, hogy </w:t>
      </w:r>
    </w:p>
    <w:p w:rsidR="00210BD9" w:rsidRPr="004712AC" w:rsidRDefault="00210BD9" w:rsidP="00857D5A">
      <w:pPr>
        <w:pStyle w:val="BodyText2CharChar"/>
        <w:rPr>
          <w:szCs w:val="24"/>
        </w:rPr>
      </w:pPr>
      <w:r w:rsidRPr="004712AC">
        <w:rPr>
          <w:szCs w:val="24"/>
        </w:rPr>
        <w:t xml:space="preserve">a) a szülő gyermekét egyedül neveli, bontóperi vagy gyermekelhelyezésről szóló jogerős bírósági ítélet, gyermektartásdíj c) pont szerinti igazolása, </w:t>
      </w:r>
    </w:p>
    <w:p w:rsidR="00210BD9" w:rsidRPr="004712AC" w:rsidRDefault="00210BD9" w:rsidP="00857D5A">
      <w:pPr>
        <w:pStyle w:val="BodyText2CharChar"/>
        <w:rPr>
          <w:szCs w:val="24"/>
        </w:rPr>
      </w:pPr>
      <w:r w:rsidRPr="004712AC">
        <w:rPr>
          <w:szCs w:val="24"/>
        </w:rPr>
        <w:t xml:space="preserve">b) a kérelmező háztartásában gyámhatóság által ideiglenesen elhelyezett, vagy gyámrendelés alapján eltartott gyermek él, a gyermek ideiglenes hatályú elhelyezése és a gyámrendelés tárgyában hozott jogerős bírósági és gyámhatósági határozat, </w:t>
      </w:r>
    </w:p>
    <w:p w:rsidR="00210BD9" w:rsidRPr="004712AC" w:rsidRDefault="00210BD9" w:rsidP="00857D5A">
      <w:pPr>
        <w:pStyle w:val="BodyText2CharChar"/>
        <w:rPr>
          <w:szCs w:val="24"/>
        </w:rPr>
      </w:pPr>
      <w:r w:rsidRPr="004712AC">
        <w:rPr>
          <w:szCs w:val="24"/>
        </w:rPr>
        <w:t>c) gyermektartásdíjban részesül, a gyermektartásdíjat megállapító jogerős bírósági ítélet, bíróság által jóváhagyott egyezség, vagy ez irányú bírósági eljárás megindításáról szóló okirat, vagy amennyiben - a tartásdíj fizetésére kötelezett nem fizet - végrehajtásról, illetve állam általi megelőlegezésről szóló igazolás,</w:t>
      </w:r>
    </w:p>
    <w:p w:rsidR="00210BD9" w:rsidRPr="004712AC" w:rsidRDefault="00210BD9" w:rsidP="00857D5A">
      <w:pPr>
        <w:pStyle w:val="BodyText2CharChar"/>
        <w:rPr>
          <w:szCs w:val="24"/>
        </w:rPr>
      </w:pPr>
      <w:r w:rsidRPr="004712AC">
        <w:rPr>
          <w:szCs w:val="24"/>
        </w:rPr>
        <w:t>d) a lakásban való tartózkodás milyen jogcímen történik hiteles tulajdoni lap, bérleti szerződés másolata,</w:t>
      </w:r>
    </w:p>
    <w:p w:rsidR="00210BD9" w:rsidRPr="004712AC" w:rsidRDefault="00210BD9" w:rsidP="00857D5A">
      <w:pPr>
        <w:pStyle w:val="BodyText2CharChar"/>
        <w:rPr>
          <w:szCs w:val="24"/>
        </w:rPr>
      </w:pPr>
      <w:r w:rsidRPr="004712AC">
        <w:rPr>
          <w:szCs w:val="24"/>
        </w:rPr>
        <w:t>e) a kérelmező által lakott lakás mely évben épült, hiteles tulajdoni lap, vagy építéshatósági szakvélemény</w:t>
      </w:r>
    </w:p>
    <w:p w:rsidR="00210BD9" w:rsidRPr="004712AC" w:rsidRDefault="00210BD9" w:rsidP="00857D5A">
      <w:pPr>
        <w:pStyle w:val="BodyText2CharChar"/>
        <w:rPr>
          <w:szCs w:val="24"/>
        </w:rPr>
      </w:pPr>
      <w:r w:rsidRPr="004712AC">
        <w:rPr>
          <w:szCs w:val="24"/>
        </w:rPr>
        <w:t>csatolása szükséges.</w:t>
      </w:r>
    </w:p>
    <w:p w:rsidR="00210BD9" w:rsidRPr="004712AC" w:rsidRDefault="00210BD9" w:rsidP="00857D5A">
      <w:pPr>
        <w:pStyle w:val="Bekezds"/>
        <w:ind w:firstLine="0"/>
        <w:rPr>
          <w:szCs w:val="24"/>
        </w:rPr>
      </w:pPr>
    </w:p>
    <w:p w:rsidR="00210BD9" w:rsidRPr="004712AC" w:rsidRDefault="00210BD9" w:rsidP="00857D5A">
      <w:pPr>
        <w:pStyle w:val="Bekezds"/>
        <w:ind w:firstLine="0"/>
        <w:rPr>
          <w:szCs w:val="24"/>
        </w:rPr>
      </w:pPr>
    </w:p>
    <w:p w:rsidR="00210BD9" w:rsidRPr="004712AC" w:rsidRDefault="00210BD9" w:rsidP="00857D5A">
      <w:pPr>
        <w:pStyle w:val="Bekezds"/>
        <w:ind w:firstLine="0"/>
        <w:jc w:val="center"/>
        <w:rPr>
          <w:b/>
          <w:szCs w:val="24"/>
        </w:rPr>
      </w:pPr>
      <w:r w:rsidRPr="004712AC">
        <w:rPr>
          <w:b/>
          <w:szCs w:val="24"/>
        </w:rPr>
        <w:t>Szociális ellátások megállapításával, kifizetésével kapcsolatos szabályok</w:t>
      </w:r>
    </w:p>
    <w:p w:rsidR="00210BD9" w:rsidRPr="004712AC" w:rsidRDefault="00210BD9" w:rsidP="00857D5A">
      <w:pPr>
        <w:pStyle w:val="Bekezds"/>
        <w:spacing w:after="240"/>
        <w:ind w:firstLine="0"/>
        <w:jc w:val="center"/>
        <w:rPr>
          <w:b/>
          <w:bCs/>
          <w:szCs w:val="24"/>
        </w:rPr>
      </w:pPr>
      <w:r w:rsidRPr="004712AC">
        <w:rPr>
          <w:b/>
          <w:bCs/>
          <w:szCs w:val="24"/>
        </w:rPr>
        <w:t>19.§</w:t>
      </w:r>
    </w:p>
    <w:p w:rsidR="00210BD9" w:rsidRPr="004712AC" w:rsidRDefault="00210BD9" w:rsidP="00857D5A">
      <w:pPr>
        <w:pStyle w:val="Bekezds"/>
        <w:ind w:firstLine="0"/>
        <w:rPr>
          <w:szCs w:val="24"/>
        </w:rPr>
      </w:pPr>
      <w:r w:rsidRPr="004712AC">
        <w:rPr>
          <w:szCs w:val="24"/>
        </w:rPr>
        <w:t>(1) A Képviselő-testület a szociális ellátásra való jogosultság elbírálása során a Szoctv. 10. §-ában foglaltakat figyelembe véve jár el.</w:t>
      </w:r>
    </w:p>
    <w:p w:rsidR="00210BD9" w:rsidRPr="004712AC" w:rsidRDefault="00210BD9" w:rsidP="00857D5A">
      <w:pPr>
        <w:pStyle w:val="Bekezds"/>
        <w:ind w:firstLine="0"/>
        <w:rPr>
          <w:szCs w:val="24"/>
        </w:rPr>
      </w:pPr>
      <w:r w:rsidRPr="004712AC">
        <w:rPr>
          <w:szCs w:val="24"/>
        </w:rPr>
        <w:t>(2) A Mezőcsáti Közös Önkormányzati Hivatal valamint a Családsegítő Szolgálat az igénylő személy vagyoni, szociális, egészségügyi, lakás, vagy egyéb körülményeinek tisztázására helyszíni szemlét tarthat, az ügyre vonatkozó lényeges nyilatkozatokat és a megállapításokat környezettanulmányban rögzíti.</w:t>
      </w:r>
    </w:p>
    <w:p w:rsidR="00210BD9" w:rsidRPr="004712AC" w:rsidRDefault="00210BD9" w:rsidP="00857D5A">
      <w:pPr>
        <w:pStyle w:val="Bekezds"/>
        <w:ind w:firstLine="0"/>
        <w:rPr>
          <w:szCs w:val="24"/>
        </w:rPr>
      </w:pPr>
      <w:r w:rsidRPr="004712AC">
        <w:rPr>
          <w:szCs w:val="24"/>
        </w:rPr>
        <w:t>(3) Az eljárás során felhasználható más hatóság, illetőleg család- és gyermekvédelemmel foglalkozó más szerv, vagy személy által készített környezettanulmány is, feltéve, hogy elkészítése óta egy hónap még nem telt el.</w:t>
      </w:r>
    </w:p>
    <w:p w:rsidR="00210BD9" w:rsidRPr="004712AC" w:rsidRDefault="00210BD9" w:rsidP="00857D5A">
      <w:pPr>
        <w:pStyle w:val="Bekezds"/>
        <w:ind w:firstLine="0"/>
        <w:rPr>
          <w:szCs w:val="24"/>
        </w:rPr>
      </w:pPr>
    </w:p>
    <w:p w:rsidR="00210BD9" w:rsidRPr="004712AC" w:rsidRDefault="00210BD9" w:rsidP="00857D5A">
      <w:pPr>
        <w:pStyle w:val="Bekezds"/>
        <w:ind w:left="426" w:hanging="426"/>
        <w:jc w:val="center"/>
        <w:rPr>
          <w:b/>
          <w:szCs w:val="24"/>
        </w:rPr>
      </w:pPr>
      <w:r w:rsidRPr="004712AC">
        <w:rPr>
          <w:b/>
          <w:szCs w:val="24"/>
        </w:rPr>
        <w:t>Ellenőrzés, felülvizsgálat</w:t>
      </w:r>
    </w:p>
    <w:p w:rsidR="00210BD9" w:rsidRPr="004712AC" w:rsidRDefault="00210BD9" w:rsidP="00857D5A">
      <w:pPr>
        <w:pStyle w:val="Bekezds"/>
        <w:ind w:left="426" w:hanging="426"/>
        <w:jc w:val="center"/>
        <w:rPr>
          <w:b/>
          <w:szCs w:val="24"/>
        </w:rPr>
      </w:pPr>
      <w:r w:rsidRPr="004712AC">
        <w:rPr>
          <w:b/>
          <w:szCs w:val="24"/>
        </w:rPr>
        <w:t>20. §</w:t>
      </w:r>
    </w:p>
    <w:p w:rsidR="00210BD9" w:rsidRPr="004712AC" w:rsidRDefault="00210BD9" w:rsidP="00857D5A">
      <w:pPr>
        <w:pStyle w:val="Bekezds"/>
        <w:ind w:left="426" w:hanging="426"/>
        <w:jc w:val="center"/>
        <w:rPr>
          <w:b/>
          <w:szCs w:val="24"/>
        </w:rPr>
      </w:pPr>
    </w:p>
    <w:p w:rsidR="00210BD9" w:rsidRPr="004712AC" w:rsidRDefault="00210BD9" w:rsidP="00857D5A">
      <w:pPr>
        <w:pStyle w:val="Bekezds"/>
        <w:ind w:firstLine="0"/>
        <w:rPr>
          <w:szCs w:val="24"/>
        </w:rPr>
      </w:pPr>
      <w:r w:rsidRPr="004712AC">
        <w:rPr>
          <w:szCs w:val="24"/>
        </w:rPr>
        <w:t>(1) A hatáskör gyakorlója jogosult a megállapított segély/támogatás feltételeinek és felhasználásának ellenőrzésére.</w:t>
      </w:r>
    </w:p>
    <w:p w:rsidR="00210BD9" w:rsidRPr="004712AC" w:rsidRDefault="00210BD9" w:rsidP="00857D5A">
      <w:pPr>
        <w:pStyle w:val="Bekezds"/>
        <w:ind w:firstLine="0"/>
        <w:rPr>
          <w:szCs w:val="24"/>
        </w:rPr>
      </w:pPr>
      <w:r w:rsidRPr="004712AC">
        <w:rPr>
          <w:szCs w:val="24"/>
        </w:rPr>
        <w:t xml:space="preserve">(2) Amennyiben a segélyben/támogatásban részesülő a Szoctv-ben és jelen rendeletben meghatározott feltételekkel nem rendelkezik, vagy azok megsértésével nyújtott szociális ellátást vesz igénybe, az Szoctv. 17.§-ban foglalt jogkövetkezmények terhelik. </w:t>
      </w:r>
    </w:p>
    <w:p w:rsidR="00210BD9" w:rsidRPr="004712AC" w:rsidRDefault="00210BD9" w:rsidP="004F05DC">
      <w:pPr>
        <w:jc w:val="both"/>
        <w:rPr>
          <w:sz w:val="24"/>
          <w:szCs w:val="24"/>
        </w:rPr>
      </w:pPr>
    </w:p>
    <w:p w:rsidR="00210BD9" w:rsidRPr="004712AC" w:rsidRDefault="00210BD9" w:rsidP="004F05DC">
      <w:pPr>
        <w:jc w:val="both"/>
        <w:rPr>
          <w:sz w:val="24"/>
          <w:szCs w:val="24"/>
        </w:rPr>
      </w:pPr>
    </w:p>
    <w:p w:rsidR="00210BD9" w:rsidRPr="004712AC" w:rsidRDefault="00210BD9" w:rsidP="004F05DC">
      <w:pPr>
        <w:jc w:val="both"/>
        <w:rPr>
          <w:sz w:val="24"/>
          <w:szCs w:val="24"/>
        </w:rPr>
      </w:pPr>
    </w:p>
    <w:p w:rsidR="00210BD9" w:rsidRPr="004712AC" w:rsidRDefault="00210BD9" w:rsidP="00857D5A">
      <w:pPr>
        <w:pStyle w:val="Heading1"/>
        <w:widowControl w:val="0"/>
        <w:spacing w:before="0" w:after="0"/>
        <w:jc w:val="center"/>
        <w:rPr>
          <w:rFonts w:ascii="Times New Roman" w:hAnsi="Times New Roman" w:cs="Times New Roman"/>
          <w:sz w:val="24"/>
          <w:szCs w:val="24"/>
        </w:rPr>
      </w:pPr>
      <w:r w:rsidRPr="004712AC">
        <w:rPr>
          <w:rFonts w:ascii="Times New Roman" w:hAnsi="Times New Roman" w:cs="Times New Roman"/>
          <w:sz w:val="24"/>
          <w:szCs w:val="24"/>
        </w:rPr>
        <w:t>VI. FEJEZET</w:t>
      </w:r>
    </w:p>
    <w:p w:rsidR="00210BD9" w:rsidRPr="004712AC" w:rsidRDefault="00210BD9" w:rsidP="00857D5A">
      <w:pPr>
        <w:pStyle w:val="Heading1"/>
        <w:widowControl w:val="0"/>
        <w:spacing w:before="0" w:after="0"/>
        <w:jc w:val="center"/>
        <w:rPr>
          <w:rFonts w:ascii="Times New Roman" w:hAnsi="Times New Roman" w:cs="Times New Roman"/>
          <w:sz w:val="24"/>
          <w:szCs w:val="24"/>
        </w:rPr>
      </w:pPr>
      <w:r w:rsidRPr="004712AC">
        <w:rPr>
          <w:rFonts w:ascii="Times New Roman" w:hAnsi="Times New Roman" w:cs="Times New Roman"/>
          <w:sz w:val="24"/>
          <w:szCs w:val="24"/>
        </w:rPr>
        <w:t>ZÁRÓ RENDELKEZÉSEK</w:t>
      </w:r>
    </w:p>
    <w:p w:rsidR="00210BD9" w:rsidRPr="004712AC" w:rsidRDefault="00210BD9" w:rsidP="00857D5A">
      <w:pPr>
        <w:spacing w:before="120" w:after="120"/>
        <w:jc w:val="center"/>
        <w:rPr>
          <w:b/>
          <w:sz w:val="24"/>
          <w:szCs w:val="24"/>
        </w:rPr>
      </w:pPr>
      <w:r w:rsidRPr="004712AC">
        <w:rPr>
          <w:b/>
          <w:sz w:val="24"/>
          <w:szCs w:val="24"/>
        </w:rPr>
        <w:t>21. §</w:t>
      </w:r>
    </w:p>
    <w:p w:rsidR="00210BD9" w:rsidRPr="004712AC" w:rsidRDefault="00210BD9" w:rsidP="00857D5A">
      <w:pPr>
        <w:pStyle w:val="Bekezds"/>
        <w:keepNext/>
        <w:widowControl w:val="0"/>
        <w:tabs>
          <w:tab w:val="left" w:pos="426"/>
        </w:tabs>
        <w:ind w:firstLine="0"/>
        <w:rPr>
          <w:szCs w:val="24"/>
        </w:rPr>
      </w:pPr>
      <w:r w:rsidRPr="004712AC">
        <w:rPr>
          <w:szCs w:val="24"/>
        </w:rPr>
        <w:t>(1) Ezen rendelet 2015.március 1. napján lép hatályba, azzal, hogy a hatályba lépés napján már benyújtott, de el nem bírált kérelmek esetében is ezen rendelet rendelkezéseit kell alkalmazni.</w:t>
      </w:r>
    </w:p>
    <w:p w:rsidR="00210BD9" w:rsidRPr="004712AC" w:rsidRDefault="00210BD9" w:rsidP="00857D5A">
      <w:pPr>
        <w:pStyle w:val="Bekezds"/>
        <w:keepNext/>
        <w:widowControl w:val="0"/>
        <w:tabs>
          <w:tab w:val="left" w:pos="426"/>
        </w:tabs>
        <w:ind w:firstLine="0"/>
        <w:rPr>
          <w:szCs w:val="24"/>
        </w:rPr>
      </w:pPr>
      <w:r w:rsidRPr="004712AC">
        <w:rPr>
          <w:szCs w:val="24"/>
        </w:rPr>
        <w:t>(2) Ezen rendelet hatálybalépésével egyidejűleg hatályát veszti Hejőpapi Község Önkormányzat Képciselő-testületének 10/2013 .(XII.12.) önkormányzati rendelete az Önkormányzati segély kialakításával összefüggő, valamint egyes szociális tárgyú önkormányzati rendeletek módosításáról.</w:t>
      </w:r>
    </w:p>
    <w:p w:rsidR="00210BD9" w:rsidRPr="004712AC"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r>
        <w:t xml:space="preserve">Miskolci Tibor </w:t>
      </w:r>
      <w:r>
        <w:tab/>
      </w:r>
      <w:r>
        <w:tab/>
      </w:r>
      <w:r>
        <w:tab/>
        <w:t>Tóthné Bodnár Irén</w:t>
      </w:r>
    </w:p>
    <w:p w:rsidR="00210BD9" w:rsidRDefault="00210BD9" w:rsidP="002912A9">
      <w:pPr>
        <w:pStyle w:val="szvegtrzs3"/>
        <w:tabs>
          <w:tab w:val="left" w:pos="5316"/>
        </w:tabs>
        <w:spacing w:before="0" w:beforeAutospacing="0" w:after="0" w:afterAutospacing="0" w:line="557" w:lineRule="exact"/>
        <w:ind w:left="60"/>
        <w:jc w:val="both"/>
      </w:pPr>
      <w:r>
        <w:t>polgármester                                                                                        címzetes főjegyző</w:t>
      </w: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Default="00210BD9" w:rsidP="002912A9">
      <w:pPr>
        <w:pStyle w:val="szvegtrzs3"/>
        <w:tabs>
          <w:tab w:val="left" w:pos="5316"/>
        </w:tabs>
        <w:spacing w:before="0" w:beforeAutospacing="0" w:after="0" w:afterAutospacing="0" w:line="557" w:lineRule="exact"/>
        <w:ind w:left="60"/>
        <w:jc w:val="both"/>
      </w:pPr>
    </w:p>
    <w:p w:rsidR="00210BD9" w:rsidRPr="00894B6C" w:rsidRDefault="00210BD9" w:rsidP="00355F20">
      <w:pPr>
        <w:pStyle w:val="szvegtrzs3"/>
        <w:tabs>
          <w:tab w:val="left" w:pos="5316"/>
        </w:tabs>
        <w:spacing w:before="0" w:beforeAutospacing="0" w:after="0" w:afterAutospacing="0" w:line="557" w:lineRule="exact"/>
        <w:ind w:left="60"/>
        <w:jc w:val="right"/>
        <w:rPr>
          <w:i/>
        </w:rPr>
      </w:pPr>
      <w:r w:rsidRPr="00894B6C">
        <w:rPr>
          <w:i/>
        </w:rPr>
        <w:t>1. számú melléklet</w:t>
      </w:r>
    </w:p>
    <w:p w:rsidR="00210BD9" w:rsidRPr="009318CE" w:rsidRDefault="00210BD9" w:rsidP="00355F20">
      <w:pPr>
        <w:jc w:val="center"/>
        <w:rPr>
          <w:rFonts w:ascii="Garamond" w:hAnsi="Garamond"/>
          <w:b/>
          <w:sz w:val="24"/>
          <w:szCs w:val="24"/>
          <w:lang w:eastAsia="hu-HU"/>
        </w:rPr>
      </w:pPr>
      <w:r>
        <w:rPr>
          <w:rFonts w:ascii="Garamond" w:hAnsi="Garamond"/>
          <w:b/>
          <w:sz w:val="24"/>
          <w:szCs w:val="24"/>
          <w:lang w:eastAsia="hu-HU"/>
        </w:rPr>
        <w:t>Hejőpapi Község Önkormányzata</w:t>
      </w:r>
    </w:p>
    <w:p w:rsidR="00210BD9" w:rsidRPr="009318CE" w:rsidRDefault="00210BD9" w:rsidP="00355F20">
      <w:pPr>
        <w:jc w:val="center"/>
        <w:rPr>
          <w:rFonts w:ascii="Garamond" w:hAnsi="Garamond"/>
          <w:b/>
          <w:sz w:val="24"/>
          <w:szCs w:val="24"/>
          <w:lang w:eastAsia="hu-HU"/>
        </w:rPr>
      </w:pPr>
    </w:p>
    <w:p w:rsidR="00210BD9" w:rsidRPr="009318CE" w:rsidRDefault="00210BD9" w:rsidP="00355F20">
      <w:pPr>
        <w:jc w:val="center"/>
        <w:rPr>
          <w:rFonts w:ascii="Garamond" w:hAnsi="Garamond"/>
          <w:sz w:val="24"/>
          <w:szCs w:val="24"/>
          <w:lang w:eastAsia="hu-HU"/>
        </w:rPr>
      </w:pPr>
      <w:r w:rsidRPr="009318CE">
        <w:rPr>
          <w:rFonts w:ascii="Garamond" w:hAnsi="Garamond"/>
          <w:sz w:val="24"/>
          <w:szCs w:val="24"/>
          <w:lang w:eastAsia="hu-HU"/>
        </w:rPr>
        <w:t>3594 Hejőpapi, Kossuth utca 57.</w:t>
      </w:r>
    </w:p>
    <w:p w:rsidR="00210BD9" w:rsidRPr="009318CE" w:rsidRDefault="00210BD9" w:rsidP="00355F20">
      <w:pPr>
        <w:pBdr>
          <w:bottom w:val="single" w:sz="12" w:space="1" w:color="auto"/>
        </w:pBdr>
        <w:jc w:val="center"/>
        <w:rPr>
          <w:rFonts w:ascii="Garamond" w:hAnsi="Garamond"/>
          <w:sz w:val="24"/>
          <w:szCs w:val="24"/>
          <w:lang w:eastAsia="hu-HU"/>
        </w:rPr>
      </w:pPr>
      <w:r w:rsidRPr="009318CE">
        <w:rPr>
          <w:rFonts w:ascii="Garamond" w:hAnsi="Garamond"/>
          <w:sz w:val="24"/>
          <w:szCs w:val="24"/>
          <w:lang w:eastAsia="hu-HU"/>
        </w:rPr>
        <w:t>Tel./Fax: 49/458-808</w:t>
      </w:r>
    </w:p>
    <w:p w:rsidR="00210BD9" w:rsidRDefault="00210BD9" w:rsidP="00355F20">
      <w:pPr>
        <w:jc w:val="center"/>
        <w:rPr>
          <w:b/>
          <w:bCs/>
          <w:sz w:val="32"/>
          <w:szCs w:val="32"/>
        </w:rPr>
      </w:pPr>
    </w:p>
    <w:p w:rsidR="00210BD9" w:rsidRDefault="00210BD9" w:rsidP="00355F20">
      <w:pPr>
        <w:jc w:val="center"/>
        <w:rPr>
          <w:b/>
          <w:bCs/>
          <w:sz w:val="32"/>
          <w:szCs w:val="32"/>
        </w:rPr>
      </w:pPr>
    </w:p>
    <w:p w:rsidR="00210BD9" w:rsidRPr="00830D97" w:rsidRDefault="00210BD9" w:rsidP="00355F20">
      <w:pPr>
        <w:jc w:val="center"/>
        <w:rPr>
          <w:b/>
          <w:sz w:val="32"/>
          <w:szCs w:val="32"/>
        </w:rPr>
      </w:pPr>
      <w:r w:rsidRPr="00830D97">
        <w:rPr>
          <w:b/>
          <w:bCs/>
          <w:sz w:val="32"/>
          <w:szCs w:val="32"/>
        </w:rPr>
        <w:t>KÉRELEM</w:t>
      </w:r>
    </w:p>
    <w:p w:rsidR="00210BD9" w:rsidRDefault="00210BD9" w:rsidP="00355F20">
      <w:pPr>
        <w:jc w:val="center"/>
        <w:rPr>
          <w:b/>
          <w:bCs/>
          <w:sz w:val="32"/>
          <w:szCs w:val="32"/>
        </w:rPr>
      </w:pPr>
      <w:r>
        <w:rPr>
          <w:b/>
          <w:bCs/>
          <w:sz w:val="32"/>
          <w:szCs w:val="32"/>
        </w:rPr>
        <w:t>települési támogatás</w:t>
      </w:r>
      <w:r w:rsidRPr="00830D97">
        <w:rPr>
          <w:b/>
          <w:bCs/>
          <w:sz w:val="32"/>
          <w:szCs w:val="32"/>
        </w:rPr>
        <w:t xml:space="preserve"> megállapításához</w:t>
      </w:r>
    </w:p>
    <w:p w:rsidR="00210BD9" w:rsidRPr="00CF4898" w:rsidRDefault="00210BD9" w:rsidP="00355F20">
      <w:pPr>
        <w:jc w:val="center"/>
        <w:rPr>
          <w:b/>
          <w:i/>
          <w:sz w:val="32"/>
          <w:szCs w:val="32"/>
        </w:rPr>
      </w:pPr>
      <w:r>
        <w:rPr>
          <w:i/>
          <w:sz w:val="24"/>
          <w:szCs w:val="24"/>
        </w:rPr>
        <w:t>-</w:t>
      </w:r>
      <w:r w:rsidRPr="00CF4898">
        <w:rPr>
          <w:i/>
          <w:sz w:val="24"/>
          <w:szCs w:val="24"/>
        </w:rPr>
        <w:t xml:space="preserve"> lakhatáshoz kapcsolódó rendszeres kiadások viseléséhez</w:t>
      </w:r>
      <w:r>
        <w:rPr>
          <w:i/>
          <w:sz w:val="24"/>
          <w:szCs w:val="24"/>
        </w:rPr>
        <w:t>-</w:t>
      </w:r>
    </w:p>
    <w:p w:rsidR="00210BD9" w:rsidRPr="00CF4898" w:rsidRDefault="00210BD9" w:rsidP="00355F20">
      <w:pPr>
        <w:jc w:val="both"/>
        <w:rPr>
          <w:b/>
          <w:i/>
          <w:sz w:val="32"/>
          <w:szCs w:val="32"/>
        </w:rPr>
      </w:pPr>
      <w:r w:rsidRPr="00CF4898">
        <w:rPr>
          <w:b/>
          <w:bCs/>
          <w:i/>
          <w:sz w:val="32"/>
          <w:szCs w:val="32"/>
        </w:rPr>
        <w:t xml:space="preserve"> </w:t>
      </w:r>
    </w:p>
    <w:p w:rsidR="00210BD9" w:rsidRPr="002912A9" w:rsidRDefault="00210BD9" w:rsidP="00355F20">
      <w:pPr>
        <w:jc w:val="both"/>
        <w:rPr>
          <w:sz w:val="24"/>
          <w:szCs w:val="24"/>
        </w:rPr>
      </w:pPr>
      <w:r w:rsidRPr="002912A9">
        <w:rPr>
          <w:bCs/>
          <w:sz w:val="24"/>
          <w:szCs w:val="24"/>
        </w:rPr>
        <w:t>Kérelmező neve: .........................................................................................................................</w:t>
      </w:r>
    </w:p>
    <w:p w:rsidR="00210BD9" w:rsidRPr="002912A9" w:rsidRDefault="00210BD9" w:rsidP="00355F20">
      <w:pPr>
        <w:jc w:val="both"/>
        <w:rPr>
          <w:sz w:val="24"/>
          <w:szCs w:val="24"/>
        </w:rPr>
      </w:pPr>
      <w:r w:rsidRPr="002912A9">
        <w:rPr>
          <w:bCs/>
          <w:sz w:val="24"/>
          <w:szCs w:val="24"/>
        </w:rPr>
        <w:t xml:space="preserve">Kérelmező születési neve: ........................................................................................................... </w:t>
      </w:r>
    </w:p>
    <w:p w:rsidR="00210BD9" w:rsidRPr="002912A9" w:rsidRDefault="00210BD9" w:rsidP="00355F20">
      <w:pPr>
        <w:jc w:val="both"/>
        <w:rPr>
          <w:sz w:val="24"/>
          <w:szCs w:val="24"/>
        </w:rPr>
      </w:pPr>
      <w:r w:rsidRPr="002912A9">
        <w:rPr>
          <w:bCs/>
          <w:sz w:val="24"/>
          <w:szCs w:val="24"/>
        </w:rPr>
        <w:t>Anyja neve: .................................................................................................................................</w:t>
      </w:r>
    </w:p>
    <w:p w:rsidR="00210BD9" w:rsidRPr="002912A9" w:rsidRDefault="00210BD9" w:rsidP="00355F20">
      <w:pPr>
        <w:jc w:val="both"/>
        <w:rPr>
          <w:sz w:val="24"/>
          <w:szCs w:val="24"/>
        </w:rPr>
      </w:pPr>
      <w:r w:rsidRPr="002912A9">
        <w:rPr>
          <w:bCs/>
          <w:sz w:val="24"/>
          <w:szCs w:val="24"/>
        </w:rPr>
        <w:t>Születési helye, ideje (év, hó, nap): ............................................................................................</w:t>
      </w:r>
    </w:p>
    <w:p w:rsidR="00210BD9" w:rsidRPr="002912A9" w:rsidRDefault="00210BD9" w:rsidP="00355F20">
      <w:pPr>
        <w:jc w:val="both"/>
        <w:rPr>
          <w:sz w:val="24"/>
          <w:szCs w:val="24"/>
        </w:rPr>
      </w:pPr>
      <w:r w:rsidRPr="002912A9">
        <w:rPr>
          <w:bCs/>
          <w:sz w:val="24"/>
          <w:szCs w:val="24"/>
        </w:rPr>
        <w:t>Lakóhely: ....................................................................................................................................</w:t>
      </w:r>
    </w:p>
    <w:p w:rsidR="00210BD9" w:rsidRPr="002912A9" w:rsidRDefault="00210BD9" w:rsidP="00355F20">
      <w:pPr>
        <w:jc w:val="both"/>
        <w:rPr>
          <w:sz w:val="24"/>
          <w:szCs w:val="24"/>
        </w:rPr>
      </w:pPr>
      <w:r w:rsidRPr="002912A9">
        <w:rPr>
          <w:bCs/>
          <w:sz w:val="24"/>
          <w:szCs w:val="24"/>
        </w:rPr>
        <w:t>Tartózkodási hely: .......................................................................................................................</w:t>
      </w:r>
    </w:p>
    <w:p w:rsidR="00210BD9" w:rsidRPr="002912A9" w:rsidRDefault="00210BD9" w:rsidP="00355F20">
      <w:pPr>
        <w:jc w:val="both"/>
        <w:rPr>
          <w:sz w:val="24"/>
          <w:szCs w:val="24"/>
        </w:rPr>
      </w:pPr>
      <w:r w:rsidRPr="002912A9">
        <w:rPr>
          <w:bCs/>
          <w:sz w:val="24"/>
          <w:szCs w:val="24"/>
        </w:rPr>
        <w:t>Értesítési cím: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xml:space="preserve">Kijelentem, hogy életvitelszerűen a lakóhelyemen/ tartózkodási helyemen élek. </w:t>
      </w:r>
      <w:r w:rsidRPr="002912A9">
        <w:rPr>
          <w:bCs/>
          <w:i/>
          <w:iCs/>
          <w:sz w:val="24"/>
          <w:szCs w:val="24"/>
        </w:rPr>
        <w:t xml:space="preserve">(megfelelő rész aláhúzandó)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Társadalombiztosítási Azonosító Jele: ........................................................................................</w:t>
      </w:r>
    </w:p>
    <w:p w:rsidR="00210BD9" w:rsidRPr="002912A9" w:rsidRDefault="00210BD9" w:rsidP="00355F20">
      <w:pPr>
        <w:jc w:val="both"/>
        <w:rPr>
          <w:sz w:val="24"/>
          <w:szCs w:val="24"/>
        </w:rPr>
      </w:pPr>
      <w:r w:rsidRPr="002912A9">
        <w:rPr>
          <w:bCs/>
          <w:sz w:val="24"/>
          <w:szCs w:val="24"/>
        </w:rPr>
        <w:t>Állampolgársága: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xml:space="preserve">Családi állapota: </w:t>
      </w:r>
      <w:r w:rsidRPr="002912A9">
        <w:rPr>
          <w:bCs/>
          <w:i/>
          <w:iCs/>
          <w:sz w:val="24"/>
          <w:szCs w:val="24"/>
        </w:rPr>
        <w:t>(megfelelő rész aláhúzandó)</w:t>
      </w:r>
      <w:r w:rsidRPr="002912A9">
        <w:rPr>
          <w:bCs/>
          <w:sz w:val="24"/>
          <w:szCs w:val="24"/>
        </w:rPr>
        <w:t xml:space="preserve"> </w:t>
      </w:r>
    </w:p>
    <w:p w:rsidR="00210BD9" w:rsidRPr="002912A9" w:rsidRDefault="00210BD9" w:rsidP="00355F20">
      <w:pPr>
        <w:numPr>
          <w:ilvl w:val="0"/>
          <w:numId w:val="23"/>
        </w:numPr>
        <w:suppressAutoHyphens w:val="0"/>
        <w:jc w:val="both"/>
        <w:rPr>
          <w:sz w:val="24"/>
          <w:szCs w:val="24"/>
        </w:rPr>
      </w:pPr>
      <w:r w:rsidRPr="002912A9">
        <w:rPr>
          <w:bCs/>
          <w:sz w:val="24"/>
          <w:szCs w:val="24"/>
        </w:rPr>
        <w:t>egyedülálló(hajadon/nőtlen)</w:t>
      </w:r>
    </w:p>
    <w:p w:rsidR="00210BD9" w:rsidRPr="002912A9" w:rsidRDefault="00210BD9" w:rsidP="00355F20">
      <w:pPr>
        <w:numPr>
          <w:ilvl w:val="0"/>
          <w:numId w:val="23"/>
        </w:numPr>
        <w:suppressAutoHyphens w:val="0"/>
        <w:jc w:val="both"/>
        <w:rPr>
          <w:sz w:val="24"/>
          <w:szCs w:val="24"/>
        </w:rPr>
      </w:pPr>
      <w:r w:rsidRPr="002912A9">
        <w:rPr>
          <w:bCs/>
          <w:sz w:val="24"/>
          <w:szCs w:val="24"/>
        </w:rPr>
        <w:t>házastársával/élettársával/bejegyzett élettársával él együtt</w:t>
      </w:r>
    </w:p>
    <w:p w:rsidR="00210BD9" w:rsidRPr="002912A9" w:rsidRDefault="00210BD9" w:rsidP="00355F20">
      <w:pPr>
        <w:numPr>
          <w:ilvl w:val="0"/>
          <w:numId w:val="23"/>
        </w:numPr>
        <w:suppressAutoHyphens w:val="0"/>
        <w:jc w:val="both"/>
        <w:rPr>
          <w:sz w:val="24"/>
          <w:szCs w:val="24"/>
        </w:rPr>
      </w:pPr>
      <w:r w:rsidRPr="002912A9">
        <w:rPr>
          <w:bCs/>
          <w:sz w:val="24"/>
          <w:szCs w:val="24"/>
        </w:rPr>
        <w:t>házastársától külön él</w:t>
      </w:r>
    </w:p>
    <w:p w:rsidR="00210BD9" w:rsidRPr="002912A9" w:rsidRDefault="00210BD9" w:rsidP="00355F20">
      <w:pPr>
        <w:numPr>
          <w:ilvl w:val="0"/>
          <w:numId w:val="23"/>
        </w:numPr>
        <w:suppressAutoHyphens w:val="0"/>
        <w:jc w:val="both"/>
        <w:rPr>
          <w:sz w:val="24"/>
          <w:szCs w:val="24"/>
        </w:rPr>
      </w:pPr>
      <w:r w:rsidRPr="002912A9">
        <w:rPr>
          <w:bCs/>
          <w:sz w:val="24"/>
          <w:szCs w:val="24"/>
        </w:rPr>
        <w:t>elvált</w:t>
      </w:r>
    </w:p>
    <w:p w:rsidR="00210BD9" w:rsidRPr="002912A9" w:rsidRDefault="00210BD9" w:rsidP="00355F20">
      <w:pPr>
        <w:numPr>
          <w:ilvl w:val="0"/>
          <w:numId w:val="23"/>
        </w:numPr>
        <w:suppressAutoHyphens w:val="0"/>
        <w:jc w:val="both"/>
        <w:rPr>
          <w:sz w:val="24"/>
          <w:szCs w:val="24"/>
        </w:rPr>
      </w:pPr>
      <w:r w:rsidRPr="002912A9">
        <w:rPr>
          <w:bCs/>
          <w:sz w:val="24"/>
          <w:szCs w:val="24"/>
        </w:rPr>
        <w:t>özvegy</w:t>
      </w:r>
    </w:p>
    <w:p w:rsidR="00210BD9" w:rsidRPr="00CF4898" w:rsidRDefault="00210BD9" w:rsidP="00355F20">
      <w:pPr>
        <w:jc w:val="both"/>
        <w:rPr>
          <w:bCs/>
          <w:sz w:val="24"/>
          <w:szCs w:val="24"/>
        </w:rPr>
      </w:pPr>
      <w:r w:rsidRPr="002912A9">
        <w:rPr>
          <w:bCs/>
          <w:sz w:val="24"/>
          <w:szCs w:val="24"/>
        </w:rPr>
        <w:t> </w:t>
      </w:r>
    </w:p>
    <w:p w:rsidR="00210BD9" w:rsidRPr="002912A9" w:rsidRDefault="00210BD9" w:rsidP="00355F20">
      <w:pPr>
        <w:jc w:val="both"/>
        <w:rPr>
          <w:sz w:val="24"/>
          <w:szCs w:val="24"/>
        </w:rPr>
      </w:pPr>
    </w:p>
    <w:p w:rsidR="00210BD9" w:rsidRPr="00830D97" w:rsidRDefault="00210BD9" w:rsidP="00355F20">
      <w:pPr>
        <w:jc w:val="both"/>
        <w:rPr>
          <w:b/>
          <w:bCs/>
          <w:sz w:val="24"/>
          <w:szCs w:val="24"/>
          <w:u w:val="single"/>
        </w:rPr>
      </w:pPr>
      <w:r w:rsidRPr="00830D97">
        <w:rPr>
          <w:b/>
          <w:bCs/>
          <w:sz w:val="24"/>
          <w:szCs w:val="24"/>
          <w:u w:val="single"/>
        </w:rPr>
        <w:t>A települési támogatás megállapítását az alábbiak miatt kérem:</w:t>
      </w:r>
    </w:p>
    <w:p w:rsidR="00210BD9" w:rsidRPr="002912A9" w:rsidRDefault="00210BD9" w:rsidP="00355F20">
      <w:pPr>
        <w:jc w:val="both"/>
        <w:rPr>
          <w:sz w:val="24"/>
          <w:szCs w:val="24"/>
        </w:rPr>
      </w:pPr>
      <w:r w:rsidRPr="002912A9">
        <w:rPr>
          <w:bCs/>
          <w:sz w:val="24"/>
          <w:szCs w:val="24"/>
        </w:rPr>
        <w:t xml:space="preserve"> </w:t>
      </w:r>
    </w:p>
    <w:p w:rsidR="00210BD9" w:rsidRDefault="00210BD9" w:rsidP="00355F20">
      <w:pPr>
        <w:jc w:val="both"/>
        <w:rPr>
          <w:sz w:val="24"/>
          <w:szCs w:val="24"/>
        </w:rPr>
      </w:pPr>
      <w:r w:rsidRPr="008D3F22">
        <w:rPr>
          <w:b/>
          <w:bCs/>
          <w:i/>
          <w:sz w:val="24"/>
          <w:szCs w:val="24"/>
        </w:rPr>
        <w:t xml:space="preserve">a) lakhatáshoz kapcsolódó rendszeres kiadások </w:t>
      </w:r>
      <w:r>
        <w:rPr>
          <w:b/>
          <w:bCs/>
          <w:i/>
          <w:sz w:val="24"/>
          <w:szCs w:val="24"/>
        </w:rPr>
        <w:t>(megfelelő aláhúzandó)</w:t>
      </w:r>
    </w:p>
    <w:p w:rsidR="00210BD9" w:rsidRDefault="00210BD9" w:rsidP="00355F20">
      <w:pPr>
        <w:jc w:val="both"/>
        <w:rPr>
          <w:sz w:val="24"/>
          <w:szCs w:val="24"/>
        </w:rPr>
      </w:pPr>
    </w:p>
    <w:p w:rsidR="00210BD9" w:rsidRDefault="00210BD9" w:rsidP="00355F20">
      <w:pPr>
        <w:jc w:val="both"/>
        <w:rPr>
          <w:i/>
          <w:sz w:val="24"/>
          <w:szCs w:val="24"/>
        </w:rPr>
      </w:pPr>
      <w:r>
        <w:rPr>
          <w:i/>
          <w:sz w:val="24"/>
          <w:szCs w:val="24"/>
        </w:rPr>
        <w:t>1. villanyáram</w:t>
      </w:r>
      <w:r w:rsidRPr="008D3F22">
        <w:rPr>
          <w:i/>
          <w:sz w:val="24"/>
          <w:szCs w:val="24"/>
        </w:rPr>
        <w:t>,</w:t>
      </w:r>
    </w:p>
    <w:p w:rsidR="00210BD9" w:rsidRDefault="00210BD9" w:rsidP="00355F20">
      <w:pPr>
        <w:jc w:val="both"/>
        <w:rPr>
          <w:i/>
          <w:sz w:val="24"/>
          <w:szCs w:val="24"/>
        </w:rPr>
      </w:pPr>
      <w:r>
        <w:rPr>
          <w:i/>
          <w:sz w:val="24"/>
          <w:szCs w:val="24"/>
        </w:rPr>
        <w:t>2.</w:t>
      </w:r>
      <w:r w:rsidRPr="008D3F22">
        <w:rPr>
          <w:i/>
          <w:sz w:val="24"/>
          <w:szCs w:val="24"/>
        </w:rPr>
        <w:t xml:space="preserve"> víz- és csatornahasználati díj,</w:t>
      </w:r>
    </w:p>
    <w:p w:rsidR="00210BD9" w:rsidRDefault="00210BD9" w:rsidP="00355F20">
      <w:pPr>
        <w:jc w:val="both"/>
        <w:rPr>
          <w:i/>
          <w:sz w:val="24"/>
          <w:szCs w:val="24"/>
        </w:rPr>
      </w:pPr>
      <w:r>
        <w:rPr>
          <w:i/>
          <w:sz w:val="24"/>
          <w:szCs w:val="24"/>
        </w:rPr>
        <w:t xml:space="preserve">3. </w:t>
      </w:r>
      <w:r w:rsidRPr="008D3F22">
        <w:rPr>
          <w:i/>
          <w:sz w:val="24"/>
          <w:szCs w:val="24"/>
        </w:rPr>
        <w:t>gázfogy</w:t>
      </w:r>
      <w:r>
        <w:rPr>
          <w:i/>
          <w:sz w:val="24"/>
          <w:szCs w:val="24"/>
        </w:rPr>
        <w:t>asztás,</w:t>
      </w:r>
    </w:p>
    <w:p w:rsidR="00210BD9" w:rsidRDefault="00210BD9" w:rsidP="00355F20">
      <w:pPr>
        <w:jc w:val="both"/>
        <w:rPr>
          <w:i/>
          <w:sz w:val="24"/>
          <w:szCs w:val="24"/>
        </w:rPr>
      </w:pPr>
      <w:r>
        <w:rPr>
          <w:i/>
          <w:sz w:val="24"/>
          <w:szCs w:val="24"/>
        </w:rPr>
        <w:t xml:space="preserve">4. </w:t>
      </w:r>
      <w:r w:rsidRPr="008D3F22">
        <w:rPr>
          <w:i/>
          <w:sz w:val="24"/>
          <w:szCs w:val="24"/>
        </w:rPr>
        <w:t xml:space="preserve">szemétszállítás díja, </w:t>
      </w:r>
    </w:p>
    <w:p w:rsidR="00210BD9" w:rsidRDefault="00210BD9" w:rsidP="00355F20">
      <w:pPr>
        <w:jc w:val="both"/>
        <w:rPr>
          <w:sz w:val="24"/>
          <w:szCs w:val="24"/>
        </w:rPr>
      </w:pPr>
      <w:r>
        <w:rPr>
          <w:i/>
          <w:sz w:val="24"/>
          <w:szCs w:val="24"/>
        </w:rPr>
        <w:t xml:space="preserve">5. </w:t>
      </w:r>
      <w:r w:rsidRPr="008D3F22">
        <w:rPr>
          <w:i/>
          <w:sz w:val="24"/>
          <w:szCs w:val="24"/>
        </w:rPr>
        <w:t>lakbér és a közös költség.</w:t>
      </w:r>
    </w:p>
    <w:p w:rsidR="00210BD9" w:rsidRDefault="00210BD9" w:rsidP="00355F20">
      <w:pPr>
        <w:jc w:val="both"/>
        <w:rPr>
          <w:bCs/>
          <w:sz w:val="24"/>
          <w:szCs w:val="24"/>
        </w:rPr>
      </w:pPr>
    </w:p>
    <w:p w:rsidR="00210BD9" w:rsidRDefault="00210BD9" w:rsidP="00355F20">
      <w:pPr>
        <w:jc w:val="both"/>
        <w:rPr>
          <w:bCs/>
          <w:sz w:val="24"/>
          <w:szCs w:val="24"/>
        </w:rPr>
      </w:pPr>
      <w:r w:rsidRPr="008D3F22">
        <w:rPr>
          <w:bCs/>
          <w:sz w:val="24"/>
          <w:szCs w:val="24"/>
          <w:u w:val="single"/>
        </w:rPr>
        <w:t>Szükséges igazolások:</w:t>
      </w:r>
      <w:r>
        <w:rPr>
          <w:bCs/>
          <w:sz w:val="24"/>
          <w:szCs w:val="24"/>
        </w:rPr>
        <w:t xml:space="preserve"> fogyasztási helyre szóló közüzemi szolgáltató által megküldött utolsó két havi számlamásolat vagy közüzemi szolgáltatóval kötött szerződés, jövedelem igazolások, (közös háztartásban élőkről igazolás, nem hiteles tulajdoni lap – </w:t>
      </w:r>
      <w:r w:rsidRPr="00CF4898">
        <w:rPr>
          <w:bCs/>
          <w:i/>
          <w:sz w:val="24"/>
          <w:szCs w:val="24"/>
        </w:rPr>
        <w:t>hivatalban történik az előállítása, a kérelmező által megadott adatok valódiságának ellenőrzése céljából</w:t>
      </w:r>
      <w:r>
        <w:rPr>
          <w:bCs/>
          <w:sz w:val="24"/>
          <w:szCs w:val="24"/>
        </w:rPr>
        <w:t>)</w:t>
      </w:r>
    </w:p>
    <w:p w:rsidR="00210BD9" w:rsidRDefault="00210BD9" w:rsidP="00355F20">
      <w:pPr>
        <w:jc w:val="both"/>
        <w:rPr>
          <w:b/>
          <w:bCs/>
          <w:sz w:val="24"/>
          <w:szCs w:val="24"/>
          <w:u w:val="single"/>
        </w:rPr>
      </w:pPr>
      <w:r>
        <w:rPr>
          <w:b/>
          <w:bCs/>
          <w:sz w:val="24"/>
          <w:szCs w:val="24"/>
          <w:u w:val="single"/>
        </w:rPr>
        <w:t xml:space="preserve">2. A kérelmet, mint </w:t>
      </w:r>
      <w:r w:rsidRPr="005266B0">
        <w:rPr>
          <w:bCs/>
          <w:sz w:val="24"/>
          <w:szCs w:val="24"/>
        </w:rPr>
        <w:t>(megfelelő aláhúzandó)</w:t>
      </w:r>
    </w:p>
    <w:p w:rsidR="00210BD9" w:rsidRDefault="00210BD9" w:rsidP="00355F20">
      <w:pPr>
        <w:jc w:val="both"/>
        <w:rPr>
          <w:b/>
          <w:bCs/>
          <w:sz w:val="24"/>
          <w:szCs w:val="24"/>
          <w:u w:val="single"/>
        </w:rPr>
      </w:pPr>
    </w:p>
    <w:p w:rsidR="00210BD9" w:rsidRPr="00CF4898" w:rsidRDefault="00210BD9" w:rsidP="00355F20">
      <w:pPr>
        <w:jc w:val="both"/>
        <w:rPr>
          <w:bCs/>
          <w:sz w:val="24"/>
          <w:szCs w:val="24"/>
        </w:rPr>
      </w:pPr>
      <w:r w:rsidRPr="00CF4898">
        <w:rPr>
          <w:bCs/>
          <w:sz w:val="24"/>
          <w:szCs w:val="24"/>
        </w:rPr>
        <w:t xml:space="preserve">1. lakás céljára szolgáló ingatlanban tulajdoni hányaddal rendelkező személy </w:t>
      </w:r>
      <w:r w:rsidRPr="005266B0">
        <w:rPr>
          <w:bCs/>
          <w:i/>
          <w:sz w:val="24"/>
          <w:szCs w:val="24"/>
        </w:rPr>
        <w:t>vagy</w:t>
      </w:r>
    </w:p>
    <w:p w:rsidR="00210BD9" w:rsidRDefault="00210BD9" w:rsidP="00355F20">
      <w:pPr>
        <w:jc w:val="both"/>
        <w:rPr>
          <w:bCs/>
          <w:sz w:val="24"/>
          <w:szCs w:val="24"/>
        </w:rPr>
      </w:pPr>
      <w:r w:rsidRPr="00CF4898">
        <w:rPr>
          <w:bCs/>
          <w:sz w:val="24"/>
          <w:szCs w:val="24"/>
        </w:rPr>
        <w:t>2. az adott fogyasztási helyen, állandó-, vagy ideiglenes lakcímmel rendelkez</w:t>
      </w:r>
      <w:r>
        <w:rPr>
          <w:bCs/>
          <w:sz w:val="24"/>
          <w:szCs w:val="24"/>
        </w:rPr>
        <w:t xml:space="preserve">ő személy, és a közüzemi számla saját névre érkezik </w:t>
      </w:r>
      <w:r w:rsidRPr="005266B0">
        <w:rPr>
          <w:bCs/>
          <w:i/>
          <w:sz w:val="24"/>
          <w:szCs w:val="24"/>
        </w:rPr>
        <w:t xml:space="preserve">vagy </w:t>
      </w:r>
    </w:p>
    <w:p w:rsidR="00210BD9" w:rsidRDefault="00210BD9" w:rsidP="00355F20">
      <w:pPr>
        <w:jc w:val="both"/>
        <w:rPr>
          <w:sz w:val="24"/>
          <w:szCs w:val="24"/>
        </w:rPr>
      </w:pPr>
      <w:r>
        <w:rPr>
          <w:bCs/>
          <w:sz w:val="24"/>
          <w:szCs w:val="24"/>
        </w:rPr>
        <w:t>3. bérleti szerződéssel rendelkezem</w:t>
      </w:r>
    </w:p>
    <w:p w:rsidR="00210BD9" w:rsidRPr="00830D97" w:rsidRDefault="00210BD9" w:rsidP="00355F20">
      <w:pPr>
        <w:jc w:val="both"/>
        <w:rPr>
          <w:sz w:val="24"/>
          <w:szCs w:val="24"/>
        </w:rPr>
      </w:pPr>
    </w:p>
    <w:p w:rsidR="00210BD9" w:rsidRPr="00E14051" w:rsidRDefault="00210BD9" w:rsidP="00355F20">
      <w:pPr>
        <w:jc w:val="both"/>
        <w:rPr>
          <w:sz w:val="28"/>
          <w:szCs w:val="28"/>
        </w:rPr>
      </w:pPr>
      <w:r w:rsidRPr="002912A9">
        <w:rPr>
          <w:sz w:val="24"/>
          <w:szCs w:val="24"/>
        </w:rPr>
        <w:t> </w:t>
      </w:r>
    </w:p>
    <w:p w:rsidR="00210BD9" w:rsidRPr="00E14051" w:rsidRDefault="00210BD9" w:rsidP="00355F20">
      <w:pPr>
        <w:jc w:val="both"/>
        <w:rPr>
          <w:b/>
          <w:bCs/>
          <w:sz w:val="28"/>
          <w:szCs w:val="28"/>
        </w:rPr>
      </w:pPr>
      <w:r w:rsidRPr="00E14051">
        <w:rPr>
          <w:b/>
          <w:sz w:val="28"/>
          <w:szCs w:val="28"/>
        </w:rPr>
        <w:t xml:space="preserve">Támogatás </w:t>
      </w:r>
      <w:r w:rsidRPr="00E14051">
        <w:rPr>
          <w:b/>
          <w:sz w:val="28"/>
          <w:szCs w:val="28"/>
          <w:u w:val="single"/>
        </w:rPr>
        <w:t>ugyanazon lakásra csak egy jogosultnak állapítható meg, függetlenül a lakásban élő személyek és háztartások számától</w:t>
      </w:r>
      <w:r w:rsidRPr="00E14051">
        <w:rPr>
          <w:b/>
          <w:sz w:val="28"/>
          <w:szCs w:val="28"/>
        </w:rPr>
        <w:t>, a kérelem benyújtása hónapjának első napjától egy év időtartamra, de legfeljebb a lakáshoz kapcsolódó jogviszony időtartamára.</w:t>
      </w:r>
    </w:p>
    <w:p w:rsidR="00210BD9" w:rsidRPr="002912A9" w:rsidRDefault="00210BD9" w:rsidP="00355F20">
      <w:pPr>
        <w:jc w:val="both"/>
        <w:rPr>
          <w:sz w:val="24"/>
          <w:szCs w:val="24"/>
        </w:rPr>
      </w:pPr>
    </w:p>
    <w:p w:rsidR="00210BD9" w:rsidRDefault="00210BD9" w:rsidP="00355F20">
      <w:pPr>
        <w:jc w:val="both"/>
        <w:rPr>
          <w:bCs/>
          <w:sz w:val="24"/>
          <w:szCs w:val="24"/>
        </w:rPr>
      </w:pPr>
    </w:p>
    <w:p w:rsidR="00210BD9" w:rsidRPr="002912A9" w:rsidRDefault="00210BD9" w:rsidP="00355F20">
      <w:pPr>
        <w:jc w:val="both"/>
        <w:rPr>
          <w:sz w:val="24"/>
          <w:szCs w:val="24"/>
        </w:rPr>
      </w:pPr>
      <w:r w:rsidRPr="002912A9">
        <w:rPr>
          <w:bCs/>
          <w:sz w:val="24"/>
          <w:szCs w:val="24"/>
        </w:rPr>
        <w:t>A körülmények részletes leírása</w:t>
      </w:r>
    </w:p>
    <w:p w:rsidR="00210BD9" w:rsidRPr="00830D97" w:rsidRDefault="00210BD9" w:rsidP="00355F20">
      <w:pPr>
        <w:jc w:val="both"/>
        <w:rPr>
          <w:sz w:val="24"/>
          <w:szCs w:val="24"/>
        </w:rPr>
      </w:pPr>
      <w:r w:rsidRPr="00830D97">
        <w:rPr>
          <w:bCs/>
          <w:sz w:val="24"/>
          <w:szCs w:val="24"/>
        </w:rPr>
        <w:t>……………………………........……………………………………………………………….</w:t>
      </w:r>
    </w:p>
    <w:p w:rsidR="00210BD9" w:rsidRPr="00830D97" w:rsidRDefault="00210BD9" w:rsidP="00355F20">
      <w:pPr>
        <w:jc w:val="both"/>
        <w:rPr>
          <w:sz w:val="24"/>
          <w:szCs w:val="24"/>
        </w:rPr>
      </w:pPr>
      <w:r w:rsidRPr="00830D97">
        <w:rPr>
          <w:bCs/>
          <w:sz w:val="24"/>
          <w:szCs w:val="24"/>
        </w:rPr>
        <w:t>……………………………………………………….…………………………………………</w:t>
      </w:r>
    </w:p>
    <w:p w:rsidR="00210BD9" w:rsidRPr="00830D97" w:rsidRDefault="00210BD9" w:rsidP="00355F20">
      <w:pPr>
        <w:jc w:val="both"/>
        <w:rPr>
          <w:sz w:val="24"/>
          <w:szCs w:val="24"/>
        </w:rPr>
      </w:pPr>
      <w:r w:rsidRPr="00830D97">
        <w:rPr>
          <w:bCs/>
          <w:sz w:val="24"/>
          <w:szCs w:val="24"/>
        </w:rPr>
        <w:t>…………………………………………….…………….………………………………………</w:t>
      </w:r>
    </w:p>
    <w:p w:rsidR="00210BD9" w:rsidRDefault="00210BD9" w:rsidP="00355F20">
      <w:pPr>
        <w:jc w:val="both"/>
        <w:rPr>
          <w:bCs/>
          <w:sz w:val="24"/>
          <w:szCs w:val="24"/>
        </w:rPr>
      </w:pPr>
      <w:r>
        <w:rPr>
          <w:bCs/>
          <w:sz w:val="24"/>
          <w:szCs w:val="24"/>
        </w:rPr>
        <w:t>…………………………………………………………………………………………………..</w:t>
      </w:r>
    </w:p>
    <w:p w:rsidR="00210BD9" w:rsidRDefault="00210BD9" w:rsidP="00355F20">
      <w:pPr>
        <w:jc w:val="both"/>
        <w:rPr>
          <w:bCs/>
          <w:sz w:val="24"/>
          <w:szCs w:val="24"/>
        </w:rPr>
      </w:pPr>
      <w:r>
        <w:rPr>
          <w:bCs/>
          <w:sz w:val="24"/>
          <w:szCs w:val="24"/>
        </w:rPr>
        <w:t>…………………………………………………………………………………………………..</w:t>
      </w:r>
    </w:p>
    <w:p w:rsidR="00210BD9" w:rsidRDefault="00210BD9" w:rsidP="00355F20">
      <w:pPr>
        <w:jc w:val="both"/>
        <w:rPr>
          <w:bCs/>
          <w:sz w:val="24"/>
          <w:szCs w:val="24"/>
        </w:rPr>
      </w:pPr>
      <w:r>
        <w:rPr>
          <w:bCs/>
          <w:sz w:val="24"/>
          <w:szCs w:val="24"/>
        </w:rPr>
        <w:t>…………………………………………………………………………………………………..</w:t>
      </w:r>
    </w:p>
    <w:p w:rsidR="00210BD9" w:rsidRDefault="00210BD9" w:rsidP="00355F20">
      <w:pPr>
        <w:jc w:val="both"/>
        <w:rPr>
          <w:bCs/>
          <w:sz w:val="24"/>
          <w:szCs w:val="24"/>
        </w:rPr>
      </w:pPr>
    </w:p>
    <w:p w:rsidR="00210BD9" w:rsidRDefault="00210BD9" w:rsidP="00355F20">
      <w:pPr>
        <w:jc w:val="both"/>
        <w:rPr>
          <w:bCs/>
          <w:sz w:val="24"/>
          <w:szCs w:val="24"/>
        </w:rPr>
      </w:pPr>
    </w:p>
    <w:p w:rsidR="00210BD9" w:rsidRPr="002912A9" w:rsidRDefault="00210BD9" w:rsidP="00355F20">
      <w:pPr>
        <w:jc w:val="both"/>
        <w:rPr>
          <w:sz w:val="24"/>
          <w:szCs w:val="24"/>
        </w:rPr>
      </w:pPr>
    </w:p>
    <w:p w:rsidR="00210BD9" w:rsidRPr="002912A9" w:rsidRDefault="00210BD9" w:rsidP="00355F20">
      <w:pPr>
        <w:pStyle w:val="szvegtrzs3"/>
        <w:tabs>
          <w:tab w:val="left" w:pos="784"/>
        </w:tabs>
        <w:spacing w:before="0" w:beforeAutospacing="0" w:after="485" w:afterAutospacing="0" w:line="274" w:lineRule="exact"/>
        <w:ind w:right="160"/>
        <w:jc w:val="both"/>
      </w:pPr>
      <w:r w:rsidRPr="002912A9">
        <w:t>A kérel</w:t>
      </w:r>
      <w:r>
        <w:t>em benyújtásának időpontjában a</w:t>
      </w:r>
      <w:r w:rsidRPr="002912A9">
        <w:t xml:space="preserve"> települési támogatást kérővel közös háztartásban élő közeli hozzátartozók, a kérelmező családjában lakók adatai:</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5"/>
        <w:gridCol w:w="2000"/>
        <w:gridCol w:w="2164"/>
        <w:gridCol w:w="1443"/>
        <w:gridCol w:w="1443"/>
        <w:gridCol w:w="1441"/>
      </w:tblGrid>
      <w:tr w:rsidR="00210BD9" w:rsidRPr="002912A9" w:rsidTr="002148D4">
        <w:trPr>
          <w:trHeight w:val="1094"/>
          <w:jc w:val="center"/>
        </w:trPr>
        <w:tc>
          <w:tcPr>
            <w:tcW w:w="2615"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Név</w:t>
            </w:r>
          </w:p>
        </w:tc>
        <w:tc>
          <w:tcPr>
            <w:tcW w:w="2000"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Szül. idő, hely</w:t>
            </w:r>
          </w:p>
        </w:tc>
        <w:tc>
          <w:tcPr>
            <w:tcW w:w="2164"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Anyja neve</w:t>
            </w:r>
          </w:p>
        </w:tc>
        <w:tc>
          <w:tcPr>
            <w:tcW w:w="1443"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Rokoni kapcsolat</w:t>
            </w:r>
          </w:p>
        </w:tc>
        <w:tc>
          <w:tcPr>
            <w:tcW w:w="1443"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Foglalkozás</w:t>
            </w:r>
          </w:p>
        </w:tc>
        <w:tc>
          <w:tcPr>
            <w:tcW w:w="1441"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Jövedelem</w:t>
            </w:r>
          </w:p>
        </w:tc>
      </w:tr>
      <w:tr w:rsidR="00210BD9" w:rsidRPr="002912A9" w:rsidTr="002148D4">
        <w:trPr>
          <w:trHeight w:val="1094"/>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r w:rsidR="00210BD9" w:rsidRPr="002912A9" w:rsidTr="002148D4">
        <w:trPr>
          <w:trHeight w:val="1155"/>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r w:rsidR="00210BD9" w:rsidRPr="002912A9" w:rsidTr="002148D4">
        <w:trPr>
          <w:trHeight w:val="1155"/>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r w:rsidR="00210BD9" w:rsidRPr="002912A9" w:rsidTr="002148D4">
        <w:trPr>
          <w:trHeight w:val="1155"/>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bl>
    <w:p w:rsidR="00210BD9" w:rsidRPr="002912A9" w:rsidRDefault="00210BD9" w:rsidP="00355F20"/>
    <w:p w:rsidR="00210BD9" w:rsidRPr="00830D97" w:rsidRDefault="00210BD9" w:rsidP="00355F20">
      <w:pPr>
        <w:jc w:val="both"/>
        <w:rPr>
          <w:rFonts w:ascii="Garamond" w:hAnsi="Garamond"/>
        </w:rPr>
      </w:pPr>
      <w:r w:rsidRPr="00830D97">
        <w:rPr>
          <w:rFonts w:ascii="Garamond" w:hAnsi="Garamond" w:cs="Arial"/>
          <w:bCs/>
          <w:i/>
          <w:iCs/>
        </w:rPr>
        <w:t xml:space="preserve">( </w:t>
      </w:r>
      <w:r w:rsidRPr="00830D97">
        <w:rPr>
          <w:rStyle w:val="Strong"/>
          <w:rFonts w:ascii="Garamond" w:hAnsi="Garamond" w:cs="Arial"/>
        </w:rPr>
        <w:t>család:</w:t>
      </w:r>
      <w:r w:rsidRPr="00830D97">
        <w:rPr>
          <w:rFonts w:ascii="Garamond" w:hAnsi="Garamond" w:cs="Arial"/>
          <w:bCs/>
          <w:i/>
          <w:iCs/>
        </w:rPr>
        <w:t xml:space="preserve"> egy lakásban, vagy személyes gondoskodást nyújtó bentlakásos szociális, gyermekvédelmi intézményben együtt lakó, ott bejelentett lakóhellyel vagy tartózkodási hellyel rendelkező közeli hozzátartozók közössége.</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közeli hozzátartozó:</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 közeli hozzátartozó:</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da) a házastárs, az élettárs,</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db)</w:t>
      </w:r>
      <w:hyperlink r:id="rId7" w:anchor="foot28" w:history="1">
        <w:r w:rsidRPr="00830D97">
          <w:rPr>
            <w:rStyle w:val="Emphasis"/>
            <w:rFonts w:ascii="Garamond" w:hAnsi="Garamond" w:cs="Arial"/>
            <w:b/>
            <w:bCs/>
            <w:color w:val="FF0000"/>
            <w:sz w:val="20"/>
            <w:szCs w:val="20"/>
            <w:u w:val="single"/>
            <w:vertAlign w:val="superscript"/>
          </w:rPr>
          <w:t>28</w:t>
        </w:r>
      </w:hyperlink>
      <w:r w:rsidRPr="00830D97">
        <w:rPr>
          <w:rStyle w:val="Emphasis"/>
          <w:rFonts w:ascii="Garamond" w:hAnsi="Garamond" w:cs="Arial"/>
          <w:bCs/>
          <w:sz w:val="20"/>
          <w:szCs w:val="20"/>
        </w:rPr>
        <w:t xml:space="preserve">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dc)</w:t>
      </w:r>
      <w:hyperlink r:id="rId8" w:anchor="foot29" w:history="1">
        <w:r w:rsidRPr="00830D97">
          <w:rPr>
            <w:rStyle w:val="Emphasis"/>
            <w:rFonts w:ascii="Garamond" w:hAnsi="Garamond" w:cs="Arial"/>
            <w:b/>
            <w:bCs/>
            <w:color w:val="FF0000"/>
            <w:sz w:val="20"/>
            <w:szCs w:val="20"/>
            <w:u w:val="single"/>
            <w:vertAlign w:val="superscript"/>
          </w:rPr>
          <w:t>29</w:t>
        </w:r>
      </w:hyperlink>
      <w:r w:rsidRPr="00830D97">
        <w:rPr>
          <w:rStyle w:val="Emphasis"/>
          <w:rFonts w:ascii="Garamond" w:hAnsi="Garamond" w:cs="Arial"/>
          <w:bCs/>
          <w:sz w:val="20"/>
          <w:szCs w:val="20"/>
        </w:rPr>
        <w:t xml:space="preserve">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dd)</w:t>
      </w:r>
      <w:hyperlink r:id="rId9" w:anchor="foot30" w:history="1">
        <w:r w:rsidRPr="00830D97">
          <w:rPr>
            <w:rStyle w:val="Emphasis"/>
            <w:rFonts w:ascii="Garamond" w:hAnsi="Garamond" w:cs="Arial"/>
            <w:b/>
            <w:bCs/>
            <w:color w:val="FF0000"/>
            <w:sz w:val="20"/>
            <w:szCs w:val="20"/>
            <w:u w:val="single"/>
            <w:vertAlign w:val="superscript"/>
          </w:rPr>
          <w:t>30</w:t>
        </w:r>
      </w:hyperlink>
      <w:r w:rsidRPr="00830D97">
        <w:rPr>
          <w:rStyle w:val="Emphasis"/>
          <w:rFonts w:ascii="Garamond" w:hAnsi="Garamond" w:cs="Arial"/>
          <w:bCs/>
          <w:sz w:val="20"/>
          <w:szCs w:val="20"/>
        </w:rPr>
        <w:t xml:space="preserve"> a 18. életévét be nem töltött gyermek vonatkozásában a vér szerinti és az örökbe fogadó szülő, a szülő házastársa vagy élettársa, valamint a db) vagy dc) alpontban meghatározott feltételeknek megfelelő testvér;</w:t>
      </w:r>
    </w:p>
    <w:p w:rsidR="00210BD9" w:rsidRDefault="00210BD9" w:rsidP="00355F20">
      <w:pPr>
        <w:pStyle w:val="szvegtrzs5"/>
        <w:spacing w:before="0" w:beforeAutospacing="0" w:after="0" w:afterAutospacing="0"/>
        <w:ind w:left="160"/>
        <w:rPr>
          <w:rFonts w:ascii="Garamond" w:hAnsi="Garamond"/>
          <w:sz w:val="20"/>
          <w:szCs w:val="20"/>
        </w:rPr>
      </w:pPr>
      <w:r w:rsidRPr="00830D97">
        <w:rPr>
          <w:rStyle w:val="Strong"/>
          <w:rFonts w:ascii="Garamond" w:hAnsi="Garamond" w:cs="Arial"/>
          <w:sz w:val="20"/>
          <w:szCs w:val="20"/>
        </w:rPr>
        <w:t>háztartás:</w:t>
      </w:r>
      <w:r w:rsidRPr="00830D97">
        <w:rPr>
          <w:rFonts w:ascii="Garamond" w:hAnsi="Garamond"/>
          <w:sz w:val="20"/>
          <w:szCs w:val="20"/>
        </w:rPr>
        <w:t xml:space="preserve"> az egy lakásban együtt lakó, ott bejelentett lakóhellyel vagy tartózkodási hellyel rendelkező személyek közössége.)</w:t>
      </w:r>
    </w:p>
    <w:p w:rsidR="00210BD9" w:rsidRDefault="00210BD9" w:rsidP="00355F20">
      <w:pPr>
        <w:pStyle w:val="szvegtrzs5"/>
        <w:spacing w:before="0" w:beforeAutospacing="0" w:after="0" w:afterAutospacing="0"/>
        <w:ind w:left="160"/>
        <w:rPr>
          <w:rFonts w:ascii="Garamond" w:hAnsi="Garamond"/>
          <w:sz w:val="20"/>
          <w:szCs w:val="20"/>
        </w:rPr>
      </w:pPr>
    </w:p>
    <w:p w:rsidR="00210BD9" w:rsidRPr="00830D97" w:rsidRDefault="00210BD9" w:rsidP="00355F20">
      <w:pPr>
        <w:pStyle w:val="szvegtrzs5"/>
        <w:spacing w:before="0" w:beforeAutospacing="0" w:after="0" w:afterAutospacing="0"/>
        <w:ind w:left="160"/>
        <w:rPr>
          <w:rFonts w:ascii="Garamond" w:hAnsi="Garamond"/>
          <w:sz w:val="20"/>
          <w:szCs w:val="20"/>
        </w:rPr>
      </w:pPr>
    </w:p>
    <w:tbl>
      <w:tblPr>
        <w:tblpPr w:leftFromText="141" w:rightFromText="141" w:vertAnchor="text" w:horzAnchor="margin" w:tblpXSpec="center" w:tblpY="196"/>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1"/>
        <w:gridCol w:w="1685"/>
        <w:gridCol w:w="2297"/>
        <w:gridCol w:w="1898"/>
        <w:gridCol w:w="1612"/>
      </w:tblGrid>
      <w:tr w:rsidR="00210BD9" w:rsidRPr="002912A9" w:rsidTr="002148D4">
        <w:trPr>
          <w:trHeight w:val="745"/>
        </w:trPr>
        <w:tc>
          <w:tcPr>
            <w:tcW w:w="2541" w:type="dxa"/>
          </w:tcPr>
          <w:p w:rsidR="00210BD9" w:rsidRPr="00A41A10" w:rsidRDefault="00210BD9" w:rsidP="002148D4">
            <w:pPr>
              <w:jc w:val="center"/>
              <w:rPr>
                <w:b/>
                <w:sz w:val="24"/>
                <w:szCs w:val="24"/>
              </w:rPr>
            </w:pPr>
            <w:r w:rsidRPr="00A41A10">
              <w:rPr>
                <w:b/>
                <w:sz w:val="24"/>
                <w:szCs w:val="24"/>
              </w:rPr>
              <w:t>A jövedelmek típusa</w:t>
            </w:r>
          </w:p>
        </w:tc>
        <w:tc>
          <w:tcPr>
            <w:tcW w:w="1685" w:type="dxa"/>
          </w:tcPr>
          <w:p w:rsidR="00210BD9" w:rsidRPr="00A41A10" w:rsidRDefault="00210BD9" w:rsidP="002148D4">
            <w:pPr>
              <w:jc w:val="center"/>
              <w:rPr>
                <w:b/>
                <w:sz w:val="24"/>
                <w:szCs w:val="24"/>
              </w:rPr>
            </w:pPr>
            <w:r w:rsidRPr="00A41A10">
              <w:rPr>
                <w:b/>
                <w:sz w:val="24"/>
                <w:szCs w:val="24"/>
              </w:rPr>
              <w:t>Kérelmező jövedelme</w:t>
            </w:r>
          </w:p>
        </w:tc>
        <w:tc>
          <w:tcPr>
            <w:tcW w:w="2297" w:type="dxa"/>
          </w:tcPr>
          <w:p w:rsidR="00210BD9" w:rsidRPr="00A41A10" w:rsidRDefault="00210BD9" w:rsidP="002148D4">
            <w:pPr>
              <w:jc w:val="center"/>
              <w:rPr>
                <w:b/>
                <w:sz w:val="24"/>
                <w:szCs w:val="24"/>
              </w:rPr>
            </w:pPr>
            <w:r w:rsidRPr="00A41A10">
              <w:rPr>
                <w:b/>
                <w:sz w:val="24"/>
                <w:szCs w:val="24"/>
              </w:rPr>
              <w:t>A kérelmezővel közös háztartásban élők jövedelme</w:t>
            </w:r>
          </w:p>
        </w:tc>
        <w:tc>
          <w:tcPr>
            <w:tcW w:w="1898" w:type="dxa"/>
          </w:tcPr>
          <w:p w:rsidR="00210BD9" w:rsidRPr="00A41A10" w:rsidRDefault="00210BD9" w:rsidP="002148D4">
            <w:pPr>
              <w:jc w:val="center"/>
              <w:rPr>
                <w:b/>
                <w:sz w:val="24"/>
                <w:szCs w:val="24"/>
              </w:rPr>
            </w:pPr>
            <w:r w:rsidRPr="00A41A10">
              <w:rPr>
                <w:b/>
                <w:sz w:val="24"/>
                <w:szCs w:val="24"/>
              </w:rPr>
              <w:t>A kérelmező családjában élő egyéb rokon jövedelme</w:t>
            </w:r>
          </w:p>
        </w:tc>
        <w:tc>
          <w:tcPr>
            <w:tcW w:w="1612"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Összesen</w:t>
            </w:r>
          </w:p>
        </w:tc>
      </w:tr>
      <w:tr w:rsidR="00210BD9" w:rsidRPr="002912A9" w:rsidTr="002148D4">
        <w:trPr>
          <w:trHeight w:val="745"/>
        </w:trPr>
        <w:tc>
          <w:tcPr>
            <w:tcW w:w="2541" w:type="dxa"/>
          </w:tcPr>
          <w:p w:rsidR="00210BD9" w:rsidRPr="00A41A10" w:rsidRDefault="00210BD9" w:rsidP="002148D4">
            <w:pPr>
              <w:rPr>
                <w:b/>
                <w:sz w:val="24"/>
                <w:szCs w:val="24"/>
              </w:rPr>
            </w:pPr>
            <w:r w:rsidRPr="00A41A10">
              <w:rPr>
                <w:b/>
                <w:sz w:val="24"/>
                <w:szCs w:val="24"/>
              </w:rPr>
              <w:t>1.Munkaviszonyból</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sidRPr="00A41A10">
              <w:rPr>
                <w:b/>
                <w:sz w:val="24"/>
                <w:szCs w:val="24"/>
              </w:rPr>
              <w:t>2. Társas és egyéni</w:t>
            </w:r>
          </w:p>
          <w:p w:rsidR="00210BD9" w:rsidRPr="00A41A10" w:rsidRDefault="00210BD9" w:rsidP="002148D4">
            <w:pPr>
              <w:rPr>
                <w:b/>
                <w:sz w:val="24"/>
                <w:szCs w:val="24"/>
              </w:rPr>
            </w:pP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86"/>
        </w:trPr>
        <w:tc>
          <w:tcPr>
            <w:tcW w:w="2541" w:type="dxa"/>
          </w:tcPr>
          <w:p w:rsidR="00210BD9" w:rsidRPr="00A41A10" w:rsidRDefault="00210BD9" w:rsidP="002148D4">
            <w:pPr>
              <w:rPr>
                <w:b/>
                <w:sz w:val="24"/>
                <w:szCs w:val="24"/>
              </w:rPr>
            </w:pPr>
            <w:r w:rsidRPr="00A41A10">
              <w:rPr>
                <w:b/>
                <w:sz w:val="24"/>
                <w:szCs w:val="24"/>
              </w:rPr>
              <w:t>3. Rendszeres pénzbeli</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4</w:t>
            </w:r>
            <w:r w:rsidRPr="00A41A10">
              <w:rPr>
                <w:b/>
                <w:sz w:val="24"/>
                <w:szCs w:val="24"/>
              </w:rPr>
              <w:t>. Nyugellátás,</w:t>
            </w:r>
            <w:r>
              <w:rPr>
                <w:b/>
                <w:sz w:val="24"/>
                <w:szCs w:val="24"/>
              </w:rPr>
              <w:t xml:space="preserve"> </w:t>
            </w:r>
            <w:r w:rsidRPr="00A41A10">
              <w:rPr>
                <w:b/>
                <w:sz w:val="24"/>
                <w:szCs w:val="24"/>
              </w:rPr>
              <w:t>baleseti</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5</w:t>
            </w:r>
            <w:r w:rsidRPr="00A41A10">
              <w:rPr>
                <w:b/>
                <w:sz w:val="24"/>
                <w:szCs w:val="24"/>
              </w:rPr>
              <w:t>. A gyermek ellátásához</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6</w:t>
            </w:r>
            <w:r w:rsidRPr="00A41A10">
              <w:rPr>
                <w:b/>
                <w:sz w:val="24"/>
                <w:szCs w:val="24"/>
              </w:rPr>
              <w:t>. Egyéb (pl:ösztöndíj)</w:t>
            </w:r>
          </w:p>
          <w:p w:rsidR="00210BD9" w:rsidRPr="00A41A10" w:rsidRDefault="00210BD9" w:rsidP="002148D4">
            <w:pPr>
              <w:rPr>
                <w:b/>
                <w:sz w:val="24"/>
                <w:szCs w:val="24"/>
              </w:rPr>
            </w:pP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bl>
    <w:p w:rsidR="00210BD9" w:rsidRPr="002912A9" w:rsidRDefault="00210BD9" w:rsidP="00355F20">
      <w:pPr>
        <w:rPr>
          <w:sz w:val="24"/>
          <w:szCs w:val="24"/>
        </w:rPr>
      </w:pPr>
    </w:p>
    <w:p w:rsidR="00210BD9" w:rsidRPr="002912A9" w:rsidRDefault="00210BD9" w:rsidP="00355F20">
      <w:pPr>
        <w:pStyle w:val="szvegtrzs3"/>
        <w:tabs>
          <w:tab w:val="left" w:leader="underscore" w:pos="7205"/>
        </w:tabs>
        <w:spacing w:before="289" w:beforeAutospacing="0" w:after="203" w:afterAutospacing="0" w:line="230" w:lineRule="exact"/>
        <w:ind w:left="120"/>
        <w:jc w:val="both"/>
      </w:pPr>
      <w:r w:rsidRPr="002912A9">
        <w:t>Egy főre jutó havi nettó jövedelem (ügyintéző tölti ki).</w:t>
      </w:r>
      <w:r w:rsidRPr="002912A9">
        <w:tab/>
        <w:t>Ft/hó.</w:t>
      </w:r>
    </w:p>
    <w:p w:rsidR="00210BD9" w:rsidRPr="002912A9" w:rsidRDefault="00210BD9" w:rsidP="00355F20">
      <w:pPr>
        <w:pStyle w:val="szvegtrzs4"/>
        <w:spacing w:before="0" w:beforeAutospacing="0" w:after="0" w:afterAutospacing="0" w:line="274" w:lineRule="exact"/>
        <w:ind w:left="120" w:right="80"/>
      </w:pPr>
      <w:r w:rsidRPr="002912A9">
        <w:rPr>
          <w:rStyle w:val="Emphasis"/>
        </w:rPr>
        <w:t>(* A kérelemhez mellékelni kell</w:t>
      </w:r>
      <w:r>
        <w:rPr>
          <w:rStyle w:val="Emphasis"/>
        </w:rPr>
        <w:t xml:space="preserve"> a jövedelmi adatok táblázat 1-6</w:t>
      </w:r>
      <w:r w:rsidRPr="002912A9">
        <w:rPr>
          <w:rStyle w:val="Emphasis"/>
        </w:rPr>
        <w:t xml:space="preserve"> pontjaiban feltüntetett jövedelmek valódiságát igazoló iratokat, melyek </w:t>
      </w:r>
      <w:r>
        <w:rPr>
          <w:rStyle w:val="Emphasis"/>
        </w:rPr>
        <w:t>30 napnál régebbiek nem lehetnek!</w:t>
      </w:r>
      <w:r w:rsidRPr="002912A9">
        <w:rPr>
          <w:rStyle w:val="Emphasis"/>
        </w:rPr>
        <w:t>)</w:t>
      </w:r>
    </w:p>
    <w:p w:rsidR="00210BD9" w:rsidRPr="002912A9" w:rsidRDefault="00210BD9" w:rsidP="00355F20">
      <w:pPr>
        <w:pStyle w:val="szvegtrzs4"/>
        <w:spacing w:before="0" w:beforeAutospacing="0" w:after="0" w:afterAutospacing="0" w:line="274" w:lineRule="exact"/>
        <w:ind w:left="120" w:right="80"/>
      </w:pPr>
      <w:r w:rsidRPr="002912A9">
        <w:rPr>
          <w:rStyle w:val="Emphasis"/>
        </w:rPr>
        <w:t> </w:t>
      </w:r>
    </w:p>
    <w:p w:rsidR="00210BD9" w:rsidRPr="002912A9" w:rsidRDefault="00210BD9" w:rsidP="00355F20">
      <w:pPr>
        <w:pStyle w:val="szvegtrzs4"/>
        <w:spacing w:before="0" w:beforeAutospacing="0" w:after="0" w:afterAutospacing="0" w:line="274" w:lineRule="exact"/>
        <w:ind w:left="120" w:right="80"/>
      </w:pPr>
      <w:r w:rsidRPr="002912A9">
        <w:rPr>
          <w:rStyle w:val="Emphasis"/>
        </w:rPr>
        <w:t> </w:t>
      </w:r>
    </w:p>
    <w:p w:rsidR="00210BD9" w:rsidRPr="002912A9" w:rsidRDefault="00210BD9" w:rsidP="00355F20">
      <w:pPr>
        <w:pStyle w:val="szvegtrzs3"/>
        <w:spacing w:before="0" w:beforeAutospacing="0" w:after="0" w:afterAutospacing="0" w:line="274" w:lineRule="exact"/>
        <w:ind w:left="60" w:right="20"/>
        <w:jc w:val="both"/>
      </w:pPr>
      <w:r w:rsidRPr="002912A9">
        <w:t>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w:t>
      </w:r>
    </w:p>
    <w:p w:rsidR="00210BD9" w:rsidRPr="002912A9" w:rsidRDefault="00210BD9" w:rsidP="00355F20">
      <w:pPr>
        <w:pStyle w:val="szvegtrzs3"/>
        <w:spacing w:before="0" w:beforeAutospacing="0" w:after="0" w:afterAutospacing="0" w:line="274" w:lineRule="exact"/>
        <w:ind w:left="60" w:right="20"/>
        <w:jc w:val="both"/>
      </w:pPr>
      <w:r w:rsidRPr="002912A9">
        <w:t> </w:t>
      </w:r>
    </w:p>
    <w:p w:rsidR="00210BD9" w:rsidRPr="002912A9" w:rsidRDefault="00210BD9" w:rsidP="00355F20">
      <w:pPr>
        <w:pStyle w:val="szvegtrzs3"/>
        <w:spacing w:before="0" w:beforeAutospacing="0" w:after="0" w:afterAutospacing="0" w:line="274" w:lineRule="exact"/>
        <w:ind w:left="60" w:right="20"/>
        <w:jc w:val="both"/>
      </w:pPr>
      <w:r w:rsidRPr="002912A9">
        <w:t>Hozzájárulok a kérelemben szereplő adatoknak a szociális igazgatási eljárás során történő felhasználásához.</w:t>
      </w:r>
    </w:p>
    <w:p w:rsidR="00210BD9" w:rsidRPr="002912A9" w:rsidRDefault="00210BD9" w:rsidP="00355F20">
      <w:pPr>
        <w:pStyle w:val="szvegtrzs3"/>
        <w:spacing w:before="0" w:beforeAutospacing="0" w:after="0" w:afterAutospacing="0" w:line="274" w:lineRule="exact"/>
        <w:ind w:left="60" w:right="20"/>
        <w:jc w:val="both"/>
      </w:pPr>
      <w:r w:rsidRPr="002912A9">
        <w:t> </w:t>
      </w:r>
    </w:p>
    <w:p w:rsidR="00210BD9" w:rsidRDefault="00210BD9" w:rsidP="00355F20">
      <w:pPr>
        <w:pStyle w:val="szvegtrzs3"/>
        <w:spacing w:before="0" w:beforeAutospacing="0" w:after="0" w:afterAutospacing="0" w:line="274" w:lineRule="exact"/>
        <w:ind w:right="20"/>
        <w:jc w:val="both"/>
      </w:pPr>
      <w:r w:rsidRPr="002912A9">
        <w:t>Büntetőjogi felelősségem teljes tudatában kijelentem, hogy a fenti adatok a valóságnak megfelelnek.</w:t>
      </w:r>
    </w:p>
    <w:p w:rsidR="00210BD9" w:rsidRPr="002912A9" w:rsidRDefault="00210BD9" w:rsidP="00355F20">
      <w:pPr>
        <w:pStyle w:val="szvegtrzs3"/>
        <w:spacing w:before="0" w:beforeAutospacing="0" w:after="0" w:afterAutospacing="0" w:line="274" w:lineRule="exact"/>
        <w:ind w:right="20"/>
        <w:jc w:val="both"/>
      </w:pPr>
    </w:p>
    <w:p w:rsidR="00210BD9" w:rsidRPr="002912A9" w:rsidRDefault="00210BD9" w:rsidP="00355F20">
      <w:pPr>
        <w:jc w:val="both"/>
        <w:rPr>
          <w:bCs/>
          <w:sz w:val="24"/>
          <w:szCs w:val="24"/>
        </w:rPr>
      </w:pPr>
      <w:r w:rsidRPr="002912A9">
        <w:rPr>
          <w:bCs/>
          <w:sz w:val="24"/>
          <w:szCs w:val="24"/>
        </w:rPr>
        <w:t>Tudomásul veszem, hogy valótlan adatközlés esetén a támogatás megszüntetésre kerül a jogosulatlanul és rosszhiszeműen igénybevett támogatást a folyósító szerv kamattal megemelt összegben visszaköveteli.</w:t>
      </w:r>
    </w:p>
    <w:p w:rsidR="00210BD9" w:rsidRPr="002912A9" w:rsidRDefault="00210BD9" w:rsidP="00355F20">
      <w:pPr>
        <w:jc w:val="both"/>
        <w:rPr>
          <w:sz w:val="24"/>
          <w:szCs w:val="24"/>
        </w:rPr>
      </w:pPr>
    </w:p>
    <w:p w:rsidR="00210BD9" w:rsidRPr="002912A9" w:rsidRDefault="00210BD9" w:rsidP="00355F20">
      <w:pPr>
        <w:jc w:val="both"/>
        <w:rPr>
          <w:sz w:val="24"/>
          <w:szCs w:val="24"/>
        </w:rPr>
      </w:pPr>
      <w:r w:rsidRPr="002912A9">
        <w:rPr>
          <w:bCs/>
          <w:sz w:val="24"/>
          <w:szCs w:val="24"/>
        </w:rPr>
        <w:t xml:space="preserve"> </w:t>
      </w:r>
    </w:p>
    <w:p w:rsidR="00210BD9" w:rsidRPr="002912A9" w:rsidRDefault="00210BD9" w:rsidP="00355F20">
      <w:pPr>
        <w:jc w:val="both"/>
        <w:rPr>
          <w:sz w:val="24"/>
          <w:szCs w:val="24"/>
        </w:rPr>
      </w:pPr>
      <w:r>
        <w:rPr>
          <w:bCs/>
          <w:sz w:val="24"/>
          <w:szCs w:val="24"/>
        </w:rPr>
        <w:t>Hejőpapi</w:t>
      </w:r>
      <w:r w:rsidRPr="002912A9">
        <w:rPr>
          <w:bCs/>
          <w:sz w:val="24"/>
          <w:szCs w:val="24"/>
        </w:rPr>
        <w:t>, 20</w:t>
      </w:r>
      <w:r w:rsidRPr="002912A9">
        <w:rPr>
          <w:bCs/>
          <w:sz w:val="24"/>
          <w:szCs w:val="24"/>
        </w:rPr>
        <w:tab/>
        <w:t>év</w:t>
      </w:r>
      <w:r w:rsidRPr="002912A9">
        <w:rPr>
          <w:bCs/>
          <w:sz w:val="24"/>
          <w:szCs w:val="24"/>
        </w:rPr>
        <w:tab/>
        <w:t>hó</w:t>
      </w:r>
      <w:r w:rsidRPr="002912A9">
        <w:rPr>
          <w:bCs/>
          <w:sz w:val="24"/>
          <w:szCs w:val="24"/>
        </w:rPr>
        <w:tab/>
        <w:t>nap</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pStyle w:val="szvegtrzs3"/>
        <w:tabs>
          <w:tab w:val="left" w:pos="5865"/>
        </w:tabs>
        <w:spacing w:before="0" w:beforeAutospacing="0" w:after="0" w:afterAutospacing="0" w:line="274" w:lineRule="exact"/>
        <w:ind w:left="60"/>
        <w:jc w:val="both"/>
      </w:pPr>
      <w:r w:rsidRPr="002912A9">
        <w:t>…………………………………</w:t>
      </w:r>
      <w:r w:rsidRPr="002912A9">
        <w:tab/>
        <w:t>………………………………..</w:t>
      </w:r>
    </w:p>
    <w:p w:rsidR="00210BD9" w:rsidRPr="002912A9" w:rsidRDefault="00210BD9" w:rsidP="00355F20">
      <w:pPr>
        <w:pStyle w:val="szvegtrzs3"/>
        <w:tabs>
          <w:tab w:val="left" w:pos="5719"/>
        </w:tabs>
        <w:spacing w:before="0" w:beforeAutospacing="0" w:after="0" w:afterAutospacing="0" w:line="274" w:lineRule="exact"/>
        <w:ind w:left="60"/>
        <w:jc w:val="both"/>
      </w:pPr>
      <w:r w:rsidRPr="002912A9">
        <w:t>kérelmező házastársa/élettársa/</w:t>
      </w:r>
      <w:r w:rsidRPr="002912A9">
        <w:tab/>
        <w:t xml:space="preserve">              kérelmező aláírása</w:t>
      </w:r>
    </w:p>
    <w:p w:rsidR="00210BD9" w:rsidRDefault="00210BD9" w:rsidP="00355F20">
      <w:pPr>
        <w:pStyle w:val="szvegtrzs3"/>
        <w:spacing w:before="0" w:beforeAutospacing="0" w:after="240" w:afterAutospacing="0" w:line="274" w:lineRule="exact"/>
        <w:ind w:left="60"/>
        <w:jc w:val="both"/>
      </w:pPr>
      <w:r w:rsidRPr="002912A9">
        <w:t>bejegyzett élettársa aláírása</w:t>
      </w:r>
    </w:p>
    <w:p w:rsidR="00210BD9" w:rsidRPr="002912A9" w:rsidRDefault="00210BD9" w:rsidP="00355F20">
      <w:pPr>
        <w:pStyle w:val="szvegtrzs3"/>
        <w:spacing w:before="0" w:beforeAutospacing="0" w:after="240" w:afterAutospacing="0" w:line="274" w:lineRule="exact"/>
        <w:ind w:left="60"/>
        <w:jc w:val="both"/>
      </w:pPr>
    </w:p>
    <w:p w:rsidR="00210BD9" w:rsidRDefault="00210BD9" w:rsidP="00355F20">
      <w:pPr>
        <w:pStyle w:val="szvegtrzs3"/>
        <w:spacing w:before="0" w:beforeAutospacing="0" w:after="815" w:afterAutospacing="0" w:line="274" w:lineRule="exact"/>
        <w:ind w:left="60" w:right="20"/>
        <w:rPr>
          <w:rStyle w:val="Emphasis"/>
        </w:rPr>
      </w:pPr>
      <w:r w:rsidRPr="002912A9">
        <w:t xml:space="preserve">Kijelentem, hogy a települési támogatás megállapítása iránti kérelmemnek teljes egészében helyt adó döntés elleni fellebbezési jogomról lemondok. </w:t>
      </w:r>
      <w:r w:rsidRPr="002912A9">
        <w:rPr>
          <w:rStyle w:val="Emphasis"/>
        </w:rPr>
        <w:t>(Nemleges válasz esetén k</w:t>
      </w:r>
      <w:r>
        <w:rPr>
          <w:rStyle w:val="Emphasis"/>
        </w:rPr>
        <w:t>érjük a szövegrészt áthúzással t</w:t>
      </w:r>
      <w:r w:rsidRPr="002912A9">
        <w:rPr>
          <w:rStyle w:val="Emphasis"/>
        </w:rPr>
        <w:t>örölni!)</w:t>
      </w:r>
    </w:p>
    <w:p w:rsidR="00210BD9" w:rsidRPr="002912A9" w:rsidRDefault="00210BD9" w:rsidP="00355F20">
      <w:pPr>
        <w:pStyle w:val="szvegtrzs3"/>
        <w:spacing w:before="0" w:beforeAutospacing="0" w:after="815" w:afterAutospacing="0" w:line="274" w:lineRule="exact"/>
        <w:ind w:left="60" w:right="20"/>
      </w:pPr>
    </w:p>
    <w:p w:rsidR="00210BD9" w:rsidRDefault="00210BD9" w:rsidP="00355F20">
      <w:pPr>
        <w:pStyle w:val="szvegtrzs3"/>
        <w:tabs>
          <w:tab w:val="left" w:leader="underscore" w:pos="1678"/>
          <w:tab w:val="left" w:leader="underscore" w:pos="4006"/>
          <w:tab w:val="left" w:leader="underscore" w:pos="4903"/>
        </w:tabs>
        <w:spacing w:before="0" w:beforeAutospacing="0" w:after="1122" w:afterAutospacing="0"/>
        <w:ind w:left="60"/>
        <w:jc w:val="both"/>
      </w:pPr>
      <w:r>
        <w:t>Hejőpapi</w:t>
      </w:r>
      <w:r w:rsidRPr="002912A9">
        <w:t>, 20</w:t>
      </w:r>
      <w:r w:rsidRPr="002912A9">
        <w:tab/>
        <w:t>év</w:t>
      </w:r>
      <w:r w:rsidRPr="002912A9">
        <w:tab/>
        <w:t>hó</w:t>
      </w:r>
      <w:r w:rsidRPr="002912A9">
        <w:tab/>
        <w:t>nap</w:t>
      </w:r>
    </w:p>
    <w:p w:rsidR="00210BD9" w:rsidRDefault="00210BD9" w:rsidP="00355F20">
      <w:pPr>
        <w:pStyle w:val="szvegtrzs3"/>
        <w:tabs>
          <w:tab w:val="left" w:leader="underscore" w:pos="1678"/>
          <w:tab w:val="left" w:leader="underscore" w:pos="4006"/>
          <w:tab w:val="left" w:leader="underscore" w:pos="4903"/>
        </w:tabs>
        <w:spacing w:before="0" w:beforeAutospacing="0" w:after="1122" w:afterAutospacing="0"/>
        <w:ind w:left="60"/>
        <w:jc w:val="both"/>
      </w:pPr>
    </w:p>
    <w:p w:rsidR="00210BD9" w:rsidRDefault="00210BD9" w:rsidP="00355F20">
      <w:pPr>
        <w:pStyle w:val="szvegtrzs3"/>
        <w:tabs>
          <w:tab w:val="left" w:leader="underscore" w:pos="1678"/>
          <w:tab w:val="left" w:leader="underscore" w:pos="4006"/>
          <w:tab w:val="left" w:leader="underscore" w:pos="4903"/>
        </w:tabs>
        <w:spacing w:before="0" w:beforeAutospacing="0"/>
        <w:ind w:left="62"/>
        <w:jc w:val="both"/>
      </w:pPr>
      <w:r>
        <w:t>……………………………….                                     ……………………………..</w:t>
      </w:r>
    </w:p>
    <w:p w:rsidR="00210BD9" w:rsidRDefault="00210BD9" w:rsidP="004712AC">
      <w:pPr>
        <w:pStyle w:val="szvegtrzs3"/>
        <w:tabs>
          <w:tab w:val="left" w:leader="underscore" w:pos="1678"/>
          <w:tab w:val="left" w:leader="underscore" w:pos="4006"/>
          <w:tab w:val="left" w:leader="underscore" w:pos="4903"/>
        </w:tabs>
        <w:spacing w:before="0" w:beforeAutospacing="0" w:after="1122" w:afterAutospacing="0"/>
        <w:ind w:left="60"/>
        <w:jc w:val="both"/>
      </w:pPr>
      <w:r w:rsidRPr="002912A9">
        <w:t>kérelmező házastársa/élettársa/</w:t>
      </w:r>
      <w:r>
        <w:t xml:space="preserve">                                               </w:t>
      </w:r>
      <w:r w:rsidRPr="002912A9">
        <w:t>kérelmező aláírása</w:t>
      </w:r>
    </w:p>
    <w:p w:rsidR="00210BD9" w:rsidRDefault="00210BD9" w:rsidP="004712AC">
      <w:pPr>
        <w:pStyle w:val="szvegtrzs3"/>
        <w:tabs>
          <w:tab w:val="left" w:leader="underscore" w:pos="1678"/>
          <w:tab w:val="left" w:leader="underscore" w:pos="4006"/>
          <w:tab w:val="left" w:leader="underscore" w:pos="4903"/>
        </w:tabs>
        <w:spacing w:before="0" w:beforeAutospacing="0" w:after="1122" w:afterAutospacing="0"/>
        <w:ind w:left="60"/>
        <w:jc w:val="both"/>
      </w:pPr>
    </w:p>
    <w:p w:rsidR="00210BD9" w:rsidRPr="004712AC" w:rsidRDefault="00210BD9" w:rsidP="004712AC">
      <w:pPr>
        <w:pStyle w:val="szvegtrzs3"/>
        <w:tabs>
          <w:tab w:val="left" w:leader="underscore" w:pos="1678"/>
          <w:tab w:val="left" w:leader="underscore" w:pos="4006"/>
          <w:tab w:val="left" w:leader="underscore" w:pos="4903"/>
        </w:tabs>
        <w:spacing w:before="0" w:beforeAutospacing="0" w:after="1122" w:afterAutospacing="0"/>
        <w:ind w:left="7080"/>
        <w:jc w:val="both"/>
      </w:pPr>
      <w:r>
        <w:rPr>
          <w:i/>
        </w:rPr>
        <w:t>2</w:t>
      </w:r>
      <w:r w:rsidRPr="00894B6C">
        <w:rPr>
          <w:i/>
        </w:rPr>
        <w:t>. számú melléklet</w:t>
      </w:r>
    </w:p>
    <w:p w:rsidR="00210BD9" w:rsidRPr="009318CE" w:rsidRDefault="00210BD9" w:rsidP="00355F20">
      <w:pPr>
        <w:jc w:val="center"/>
        <w:rPr>
          <w:rFonts w:ascii="Garamond" w:hAnsi="Garamond"/>
          <w:b/>
          <w:sz w:val="24"/>
          <w:szCs w:val="24"/>
          <w:lang w:eastAsia="hu-HU"/>
        </w:rPr>
      </w:pPr>
      <w:r>
        <w:rPr>
          <w:rFonts w:ascii="Garamond" w:hAnsi="Garamond"/>
          <w:b/>
          <w:sz w:val="24"/>
          <w:szCs w:val="24"/>
          <w:lang w:eastAsia="hu-HU"/>
        </w:rPr>
        <w:t>Hejőpapi Község Önkormányzata</w:t>
      </w:r>
    </w:p>
    <w:p w:rsidR="00210BD9" w:rsidRPr="009318CE" w:rsidRDefault="00210BD9" w:rsidP="00355F20">
      <w:pPr>
        <w:jc w:val="center"/>
        <w:rPr>
          <w:rFonts w:ascii="Garamond" w:hAnsi="Garamond"/>
          <w:sz w:val="24"/>
          <w:szCs w:val="24"/>
          <w:lang w:eastAsia="hu-HU"/>
        </w:rPr>
      </w:pPr>
      <w:r w:rsidRPr="009318CE">
        <w:rPr>
          <w:rFonts w:ascii="Garamond" w:hAnsi="Garamond"/>
          <w:sz w:val="24"/>
          <w:szCs w:val="24"/>
          <w:lang w:eastAsia="hu-HU"/>
        </w:rPr>
        <w:t>3594 Hejőpapi, Kossuth utca 57.</w:t>
      </w:r>
    </w:p>
    <w:p w:rsidR="00210BD9" w:rsidRPr="009318CE" w:rsidRDefault="00210BD9" w:rsidP="00355F20">
      <w:pPr>
        <w:pBdr>
          <w:bottom w:val="single" w:sz="12" w:space="1" w:color="auto"/>
        </w:pBdr>
        <w:jc w:val="center"/>
        <w:rPr>
          <w:rFonts w:ascii="Garamond" w:hAnsi="Garamond"/>
          <w:sz w:val="24"/>
          <w:szCs w:val="24"/>
          <w:lang w:eastAsia="hu-HU"/>
        </w:rPr>
      </w:pPr>
      <w:r w:rsidRPr="009318CE">
        <w:rPr>
          <w:rFonts w:ascii="Garamond" w:hAnsi="Garamond"/>
          <w:sz w:val="24"/>
          <w:szCs w:val="24"/>
          <w:lang w:eastAsia="hu-HU"/>
        </w:rPr>
        <w:t>Tel./Fax: 49/458-808</w:t>
      </w:r>
    </w:p>
    <w:p w:rsidR="00210BD9" w:rsidRDefault="00210BD9" w:rsidP="00355F20">
      <w:pPr>
        <w:jc w:val="center"/>
        <w:rPr>
          <w:b/>
          <w:bCs/>
          <w:sz w:val="32"/>
          <w:szCs w:val="32"/>
        </w:rPr>
      </w:pPr>
    </w:p>
    <w:p w:rsidR="00210BD9" w:rsidRPr="00830D97" w:rsidRDefault="00210BD9" w:rsidP="00355F20">
      <w:pPr>
        <w:jc w:val="center"/>
        <w:rPr>
          <w:b/>
          <w:sz w:val="32"/>
          <w:szCs w:val="32"/>
        </w:rPr>
      </w:pPr>
      <w:r w:rsidRPr="00830D97">
        <w:rPr>
          <w:b/>
          <w:bCs/>
          <w:sz w:val="32"/>
          <w:szCs w:val="32"/>
        </w:rPr>
        <w:t>KÉRELEM</w:t>
      </w:r>
    </w:p>
    <w:p w:rsidR="00210BD9" w:rsidRDefault="00210BD9" w:rsidP="00355F20">
      <w:pPr>
        <w:jc w:val="center"/>
        <w:rPr>
          <w:b/>
          <w:bCs/>
          <w:sz w:val="32"/>
          <w:szCs w:val="32"/>
        </w:rPr>
      </w:pPr>
      <w:r w:rsidRPr="003E7F20">
        <w:rPr>
          <w:b/>
          <w:bCs/>
          <w:sz w:val="32"/>
          <w:szCs w:val="32"/>
        </w:rPr>
        <w:t xml:space="preserve">rendkívüli </w:t>
      </w:r>
      <w:r>
        <w:rPr>
          <w:b/>
          <w:bCs/>
          <w:sz w:val="32"/>
          <w:szCs w:val="32"/>
        </w:rPr>
        <w:t>települési támogatás</w:t>
      </w:r>
      <w:r w:rsidRPr="00830D97">
        <w:rPr>
          <w:b/>
          <w:bCs/>
          <w:sz w:val="32"/>
          <w:szCs w:val="32"/>
        </w:rPr>
        <w:t xml:space="preserve"> megállapításához</w:t>
      </w:r>
    </w:p>
    <w:p w:rsidR="00210BD9" w:rsidRDefault="00210BD9" w:rsidP="00355F20">
      <w:pPr>
        <w:jc w:val="center"/>
        <w:rPr>
          <w:i/>
          <w:sz w:val="24"/>
          <w:szCs w:val="24"/>
        </w:rPr>
      </w:pPr>
    </w:p>
    <w:p w:rsidR="00210BD9" w:rsidRDefault="00210BD9" w:rsidP="00355F20">
      <w:pPr>
        <w:jc w:val="center"/>
        <w:rPr>
          <w:i/>
          <w:sz w:val="24"/>
          <w:szCs w:val="24"/>
        </w:rPr>
      </w:pPr>
    </w:p>
    <w:p w:rsidR="00210BD9" w:rsidRPr="002912A9" w:rsidRDefault="00210BD9" w:rsidP="00355F20">
      <w:pPr>
        <w:jc w:val="both"/>
        <w:rPr>
          <w:sz w:val="24"/>
          <w:szCs w:val="24"/>
        </w:rPr>
      </w:pPr>
      <w:r w:rsidRPr="002912A9">
        <w:rPr>
          <w:bCs/>
          <w:sz w:val="24"/>
          <w:szCs w:val="24"/>
        </w:rPr>
        <w:t>Kérelmező neve: .........................................................................................................................</w:t>
      </w:r>
    </w:p>
    <w:p w:rsidR="00210BD9" w:rsidRPr="002912A9" w:rsidRDefault="00210BD9" w:rsidP="00355F20">
      <w:pPr>
        <w:jc w:val="both"/>
        <w:rPr>
          <w:sz w:val="24"/>
          <w:szCs w:val="24"/>
        </w:rPr>
      </w:pPr>
      <w:r w:rsidRPr="002912A9">
        <w:rPr>
          <w:bCs/>
          <w:sz w:val="24"/>
          <w:szCs w:val="24"/>
        </w:rPr>
        <w:t xml:space="preserve">Kérelmező születési neve: ........................................................................................................... </w:t>
      </w:r>
    </w:p>
    <w:p w:rsidR="00210BD9" w:rsidRPr="002912A9" w:rsidRDefault="00210BD9" w:rsidP="00355F20">
      <w:pPr>
        <w:jc w:val="both"/>
        <w:rPr>
          <w:sz w:val="24"/>
          <w:szCs w:val="24"/>
        </w:rPr>
      </w:pPr>
      <w:r w:rsidRPr="002912A9">
        <w:rPr>
          <w:bCs/>
          <w:sz w:val="24"/>
          <w:szCs w:val="24"/>
        </w:rPr>
        <w:t>Anyja neve: .................................................................................................................................</w:t>
      </w:r>
    </w:p>
    <w:p w:rsidR="00210BD9" w:rsidRPr="002912A9" w:rsidRDefault="00210BD9" w:rsidP="00355F20">
      <w:pPr>
        <w:jc w:val="both"/>
        <w:rPr>
          <w:sz w:val="24"/>
          <w:szCs w:val="24"/>
        </w:rPr>
      </w:pPr>
      <w:r w:rsidRPr="002912A9">
        <w:rPr>
          <w:bCs/>
          <w:sz w:val="24"/>
          <w:szCs w:val="24"/>
        </w:rPr>
        <w:t>Születési helye, ideje (év, hó, nap): ............................................................................................</w:t>
      </w:r>
    </w:p>
    <w:p w:rsidR="00210BD9" w:rsidRPr="002912A9" w:rsidRDefault="00210BD9" w:rsidP="00355F20">
      <w:pPr>
        <w:jc w:val="both"/>
        <w:rPr>
          <w:sz w:val="24"/>
          <w:szCs w:val="24"/>
        </w:rPr>
      </w:pPr>
      <w:r w:rsidRPr="002912A9">
        <w:rPr>
          <w:bCs/>
          <w:sz w:val="24"/>
          <w:szCs w:val="24"/>
        </w:rPr>
        <w:t>Lakóhely: ....................................................................................................................................</w:t>
      </w:r>
    </w:p>
    <w:p w:rsidR="00210BD9" w:rsidRPr="002912A9" w:rsidRDefault="00210BD9" w:rsidP="00355F20">
      <w:pPr>
        <w:jc w:val="both"/>
        <w:rPr>
          <w:sz w:val="24"/>
          <w:szCs w:val="24"/>
        </w:rPr>
      </w:pPr>
      <w:r w:rsidRPr="002912A9">
        <w:rPr>
          <w:bCs/>
          <w:sz w:val="24"/>
          <w:szCs w:val="24"/>
        </w:rPr>
        <w:t>Tartózkodási hely: .......................................................................................................................</w:t>
      </w:r>
    </w:p>
    <w:p w:rsidR="00210BD9" w:rsidRPr="002912A9" w:rsidRDefault="00210BD9" w:rsidP="00355F20">
      <w:pPr>
        <w:jc w:val="both"/>
        <w:rPr>
          <w:sz w:val="24"/>
          <w:szCs w:val="24"/>
        </w:rPr>
      </w:pPr>
      <w:r w:rsidRPr="002912A9">
        <w:rPr>
          <w:bCs/>
          <w:sz w:val="24"/>
          <w:szCs w:val="24"/>
        </w:rPr>
        <w:t>Értesítési cím: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xml:space="preserve">Kijelentem, hogy életvitelszerűen a lakóhelyemen/ tartózkodási helyemen élek. </w:t>
      </w:r>
      <w:r w:rsidRPr="002912A9">
        <w:rPr>
          <w:bCs/>
          <w:i/>
          <w:iCs/>
          <w:sz w:val="24"/>
          <w:szCs w:val="24"/>
        </w:rPr>
        <w:t xml:space="preserve">(megfelelő rész aláhúzandó)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Társadalombiztosítási Azonosító Jele: ........................................................................................</w:t>
      </w:r>
    </w:p>
    <w:p w:rsidR="00210BD9" w:rsidRPr="002912A9" w:rsidRDefault="00210BD9" w:rsidP="00355F20">
      <w:pPr>
        <w:jc w:val="both"/>
        <w:rPr>
          <w:sz w:val="24"/>
          <w:szCs w:val="24"/>
        </w:rPr>
      </w:pPr>
      <w:r w:rsidRPr="002912A9">
        <w:rPr>
          <w:bCs/>
          <w:sz w:val="24"/>
          <w:szCs w:val="24"/>
        </w:rPr>
        <w:t>Állampolgársága: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xml:space="preserve">Családi állapota: </w:t>
      </w:r>
      <w:r w:rsidRPr="002912A9">
        <w:rPr>
          <w:bCs/>
          <w:i/>
          <w:iCs/>
          <w:sz w:val="24"/>
          <w:szCs w:val="24"/>
        </w:rPr>
        <w:t>(megfelelő rész aláhúzandó)</w:t>
      </w:r>
      <w:r w:rsidRPr="002912A9">
        <w:rPr>
          <w:bCs/>
          <w:sz w:val="24"/>
          <w:szCs w:val="24"/>
        </w:rPr>
        <w:t xml:space="preserve"> </w:t>
      </w:r>
    </w:p>
    <w:p w:rsidR="00210BD9" w:rsidRPr="002912A9" w:rsidRDefault="00210BD9" w:rsidP="00355F20">
      <w:pPr>
        <w:numPr>
          <w:ilvl w:val="0"/>
          <w:numId w:val="23"/>
        </w:numPr>
        <w:suppressAutoHyphens w:val="0"/>
        <w:jc w:val="both"/>
        <w:rPr>
          <w:sz w:val="24"/>
          <w:szCs w:val="24"/>
        </w:rPr>
      </w:pPr>
      <w:r w:rsidRPr="002912A9">
        <w:rPr>
          <w:bCs/>
          <w:sz w:val="24"/>
          <w:szCs w:val="24"/>
        </w:rPr>
        <w:t>egyedülálló(hajadon/nőtlen)</w:t>
      </w:r>
    </w:p>
    <w:p w:rsidR="00210BD9" w:rsidRPr="002912A9" w:rsidRDefault="00210BD9" w:rsidP="00355F20">
      <w:pPr>
        <w:numPr>
          <w:ilvl w:val="0"/>
          <w:numId w:val="23"/>
        </w:numPr>
        <w:suppressAutoHyphens w:val="0"/>
        <w:jc w:val="both"/>
        <w:rPr>
          <w:sz w:val="24"/>
          <w:szCs w:val="24"/>
        </w:rPr>
      </w:pPr>
      <w:r w:rsidRPr="002912A9">
        <w:rPr>
          <w:bCs/>
          <w:sz w:val="24"/>
          <w:szCs w:val="24"/>
        </w:rPr>
        <w:t>házastársával/élettársával/bejegyzett élettársával él együtt</w:t>
      </w:r>
    </w:p>
    <w:p w:rsidR="00210BD9" w:rsidRPr="002912A9" w:rsidRDefault="00210BD9" w:rsidP="00355F20">
      <w:pPr>
        <w:numPr>
          <w:ilvl w:val="0"/>
          <w:numId w:val="23"/>
        </w:numPr>
        <w:suppressAutoHyphens w:val="0"/>
        <w:jc w:val="both"/>
        <w:rPr>
          <w:sz w:val="24"/>
          <w:szCs w:val="24"/>
        </w:rPr>
      </w:pPr>
      <w:r w:rsidRPr="002912A9">
        <w:rPr>
          <w:bCs/>
          <w:sz w:val="24"/>
          <w:szCs w:val="24"/>
        </w:rPr>
        <w:t>házastársától külön él</w:t>
      </w:r>
    </w:p>
    <w:p w:rsidR="00210BD9" w:rsidRPr="002912A9" w:rsidRDefault="00210BD9" w:rsidP="00355F20">
      <w:pPr>
        <w:numPr>
          <w:ilvl w:val="0"/>
          <w:numId w:val="23"/>
        </w:numPr>
        <w:suppressAutoHyphens w:val="0"/>
        <w:jc w:val="both"/>
        <w:rPr>
          <w:sz w:val="24"/>
          <w:szCs w:val="24"/>
        </w:rPr>
      </w:pPr>
      <w:r w:rsidRPr="002912A9">
        <w:rPr>
          <w:bCs/>
          <w:sz w:val="24"/>
          <w:szCs w:val="24"/>
        </w:rPr>
        <w:t>elvált</w:t>
      </w:r>
    </w:p>
    <w:p w:rsidR="00210BD9" w:rsidRPr="002912A9" w:rsidRDefault="00210BD9" w:rsidP="00355F20">
      <w:pPr>
        <w:numPr>
          <w:ilvl w:val="0"/>
          <w:numId w:val="23"/>
        </w:numPr>
        <w:suppressAutoHyphens w:val="0"/>
        <w:jc w:val="both"/>
        <w:rPr>
          <w:sz w:val="24"/>
          <w:szCs w:val="24"/>
        </w:rPr>
      </w:pPr>
      <w:r w:rsidRPr="002912A9">
        <w:rPr>
          <w:bCs/>
          <w:sz w:val="24"/>
          <w:szCs w:val="24"/>
        </w:rPr>
        <w:t>özvegy</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
          <w:bCs/>
          <w:sz w:val="24"/>
          <w:szCs w:val="24"/>
          <w:u w:val="single"/>
        </w:rPr>
        <w:t xml:space="preserve">Kérelem indoka: </w:t>
      </w:r>
      <w:r w:rsidRPr="002912A9">
        <w:rPr>
          <w:i/>
          <w:iCs/>
          <w:sz w:val="24"/>
          <w:szCs w:val="24"/>
          <w:u w:val="single"/>
        </w:rPr>
        <w:t>A kérelemben csak egyfajta települési forma választható!)</w:t>
      </w:r>
    </w:p>
    <w:p w:rsidR="00210BD9" w:rsidRDefault="00210BD9" w:rsidP="00355F20">
      <w:pPr>
        <w:jc w:val="both"/>
        <w:rPr>
          <w:bCs/>
          <w:sz w:val="24"/>
          <w:szCs w:val="24"/>
        </w:rPr>
      </w:pPr>
    </w:p>
    <w:p w:rsidR="00210BD9" w:rsidRDefault="00210BD9" w:rsidP="00355F20">
      <w:pPr>
        <w:jc w:val="both"/>
        <w:rPr>
          <w:b/>
          <w:bCs/>
          <w:i/>
          <w:sz w:val="24"/>
          <w:szCs w:val="24"/>
        </w:rPr>
      </w:pPr>
      <w:r>
        <w:rPr>
          <w:b/>
          <w:bCs/>
          <w:i/>
          <w:sz w:val="24"/>
          <w:szCs w:val="24"/>
        </w:rPr>
        <w:t>L</w:t>
      </w:r>
      <w:r w:rsidRPr="008D3F22">
        <w:rPr>
          <w:b/>
          <w:bCs/>
          <w:i/>
          <w:sz w:val="24"/>
          <w:szCs w:val="24"/>
        </w:rPr>
        <w:t>étfenntartást veszélyeztető rendkívüli élethelyzet miatt, különösen</w:t>
      </w:r>
    </w:p>
    <w:p w:rsidR="00210BD9" w:rsidRPr="008D3F22" w:rsidRDefault="00210BD9" w:rsidP="00355F20">
      <w:pPr>
        <w:jc w:val="both"/>
        <w:rPr>
          <w:b/>
          <w:i/>
          <w:sz w:val="24"/>
          <w:szCs w:val="24"/>
        </w:rPr>
      </w:pPr>
    </w:p>
    <w:p w:rsidR="00210BD9" w:rsidRDefault="00210BD9" w:rsidP="00355F20">
      <w:pPr>
        <w:pStyle w:val="ListParagraph"/>
        <w:numPr>
          <w:ilvl w:val="1"/>
          <w:numId w:val="13"/>
        </w:numPr>
        <w:rPr>
          <w:sz w:val="24"/>
          <w:szCs w:val="24"/>
        </w:rPr>
      </w:pPr>
      <w:r w:rsidRPr="008D3F22">
        <w:rPr>
          <w:b/>
          <w:sz w:val="24"/>
          <w:szCs w:val="24"/>
        </w:rPr>
        <w:t>átmenetileg nehéz anyagi, létfenntartását súlyosan veszélyeztető helyzetbe került személy, vagy család kiadásainak mérséklésére</w:t>
      </w:r>
      <w:r>
        <w:rPr>
          <w:sz w:val="24"/>
          <w:szCs w:val="24"/>
        </w:rPr>
        <w:t>, (Tényeket alátámasztó iratok)</w:t>
      </w:r>
    </w:p>
    <w:p w:rsidR="00210BD9" w:rsidRDefault="00210BD9" w:rsidP="00355F20">
      <w:pPr>
        <w:pStyle w:val="ListParagraph"/>
        <w:numPr>
          <w:ilvl w:val="1"/>
          <w:numId w:val="13"/>
        </w:numPr>
        <w:jc w:val="both"/>
        <w:rPr>
          <w:sz w:val="24"/>
          <w:szCs w:val="24"/>
        </w:rPr>
      </w:pPr>
      <w:r w:rsidRPr="008D3F22">
        <w:rPr>
          <w:b/>
          <w:sz w:val="24"/>
          <w:szCs w:val="24"/>
        </w:rPr>
        <w:t>természeti csapás, elemi kár, vagy sérelmére elkövetett bűncselekményből keletkező anyagi kárra</w:t>
      </w:r>
      <w:r>
        <w:rPr>
          <w:sz w:val="24"/>
          <w:szCs w:val="24"/>
        </w:rPr>
        <w:t xml:space="preserve"> (a káreseményről készült hivatalos – rendőrségi, tűzoltósági, biztosító -  jegyzőkönyv),</w:t>
      </w:r>
    </w:p>
    <w:p w:rsidR="00210BD9" w:rsidRDefault="00210BD9" w:rsidP="00355F20">
      <w:pPr>
        <w:pStyle w:val="ListParagraph"/>
        <w:numPr>
          <w:ilvl w:val="1"/>
          <w:numId w:val="13"/>
        </w:numPr>
        <w:jc w:val="both"/>
        <w:rPr>
          <w:sz w:val="24"/>
          <w:szCs w:val="24"/>
        </w:rPr>
      </w:pPr>
      <w:r w:rsidRPr="008D3F22">
        <w:rPr>
          <w:b/>
          <w:sz w:val="24"/>
          <w:szCs w:val="24"/>
        </w:rPr>
        <w:t>hosszantartó kórházi kezelés (15 napon túli) súlyos betegség</w:t>
      </w:r>
      <w:r>
        <w:rPr>
          <w:sz w:val="24"/>
          <w:szCs w:val="24"/>
        </w:rPr>
        <w:t xml:space="preserve"> (kórházi zárójelentés, leletek)</w:t>
      </w:r>
    </w:p>
    <w:p w:rsidR="00210BD9" w:rsidRDefault="00210BD9" w:rsidP="00355F20">
      <w:pPr>
        <w:pStyle w:val="ListParagraph"/>
        <w:numPr>
          <w:ilvl w:val="1"/>
          <w:numId w:val="13"/>
        </w:numPr>
        <w:jc w:val="both"/>
        <w:rPr>
          <w:sz w:val="24"/>
          <w:szCs w:val="24"/>
        </w:rPr>
      </w:pPr>
      <w:r w:rsidRPr="008D3F22">
        <w:rPr>
          <w:b/>
          <w:sz w:val="24"/>
          <w:szCs w:val="24"/>
        </w:rPr>
        <w:t>elhunyt személy eltemettetésének költségeihez való hozzájárulásra</w:t>
      </w:r>
      <w:r>
        <w:rPr>
          <w:sz w:val="24"/>
          <w:szCs w:val="24"/>
        </w:rPr>
        <w:t>, amennyiben a kérelmezőn kívül az elhunyt is Hejőpapi községben állandó bejelentett lakóhellyel rendelkezett. (H</w:t>
      </w:r>
      <w:r w:rsidRPr="008D3F22">
        <w:rPr>
          <w:sz w:val="24"/>
          <w:szCs w:val="24"/>
        </w:rPr>
        <w:t>alotti anyakönyvi kivonat</w:t>
      </w:r>
      <w:r>
        <w:rPr>
          <w:sz w:val="24"/>
          <w:szCs w:val="24"/>
        </w:rPr>
        <w:t xml:space="preserve"> másolata</w:t>
      </w:r>
      <w:r w:rsidRPr="008D3F22">
        <w:rPr>
          <w:sz w:val="24"/>
          <w:szCs w:val="24"/>
        </w:rPr>
        <w:t>, vagy a</w:t>
      </w:r>
      <w:r>
        <w:rPr>
          <w:sz w:val="24"/>
          <w:szCs w:val="24"/>
        </w:rPr>
        <w:t xml:space="preserve"> halott-vizsgálati bizonyítvány, temetési számla bemutatása a temetéstől számított 3 napon belül</w:t>
      </w:r>
      <w:r w:rsidRPr="008D3F22">
        <w:rPr>
          <w:sz w:val="24"/>
          <w:szCs w:val="24"/>
        </w:rPr>
        <w:t>.</w:t>
      </w:r>
      <w:r>
        <w:rPr>
          <w:sz w:val="24"/>
          <w:szCs w:val="24"/>
        </w:rPr>
        <w:t>)</w:t>
      </w:r>
    </w:p>
    <w:p w:rsidR="00210BD9" w:rsidRPr="002912A9" w:rsidRDefault="00210BD9" w:rsidP="00355F20">
      <w:pPr>
        <w:jc w:val="both"/>
        <w:rPr>
          <w:sz w:val="24"/>
          <w:szCs w:val="24"/>
        </w:rPr>
      </w:pPr>
      <w:r w:rsidRPr="002912A9">
        <w:rPr>
          <w:sz w:val="24"/>
          <w:szCs w:val="24"/>
        </w:rPr>
        <w:t> </w:t>
      </w:r>
    </w:p>
    <w:p w:rsidR="00210BD9" w:rsidRDefault="00210BD9" w:rsidP="00355F20">
      <w:pPr>
        <w:jc w:val="both"/>
        <w:rPr>
          <w:bCs/>
          <w:sz w:val="24"/>
          <w:szCs w:val="24"/>
        </w:rPr>
      </w:pPr>
    </w:p>
    <w:p w:rsidR="00210BD9" w:rsidRPr="002912A9" w:rsidRDefault="00210BD9" w:rsidP="00355F20">
      <w:pPr>
        <w:jc w:val="both"/>
        <w:rPr>
          <w:sz w:val="24"/>
          <w:szCs w:val="24"/>
        </w:rPr>
      </w:pPr>
      <w:r w:rsidRPr="002912A9">
        <w:rPr>
          <w:bCs/>
          <w:sz w:val="24"/>
          <w:szCs w:val="24"/>
        </w:rPr>
        <w:t>A körülmények részletes leírása</w:t>
      </w:r>
    </w:p>
    <w:p w:rsidR="00210BD9" w:rsidRPr="00830D97" w:rsidRDefault="00210BD9" w:rsidP="00355F20">
      <w:pPr>
        <w:jc w:val="both"/>
        <w:rPr>
          <w:sz w:val="24"/>
          <w:szCs w:val="24"/>
        </w:rPr>
      </w:pPr>
      <w:r w:rsidRPr="00830D97">
        <w:rPr>
          <w:bCs/>
          <w:sz w:val="24"/>
          <w:szCs w:val="24"/>
        </w:rPr>
        <w:t>……………………………........……………………………………………………………….</w:t>
      </w:r>
    </w:p>
    <w:p w:rsidR="00210BD9" w:rsidRPr="00830D97" w:rsidRDefault="00210BD9" w:rsidP="00355F20">
      <w:pPr>
        <w:jc w:val="both"/>
        <w:rPr>
          <w:sz w:val="24"/>
          <w:szCs w:val="24"/>
        </w:rPr>
      </w:pPr>
      <w:r w:rsidRPr="00830D97">
        <w:rPr>
          <w:bCs/>
          <w:sz w:val="24"/>
          <w:szCs w:val="24"/>
        </w:rPr>
        <w:t>……………………………………………………….…………………………………………</w:t>
      </w:r>
    </w:p>
    <w:p w:rsidR="00210BD9" w:rsidRPr="00830D97" w:rsidRDefault="00210BD9" w:rsidP="00355F20">
      <w:pPr>
        <w:jc w:val="both"/>
        <w:rPr>
          <w:sz w:val="24"/>
          <w:szCs w:val="24"/>
        </w:rPr>
      </w:pPr>
      <w:r w:rsidRPr="00830D97">
        <w:rPr>
          <w:bCs/>
          <w:sz w:val="24"/>
          <w:szCs w:val="24"/>
        </w:rPr>
        <w:t>…………………………………………….…………….………………………………………</w:t>
      </w:r>
    </w:p>
    <w:p w:rsidR="00210BD9" w:rsidRDefault="00210BD9" w:rsidP="00355F20">
      <w:pPr>
        <w:jc w:val="both"/>
        <w:rPr>
          <w:bCs/>
          <w:sz w:val="24"/>
          <w:szCs w:val="24"/>
        </w:rPr>
      </w:pPr>
      <w:r>
        <w:rPr>
          <w:bCs/>
          <w:sz w:val="24"/>
          <w:szCs w:val="24"/>
        </w:rPr>
        <w:t>…………………………………………………………………………………………………..</w:t>
      </w:r>
    </w:p>
    <w:p w:rsidR="00210BD9" w:rsidRDefault="00210BD9" w:rsidP="00355F20">
      <w:pPr>
        <w:jc w:val="both"/>
        <w:rPr>
          <w:bCs/>
          <w:sz w:val="24"/>
          <w:szCs w:val="24"/>
        </w:rPr>
      </w:pPr>
      <w:r>
        <w:rPr>
          <w:bCs/>
          <w:sz w:val="24"/>
          <w:szCs w:val="24"/>
        </w:rPr>
        <w:t>…………………………………………………………………………………………………..</w:t>
      </w:r>
    </w:p>
    <w:p w:rsidR="00210BD9" w:rsidRDefault="00210BD9" w:rsidP="00355F20">
      <w:pPr>
        <w:jc w:val="both"/>
        <w:rPr>
          <w:bCs/>
          <w:sz w:val="24"/>
          <w:szCs w:val="24"/>
        </w:rPr>
      </w:pPr>
      <w:r>
        <w:rPr>
          <w:bCs/>
          <w:sz w:val="24"/>
          <w:szCs w:val="24"/>
        </w:rPr>
        <w:t>…………………………………………………………………………………………………..</w:t>
      </w:r>
    </w:p>
    <w:p w:rsidR="00210BD9" w:rsidRDefault="00210BD9" w:rsidP="00355F20">
      <w:pPr>
        <w:jc w:val="both"/>
        <w:rPr>
          <w:bCs/>
          <w:sz w:val="24"/>
          <w:szCs w:val="24"/>
        </w:rPr>
      </w:pPr>
    </w:p>
    <w:p w:rsidR="00210BD9" w:rsidRDefault="00210BD9" w:rsidP="00355F20">
      <w:pPr>
        <w:jc w:val="both"/>
        <w:rPr>
          <w:bCs/>
          <w:sz w:val="24"/>
          <w:szCs w:val="24"/>
        </w:rPr>
      </w:pPr>
    </w:p>
    <w:p w:rsidR="00210BD9" w:rsidRPr="00830D97" w:rsidRDefault="00210BD9" w:rsidP="00355F20">
      <w:pPr>
        <w:jc w:val="both"/>
        <w:rPr>
          <w:bCs/>
          <w:sz w:val="24"/>
          <w:szCs w:val="24"/>
        </w:rPr>
      </w:pPr>
      <w:r w:rsidRPr="002912A9">
        <w:rPr>
          <w:bCs/>
          <w:sz w:val="24"/>
          <w:szCs w:val="24"/>
        </w:rPr>
        <w:t xml:space="preserve">Elhunyt személy temetési költségeinek viselése esetén: </w:t>
      </w:r>
    </w:p>
    <w:p w:rsidR="00210BD9" w:rsidRPr="002912A9" w:rsidRDefault="00210BD9" w:rsidP="00355F20">
      <w:pPr>
        <w:jc w:val="both"/>
        <w:rPr>
          <w:sz w:val="24"/>
          <w:szCs w:val="24"/>
        </w:rPr>
      </w:pPr>
      <w:r w:rsidRPr="002912A9">
        <w:rPr>
          <w:bCs/>
          <w:sz w:val="24"/>
          <w:szCs w:val="24"/>
        </w:rPr>
        <w:t xml:space="preserve"> </w:t>
      </w:r>
    </w:p>
    <w:p w:rsidR="00210BD9" w:rsidRPr="002912A9" w:rsidRDefault="00210BD9" w:rsidP="00355F20">
      <w:pPr>
        <w:jc w:val="both"/>
        <w:rPr>
          <w:sz w:val="24"/>
          <w:szCs w:val="24"/>
        </w:rPr>
      </w:pPr>
      <w:r w:rsidRPr="002912A9">
        <w:rPr>
          <w:bCs/>
          <w:sz w:val="24"/>
          <w:szCs w:val="24"/>
        </w:rPr>
        <w:t xml:space="preserve">Az eltemetett hozzátartozó neve: ……………………………………………………….. </w:t>
      </w:r>
    </w:p>
    <w:p w:rsidR="00210BD9" w:rsidRPr="002912A9" w:rsidRDefault="00210BD9" w:rsidP="00355F20">
      <w:pPr>
        <w:jc w:val="both"/>
        <w:rPr>
          <w:sz w:val="24"/>
          <w:szCs w:val="24"/>
        </w:rPr>
      </w:pPr>
      <w:r w:rsidRPr="002912A9">
        <w:rPr>
          <w:bCs/>
          <w:sz w:val="24"/>
          <w:szCs w:val="24"/>
        </w:rPr>
        <w:t xml:space="preserve">Rokoni kapcsolat: ………………………………………………………………………. </w:t>
      </w:r>
    </w:p>
    <w:p w:rsidR="00210BD9" w:rsidRPr="002912A9" w:rsidRDefault="00210BD9" w:rsidP="00355F20">
      <w:pPr>
        <w:jc w:val="both"/>
        <w:rPr>
          <w:sz w:val="24"/>
          <w:szCs w:val="24"/>
        </w:rPr>
      </w:pPr>
      <w:r w:rsidRPr="002912A9">
        <w:rPr>
          <w:bCs/>
          <w:sz w:val="24"/>
          <w:szCs w:val="24"/>
        </w:rPr>
        <w:t xml:space="preserve">A haláleset ideje:……………………………………………………………………….. </w:t>
      </w:r>
    </w:p>
    <w:p w:rsidR="00210BD9" w:rsidRDefault="00210BD9" w:rsidP="00355F20">
      <w:pPr>
        <w:jc w:val="both"/>
        <w:rPr>
          <w:sz w:val="24"/>
          <w:szCs w:val="24"/>
        </w:rPr>
      </w:pPr>
      <w:r w:rsidRPr="002912A9">
        <w:rPr>
          <w:bCs/>
          <w:sz w:val="24"/>
          <w:szCs w:val="24"/>
        </w:rPr>
        <w:t xml:space="preserve">A temetés költségei: …………………………………………………………………… </w:t>
      </w:r>
    </w:p>
    <w:p w:rsidR="00210BD9" w:rsidRPr="002912A9" w:rsidRDefault="00210BD9" w:rsidP="00355F20">
      <w:pPr>
        <w:jc w:val="both"/>
        <w:rPr>
          <w:sz w:val="24"/>
          <w:szCs w:val="24"/>
        </w:rPr>
      </w:pPr>
    </w:p>
    <w:p w:rsidR="00210BD9" w:rsidRPr="002912A9" w:rsidRDefault="00210BD9" w:rsidP="00355F20">
      <w:pPr>
        <w:pStyle w:val="szvegtrzs3"/>
        <w:tabs>
          <w:tab w:val="left" w:pos="784"/>
        </w:tabs>
        <w:spacing w:before="0" w:beforeAutospacing="0" w:after="485" w:afterAutospacing="0" w:line="274" w:lineRule="exact"/>
        <w:ind w:right="160"/>
        <w:jc w:val="both"/>
      </w:pPr>
      <w:r w:rsidRPr="002912A9">
        <w:t>A kérel</w:t>
      </w:r>
      <w:r>
        <w:t>em benyújtásának időpontjában a</w:t>
      </w:r>
      <w:r w:rsidRPr="002912A9">
        <w:t xml:space="preserve"> települési támogatást kérővel közös háztartásban élő közeli hozzátartozók, a kérelmező családjában lakók adatai:</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5"/>
        <w:gridCol w:w="2000"/>
        <w:gridCol w:w="2164"/>
        <w:gridCol w:w="1443"/>
        <w:gridCol w:w="1443"/>
        <w:gridCol w:w="1441"/>
      </w:tblGrid>
      <w:tr w:rsidR="00210BD9" w:rsidRPr="002912A9" w:rsidTr="002148D4">
        <w:trPr>
          <w:trHeight w:val="1094"/>
          <w:jc w:val="center"/>
        </w:trPr>
        <w:tc>
          <w:tcPr>
            <w:tcW w:w="2615"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Név</w:t>
            </w:r>
          </w:p>
        </w:tc>
        <w:tc>
          <w:tcPr>
            <w:tcW w:w="2000"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Szül. idő, hely</w:t>
            </w:r>
          </w:p>
        </w:tc>
        <w:tc>
          <w:tcPr>
            <w:tcW w:w="2164"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Anyja neve</w:t>
            </w:r>
          </w:p>
        </w:tc>
        <w:tc>
          <w:tcPr>
            <w:tcW w:w="1443"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Rokoni kapcsolat</w:t>
            </w:r>
          </w:p>
        </w:tc>
        <w:tc>
          <w:tcPr>
            <w:tcW w:w="1443"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Foglalkozás</w:t>
            </w:r>
          </w:p>
        </w:tc>
        <w:tc>
          <w:tcPr>
            <w:tcW w:w="1441"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Jövedelem</w:t>
            </w:r>
          </w:p>
        </w:tc>
      </w:tr>
      <w:tr w:rsidR="00210BD9" w:rsidRPr="002912A9" w:rsidTr="002148D4">
        <w:trPr>
          <w:trHeight w:val="1094"/>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r w:rsidR="00210BD9" w:rsidRPr="002912A9" w:rsidTr="002148D4">
        <w:trPr>
          <w:trHeight w:val="1155"/>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r w:rsidR="00210BD9" w:rsidRPr="002912A9" w:rsidTr="002148D4">
        <w:trPr>
          <w:trHeight w:val="1155"/>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r w:rsidR="00210BD9" w:rsidRPr="002912A9" w:rsidTr="002148D4">
        <w:trPr>
          <w:trHeight w:val="1155"/>
          <w:jc w:val="center"/>
        </w:trPr>
        <w:tc>
          <w:tcPr>
            <w:tcW w:w="2615" w:type="dxa"/>
          </w:tcPr>
          <w:p w:rsidR="00210BD9" w:rsidRPr="00A41A10" w:rsidRDefault="00210BD9" w:rsidP="002148D4">
            <w:pPr>
              <w:rPr>
                <w:sz w:val="24"/>
                <w:szCs w:val="24"/>
              </w:rPr>
            </w:pPr>
          </w:p>
        </w:tc>
        <w:tc>
          <w:tcPr>
            <w:tcW w:w="2000" w:type="dxa"/>
          </w:tcPr>
          <w:p w:rsidR="00210BD9" w:rsidRPr="00A41A10" w:rsidRDefault="00210BD9" w:rsidP="002148D4">
            <w:pPr>
              <w:rPr>
                <w:sz w:val="24"/>
                <w:szCs w:val="24"/>
              </w:rPr>
            </w:pPr>
          </w:p>
        </w:tc>
        <w:tc>
          <w:tcPr>
            <w:tcW w:w="2164"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3" w:type="dxa"/>
          </w:tcPr>
          <w:p w:rsidR="00210BD9" w:rsidRPr="00A41A10" w:rsidRDefault="00210BD9" w:rsidP="002148D4">
            <w:pPr>
              <w:rPr>
                <w:sz w:val="24"/>
                <w:szCs w:val="24"/>
              </w:rPr>
            </w:pPr>
          </w:p>
        </w:tc>
        <w:tc>
          <w:tcPr>
            <w:tcW w:w="1441" w:type="dxa"/>
          </w:tcPr>
          <w:p w:rsidR="00210BD9" w:rsidRPr="00A41A10" w:rsidRDefault="00210BD9" w:rsidP="002148D4">
            <w:pPr>
              <w:rPr>
                <w:sz w:val="24"/>
                <w:szCs w:val="24"/>
              </w:rPr>
            </w:pPr>
          </w:p>
        </w:tc>
      </w:tr>
    </w:tbl>
    <w:p w:rsidR="00210BD9" w:rsidRPr="002912A9" w:rsidRDefault="00210BD9" w:rsidP="00355F20"/>
    <w:p w:rsidR="00210BD9" w:rsidRPr="00830D97" w:rsidRDefault="00210BD9" w:rsidP="00355F20">
      <w:pPr>
        <w:jc w:val="both"/>
        <w:rPr>
          <w:rFonts w:ascii="Garamond" w:hAnsi="Garamond"/>
        </w:rPr>
      </w:pPr>
      <w:r w:rsidRPr="00830D97">
        <w:rPr>
          <w:rFonts w:ascii="Garamond" w:hAnsi="Garamond" w:cs="Arial"/>
          <w:bCs/>
          <w:i/>
          <w:iCs/>
        </w:rPr>
        <w:t xml:space="preserve">( </w:t>
      </w:r>
      <w:r w:rsidRPr="00830D97">
        <w:rPr>
          <w:rStyle w:val="Strong"/>
          <w:rFonts w:ascii="Garamond" w:hAnsi="Garamond" w:cs="Arial"/>
        </w:rPr>
        <w:t>család:</w:t>
      </w:r>
      <w:r w:rsidRPr="00830D97">
        <w:rPr>
          <w:rFonts w:ascii="Garamond" w:hAnsi="Garamond" w:cs="Arial"/>
          <w:bCs/>
          <w:i/>
          <w:iCs/>
        </w:rPr>
        <w:t xml:space="preserve"> egy lakásban, vagy személyes gondoskodást nyújtó bentlakásos szociális, gyermekvédelmi intézményben együtt lakó, ott bejelentett lakóhellyel vagy tartózkodási hellyel rendelkező közeli hozzátartozók közössége.</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közeli hozzátartozó:</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 közeli hozzátartozó:</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da) a házastárs, az élettárs,</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db)</w:t>
      </w:r>
      <w:hyperlink r:id="rId10" w:anchor="foot28" w:history="1">
        <w:r w:rsidRPr="00830D97">
          <w:rPr>
            <w:rStyle w:val="Emphasis"/>
            <w:rFonts w:ascii="Garamond" w:hAnsi="Garamond" w:cs="Arial"/>
            <w:b/>
            <w:bCs/>
            <w:color w:val="FF0000"/>
            <w:sz w:val="20"/>
            <w:szCs w:val="20"/>
            <w:u w:val="single"/>
            <w:vertAlign w:val="superscript"/>
          </w:rPr>
          <w:t>28</w:t>
        </w:r>
      </w:hyperlink>
      <w:r w:rsidRPr="00830D97">
        <w:rPr>
          <w:rStyle w:val="Emphasis"/>
          <w:rFonts w:ascii="Garamond" w:hAnsi="Garamond" w:cs="Arial"/>
          <w:bCs/>
          <w:sz w:val="20"/>
          <w:szCs w:val="20"/>
        </w:rPr>
        <w:t xml:space="preserve">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dc)</w:t>
      </w:r>
      <w:hyperlink r:id="rId11" w:anchor="foot29" w:history="1">
        <w:r w:rsidRPr="00830D97">
          <w:rPr>
            <w:rStyle w:val="Emphasis"/>
            <w:rFonts w:ascii="Garamond" w:hAnsi="Garamond" w:cs="Arial"/>
            <w:b/>
            <w:bCs/>
            <w:color w:val="FF0000"/>
            <w:sz w:val="20"/>
            <w:szCs w:val="20"/>
            <w:u w:val="single"/>
            <w:vertAlign w:val="superscript"/>
          </w:rPr>
          <w:t>29</w:t>
        </w:r>
      </w:hyperlink>
      <w:r w:rsidRPr="00830D97">
        <w:rPr>
          <w:rStyle w:val="Emphasis"/>
          <w:rFonts w:ascii="Garamond" w:hAnsi="Garamond" w:cs="Arial"/>
          <w:bCs/>
          <w:sz w:val="20"/>
          <w:szCs w:val="20"/>
        </w:rPr>
        <w:t xml:space="preserve">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10BD9" w:rsidRPr="00830D97" w:rsidRDefault="00210BD9" w:rsidP="00355F20">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dd)</w:t>
      </w:r>
      <w:hyperlink r:id="rId12" w:anchor="foot30" w:history="1">
        <w:r w:rsidRPr="00830D97">
          <w:rPr>
            <w:rStyle w:val="Emphasis"/>
            <w:rFonts w:ascii="Garamond" w:hAnsi="Garamond" w:cs="Arial"/>
            <w:b/>
            <w:bCs/>
            <w:color w:val="FF0000"/>
            <w:sz w:val="20"/>
            <w:szCs w:val="20"/>
            <w:u w:val="single"/>
            <w:vertAlign w:val="superscript"/>
          </w:rPr>
          <w:t>30</w:t>
        </w:r>
      </w:hyperlink>
      <w:r w:rsidRPr="00830D97">
        <w:rPr>
          <w:rStyle w:val="Emphasis"/>
          <w:rFonts w:ascii="Garamond" w:hAnsi="Garamond" w:cs="Arial"/>
          <w:bCs/>
          <w:sz w:val="20"/>
          <w:szCs w:val="20"/>
        </w:rPr>
        <w:t xml:space="preserve"> a 18. életévét be nem töltött gyermek vonatkozásában a vér szerinti és az örökbe fogadó szülő, a szülő házastársa vagy élettársa, valamint a db) vagy dc) alpontban meghatározott feltételeknek megfelelő testvér;</w:t>
      </w:r>
    </w:p>
    <w:p w:rsidR="00210BD9" w:rsidRDefault="00210BD9" w:rsidP="00355F20">
      <w:pPr>
        <w:pStyle w:val="szvegtrzs5"/>
        <w:spacing w:before="0" w:beforeAutospacing="0" w:after="0" w:afterAutospacing="0"/>
        <w:ind w:left="160"/>
        <w:rPr>
          <w:rFonts w:ascii="Garamond" w:hAnsi="Garamond"/>
          <w:sz w:val="20"/>
          <w:szCs w:val="20"/>
        </w:rPr>
      </w:pPr>
      <w:r w:rsidRPr="00830D97">
        <w:rPr>
          <w:rStyle w:val="Strong"/>
          <w:rFonts w:ascii="Garamond" w:hAnsi="Garamond" w:cs="Arial"/>
          <w:sz w:val="20"/>
          <w:szCs w:val="20"/>
        </w:rPr>
        <w:t>háztartás:</w:t>
      </w:r>
      <w:r w:rsidRPr="00830D97">
        <w:rPr>
          <w:rFonts w:ascii="Garamond" w:hAnsi="Garamond"/>
          <w:sz w:val="20"/>
          <w:szCs w:val="20"/>
        </w:rPr>
        <w:t xml:space="preserve"> az egy lakásban együtt lakó, ott bejelentett lakóhellyel vagy tartózkodási hellyel rendelkező személyek közössége.)</w:t>
      </w:r>
    </w:p>
    <w:p w:rsidR="00210BD9" w:rsidRDefault="00210BD9" w:rsidP="00355F20">
      <w:pPr>
        <w:pStyle w:val="szvegtrzs5"/>
        <w:spacing w:before="0" w:beforeAutospacing="0" w:after="0" w:afterAutospacing="0"/>
        <w:ind w:left="160"/>
        <w:rPr>
          <w:rFonts w:ascii="Garamond" w:hAnsi="Garamond"/>
          <w:sz w:val="20"/>
          <w:szCs w:val="20"/>
        </w:rPr>
      </w:pPr>
    </w:p>
    <w:p w:rsidR="00210BD9" w:rsidRPr="00830D97" w:rsidRDefault="00210BD9" w:rsidP="00355F20">
      <w:pPr>
        <w:pStyle w:val="szvegtrzs5"/>
        <w:spacing w:before="0" w:beforeAutospacing="0" w:after="0" w:afterAutospacing="0"/>
        <w:ind w:left="160"/>
        <w:rPr>
          <w:rFonts w:ascii="Garamond" w:hAnsi="Garamond"/>
          <w:sz w:val="20"/>
          <w:szCs w:val="20"/>
        </w:rPr>
      </w:pPr>
    </w:p>
    <w:tbl>
      <w:tblPr>
        <w:tblpPr w:leftFromText="141" w:rightFromText="141" w:vertAnchor="text" w:horzAnchor="margin" w:tblpXSpec="center" w:tblpY="196"/>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1"/>
        <w:gridCol w:w="1685"/>
        <w:gridCol w:w="2297"/>
        <w:gridCol w:w="1898"/>
        <w:gridCol w:w="1612"/>
      </w:tblGrid>
      <w:tr w:rsidR="00210BD9" w:rsidRPr="002912A9" w:rsidTr="002148D4">
        <w:trPr>
          <w:trHeight w:val="745"/>
        </w:trPr>
        <w:tc>
          <w:tcPr>
            <w:tcW w:w="2541" w:type="dxa"/>
          </w:tcPr>
          <w:p w:rsidR="00210BD9" w:rsidRPr="00A41A10" w:rsidRDefault="00210BD9" w:rsidP="002148D4">
            <w:pPr>
              <w:jc w:val="center"/>
              <w:rPr>
                <w:b/>
                <w:sz w:val="24"/>
                <w:szCs w:val="24"/>
              </w:rPr>
            </w:pPr>
            <w:r w:rsidRPr="00A41A10">
              <w:rPr>
                <w:b/>
                <w:sz w:val="24"/>
                <w:szCs w:val="24"/>
              </w:rPr>
              <w:t>A jövedelmek típusa</w:t>
            </w:r>
          </w:p>
        </w:tc>
        <w:tc>
          <w:tcPr>
            <w:tcW w:w="1685" w:type="dxa"/>
          </w:tcPr>
          <w:p w:rsidR="00210BD9" w:rsidRPr="00A41A10" w:rsidRDefault="00210BD9" w:rsidP="002148D4">
            <w:pPr>
              <w:jc w:val="center"/>
              <w:rPr>
                <w:b/>
                <w:sz w:val="24"/>
                <w:szCs w:val="24"/>
              </w:rPr>
            </w:pPr>
            <w:r w:rsidRPr="00A41A10">
              <w:rPr>
                <w:b/>
                <w:sz w:val="24"/>
                <w:szCs w:val="24"/>
              </w:rPr>
              <w:t>Kérelmező jövedelme</w:t>
            </w:r>
          </w:p>
        </w:tc>
        <w:tc>
          <w:tcPr>
            <w:tcW w:w="2297" w:type="dxa"/>
          </w:tcPr>
          <w:p w:rsidR="00210BD9" w:rsidRPr="00A41A10" w:rsidRDefault="00210BD9" w:rsidP="002148D4">
            <w:pPr>
              <w:jc w:val="center"/>
              <w:rPr>
                <w:b/>
                <w:sz w:val="24"/>
                <w:szCs w:val="24"/>
              </w:rPr>
            </w:pPr>
            <w:r w:rsidRPr="00A41A10">
              <w:rPr>
                <w:b/>
                <w:sz w:val="24"/>
                <w:szCs w:val="24"/>
              </w:rPr>
              <w:t>A kérelmezővel közös háztartásban élők jövedelme</w:t>
            </w:r>
          </w:p>
        </w:tc>
        <w:tc>
          <w:tcPr>
            <w:tcW w:w="1898" w:type="dxa"/>
          </w:tcPr>
          <w:p w:rsidR="00210BD9" w:rsidRPr="00A41A10" w:rsidRDefault="00210BD9" w:rsidP="002148D4">
            <w:pPr>
              <w:jc w:val="center"/>
              <w:rPr>
                <w:b/>
                <w:sz w:val="24"/>
                <w:szCs w:val="24"/>
              </w:rPr>
            </w:pPr>
            <w:r w:rsidRPr="00A41A10">
              <w:rPr>
                <w:b/>
                <w:sz w:val="24"/>
                <w:szCs w:val="24"/>
              </w:rPr>
              <w:t>A kérelmező családjában élő egyéb rokon jövedelme</w:t>
            </w:r>
          </w:p>
        </w:tc>
        <w:tc>
          <w:tcPr>
            <w:tcW w:w="1612"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Összesen</w:t>
            </w:r>
          </w:p>
        </w:tc>
      </w:tr>
      <w:tr w:rsidR="00210BD9" w:rsidRPr="002912A9" w:rsidTr="002148D4">
        <w:trPr>
          <w:trHeight w:val="745"/>
        </w:trPr>
        <w:tc>
          <w:tcPr>
            <w:tcW w:w="2541" w:type="dxa"/>
          </w:tcPr>
          <w:p w:rsidR="00210BD9" w:rsidRPr="00A41A10" w:rsidRDefault="00210BD9" w:rsidP="002148D4">
            <w:pPr>
              <w:rPr>
                <w:b/>
                <w:sz w:val="24"/>
                <w:szCs w:val="24"/>
              </w:rPr>
            </w:pPr>
            <w:r w:rsidRPr="00A41A10">
              <w:rPr>
                <w:b/>
                <w:sz w:val="24"/>
                <w:szCs w:val="24"/>
              </w:rPr>
              <w:t>1.Munkaviszonyból</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sidRPr="00A41A10">
              <w:rPr>
                <w:b/>
                <w:sz w:val="24"/>
                <w:szCs w:val="24"/>
              </w:rPr>
              <w:t>2. Társas és egyéni</w:t>
            </w:r>
          </w:p>
          <w:p w:rsidR="00210BD9" w:rsidRPr="00A41A10" w:rsidRDefault="00210BD9" w:rsidP="002148D4">
            <w:pPr>
              <w:rPr>
                <w:b/>
                <w:sz w:val="24"/>
                <w:szCs w:val="24"/>
              </w:rPr>
            </w:pP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86"/>
        </w:trPr>
        <w:tc>
          <w:tcPr>
            <w:tcW w:w="2541" w:type="dxa"/>
          </w:tcPr>
          <w:p w:rsidR="00210BD9" w:rsidRPr="00A41A10" w:rsidRDefault="00210BD9" w:rsidP="002148D4">
            <w:pPr>
              <w:rPr>
                <w:b/>
                <w:sz w:val="24"/>
                <w:szCs w:val="24"/>
              </w:rPr>
            </w:pPr>
            <w:r w:rsidRPr="00A41A10">
              <w:rPr>
                <w:b/>
                <w:sz w:val="24"/>
                <w:szCs w:val="24"/>
              </w:rPr>
              <w:t>3. Rendszeres pénzbeli</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4</w:t>
            </w:r>
            <w:r w:rsidRPr="00A41A10">
              <w:rPr>
                <w:b/>
                <w:sz w:val="24"/>
                <w:szCs w:val="24"/>
              </w:rPr>
              <w:t>. Nyugellátás,</w:t>
            </w:r>
            <w:r>
              <w:rPr>
                <w:b/>
                <w:sz w:val="24"/>
                <w:szCs w:val="24"/>
              </w:rPr>
              <w:t xml:space="preserve"> </w:t>
            </w:r>
            <w:r w:rsidRPr="00A41A10">
              <w:rPr>
                <w:b/>
                <w:sz w:val="24"/>
                <w:szCs w:val="24"/>
              </w:rPr>
              <w:t>baleseti</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5</w:t>
            </w:r>
            <w:r w:rsidRPr="00A41A10">
              <w:rPr>
                <w:b/>
                <w:sz w:val="24"/>
                <w:szCs w:val="24"/>
              </w:rPr>
              <w:t>. A gyermek ellátásához</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6</w:t>
            </w:r>
            <w:r w:rsidRPr="00A41A10">
              <w:rPr>
                <w:b/>
                <w:sz w:val="24"/>
                <w:szCs w:val="24"/>
              </w:rPr>
              <w:t>. Egyéb (pl:ösztöndíj)</w:t>
            </w:r>
          </w:p>
          <w:p w:rsidR="00210BD9" w:rsidRPr="00A41A10" w:rsidRDefault="00210BD9" w:rsidP="002148D4">
            <w:pPr>
              <w:rPr>
                <w:b/>
                <w:sz w:val="24"/>
                <w:szCs w:val="24"/>
              </w:rPr>
            </w:pP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bl>
    <w:p w:rsidR="00210BD9" w:rsidRPr="002912A9" w:rsidRDefault="00210BD9" w:rsidP="00355F20">
      <w:pPr>
        <w:rPr>
          <w:sz w:val="24"/>
          <w:szCs w:val="24"/>
        </w:rPr>
      </w:pPr>
    </w:p>
    <w:p w:rsidR="00210BD9" w:rsidRPr="002912A9" w:rsidRDefault="00210BD9" w:rsidP="00355F20">
      <w:pPr>
        <w:pStyle w:val="szvegtrzs3"/>
        <w:tabs>
          <w:tab w:val="left" w:leader="underscore" w:pos="7205"/>
        </w:tabs>
        <w:spacing w:before="289" w:beforeAutospacing="0" w:after="203" w:afterAutospacing="0" w:line="230" w:lineRule="exact"/>
        <w:ind w:left="120"/>
        <w:jc w:val="both"/>
      </w:pPr>
      <w:r w:rsidRPr="002912A9">
        <w:t>Egy főre jutó havi nettó jövedelem (ügyintéző tölti ki).</w:t>
      </w:r>
      <w:r w:rsidRPr="002912A9">
        <w:tab/>
        <w:t>Ft/hó.</w:t>
      </w:r>
    </w:p>
    <w:p w:rsidR="00210BD9" w:rsidRPr="002912A9" w:rsidRDefault="00210BD9" w:rsidP="00355F20">
      <w:pPr>
        <w:pStyle w:val="szvegtrzs4"/>
        <w:spacing w:before="0" w:beforeAutospacing="0" w:after="0" w:afterAutospacing="0" w:line="274" w:lineRule="exact"/>
        <w:ind w:left="120" w:right="80"/>
      </w:pPr>
      <w:r w:rsidRPr="002912A9">
        <w:rPr>
          <w:rStyle w:val="Emphasis"/>
        </w:rPr>
        <w:t>(* A kérelemhez mellékelni kell</w:t>
      </w:r>
      <w:r>
        <w:rPr>
          <w:rStyle w:val="Emphasis"/>
        </w:rPr>
        <w:t xml:space="preserve"> a jövedelmi adatok táblázat 1-6</w:t>
      </w:r>
      <w:r w:rsidRPr="002912A9">
        <w:rPr>
          <w:rStyle w:val="Emphasis"/>
        </w:rPr>
        <w:t xml:space="preserve"> pontjaiban feltüntetett jövedelmek valódiságát igazoló iratokat, melyek </w:t>
      </w:r>
      <w:r>
        <w:rPr>
          <w:rStyle w:val="Emphasis"/>
        </w:rPr>
        <w:t>30 napnál régebbiek nem lehetnek!</w:t>
      </w:r>
      <w:r w:rsidRPr="002912A9">
        <w:rPr>
          <w:rStyle w:val="Emphasis"/>
        </w:rPr>
        <w:t>)</w:t>
      </w:r>
    </w:p>
    <w:p w:rsidR="00210BD9" w:rsidRPr="002912A9" w:rsidRDefault="00210BD9" w:rsidP="00355F20">
      <w:pPr>
        <w:pStyle w:val="szvegtrzs4"/>
        <w:spacing w:before="0" w:beforeAutospacing="0" w:after="0" w:afterAutospacing="0" w:line="274" w:lineRule="exact"/>
        <w:ind w:left="120" w:right="80"/>
      </w:pPr>
      <w:r w:rsidRPr="002912A9">
        <w:rPr>
          <w:rStyle w:val="Emphasis"/>
        </w:rPr>
        <w:t> </w:t>
      </w:r>
    </w:p>
    <w:p w:rsidR="00210BD9" w:rsidRPr="002912A9" w:rsidRDefault="00210BD9" w:rsidP="00355F20">
      <w:pPr>
        <w:pStyle w:val="szvegtrzs4"/>
        <w:spacing w:before="0" w:beforeAutospacing="0" w:after="0" w:afterAutospacing="0" w:line="274" w:lineRule="exact"/>
        <w:ind w:left="120" w:right="80"/>
      </w:pPr>
      <w:r w:rsidRPr="002912A9">
        <w:rPr>
          <w:rStyle w:val="Emphasis"/>
        </w:rPr>
        <w:t> </w:t>
      </w:r>
    </w:p>
    <w:p w:rsidR="00210BD9" w:rsidRPr="002912A9" w:rsidRDefault="00210BD9" w:rsidP="00355F20">
      <w:pPr>
        <w:pStyle w:val="szvegtrzs3"/>
        <w:spacing w:before="0" w:beforeAutospacing="0" w:after="0" w:afterAutospacing="0" w:line="274" w:lineRule="exact"/>
        <w:ind w:left="60" w:right="20"/>
        <w:jc w:val="both"/>
      </w:pPr>
      <w:r w:rsidRPr="002912A9">
        <w:t>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w:t>
      </w:r>
    </w:p>
    <w:p w:rsidR="00210BD9" w:rsidRPr="002912A9" w:rsidRDefault="00210BD9" w:rsidP="00355F20">
      <w:pPr>
        <w:pStyle w:val="szvegtrzs3"/>
        <w:spacing w:before="0" w:beforeAutospacing="0" w:after="0" w:afterAutospacing="0" w:line="274" w:lineRule="exact"/>
        <w:ind w:left="60" w:right="20"/>
        <w:jc w:val="both"/>
      </w:pPr>
      <w:r w:rsidRPr="002912A9">
        <w:t> </w:t>
      </w:r>
    </w:p>
    <w:p w:rsidR="00210BD9" w:rsidRPr="002912A9" w:rsidRDefault="00210BD9" w:rsidP="00355F20">
      <w:pPr>
        <w:pStyle w:val="szvegtrzs3"/>
        <w:spacing w:before="0" w:beforeAutospacing="0" w:after="0" w:afterAutospacing="0" w:line="274" w:lineRule="exact"/>
        <w:ind w:left="60" w:right="20"/>
        <w:jc w:val="both"/>
      </w:pPr>
      <w:r w:rsidRPr="002912A9">
        <w:t>Hozzájárulok a kérelemben szereplő adatoknak a szociális igazgatási eljárás során történő felhasználásához.</w:t>
      </w:r>
    </w:p>
    <w:p w:rsidR="00210BD9" w:rsidRPr="002912A9" w:rsidRDefault="00210BD9" w:rsidP="00355F20">
      <w:pPr>
        <w:pStyle w:val="szvegtrzs3"/>
        <w:spacing w:before="0" w:beforeAutospacing="0" w:after="0" w:afterAutospacing="0" w:line="274" w:lineRule="exact"/>
        <w:ind w:left="60" w:right="20"/>
        <w:jc w:val="both"/>
      </w:pPr>
      <w:r w:rsidRPr="002912A9">
        <w:t> </w:t>
      </w:r>
    </w:p>
    <w:p w:rsidR="00210BD9" w:rsidRDefault="00210BD9" w:rsidP="00355F20">
      <w:pPr>
        <w:pStyle w:val="szvegtrzs3"/>
        <w:spacing w:before="0" w:beforeAutospacing="0" w:after="0" w:afterAutospacing="0" w:line="274" w:lineRule="exact"/>
        <w:ind w:right="20"/>
        <w:jc w:val="both"/>
      </w:pPr>
      <w:r w:rsidRPr="002912A9">
        <w:t>Büntetőjogi felelősségem teljes tudatában kijelentem, hogy a fenti adatok a valóságnak megfelelnek.</w:t>
      </w:r>
    </w:p>
    <w:p w:rsidR="00210BD9" w:rsidRPr="002912A9" w:rsidRDefault="00210BD9" w:rsidP="00355F20">
      <w:pPr>
        <w:pStyle w:val="szvegtrzs3"/>
        <w:spacing w:before="0" w:beforeAutospacing="0" w:after="0" w:afterAutospacing="0" w:line="274" w:lineRule="exact"/>
        <w:ind w:right="20"/>
        <w:jc w:val="both"/>
      </w:pPr>
    </w:p>
    <w:p w:rsidR="00210BD9" w:rsidRPr="002912A9" w:rsidRDefault="00210BD9" w:rsidP="00355F20">
      <w:pPr>
        <w:jc w:val="both"/>
        <w:rPr>
          <w:bCs/>
          <w:sz w:val="24"/>
          <w:szCs w:val="24"/>
        </w:rPr>
      </w:pPr>
      <w:r w:rsidRPr="002912A9">
        <w:rPr>
          <w:bCs/>
          <w:sz w:val="24"/>
          <w:szCs w:val="24"/>
        </w:rPr>
        <w:t>Tudomásul veszem, hogy valótlan adatközlés esetén a támogatás megszüntetésre kerül a jogosulatlanul és rosszhiszeműen igénybevett támogatást a folyósító szerv kamattal megemelt összegben visszaköveteli.</w:t>
      </w:r>
    </w:p>
    <w:p w:rsidR="00210BD9" w:rsidRPr="002912A9" w:rsidRDefault="00210BD9" w:rsidP="00355F20">
      <w:pPr>
        <w:jc w:val="both"/>
        <w:rPr>
          <w:sz w:val="24"/>
          <w:szCs w:val="24"/>
        </w:rPr>
      </w:pPr>
    </w:p>
    <w:p w:rsidR="00210BD9" w:rsidRPr="002912A9" w:rsidRDefault="00210BD9" w:rsidP="00355F20">
      <w:pPr>
        <w:jc w:val="both"/>
        <w:rPr>
          <w:sz w:val="24"/>
          <w:szCs w:val="24"/>
        </w:rPr>
      </w:pPr>
      <w:r w:rsidRPr="002912A9">
        <w:rPr>
          <w:bCs/>
          <w:sz w:val="24"/>
          <w:szCs w:val="24"/>
        </w:rPr>
        <w:t xml:space="preserve"> </w:t>
      </w:r>
    </w:p>
    <w:p w:rsidR="00210BD9" w:rsidRPr="002912A9" w:rsidRDefault="00210BD9" w:rsidP="00355F20">
      <w:pPr>
        <w:jc w:val="both"/>
        <w:rPr>
          <w:sz w:val="24"/>
          <w:szCs w:val="24"/>
        </w:rPr>
      </w:pPr>
      <w:r>
        <w:rPr>
          <w:bCs/>
          <w:sz w:val="24"/>
          <w:szCs w:val="24"/>
        </w:rPr>
        <w:t>Hejőpapi</w:t>
      </w:r>
      <w:r w:rsidRPr="002912A9">
        <w:rPr>
          <w:bCs/>
          <w:sz w:val="24"/>
          <w:szCs w:val="24"/>
        </w:rPr>
        <w:t>, 20</w:t>
      </w:r>
      <w:r w:rsidRPr="002912A9">
        <w:rPr>
          <w:bCs/>
          <w:sz w:val="24"/>
          <w:szCs w:val="24"/>
        </w:rPr>
        <w:tab/>
        <w:t>év</w:t>
      </w:r>
      <w:r w:rsidRPr="002912A9">
        <w:rPr>
          <w:bCs/>
          <w:sz w:val="24"/>
          <w:szCs w:val="24"/>
        </w:rPr>
        <w:tab/>
        <w:t>hó</w:t>
      </w:r>
      <w:r w:rsidRPr="002912A9">
        <w:rPr>
          <w:bCs/>
          <w:sz w:val="24"/>
          <w:szCs w:val="24"/>
        </w:rPr>
        <w:tab/>
        <w:t>nap</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jc w:val="both"/>
        <w:rPr>
          <w:sz w:val="24"/>
          <w:szCs w:val="24"/>
        </w:rPr>
      </w:pPr>
      <w:r w:rsidRPr="002912A9">
        <w:rPr>
          <w:bCs/>
          <w:sz w:val="24"/>
          <w:szCs w:val="24"/>
        </w:rPr>
        <w:t> </w:t>
      </w:r>
    </w:p>
    <w:p w:rsidR="00210BD9" w:rsidRPr="002912A9" w:rsidRDefault="00210BD9" w:rsidP="00355F20">
      <w:pPr>
        <w:pStyle w:val="szvegtrzs3"/>
        <w:tabs>
          <w:tab w:val="left" w:pos="5865"/>
        </w:tabs>
        <w:spacing w:before="0" w:beforeAutospacing="0" w:after="0" w:afterAutospacing="0" w:line="274" w:lineRule="exact"/>
        <w:ind w:left="60"/>
        <w:jc w:val="both"/>
      </w:pPr>
      <w:r w:rsidRPr="002912A9">
        <w:t>…………………………………</w:t>
      </w:r>
      <w:r w:rsidRPr="002912A9">
        <w:tab/>
        <w:t>………………………………..</w:t>
      </w:r>
    </w:p>
    <w:p w:rsidR="00210BD9" w:rsidRPr="002912A9" w:rsidRDefault="00210BD9" w:rsidP="00355F20">
      <w:pPr>
        <w:pStyle w:val="szvegtrzs3"/>
        <w:tabs>
          <w:tab w:val="left" w:pos="5719"/>
        </w:tabs>
        <w:spacing w:before="0" w:beforeAutospacing="0" w:after="0" w:afterAutospacing="0" w:line="274" w:lineRule="exact"/>
        <w:ind w:left="60"/>
        <w:jc w:val="both"/>
      </w:pPr>
      <w:r w:rsidRPr="002912A9">
        <w:t>kérelmező házastársa/élettársa/</w:t>
      </w:r>
      <w:r w:rsidRPr="002912A9">
        <w:tab/>
        <w:t xml:space="preserve">              kérelmező aláírása</w:t>
      </w:r>
    </w:p>
    <w:p w:rsidR="00210BD9" w:rsidRDefault="00210BD9" w:rsidP="00355F20">
      <w:pPr>
        <w:pStyle w:val="szvegtrzs3"/>
        <w:spacing w:before="0" w:beforeAutospacing="0" w:after="240" w:afterAutospacing="0" w:line="274" w:lineRule="exact"/>
        <w:ind w:left="60"/>
        <w:jc w:val="both"/>
      </w:pPr>
      <w:r w:rsidRPr="002912A9">
        <w:t>bejegyzett élettársa aláírása</w:t>
      </w:r>
    </w:p>
    <w:p w:rsidR="00210BD9" w:rsidRPr="002912A9" w:rsidRDefault="00210BD9" w:rsidP="00355F20">
      <w:pPr>
        <w:pStyle w:val="szvegtrzs3"/>
        <w:spacing w:before="0" w:beforeAutospacing="0" w:after="240" w:afterAutospacing="0" w:line="274" w:lineRule="exact"/>
        <w:ind w:left="60"/>
        <w:jc w:val="both"/>
      </w:pPr>
    </w:p>
    <w:p w:rsidR="00210BD9" w:rsidRPr="003E7F20" w:rsidRDefault="00210BD9" w:rsidP="00355F20">
      <w:pPr>
        <w:pStyle w:val="szvegtrzs3"/>
        <w:spacing w:before="0" w:beforeAutospacing="0" w:after="815" w:afterAutospacing="0" w:line="274" w:lineRule="exact"/>
        <w:ind w:left="60" w:right="20"/>
        <w:rPr>
          <w:i/>
          <w:iCs/>
        </w:rPr>
      </w:pPr>
      <w:r w:rsidRPr="002912A9">
        <w:t>Kijelentem, hogy a</w:t>
      </w:r>
      <w:r>
        <w:t xml:space="preserve"> rendkívüli </w:t>
      </w:r>
      <w:r w:rsidRPr="002912A9">
        <w:t xml:space="preserve"> települési támogatás megállapítása iránti kérelmemnek teljes egészében helyt adó döntés elleni fellebbezési jogomról lemondok. </w:t>
      </w:r>
      <w:r w:rsidRPr="002912A9">
        <w:rPr>
          <w:rStyle w:val="Emphasis"/>
        </w:rPr>
        <w:t>(Nemleges válasz esetén k</w:t>
      </w:r>
      <w:r>
        <w:rPr>
          <w:rStyle w:val="Emphasis"/>
        </w:rPr>
        <w:t>érjük a szövegrészt áthúzással t</w:t>
      </w:r>
      <w:r w:rsidRPr="002912A9">
        <w:rPr>
          <w:rStyle w:val="Emphasis"/>
        </w:rPr>
        <w:t>örölni!)</w:t>
      </w:r>
    </w:p>
    <w:p w:rsidR="00210BD9" w:rsidRDefault="00210BD9" w:rsidP="00355F20">
      <w:pPr>
        <w:pStyle w:val="szvegtrzs3"/>
        <w:tabs>
          <w:tab w:val="left" w:leader="underscore" w:pos="1678"/>
          <w:tab w:val="left" w:leader="underscore" w:pos="4006"/>
          <w:tab w:val="left" w:leader="underscore" w:pos="4903"/>
        </w:tabs>
        <w:spacing w:before="0" w:beforeAutospacing="0" w:after="1122" w:afterAutospacing="0"/>
        <w:ind w:left="60"/>
        <w:jc w:val="both"/>
      </w:pPr>
      <w:r>
        <w:t>Hejőpapi</w:t>
      </w:r>
      <w:r w:rsidRPr="002912A9">
        <w:t>, 20</w:t>
      </w:r>
      <w:r w:rsidRPr="002912A9">
        <w:tab/>
        <w:t>év</w:t>
      </w:r>
      <w:r w:rsidRPr="002912A9">
        <w:tab/>
        <w:t>hó</w:t>
      </w:r>
      <w:r w:rsidRPr="002912A9">
        <w:tab/>
        <w:t>nap</w:t>
      </w:r>
    </w:p>
    <w:p w:rsidR="00210BD9" w:rsidRDefault="00210BD9" w:rsidP="00355F20">
      <w:pPr>
        <w:pStyle w:val="szvegtrzs3"/>
        <w:tabs>
          <w:tab w:val="left" w:leader="underscore" w:pos="1678"/>
          <w:tab w:val="left" w:leader="underscore" w:pos="4006"/>
          <w:tab w:val="left" w:leader="underscore" w:pos="4903"/>
        </w:tabs>
        <w:spacing w:before="0" w:beforeAutospacing="0" w:after="1122" w:afterAutospacing="0"/>
        <w:ind w:left="60"/>
        <w:jc w:val="both"/>
      </w:pPr>
    </w:p>
    <w:p w:rsidR="00210BD9" w:rsidRDefault="00210BD9" w:rsidP="00355F20">
      <w:pPr>
        <w:pStyle w:val="szvegtrzs3"/>
        <w:tabs>
          <w:tab w:val="left" w:leader="underscore" w:pos="1678"/>
          <w:tab w:val="left" w:leader="underscore" w:pos="4006"/>
          <w:tab w:val="left" w:leader="underscore" w:pos="4903"/>
        </w:tabs>
        <w:spacing w:before="0" w:beforeAutospacing="0"/>
        <w:ind w:left="62"/>
        <w:jc w:val="both"/>
      </w:pPr>
      <w:r>
        <w:t>……………………………….                                     ……………………………..</w:t>
      </w:r>
    </w:p>
    <w:p w:rsidR="00210BD9" w:rsidRDefault="00210BD9" w:rsidP="00355F20">
      <w:pPr>
        <w:pStyle w:val="szvegtrzs3"/>
        <w:tabs>
          <w:tab w:val="left" w:leader="underscore" w:pos="1678"/>
          <w:tab w:val="left" w:leader="underscore" w:pos="4006"/>
          <w:tab w:val="left" w:leader="underscore" w:pos="4903"/>
        </w:tabs>
        <w:spacing w:before="0" w:beforeAutospacing="0" w:after="1122" w:afterAutospacing="0"/>
        <w:ind w:left="60"/>
        <w:jc w:val="both"/>
      </w:pPr>
      <w:r w:rsidRPr="002912A9">
        <w:t>kérelmező házastársa/élettársa/</w:t>
      </w:r>
      <w:r>
        <w:t xml:space="preserve">                                               </w:t>
      </w:r>
      <w:r w:rsidRPr="002912A9">
        <w:t>kérelmező aláírása</w:t>
      </w:r>
    </w:p>
    <w:p w:rsidR="00210BD9" w:rsidRDefault="00210BD9" w:rsidP="00355F20"/>
    <w:p w:rsidR="00210BD9" w:rsidRDefault="00210BD9" w:rsidP="00894B6C">
      <w:pPr>
        <w:jc w:val="center"/>
        <w:rPr>
          <w:b/>
          <w:bCs/>
          <w:sz w:val="32"/>
          <w:szCs w:val="32"/>
        </w:rPr>
      </w:pPr>
    </w:p>
    <w:p w:rsidR="00210BD9" w:rsidRDefault="00210BD9" w:rsidP="00894B6C">
      <w:pPr>
        <w:jc w:val="center"/>
        <w:rPr>
          <w:b/>
          <w:bCs/>
          <w:sz w:val="32"/>
          <w:szCs w:val="32"/>
        </w:rPr>
      </w:pPr>
    </w:p>
    <w:p w:rsidR="00210BD9" w:rsidRDefault="00210BD9" w:rsidP="00894B6C">
      <w:pPr>
        <w:jc w:val="center"/>
        <w:rPr>
          <w:b/>
          <w:bCs/>
          <w:sz w:val="32"/>
          <w:szCs w:val="32"/>
        </w:rPr>
      </w:pPr>
    </w:p>
    <w:p w:rsidR="00210BD9" w:rsidRDefault="00210BD9" w:rsidP="00894B6C">
      <w:pPr>
        <w:jc w:val="center"/>
        <w:rPr>
          <w:b/>
          <w:bCs/>
          <w:sz w:val="32"/>
          <w:szCs w:val="32"/>
        </w:rPr>
      </w:pPr>
    </w:p>
    <w:p w:rsidR="00210BD9" w:rsidRDefault="00210BD9" w:rsidP="00894B6C">
      <w:pPr>
        <w:jc w:val="center"/>
        <w:rPr>
          <w:b/>
          <w:bCs/>
          <w:sz w:val="32"/>
          <w:szCs w:val="32"/>
        </w:rPr>
      </w:pPr>
    </w:p>
    <w:p w:rsidR="00210BD9" w:rsidRDefault="00210BD9" w:rsidP="00894B6C">
      <w:pPr>
        <w:jc w:val="center"/>
        <w:rPr>
          <w:b/>
          <w:bCs/>
          <w:sz w:val="32"/>
          <w:szCs w:val="32"/>
        </w:rPr>
      </w:pPr>
    </w:p>
    <w:p w:rsidR="00210BD9" w:rsidRDefault="00210BD9" w:rsidP="00894B6C">
      <w:pPr>
        <w:jc w:val="center"/>
        <w:rPr>
          <w:b/>
          <w:bCs/>
          <w:sz w:val="32"/>
          <w:szCs w:val="32"/>
        </w:rPr>
      </w:pPr>
    </w:p>
    <w:p w:rsidR="00210BD9" w:rsidRDefault="00210BD9" w:rsidP="00894B6C">
      <w:pPr>
        <w:jc w:val="center"/>
        <w:rPr>
          <w:b/>
          <w:bCs/>
          <w:sz w:val="32"/>
          <w:szCs w:val="32"/>
        </w:rPr>
      </w:pPr>
    </w:p>
    <w:p w:rsidR="00210BD9" w:rsidRPr="00894B6C" w:rsidRDefault="00210BD9" w:rsidP="00355F20">
      <w:pPr>
        <w:pStyle w:val="szvegtrzs3"/>
        <w:tabs>
          <w:tab w:val="left" w:pos="5316"/>
        </w:tabs>
        <w:spacing w:before="0" w:beforeAutospacing="0" w:after="0" w:afterAutospacing="0" w:line="557" w:lineRule="exact"/>
        <w:ind w:left="60"/>
        <w:jc w:val="right"/>
        <w:rPr>
          <w:i/>
        </w:rPr>
      </w:pPr>
      <w:r>
        <w:rPr>
          <w:i/>
        </w:rPr>
        <w:t>3</w:t>
      </w:r>
      <w:r w:rsidRPr="00894B6C">
        <w:rPr>
          <w:i/>
        </w:rPr>
        <w:t>. számú melléklet</w:t>
      </w:r>
    </w:p>
    <w:p w:rsidR="00210BD9" w:rsidRPr="009318CE" w:rsidRDefault="00210BD9" w:rsidP="00355F20">
      <w:pPr>
        <w:jc w:val="center"/>
        <w:rPr>
          <w:rFonts w:ascii="Garamond" w:hAnsi="Garamond"/>
          <w:b/>
          <w:sz w:val="24"/>
          <w:szCs w:val="24"/>
          <w:lang w:eastAsia="hu-HU"/>
        </w:rPr>
      </w:pPr>
      <w:r>
        <w:rPr>
          <w:rFonts w:ascii="Garamond" w:hAnsi="Garamond"/>
          <w:b/>
          <w:sz w:val="24"/>
          <w:szCs w:val="24"/>
          <w:lang w:eastAsia="hu-HU"/>
        </w:rPr>
        <w:t>Hejőpapi Község Önkormányzata</w:t>
      </w:r>
    </w:p>
    <w:p w:rsidR="00210BD9" w:rsidRPr="009318CE" w:rsidRDefault="00210BD9" w:rsidP="00355F20">
      <w:pPr>
        <w:jc w:val="center"/>
        <w:rPr>
          <w:rFonts w:ascii="Garamond" w:hAnsi="Garamond"/>
          <w:sz w:val="24"/>
          <w:szCs w:val="24"/>
          <w:lang w:eastAsia="hu-HU"/>
        </w:rPr>
      </w:pPr>
      <w:r w:rsidRPr="009318CE">
        <w:rPr>
          <w:rFonts w:ascii="Garamond" w:hAnsi="Garamond"/>
          <w:sz w:val="24"/>
          <w:szCs w:val="24"/>
          <w:lang w:eastAsia="hu-HU"/>
        </w:rPr>
        <w:t>3594 Hejőpapi, Kossuth utca 57.</w:t>
      </w:r>
    </w:p>
    <w:p w:rsidR="00210BD9" w:rsidRPr="009318CE" w:rsidRDefault="00210BD9" w:rsidP="00355F20">
      <w:pPr>
        <w:pBdr>
          <w:bottom w:val="single" w:sz="12" w:space="1" w:color="auto"/>
        </w:pBdr>
        <w:jc w:val="center"/>
        <w:rPr>
          <w:rFonts w:ascii="Garamond" w:hAnsi="Garamond"/>
          <w:sz w:val="24"/>
          <w:szCs w:val="24"/>
          <w:lang w:eastAsia="hu-HU"/>
        </w:rPr>
      </w:pPr>
      <w:r w:rsidRPr="009318CE">
        <w:rPr>
          <w:rFonts w:ascii="Garamond" w:hAnsi="Garamond"/>
          <w:sz w:val="24"/>
          <w:szCs w:val="24"/>
          <w:lang w:eastAsia="hu-HU"/>
        </w:rPr>
        <w:t>Tel./Fax: 49/458-808</w:t>
      </w:r>
    </w:p>
    <w:p w:rsidR="00210BD9" w:rsidRDefault="00210BD9" w:rsidP="00355F20">
      <w:pPr>
        <w:jc w:val="center"/>
        <w:rPr>
          <w:b/>
          <w:bCs/>
          <w:sz w:val="32"/>
          <w:szCs w:val="32"/>
        </w:rPr>
      </w:pPr>
    </w:p>
    <w:p w:rsidR="00210BD9" w:rsidRPr="00830D97" w:rsidRDefault="00210BD9" w:rsidP="00355F20">
      <w:pPr>
        <w:jc w:val="center"/>
        <w:rPr>
          <w:b/>
          <w:sz w:val="32"/>
          <w:szCs w:val="32"/>
        </w:rPr>
      </w:pPr>
      <w:r w:rsidRPr="00830D97">
        <w:rPr>
          <w:b/>
          <w:bCs/>
          <w:sz w:val="32"/>
          <w:szCs w:val="32"/>
        </w:rPr>
        <w:t>KÉRELEM</w:t>
      </w:r>
    </w:p>
    <w:p w:rsidR="00210BD9" w:rsidRDefault="00210BD9" w:rsidP="00355F20">
      <w:pPr>
        <w:jc w:val="center"/>
        <w:rPr>
          <w:b/>
          <w:bCs/>
          <w:sz w:val="32"/>
          <w:szCs w:val="32"/>
        </w:rPr>
      </w:pPr>
      <w:r w:rsidRPr="00355F20">
        <w:rPr>
          <w:b/>
          <w:bCs/>
          <w:sz w:val="32"/>
          <w:szCs w:val="32"/>
        </w:rPr>
        <w:t xml:space="preserve"> </w:t>
      </w:r>
      <w:r>
        <w:rPr>
          <w:b/>
          <w:bCs/>
          <w:sz w:val="32"/>
          <w:szCs w:val="32"/>
        </w:rPr>
        <w:t xml:space="preserve">- kamatmentes szociális kölcsön megállapítására- </w:t>
      </w:r>
    </w:p>
    <w:p w:rsidR="00210BD9" w:rsidRDefault="00210BD9" w:rsidP="00355F20"/>
    <w:p w:rsidR="00210BD9" w:rsidRDefault="00210BD9" w:rsidP="00355F20"/>
    <w:p w:rsidR="00210BD9" w:rsidRDefault="00210BD9" w:rsidP="00355F20"/>
    <w:p w:rsidR="00210BD9" w:rsidRPr="00355F20" w:rsidRDefault="00210BD9" w:rsidP="00355F20">
      <w:pPr>
        <w:rPr>
          <w:sz w:val="24"/>
          <w:szCs w:val="24"/>
        </w:rPr>
      </w:pPr>
      <w:r w:rsidRPr="00355F20">
        <w:rPr>
          <w:sz w:val="24"/>
          <w:szCs w:val="24"/>
        </w:rPr>
        <w:t>Alulírott kérem, hogy részemre kamatmentes szociális kölcsönt megállapítani szíveskedjenek:</w:t>
      </w:r>
    </w:p>
    <w:p w:rsidR="00210BD9" w:rsidRPr="00355F20" w:rsidRDefault="00210BD9" w:rsidP="00355F20">
      <w:pPr>
        <w:rPr>
          <w:sz w:val="24"/>
          <w:szCs w:val="24"/>
        </w:rPr>
      </w:pPr>
    </w:p>
    <w:p w:rsidR="00210BD9" w:rsidRPr="00355F20" w:rsidRDefault="00210BD9" w:rsidP="00355F20">
      <w:pPr>
        <w:rPr>
          <w:sz w:val="24"/>
          <w:szCs w:val="24"/>
        </w:rPr>
      </w:pPr>
      <w:r w:rsidRPr="00355F20">
        <w:rPr>
          <w:b/>
          <w:sz w:val="24"/>
          <w:szCs w:val="24"/>
        </w:rPr>
        <w:t>Kérelmező neve: (születési név)</w:t>
      </w:r>
      <w:r w:rsidRPr="00355F20">
        <w:rPr>
          <w:sz w:val="24"/>
          <w:szCs w:val="24"/>
        </w:rPr>
        <w:t>………………………………………………………..</w:t>
      </w:r>
    </w:p>
    <w:p w:rsidR="00210BD9" w:rsidRPr="00355F20" w:rsidRDefault="00210BD9" w:rsidP="00355F20">
      <w:pPr>
        <w:rPr>
          <w:sz w:val="24"/>
          <w:szCs w:val="24"/>
        </w:rPr>
      </w:pPr>
    </w:p>
    <w:p w:rsidR="00210BD9" w:rsidRPr="00355F20" w:rsidRDefault="00210BD9" w:rsidP="00355F20">
      <w:pPr>
        <w:rPr>
          <w:sz w:val="24"/>
          <w:szCs w:val="24"/>
        </w:rPr>
      </w:pPr>
      <w:r w:rsidRPr="00355F20">
        <w:rPr>
          <w:b/>
          <w:sz w:val="24"/>
          <w:szCs w:val="24"/>
        </w:rPr>
        <w:t>Születési hely idő</w:t>
      </w:r>
      <w:r w:rsidRPr="00355F20">
        <w:rPr>
          <w:sz w:val="24"/>
          <w:szCs w:val="24"/>
        </w:rPr>
        <w:t>: ……………………………………………………………………….</w:t>
      </w:r>
    </w:p>
    <w:p w:rsidR="00210BD9" w:rsidRPr="00355F20" w:rsidRDefault="00210BD9" w:rsidP="00355F20">
      <w:pPr>
        <w:rPr>
          <w:sz w:val="24"/>
          <w:szCs w:val="24"/>
        </w:rPr>
      </w:pPr>
    </w:p>
    <w:p w:rsidR="00210BD9" w:rsidRPr="00355F20" w:rsidRDefault="00210BD9" w:rsidP="00355F20">
      <w:pPr>
        <w:rPr>
          <w:sz w:val="24"/>
          <w:szCs w:val="24"/>
        </w:rPr>
      </w:pPr>
      <w:r w:rsidRPr="00355F20">
        <w:rPr>
          <w:b/>
          <w:sz w:val="24"/>
          <w:szCs w:val="24"/>
        </w:rPr>
        <w:t>Anyja neve:</w:t>
      </w:r>
      <w:r w:rsidRPr="00355F20">
        <w:rPr>
          <w:sz w:val="24"/>
          <w:szCs w:val="24"/>
        </w:rPr>
        <w:t xml:space="preserve"> …………………………………………</w:t>
      </w:r>
      <w:r w:rsidRPr="00355F20">
        <w:rPr>
          <w:b/>
          <w:sz w:val="24"/>
          <w:szCs w:val="24"/>
        </w:rPr>
        <w:t>Családi állapot</w:t>
      </w:r>
      <w:r>
        <w:rPr>
          <w:b/>
          <w:sz w:val="24"/>
          <w:szCs w:val="24"/>
        </w:rPr>
        <w:t>:</w:t>
      </w:r>
      <w:r w:rsidRPr="00355F20">
        <w:rPr>
          <w:sz w:val="24"/>
          <w:szCs w:val="24"/>
        </w:rPr>
        <w:t>……………………</w:t>
      </w:r>
    </w:p>
    <w:p w:rsidR="00210BD9" w:rsidRPr="00355F20" w:rsidRDefault="00210BD9" w:rsidP="00355F20">
      <w:pPr>
        <w:rPr>
          <w:sz w:val="24"/>
          <w:szCs w:val="24"/>
        </w:rPr>
      </w:pPr>
    </w:p>
    <w:p w:rsidR="00210BD9" w:rsidRPr="00355F20" w:rsidRDefault="00210BD9" w:rsidP="00355F20">
      <w:pPr>
        <w:rPr>
          <w:sz w:val="24"/>
          <w:szCs w:val="24"/>
        </w:rPr>
      </w:pPr>
      <w:r w:rsidRPr="00355F20">
        <w:rPr>
          <w:b/>
          <w:sz w:val="24"/>
          <w:szCs w:val="24"/>
        </w:rPr>
        <w:t>Taj. sz</w:t>
      </w:r>
      <w:r w:rsidRPr="00355F20">
        <w:rPr>
          <w:sz w:val="24"/>
          <w:szCs w:val="24"/>
        </w:rPr>
        <w:t>.:…………………………………………..</w:t>
      </w:r>
      <w:r w:rsidRPr="00355F20">
        <w:rPr>
          <w:b/>
          <w:sz w:val="24"/>
          <w:szCs w:val="24"/>
        </w:rPr>
        <w:t>Adóazonosító jel</w:t>
      </w:r>
      <w:r w:rsidRPr="00355F20">
        <w:rPr>
          <w:sz w:val="24"/>
          <w:szCs w:val="24"/>
        </w:rPr>
        <w:t>:…………………….</w:t>
      </w:r>
    </w:p>
    <w:p w:rsidR="00210BD9" w:rsidRPr="00355F20" w:rsidRDefault="00210BD9" w:rsidP="00355F20">
      <w:pPr>
        <w:rPr>
          <w:sz w:val="24"/>
          <w:szCs w:val="24"/>
        </w:rPr>
      </w:pPr>
    </w:p>
    <w:p w:rsidR="00210BD9" w:rsidRPr="00355F20" w:rsidRDefault="00210BD9" w:rsidP="00355F20">
      <w:pPr>
        <w:rPr>
          <w:sz w:val="24"/>
          <w:szCs w:val="24"/>
        </w:rPr>
      </w:pPr>
      <w:r w:rsidRPr="00355F20">
        <w:rPr>
          <w:b/>
          <w:sz w:val="24"/>
          <w:szCs w:val="24"/>
        </w:rPr>
        <w:t>Állandó lakcím</w:t>
      </w:r>
      <w:r w:rsidRPr="00355F20">
        <w:rPr>
          <w:sz w:val="24"/>
          <w:szCs w:val="24"/>
        </w:rPr>
        <w:t>:…………………………………………………………………………..</w:t>
      </w:r>
    </w:p>
    <w:p w:rsidR="00210BD9" w:rsidRPr="00355F20" w:rsidRDefault="00210BD9" w:rsidP="00355F20">
      <w:pPr>
        <w:rPr>
          <w:sz w:val="24"/>
          <w:szCs w:val="24"/>
        </w:rPr>
      </w:pPr>
    </w:p>
    <w:p w:rsidR="00210BD9" w:rsidRPr="00355F20" w:rsidRDefault="00210BD9" w:rsidP="00355F20">
      <w:pPr>
        <w:rPr>
          <w:sz w:val="24"/>
          <w:szCs w:val="24"/>
        </w:rPr>
      </w:pPr>
    </w:p>
    <w:p w:rsidR="00210BD9" w:rsidRPr="00355F20" w:rsidRDefault="00210BD9" w:rsidP="00355F20">
      <w:pPr>
        <w:rPr>
          <w:sz w:val="24"/>
          <w:szCs w:val="24"/>
        </w:rPr>
      </w:pPr>
      <w:r w:rsidRPr="00355F20">
        <w:rPr>
          <w:sz w:val="24"/>
          <w:szCs w:val="24"/>
        </w:rPr>
        <w:t>Önkormányzati vagy települési támogatásban részesültem e:                           igen                                     nem</w:t>
      </w:r>
    </w:p>
    <w:p w:rsidR="00210BD9" w:rsidRPr="00355F20" w:rsidRDefault="00210BD9" w:rsidP="00355F20">
      <w:pPr>
        <w:rPr>
          <w:sz w:val="24"/>
          <w:szCs w:val="24"/>
        </w:rPr>
      </w:pPr>
    </w:p>
    <w:p w:rsidR="00210BD9" w:rsidRPr="00355F20" w:rsidRDefault="00210BD9" w:rsidP="00355F20">
      <w:pPr>
        <w:rPr>
          <w:sz w:val="24"/>
          <w:szCs w:val="24"/>
        </w:rPr>
      </w:pPr>
      <w:r w:rsidRPr="00355F20">
        <w:rPr>
          <w:sz w:val="24"/>
          <w:szCs w:val="24"/>
        </w:rPr>
        <w:t>Amennyiben IGEN, melyik évben (utoljára)………………</w:t>
      </w:r>
    </w:p>
    <w:p w:rsidR="00210BD9" w:rsidRPr="00355F20" w:rsidRDefault="00210BD9" w:rsidP="00355F20">
      <w:pPr>
        <w:rPr>
          <w:sz w:val="24"/>
          <w:szCs w:val="24"/>
        </w:rPr>
      </w:pPr>
      <w:r w:rsidRPr="00355F20">
        <w:rPr>
          <w:sz w:val="24"/>
          <w:szCs w:val="24"/>
        </w:rPr>
        <w:t xml:space="preserve"> </w:t>
      </w:r>
    </w:p>
    <w:p w:rsidR="00210BD9" w:rsidRPr="00355F20" w:rsidRDefault="00210BD9" w:rsidP="00355F20">
      <w:pPr>
        <w:rPr>
          <w:sz w:val="24"/>
          <w:szCs w:val="24"/>
        </w:rPr>
      </w:pPr>
    </w:p>
    <w:p w:rsidR="00210BD9" w:rsidRPr="00355F20" w:rsidRDefault="00210BD9" w:rsidP="00355F20">
      <w:pPr>
        <w:rPr>
          <w:i/>
          <w:sz w:val="24"/>
          <w:szCs w:val="24"/>
        </w:rPr>
      </w:pPr>
      <w:r w:rsidRPr="00355F20">
        <w:rPr>
          <w:i/>
          <w:sz w:val="24"/>
          <w:szCs w:val="24"/>
        </w:rPr>
        <w:t>A kamatmentes szociális kölcsönt az alábbi nem várt eseményből kifolyólag keletkezett</w:t>
      </w:r>
    </w:p>
    <w:p w:rsidR="00210BD9" w:rsidRPr="00355F20" w:rsidRDefault="00210BD9" w:rsidP="00355F20">
      <w:pPr>
        <w:rPr>
          <w:i/>
          <w:sz w:val="24"/>
          <w:szCs w:val="24"/>
        </w:rPr>
      </w:pPr>
      <w:r w:rsidRPr="00355F20">
        <w:rPr>
          <w:i/>
          <w:sz w:val="24"/>
          <w:szCs w:val="24"/>
        </w:rPr>
        <w:t>magasabb összegű kiadásomhoz kérem</w:t>
      </w:r>
      <w:r>
        <w:rPr>
          <w:i/>
          <w:sz w:val="24"/>
          <w:szCs w:val="24"/>
        </w:rPr>
        <w:t xml:space="preserve"> (indoklás)</w:t>
      </w:r>
      <w:r w:rsidRPr="00355F20">
        <w:rPr>
          <w:i/>
          <w:sz w:val="24"/>
          <w:szCs w:val="24"/>
        </w:rPr>
        <w:t>:</w:t>
      </w:r>
    </w:p>
    <w:p w:rsidR="00210BD9" w:rsidRPr="00355F20" w:rsidRDefault="00210BD9" w:rsidP="00355F20">
      <w:pPr>
        <w:rPr>
          <w:sz w:val="24"/>
          <w:szCs w:val="24"/>
        </w:rPr>
      </w:pPr>
      <w:r>
        <w:rPr>
          <w:sz w:val="24"/>
          <w:szCs w:val="24"/>
        </w:rPr>
        <w:t>…………………………………………………………………………………………………………………………………………………………………………………………………………………………………………………………………………………………………………………………………………………………………………………………………………………………………………………………………………………………………………………………………………………………………………………………………………………………………………………………………………………………………………………</w:t>
      </w:r>
    </w:p>
    <w:p w:rsidR="00210BD9" w:rsidRDefault="00210BD9" w:rsidP="00355F20">
      <w:pPr>
        <w:rPr>
          <w:sz w:val="24"/>
          <w:szCs w:val="24"/>
        </w:rPr>
      </w:pPr>
    </w:p>
    <w:p w:rsidR="00210BD9" w:rsidRDefault="00210BD9" w:rsidP="00355F20">
      <w:pPr>
        <w:rPr>
          <w:i/>
          <w:sz w:val="24"/>
          <w:szCs w:val="24"/>
        </w:rPr>
      </w:pPr>
    </w:p>
    <w:p w:rsidR="00210BD9" w:rsidRDefault="00210BD9" w:rsidP="00355F20">
      <w:pPr>
        <w:rPr>
          <w:i/>
          <w:sz w:val="24"/>
          <w:szCs w:val="24"/>
        </w:rPr>
      </w:pPr>
      <w:r>
        <w:rPr>
          <w:i/>
          <w:sz w:val="24"/>
          <w:szCs w:val="24"/>
        </w:rPr>
        <w:t>A kamatmentes szociális kölcsön igényelt összege:</w:t>
      </w:r>
      <w:r w:rsidRPr="004A297C">
        <w:rPr>
          <w:sz w:val="24"/>
          <w:szCs w:val="24"/>
        </w:rPr>
        <w:t xml:space="preserve"> …………………</w:t>
      </w:r>
      <w:r>
        <w:rPr>
          <w:sz w:val="24"/>
          <w:szCs w:val="24"/>
        </w:rPr>
        <w:t xml:space="preserve"> Forint</w:t>
      </w:r>
    </w:p>
    <w:p w:rsidR="00210BD9" w:rsidRDefault="00210BD9" w:rsidP="00355F20">
      <w:pPr>
        <w:rPr>
          <w:i/>
          <w:sz w:val="24"/>
          <w:szCs w:val="24"/>
        </w:rPr>
      </w:pPr>
    </w:p>
    <w:p w:rsidR="00210BD9" w:rsidRDefault="00210BD9" w:rsidP="00355F20">
      <w:pPr>
        <w:rPr>
          <w:i/>
          <w:sz w:val="24"/>
          <w:szCs w:val="24"/>
        </w:rPr>
      </w:pPr>
    </w:p>
    <w:p w:rsidR="00210BD9" w:rsidRDefault="00210BD9" w:rsidP="00355F20">
      <w:pPr>
        <w:rPr>
          <w:sz w:val="24"/>
          <w:szCs w:val="24"/>
        </w:rPr>
      </w:pPr>
      <w:r w:rsidRPr="004A297C">
        <w:rPr>
          <w:i/>
          <w:sz w:val="24"/>
          <w:szCs w:val="24"/>
        </w:rPr>
        <w:t>Hány hónapon belül vállalja visszafizetni a kért kamatmentes szociális kölcsönt (max. 12 hó)</w:t>
      </w:r>
      <w:r>
        <w:rPr>
          <w:sz w:val="24"/>
          <w:szCs w:val="24"/>
        </w:rPr>
        <w:t xml:space="preserve"> ............ hónap </w:t>
      </w:r>
    </w:p>
    <w:p w:rsidR="00210BD9" w:rsidRDefault="00210BD9" w:rsidP="00355F20">
      <w:pPr>
        <w:rPr>
          <w:sz w:val="24"/>
          <w:szCs w:val="24"/>
        </w:rPr>
      </w:pPr>
    </w:p>
    <w:p w:rsidR="00210BD9" w:rsidRDefault="00210BD9" w:rsidP="004A297C">
      <w:pPr>
        <w:pStyle w:val="szvegtrzs3"/>
        <w:tabs>
          <w:tab w:val="left" w:pos="784"/>
        </w:tabs>
        <w:spacing w:before="0" w:beforeAutospacing="0" w:after="485" w:afterAutospacing="0" w:line="274" w:lineRule="exact"/>
        <w:ind w:right="160"/>
        <w:jc w:val="both"/>
      </w:pPr>
      <w:r>
        <w:t xml:space="preserve"> </w:t>
      </w:r>
    </w:p>
    <w:p w:rsidR="00210BD9" w:rsidRPr="002912A9" w:rsidRDefault="00210BD9" w:rsidP="004A297C">
      <w:pPr>
        <w:pStyle w:val="szvegtrzs3"/>
        <w:tabs>
          <w:tab w:val="left" w:pos="784"/>
        </w:tabs>
        <w:spacing w:before="0" w:beforeAutospacing="0" w:after="485" w:afterAutospacing="0" w:line="274" w:lineRule="exact"/>
        <w:ind w:right="160"/>
        <w:jc w:val="both"/>
      </w:pPr>
      <w:r w:rsidRPr="002912A9">
        <w:t>A kérel</w:t>
      </w:r>
      <w:r>
        <w:t xml:space="preserve">em benyújtásának időpontjában a kérelmezővel </w:t>
      </w:r>
      <w:r w:rsidRPr="002912A9">
        <w:t>közös háztartásban élő közeli hozzátartozók, a kérelmező családjában lakók adatai:</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5"/>
        <w:gridCol w:w="2000"/>
        <w:gridCol w:w="2164"/>
        <w:gridCol w:w="1443"/>
        <w:gridCol w:w="1443"/>
        <w:gridCol w:w="1441"/>
      </w:tblGrid>
      <w:tr w:rsidR="00210BD9" w:rsidRPr="002912A9" w:rsidTr="002148D4">
        <w:trPr>
          <w:trHeight w:val="1094"/>
          <w:jc w:val="center"/>
        </w:trPr>
        <w:tc>
          <w:tcPr>
            <w:tcW w:w="2615"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Név</w:t>
            </w:r>
          </w:p>
        </w:tc>
        <w:tc>
          <w:tcPr>
            <w:tcW w:w="2000"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Szül. idő, hely</w:t>
            </w:r>
          </w:p>
        </w:tc>
        <w:tc>
          <w:tcPr>
            <w:tcW w:w="2164"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Anyja neve</w:t>
            </w:r>
          </w:p>
        </w:tc>
        <w:tc>
          <w:tcPr>
            <w:tcW w:w="1443"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Rokoni kapcsolat</w:t>
            </w:r>
          </w:p>
        </w:tc>
        <w:tc>
          <w:tcPr>
            <w:tcW w:w="1443"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Foglalkozás</w:t>
            </w:r>
          </w:p>
        </w:tc>
        <w:tc>
          <w:tcPr>
            <w:tcW w:w="1441"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Jövedelem</w:t>
            </w:r>
          </w:p>
        </w:tc>
      </w:tr>
      <w:tr w:rsidR="00210BD9" w:rsidRPr="002912A9" w:rsidTr="002148D4">
        <w:trPr>
          <w:trHeight w:val="1094"/>
          <w:jc w:val="center"/>
        </w:trPr>
        <w:tc>
          <w:tcPr>
            <w:tcW w:w="2615" w:type="dxa"/>
          </w:tcPr>
          <w:p w:rsidR="00210BD9" w:rsidRPr="00A41A10" w:rsidRDefault="00210BD9" w:rsidP="004A297C">
            <w:pPr>
              <w:rPr>
                <w:sz w:val="24"/>
                <w:szCs w:val="24"/>
              </w:rPr>
            </w:pPr>
          </w:p>
        </w:tc>
        <w:tc>
          <w:tcPr>
            <w:tcW w:w="2000" w:type="dxa"/>
          </w:tcPr>
          <w:p w:rsidR="00210BD9" w:rsidRPr="004A297C" w:rsidRDefault="00210BD9" w:rsidP="004A297C">
            <w:pPr>
              <w:jc w:val="center"/>
              <w:rPr>
                <w:sz w:val="24"/>
                <w:szCs w:val="24"/>
              </w:rPr>
            </w:pPr>
          </w:p>
        </w:tc>
        <w:tc>
          <w:tcPr>
            <w:tcW w:w="2164"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1" w:type="dxa"/>
          </w:tcPr>
          <w:p w:rsidR="00210BD9" w:rsidRPr="00A41A10" w:rsidRDefault="00210BD9" w:rsidP="004A297C">
            <w:pPr>
              <w:rPr>
                <w:sz w:val="24"/>
                <w:szCs w:val="24"/>
              </w:rPr>
            </w:pPr>
          </w:p>
        </w:tc>
      </w:tr>
      <w:tr w:rsidR="00210BD9" w:rsidRPr="002912A9" w:rsidTr="002148D4">
        <w:trPr>
          <w:trHeight w:val="1155"/>
          <w:jc w:val="center"/>
        </w:trPr>
        <w:tc>
          <w:tcPr>
            <w:tcW w:w="2615" w:type="dxa"/>
          </w:tcPr>
          <w:p w:rsidR="00210BD9" w:rsidRPr="00A41A10" w:rsidRDefault="00210BD9" w:rsidP="004A297C">
            <w:pPr>
              <w:rPr>
                <w:sz w:val="24"/>
                <w:szCs w:val="24"/>
              </w:rPr>
            </w:pPr>
          </w:p>
        </w:tc>
        <w:tc>
          <w:tcPr>
            <w:tcW w:w="2000" w:type="dxa"/>
          </w:tcPr>
          <w:p w:rsidR="00210BD9" w:rsidRPr="00A41A10" w:rsidRDefault="00210BD9" w:rsidP="004A297C">
            <w:pPr>
              <w:rPr>
                <w:sz w:val="24"/>
                <w:szCs w:val="24"/>
              </w:rPr>
            </w:pPr>
          </w:p>
        </w:tc>
        <w:tc>
          <w:tcPr>
            <w:tcW w:w="2164"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1" w:type="dxa"/>
          </w:tcPr>
          <w:p w:rsidR="00210BD9" w:rsidRPr="00A41A10" w:rsidRDefault="00210BD9" w:rsidP="004A297C">
            <w:pPr>
              <w:rPr>
                <w:sz w:val="24"/>
                <w:szCs w:val="24"/>
              </w:rPr>
            </w:pPr>
          </w:p>
        </w:tc>
      </w:tr>
      <w:tr w:rsidR="00210BD9" w:rsidRPr="002912A9" w:rsidTr="002148D4">
        <w:trPr>
          <w:trHeight w:val="1155"/>
          <w:jc w:val="center"/>
        </w:trPr>
        <w:tc>
          <w:tcPr>
            <w:tcW w:w="2615" w:type="dxa"/>
          </w:tcPr>
          <w:p w:rsidR="00210BD9" w:rsidRPr="00A41A10" w:rsidRDefault="00210BD9" w:rsidP="004A297C">
            <w:pPr>
              <w:rPr>
                <w:sz w:val="24"/>
                <w:szCs w:val="24"/>
              </w:rPr>
            </w:pPr>
          </w:p>
        </w:tc>
        <w:tc>
          <w:tcPr>
            <w:tcW w:w="2000" w:type="dxa"/>
          </w:tcPr>
          <w:p w:rsidR="00210BD9" w:rsidRPr="00A41A10" w:rsidRDefault="00210BD9" w:rsidP="004A297C">
            <w:pPr>
              <w:rPr>
                <w:sz w:val="24"/>
                <w:szCs w:val="24"/>
              </w:rPr>
            </w:pPr>
          </w:p>
        </w:tc>
        <w:tc>
          <w:tcPr>
            <w:tcW w:w="2164"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1" w:type="dxa"/>
          </w:tcPr>
          <w:p w:rsidR="00210BD9" w:rsidRPr="00A41A10" w:rsidRDefault="00210BD9" w:rsidP="004A297C">
            <w:pPr>
              <w:rPr>
                <w:sz w:val="24"/>
                <w:szCs w:val="24"/>
              </w:rPr>
            </w:pPr>
          </w:p>
        </w:tc>
      </w:tr>
      <w:tr w:rsidR="00210BD9" w:rsidRPr="002912A9" w:rsidTr="002148D4">
        <w:trPr>
          <w:trHeight w:val="1155"/>
          <w:jc w:val="center"/>
        </w:trPr>
        <w:tc>
          <w:tcPr>
            <w:tcW w:w="2615" w:type="dxa"/>
          </w:tcPr>
          <w:p w:rsidR="00210BD9" w:rsidRPr="00A41A10" w:rsidRDefault="00210BD9" w:rsidP="004A297C">
            <w:pPr>
              <w:rPr>
                <w:sz w:val="24"/>
                <w:szCs w:val="24"/>
              </w:rPr>
            </w:pPr>
          </w:p>
        </w:tc>
        <w:tc>
          <w:tcPr>
            <w:tcW w:w="2000" w:type="dxa"/>
          </w:tcPr>
          <w:p w:rsidR="00210BD9" w:rsidRPr="00A41A10" w:rsidRDefault="00210BD9" w:rsidP="004A297C">
            <w:pPr>
              <w:rPr>
                <w:sz w:val="24"/>
                <w:szCs w:val="24"/>
              </w:rPr>
            </w:pPr>
          </w:p>
        </w:tc>
        <w:tc>
          <w:tcPr>
            <w:tcW w:w="2164"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3" w:type="dxa"/>
          </w:tcPr>
          <w:p w:rsidR="00210BD9" w:rsidRPr="00A41A10" w:rsidRDefault="00210BD9" w:rsidP="004A297C">
            <w:pPr>
              <w:rPr>
                <w:sz w:val="24"/>
                <w:szCs w:val="24"/>
              </w:rPr>
            </w:pPr>
          </w:p>
        </w:tc>
        <w:tc>
          <w:tcPr>
            <w:tcW w:w="1441" w:type="dxa"/>
          </w:tcPr>
          <w:p w:rsidR="00210BD9" w:rsidRPr="00A41A10" w:rsidRDefault="00210BD9" w:rsidP="004A297C">
            <w:pPr>
              <w:rPr>
                <w:sz w:val="24"/>
                <w:szCs w:val="24"/>
              </w:rPr>
            </w:pPr>
          </w:p>
        </w:tc>
      </w:tr>
    </w:tbl>
    <w:p w:rsidR="00210BD9" w:rsidRPr="002912A9" w:rsidRDefault="00210BD9" w:rsidP="004A297C"/>
    <w:p w:rsidR="00210BD9" w:rsidRPr="00830D97" w:rsidRDefault="00210BD9" w:rsidP="004A297C">
      <w:pPr>
        <w:jc w:val="both"/>
        <w:rPr>
          <w:rFonts w:ascii="Garamond" w:hAnsi="Garamond"/>
        </w:rPr>
      </w:pPr>
      <w:r w:rsidRPr="00830D97">
        <w:rPr>
          <w:rFonts w:ascii="Garamond" w:hAnsi="Garamond" w:cs="Arial"/>
          <w:bCs/>
          <w:i/>
          <w:iCs/>
        </w:rPr>
        <w:t xml:space="preserve">( </w:t>
      </w:r>
      <w:r w:rsidRPr="00830D97">
        <w:rPr>
          <w:rStyle w:val="Strong"/>
          <w:rFonts w:ascii="Garamond" w:hAnsi="Garamond" w:cs="Arial"/>
        </w:rPr>
        <w:t>család:</w:t>
      </w:r>
      <w:r w:rsidRPr="00830D97">
        <w:rPr>
          <w:rFonts w:ascii="Garamond" w:hAnsi="Garamond" w:cs="Arial"/>
          <w:bCs/>
          <w:i/>
          <w:iCs/>
        </w:rPr>
        <w:t xml:space="preserve"> egy lakásban, vagy személyes gondoskodást nyújtó bentlakásos szociális, gyermekvédelmi intézményben együtt lakó, ott bejelentett lakóhellyel vagy tartózkodási hellyel rendelkező közeli hozzátartozók közössége.</w:t>
      </w:r>
    </w:p>
    <w:p w:rsidR="00210BD9" w:rsidRPr="00830D97" w:rsidRDefault="00210BD9" w:rsidP="004A297C">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közeli hozzátartozó:</w:t>
      </w:r>
    </w:p>
    <w:p w:rsidR="00210BD9" w:rsidRPr="00830D97" w:rsidRDefault="00210BD9" w:rsidP="004A297C">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 közeli hozzátartozó:</w:t>
      </w:r>
    </w:p>
    <w:p w:rsidR="00210BD9" w:rsidRPr="00830D97" w:rsidRDefault="00210BD9" w:rsidP="004A297C">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da) a házastárs, az élettárs,</w:t>
      </w:r>
    </w:p>
    <w:p w:rsidR="00210BD9" w:rsidRPr="00830D97" w:rsidRDefault="00210BD9" w:rsidP="004A297C">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db)</w:t>
      </w:r>
      <w:hyperlink r:id="rId13" w:anchor="foot28" w:history="1">
        <w:r w:rsidRPr="00830D97">
          <w:rPr>
            <w:rStyle w:val="Emphasis"/>
            <w:rFonts w:ascii="Garamond" w:hAnsi="Garamond" w:cs="Arial"/>
            <w:b/>
            <w:bCs/>
            <w:color w:val="FF0000"/>
            <w:sz w:val="20"/>
            <w:szCs w:val="20"/>
            <w:u w:val="single"/>
            <w:vertAlign w:val="superscript"/>
          </w:rPr>
          <w:t>28</w:t>
        </w:r>
      </w:hyperlink>
      <w:r w:rsidRPr="00830D97">
        <w:rPr>
          <w:rStyle w:val="Emphasis"/>
          <w:rFonts w:ascii="Garamond" w:hAnsi="Garamond" w:cs="Arial"/>
          <w:bCs/>
          <w:sz w:val="20"/>
          <w:szCs w:val="20"/>
        </w:rPr>
        <w:t xml:space="preserve">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210BD9" w:rsidRPr="00830D97" w:rsidRDefault="00210BD9" w:rsidP="004A297C">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dc)</w:t>
      </w:r>
      <w:hyperlink r:id="rId14" w:anchor="foot29" w:history="1">
        <w:r w:rsidRPr="00830D97">
          <w:rPr>
            <w:rStyle w:val="Emphasis"/>
            <w:rFonts w:ascii="Garamond" w:hAnsi="Garamond" w:cs="Arial"/>
            <w:b/>
            <w:bCs/>
            <w:color w:val="FF0000"/>
            <w:sz w:val="20"/>
            <w:szCs w:val="20"/>
            <w:u w:val="single"/>
            <w:vertAlign w:val="superscript"/>
          </w:rPr>
          <w:t>29</w:t>
        </w:r>
      </w:hyperlink>
      <w:r w:rsidRPr="00830D97">
        <w:rPr>
          <w:rStyle w:val="Emphasis"/>
          <w:rFonts w:ascii="Garamond" w:hAnsi="Garamond" w:cs="Arial"/>
          <w:bCs/>
          <w:sz w:val="20"/>
          <w:szCs w:val="20"/>
        </w:rPr>
        <w:t xml:space="preserve">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10BD9" w:rsidRPr="00830D97" w:rsidRDefault="00210BD9" w:rsidP="004A297C">
      <w:pPr>
        <w:pStyle w:val="szvegtrzs5"/>
        <w:spacing w:before="0" w:beforeAutospacing="0" w:after="0" w:afterAutospacing="0"/>
        <w:ind w:left="160"/>
        <w:rPr>
          <w:rFonts w:ascii="Garamond" w:hAnsi="Garamond"/>
          <w:sz w:val="20"/>
          <w:szCs w:val="20"/>
        </w:rPr>
      </w:pPr>
      <w:r w:rsidRPr="00830D97">
        <w:rPr>
          <w:rStyle w:val="Emphasis"/>
          <w:rFonts w:ascii="Garamond" w:hAnsi="Garamond" w:cs="Arial"/>
          <w:bCs/>
          <w:sz w:val="20"/>
          <w:szCs w:val="20"/>
        </w:rPr>
        <w:t>dd)</w:t>
      </w:r>
      <w:hyperlink r:id="rId15" w:anchor="foot30" w:history="1">
        <w:r w:rsidRPr="00830D97">
          <w:rPr>
            <w:rStyle w:val="Emphasis"/>
            <w:rFonts w:ascii="Garamond" w:hAnsi="Garamond" w:cs="Arial"/>
            <w:b/>
            <w:bCs/>
            <w:color w:val="FF0000"/>
            <w:sz w:val="20"/>
            <w:szCs w:val="20"/>
            <w:u w:val="single"/>
            <w:vertAlign w:val="superscript"/>
          </w:rPr>
          <w:t>30</w:t>
        </w:r>
      </w:hyperlink>
      <w:r w:rsidRPr="00830D97">
        <w:rPr>
          <w:rStyle w:val="Emphasis"/>
          <w:rFonts w:ascii="Garamond" w:hAnsi="Garamond" w:cs="Arial"/>
          <w:bCs/>
          <w:sz w:val="20"/>
          <w:szCs w:val="20"/>
        </w:rPr>
        <w:t xml:space="preserve"> a 18. életévét be nem töltött gyermek vonatkozásában a vér szerinti és az örökbe fogadó szülő, a szülő házastársa vagy élettársa, valamint a db) vagy dc) alpontban meghatározott feltételeknek megfelelő testvér;</w:t>
      </w:r>
    </w:p>
    <w:p w:rsidR="00210BD9" w:rsidRDefault="00210BD9" w:rsidP="004A297C">
      <w:pPr>
        <w:pStyle w:val="szvegtrzs5"/>
        <w:spacing w:before="0" w:beforeAutospacing="0" w:after="0" w:afterAutospacing="0"/>
        <w:ind w:left="160"/>
        <w:rPr>
          <w:rFonts w:ascii="Garamond" w:hAnsi="Garamond"/>
          <w:sz w:val="20"/>
          <w:szCs w:val="20"/>
        </w:rPr>
      </w:pPr>
      <w:r w:rsidRPr="00830D97">
        <w:rPr>
          <w:rStyle w:val="Strong"/>
          <w:rFonts w:ascii="Garamond" w:hAnsi="Garamond" w:cs="Arial"/>
          <w:sz w:val="20"/>
          <w:szCs w:val="20"/>
        </w:rPr>
        <w:t>háztartás:</w:t>
      </w:r>
      <w:r w:rsidRPr="00830D97">
        <w:rPr>
          <w:rFonts w:ascii="Garamond" w:hAnsi="Garamond"/>
          <w:sz w:val="20"/>
          <w:szCs w:val="20"/>
        </w:rPr>
        <w:t xml:space="preserve"> az egy lakásban együtt lakó, ott bejelentett lakóhellyel vagy tartózkodási hellyel rendelkező személyek közössége.)</w:t>
      </w:r>
    </w:p>
    <w:p w:rsidR="00210BD9" w:rsidRPr="00830D97" w:rsidRDefault="00210BD9" w:rsidP="004A297C">
      <w:pPr>
        <w:pStyle w:val="szvegtrzs5"/>
        <w:spacing w:before="0" w:beforeAutospacing="0" w:after="0" w:afterAutospacing="0"/>
        <w:ind w:left="160"/>
        <w:rPr>
          <w:rFonts w:ascii="Garamond" w:hAnsi="Garamond"/>
          <w:sz w:val="20"/>
          <w:szCs w:val="20"/>
        </w:rPr>
      </w:pPr>
    </w:p>
    <w:tbl>
      <w:tblPr>
        <w:tblpPr w:leftFromText="141" w:rightFromText="141" w:vertAnchor="text" w:horzAnchor="margin" w:tblpXSpec="center" w:tblpY="196"/>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1"/>
        <w:gridCol w:w="1685"/>
        <w:gridCol w:w="2297"/>
        <w:gridCol w:w="1898"/>
        <w:gridCol w:w="1612"/>
      </w:tblGrid>
      <w:tr w:rsidR="00210BD9" w:rsidRPr="002912A9" w:rsidTr="002148D4">
        <w:trPr>
          <w:trHeight w:val="745"/>
        </w:trPr>
        <w:tc>
          <w:tcPr>
            <w:tcW w:w="2541" w:type="dxa"/>
          </w:tcPr>
          <w:p w:rsidR="00210BD9" w:rsidRPr="00A41A10" w:rsidRDefault="00210BD9" w:rsidP="002148D4">
            <w:pPr>
              <w:jc w:val="center"/>
              <w:rPr>
                <w:b/>
                <w:sz w:val="24"/>
                <w:szCs w:val="24"/>
              </w:rPr>
            </w:pPr>
            <w:r w:rsidRPr="00A41A10">
              <w:rPr>
                <w:b/>
                <w:sz w:val="24"/>
                <w:szCs w:val="24"/>
              </w:rPr>
              <w:t>A jövedelmek típusa</w:t>
            </w:r>
          </w:p>
        </w:tc>
        <w:tc>
          <w:tcPr>
            <w:tcW w:w="1685" w:type="dxa"/>
          </w:tcPr>
          <w:p w:rsidR="00210BD9" w:rsidRPr="00A41A10" w:rsidRDefault="00210BD9" w:rsidP="002148D4">
            <w:pPr>
              <w:jc w:val="center"/>
              <w:rPr>
                <w:b/>
                <w:sz w:val="24"/>
                <w:szCs w:val="24"/>
              </w:rPr>
            </w:pPr>
            <w:r w:rsidRPr="00A41A10">
              <w:rPr>
                <w:b/>
                <w:sz w:val="24"/>
                <w:szCs w:val="24"/>
              </w:rPr>
              <w:t>Kérelmező jövedelme</w:t>
            </w:r>
          </w:p>
        </w:tc>
        <w:tc>
          <w:tcPr>
            <w:tcW w:w="2297" w:type="dxa"/>
          </w:tcPr>
          <w:p w:rsidR="00210BD9" w:rsidRPr="00A41A10" w:rsidRDefault="00210BD9" w:rsidP="002148D4">
            <w:pPr>
              <w:jc w:val="center"/>
              <w:rPr>
                <w:b/>
                <w:sz w:val="24"/>
                <w:szCs w:val="24"/>
              </w:rPr>
            </w:pPr>
            <w:r w:rsidRPr="00A41A10">
              <w:rPr>
                <w:b/>
                <w:sz w:val="24"/>
                <w:szCs w:val="24"/>
              </w:rPr>
              <w:t>A kérelmezővel közös háztartásban élők jövedelme</w:t>
            </w:r>
          </w:p>
        </w:tc>
        <w:tc>
          <w:tcPr>
            <w:tcW w:w="1898" w:type="dxa"/>
          </w:tcPr>
          <w:p w:rsidR="00210BD9" w:rsidRPr="00A41A10" w:rsidRDefault="00210BD9" w:rsidP="002148D4">
            <w:pPr>
              <w:jc w:val="center"/>
              <w:rPr>
                <w:b/>
                <w:sz w:val="24"/>
                <w:szCs w:val="24"/>
              </w:rPr>
            </w:pPr>
            <w:r w:rsidRPr="00A41A10">
              <w:rPr>
                <w:b/>
                <w:sz w:val="24"/>
                <w:szCs w:val="24"/>
              </w:rPr>
              <w:t>A kérelmező családjában élő egyéb rokon jövedelme</w:t>
            </w:r>
          </w:p>
        </w:tc>
        <w:tc>
          <w:tcPr>
            <w:tcW w:w="1612" w:type="dxa"/>
          </w:tcPr>
          <w:p w:rsidR="00210BD9" w:rsidRPr="00A41A10" w:rsidRDefault="00210BD9" w:rsidP="002148D4">
            <w:pPr>
              <w:jc w:val="center"/>
              <w:rPr>
                <w:b/>
                <w:sz w:val="24"/>
                <w:szCs w:val="24"/>
              </w:rPr>
            </w:pPr>
          </w:p>
          <w:p w:rsidR="00210BD9" w:rsidRPr="00A41A10" w:rsidRDefault="00210BD9" w:rsidP="002148D4">
            <w:pPr>
              <w:jc w:val="center"/>
              <w:rPr>
                <w:b/>
                <w:sz w:val="24"/>
                <w:szCs w:val="24"/>
              </w:rPr>
            </w:pPr>
            <w:r w:rsidRPr="00A41A10">
              <w:rPr>
                <w:b/>
                <w:sz w:val="24"/>
                <w:szCs w:val="24"/>
              </w:rPr>
              <w:t>Összesen</w:t>
            </w:r>
          </w:p>
        </w:tc>
      </w:tr>
      <w:tr w:rsidR="00210BD9" w:rsidRPr="002912A9" w:rsidTr="002148D4">
        <w:trPr>
          <w:trHeight w:val="745"/>
        </w:trPr>
        <w:tc>
          <w:tcPr>
            <w:tcW w:w="2541" w:type="dxa"/>
          </w:tcPr>
          <w:p w:rsidR="00210BD9" w:rsidRPr="00A41A10" w:rsidRDefault="00210BD9" w:rsidP="002148D4">
            <w:pPr>
              <w:rPr>
                <w:b/>
                <w:sz w:val="24"/>
                <w:szCs w:val="24"/>
              </w:rPr>
            </w:pPr>
            <w:r w:rsidRPr="00A41A10">
              <w:rPr>
                <w:b/>
                <w:sz w:val="24"/>
                <w:szCs w:val="24"/>
              </w:rPr>
              <w:t>1.Munkaviszonyból</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sidRPr="00A41A10">
              <w:rPr>
                <w:b/>
                <w:sz w:val="24"/>
                <w:szCs w:val="24"/>
              </w:rPr>
              <w:t>2. Társas és egyéni</w:t>
            </w:r>
          </w:p>
          <w:p w:rsidR="00210BD9" w:rsidRPr="00A41A10" w:rsidRDefault="00210BD9" w:rsidP="002148D4">
            <w:pPr>
              <w:rPr>
                <w:b/>
                <w:sz w:val="24"/>
                <w:szCs w:val="24"/>
              </w:rPr>
            </w:pP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86"/>
        </w:trPr>
        <w:tc>
          <w:tcPr>
            <w:tcW w:w="2541" w:type="dxa"/>
          </w:tcPr>
          <w:p w:rsidR="00210BD9" w:rsidRPr="00A41A10" w:rsidRDefault="00210BD9" w:rsidP="002148D4">
            <w:pPr>
              <w:rPr>
                <w:b/>
                <w:sz w:val="24"/>
                <w:szCs w:val="24"/>
              </w:rPr>
            </w:pPr>
            <w:r w:rsidRPr="00A41A10">
              <w:rPr>
                <w:b/>
                <w:sz w:val="24"/>
                <w:szCs w:val="24"/>
              </w:rPr>
              <w:t>3. Rendszeres pénzbeli</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4</w:t>
            </w:r>
            <w:r w:rsidRPr="00A41A10">
              <w:rPr>
                <w:b/>
                <w:sz w:val="24"/>
                <w:szCs w:val="24"/>
              </w:rPr>
              <w:t>. Nyugellátás,</w:t>
            </w:r>
            <w:r>
              <w:rPr>
                <w:b/>
                <w:sz w:val="24"/>
                <w:szCs w:val="24"/>
              </w:rPr>
              <w:t xml:space="preserve"> </w:t>
            </w:r>
            <w:r w:rsidRPr="00A41A10">
              <w:rPr>
                <w:b/>
                <w:sz w:val="24"/>
                <w:szCs w:val="24"/>
              </w:rPr>
              <w:t>baleseti</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5</w:t>
            </w:r>
            <w:r w:rsidRPr="00A41A10">
              <w:rPr>
                <w:b/>
                <w:sz w:val="24"/>
                <w:szCs w:val="24"/>
              </w:rPr>
              <w:t>. A gyermek ellátásához</w:t>
            </w: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r w:rsidR="00210BD9" w:rsidRPr="002912A9" w:rsidTr="002148D4">
        <w:trPr>
          <w:trHeight w:val="745"/>
        </w:trPr>
        <w:tc>
          <w:tcPr>
            <w:tcW w:w="2541" w:type="dxa"/>
          </w:tcPr>
          <w:p w:rsidR="00210BD9" w:rsidRPr="00A41A10" w:rsidRDefault="00210BD9" w:rsidP="002148D4">
            <w:pPr>
              <w:rPr>
                <w:b/>
                <w:sz w:val="24"/>
                <w:szCs w:val="24"/>
              </w:rPr>
            </w:pPr>
            <w:r>
              <w:rPr>
                <w:b/>
                <w:sz w:val="24"/>
                <w:szCs w:val="24"/>
              </w:rPr>
              <w:t>6</w:t>
            </w:r>
            <w:r w:rsidRPr="00A41A10">
              <w:rPr>
                <w:b/>
                <w:sz w:val="24"/>
                <w:szCs w:val="24"/>
              </w:rPr>
              <w:t>. Egyéb (pl:ösztöndíj)</w:t>
            </w:r>
          </w:p>
          <w:p w:rsidR="00210BD9" w:rsidRPr="00A41A10" w:rsidRDefault="00210BD9" w:rsidP="002148D4">
            <w:pPr>
              <w:rPr>
                <w:b/>
                <w:sz w:val="24"/>
                <w:szCs w:val="24"/>
              </w:rPr>
            </w:pPr>
          </w:p>
        </w:tc>
        <w:tc>
          <w:tcPr>
            <w:tcW w:w="1685" w:type="dxa"/>
          </w:tcPr>
          <w:p w:rsidR="00210BD9" w:rsidRPr="00A41A10" w:rsidRDefault="00210BD9" w:rsidP="002148D4">
            <w:pPr>
              <w:rPr>
                <w:sz w:val="24"/>
                <w:szCs w:val="24"/>
              </w:rPr>
            </w:pPr>
          </w:p>
        </w:tc>
        <w:tc>
          <w:tcPr>
            <w:tcW w:w="2297" w:type="dxa"/>
          </w:tcPr>
          <w:p w:rsidR="00210BD9" w:rsidRPr="00A41A10" w:rsidRDefault="00210BD9" w:rsidP="002148D4">
            <w:pPr>
              <w:rPr>
                <w:sz w:val="24"/>
                <w:szCs w:val="24"/>
              </w:rPr>
            </w:pPr>
          </w:p>
        </w:tc>
        <w:tc>
          <w:tcPr>
            <w:tcW w:w="1898" w:type="dxa"/>
          </w:tcPr>
          <w:p w:rsidR="00210BD9" w:rsidRPr="00A41A10" w:rsidRDefault="00210BD9" w:rsidP="002148D4">
            <w:pPr>
              <w:rPr>
                <w:sz w:val="24"/>
                <w:szCs w:val="24"/>
              </w:rPr>
            </w:pPr>
          </w:p>
        </w:tc>
        <w:tc>
          <w:tcPr>
            <w:tcW w:w="1612" w:type="dxa"/>
          </w:tcPr>
          <w:p w:rsidR="00210BD9" w:rsidRPr="00A41A10" w:rsidRDefault="00210BD9" w:rsidP="002148D4">
            <w:pPr>
              <w:rPr>
                <w:sz w:val="24"/>
                <w:szCs w:val="24"/>
              </w:rPr>
            </w:pPr>
          </w:p>
        </w:tc>
      </w:tr>
    </w:tbl>
    <w:p w:rsidR="00210BD9" w:rsidRPr="002912A9" w:rsidRDefault="00210BD9" w:rsidP="004A297C">
      <w:pPr>
        <w:rPr>
          <w:sz w:val="24"/>
          <w:szCs w:val="24"/>
        </w:rPr>
      </w:pPr>
    </w:p>
    <w:p w:rsidR="00210BD9" w:rsidRPr="002912A9" w:rsidRDefault="00210BD9" w:rsidP="004A297C">
      <w:pPr>
        <w:pStyle w:val="szvegtrzs3"/>
        <w:tabs>
          <w:tab w:val="left" w:leader="underscore" w:pos="7205"/>
        </w:tabs>
        <w:spacing w:before="289" w:beforeAutospacing="0" w:after="203" w:afterAutospacing="0" w:line="230" w:lineRule="exact"/>
        <w:ind w:left="120"/>
        <w:jc w:val="both"/>
      </w:pPr>
      <w:r w:rsidRPr="002912A9">
        <w:t>Egy főre jutó havi nettó jövedelem (ügyintéző tölti ki).</w:t>
      </w:r>
      <w:r w:rsidRPr="002912A9">
        <w:tab/>
        <w:t>Ft/hó.</w:t>
      </w:r>
    </w:p>
    <w:p w:rsidR="00210BD9" w:rsidRPr="002912A9" w:rsidRDefault="00210BD9" w:rsidP="004A297C">
      <w:pPr>
        <w:pStyle w:val="szvegtrzs4"/>
        <w:spacing w:before="0" w:beforeAutospacing="0" w:after="0" w:afterAutospacing="0" w:line="274" w:lineRule="exact"/>
        <w:ind w:left="120" w:right="80"/>
      </w:pPr>
      <w:r w:rsidRPr="002912A9">
        <w:rPr>
          <w:rStyle w:val="Emphasis"/>
        </w:rPr>
        <w:t>(* A kérelemhez mellékelni kell</w:t>
      </w:r>
      <w:r>
        <w:rPr>
          <w:rStyle w:val="Emphasis"/>
        </w:rPr>
        <w:t xml:space="preserve"> a jövedelmi adatok táblázat 1-6</w:t>
      </w:r>
      <w:r w:rsidRPr="002912A9">
        <w:rPr>
          <w:rStyle w:val="Emphasis"/>
        </w:rPr>
        <w:t xml:space="preserve"> pontjaiban feltüntetett jövedelmek valódiságát igazoló iratokat, melyek </w:t>
      </w:r>
      <w:r>
        <w:rPr>
          <w:rStyle w:val="Emphasis"/>
        </w:rPr>
        <w:t>30 napnál régebbiek nem lehetnek!</w:t>
      </w:r>
      <w:r w:rsidRPr="002912A9">
        <w:rPr>
          <w:rStyle w:val="Emphasis"/>
        </w:rPr>
        <w:t>)</w:t>
      </w:r>
    </w:p>
    <w:p w:rsidR="00210BD9" w:rsidRPr="002912A9" w:rsidRDefault="00210BD9" w:rsidP="004A297C">
      <w:pPr>
        <w:pStyle w:val="szvegtrzs4"/>
        <w:spacing w:before="0" w:beforeAutospacing="0" w:after="0" w:afterAutospacing="0" w:line="274" w:lineRule="exact"/>
        <w:ind w:left="120" w:right="80"/>
      </w:pPr>
      <w:r w:rsidRPr="002912A9">
        <w:rPr>
          <w:rStyle w:val="Emphasis"/>
        </w:rPr>
        <w:t> </w:t>
      </w:r>
    </w:p>
    <w:p w:rsidR="00210BD9" w:rsidRPr="002912A9" w:rsidRDefault="00210BD9" w:rsidP="004A297C">
      <w:pPr>
        <w:pStyle w:val="szvegtrzs4"/>
        <w:spacing w:before="0" w:beforeAutospacing="0" w:after="0" w:afterAutospacing="0" w:line="274" w:lineRule="exact"/>
        <w:ind w:left="120" w:right="80"/>
      </w:pPr>
      <w:r w:rsidRPr="002912A9">
        <w:rPr>
          <w:rStyle w:val="Emphasis"/>
        </w:rPr>
        <w:t> </w:t>
      </w:r>
    </w:p>
    <w:p w:rsidR="00210BD9" w:rsidRPr="002912A9" w:rsidRDefault="00210BD9" w:rsidP="004A297C">
      <w:pPr>
        <w:pStyle w:val="szvegtrzs3"/>
        <w:spacing w:before="0" w:beforeAutospacing="0" w:after="0" w:afterAutospacing="0" w:line="274" w:lineRule="exact"/>
        <w:ind w:left="60" w:right="20"/>
        <w:jc w:val="both"/>
      </w:pPr>
      <w:r w:rsidRPr="002912A9">
        <w:t>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w:t>
      </w:r>
    </w:p>
    <w:p w:rsidR="00210BD9" w:rsidRPr="002912A9" w:rsidRDefault="00210BD9" w:rsidP="004A297C">
      <w:pPr>
        <w:pStyle w:val="szvegtrzs3"/>
        <w:spacing w:before="0" w:beforeAutospacing="0" w:after="0" w:afterAutospacing="0" w:line="274" w:lineRule="exact"/>
        <w:ind w:left="60" w:right="20"/>
        <w:jc w:val="both"/>
      </w:pPr>
      <w:r w:rsidRPr="002912A9">
        <w:t> </w:t>
      </w:r>
    </w:p>
    <w:p w:rsidR="00210BD9" w:rsidRPr="002912A9" w:rsidRDefault="00210BD9" w:rsidP="004A297C">
      <w:pPr>
        <w:pStyle w:val="szvegtrzs3"/>
        <w:spacing w:before="0" w:beforeAutospacing="0" w:after="0" w:afterAutospacing="0" w:line="274" w:lineRule="exact"/>
        <w:ind w:left="60" w:right="20"/>
        <w:jc w:val="both"/>
      </w:pPr>
      <w:r w:rsidRPr="002912A9">
        <w:t>Hozzájárulok a kérelemben szereplő adatoknak a szociális igazgatási eljárás során történő felhasználásához.</w:t>
      </w:r>
    </w:p>
    <w:p w:rsidR="00210BD9" w:rsidRPr="00355F20" w:rsidRDefault="00210BD9" w:rsidP="00355F20">
      <w:pPr>
        <w:rPr>
          <w:sz w:val="24"/>
          <w:szCs w:val="24"/>
        </w:rPr>
      </w:pPr>
    </w:p>
    <w:p w:rsidR="00210BD9" w:rsidRDefault="00210BD9" w:rsidP="004A297C">
      <w:pPr>
        <w:pStyle w:val="szvegtrzs3"/>
        <w:spacing w:before="0" w:beforeAutospacing="0" w:after="0" w:afterAutospacing="0" w:line="274" w:lineRule="exact"/>
        <w:ind w:right="20"/>
        <w:jc w:val="both"/>
      </w:pPr>
      <w:r w:rsidRPr="002912A9">
        <w:t>Büntetőjogi felelősségem teljes tudatában kijelentem, hogy a fenti adatok a valóságnak megfelelnek.</w:t>
      </w:r>
    </w:p>
    <w:p w:rsidR="00210BD9" w:rsidRPr="002912A9" w:rsidRDefault="00210BD9" w:rsidP="004A297C">
      <w:pPr>
        <w:pStyle w:val="szvegtrzs3"/>
        <w:spacing w:before="0" w:beforeAutospacing="0" w:after="0" w:afterAutospacing="0" w:line="274" w:lineRule="exact"/>
        <w:ind w:right="20"/>
        <w:jc w:val="both"/>
      </w:pPr>
    </w:p>
    <w:p w:rsidR="00210BD9" w:rsidRDefault="00210BD9" w:rsidP="004A297C">
      <w:pPr>
        <w:rPr>
          <w:bCs/>
          <w:sz w:val="24"/>
          <w:szCs w:val="24"/>
        </w:rPr>
      </w:pPr>
      <w:r w:rsidRPr="002912A9">
        <w:rPr>
          <w:bCs/>
          <w:sz w:val="24"/>
          <w:szCs w:val="24"/>
        </w:rPr>
        <w:t>Tudomásul veszem, hogy valótlan adatközlés esetén jogosulatlanul és rosszhiszeműen igénybevett támogatást a folyósító szerv kamattal megemelt összegben visszaköveteli.</w:t>
      </w:r>
    </w:p>
    <w:p w:rsidR="00210BD9" w:rsidRDefault="00210BD9" w:rsidP="004A297C">
      <w:pPr>
        <w:rPr>
          <w:bCs/>
          <w:sz w:val="24"/>
          <w:szCs w:val="24"/>
        </w:rPr>
      </w:pPr>
    </w:p>
    <w:p w:rsidR="00210BD9" w:rsidRPr="00355F20" w:rsidRDefault="00210BD9" w:rsidP="004A297C">
      <w:pPr>
        <w:rPr>
          <w:sz w:val="24"/>
          <w:szCs w:val="24"/>
        </w:rPr>
      </w:pPr>
    </w:p>
    <w:p w:rsidR="00210BD9" w:rsidRPr="00355F20" w:rsidRDefault="00210BD9" w:rsidP="00355F20">
      <w:pPr>
        <w:rPr>
          <w:sz w:val="24"/>
          <w:szCs w:val="24"/>
        </w:rPr>
      </w:pPr>
      <w:r w:rsidRPr="00355F20">
        <w:rPr>
          <w:sz w:val="24"/>
          <w:szCs w:val="24"/>
        </w:rPr>
        <w:t>Kelt: 200………év……………..hó……….nap</w:t>
      </w:r>
    </w:p>
    <w:p w:rsidR="00210BD9" w:rsidRPr="00355F20" w:rsidRDefault="00210BD9" w:rsidP="00355F20">
      <w:pPr>
        <w:rPr>
          <w:sz w:val="24"/>
          <w:szCs w:val="24"/>
        </w:rPr>
      </w:pPr>
    </w:p>
    <w:p w:rsidR="00210BD9" w:rsidRPr="00355F20" w:rsidRDefault="00210BD9" w:rsidP="00355F20">
      <w:pPr>
        <w:rPr>
          <w:sz w:val="24"/>
          <w:szCs w:val="24"/>
        </w:rPr>
      </w:pPr>
    </w:p>
    <w:p w:rsidR="00210BD9" w:rsidRPr="00355F20" w:rsidRDefault="00210BD9" w:rsidP="00355F20">
      <w:pPr>
        <w:rPr>
          <w:sz w:val="24"/>
          <w:szCs w:val="24"/>
        </w:rPr>
      </w:pPr>
    </w:p>
    <w:p w:rsidR="00210BD9" w:rsidRDefault="00210BD9" w:rsidP="004A297C">
      <w:pPr>
        <w:pStyle w:val="szvegtrzs3"/>
        <w:tabs>
          <w:tab w:val="left" w:leader="underscore" w:pos="1678"/>
          <w:tab w:val="left" w:leader="underscore" w:pos="4006"/>
          <w:tab w:val="left" w:leader="underscore" w:pos="4903"/>
        </w:tabs>
        <w:spacing w:before="0" w:beforeAutospacing="0" w:after="1122" w:afterAutospacing="0"/>
        <w:ind w:left="60"/>
        <w:jc w:val="both"/>
      </w:pPr>
      <w:r>
        <w:t>Hejőpapi, 20</w:t>
      </w:r>
      <w:r>
        <w:tab/>
        <w:t>év</w:t>
      </w:r>
      <w:r>
        <w:tab/>
        <w:t>hó</w:t>
      </w:r>
      <w:r>
        <w:tab/>
        <w:t>nap</w:t>
      </w:r>
    </w:p>
    <w:p w:rsidR="00210BD9" w:rsidRDefault="00210BD9" w:rsidP="004A297C">
      <w:pPr>
        <w:pStyle w:val="szvegtrzs3"/>
        <w:tabs>
          <w:tab w:val="left" w:leader="underscore" w:pos="1678"/>
          <w:tab w:val="left" w:leader="underscore" w:pos="4006"/>
          <w:tab w:val="left" w:leader="underscore" w:pos="4903"/>
        </w:tabs>
        <w:spacing w:before="0" w:beforeAutospacing="0"/>
        <w:ind w:left="62"/>
        <w:jc w:val="both"/>
      </w:pPr>
      <w:r>
        <w:t>……………………………….                                     ……………………………..</w:t>
      </w:r>
    </w:p>
    <w:p w:rsidR="00210BD9" w:rsidRPr="004A297C" w:rsidRDefault="00210BD9" w:rsidP="004A297C">
      <w:pPr>
        <w:pStyle w:val="szvegtrzs3"/>
        <w:tabs>
          <w:tab w:val="left" w:leader="underscore" w:pos="1678"/>
          <w:tab w:val="left" w:leader="underscore" w:pos="4006"/>
          <w:tab w:val="left" w:leader="underscore" w:pos="4903"/>
        </w:tabs>
        <w:spacing w:before="0" w:beforeAutospacing="0" w:after="1122" w:afterAutospacing="0"/>
        <w:ind w:left="60"/>
        <w:jc w:val="both"/>
      </w:pPr>
      <w:r w:rsidRPr="002912A9">
        <w:t>kérelmező házastársa/élettársa/</w:t>
      </w:r>
      <w:r>
        <w:t xml:space="preserve">                                               </w:t>
      </w:r>
      <w:r w:rsidRPr="002912A9">
        <w:t>kérelmező aláírása</w:t>
      </w:r>
    </w:p>
    <w:sectPr w:rsidR="00210BD9" w:rsidRPr="004A297C" w:rsidSect="00B00210">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BD9" w:rsidRDefault="00210BD9" w:rsidP="00453CEE">
      <w:r>
        <w:separator/>
      </w:r>
    </w:p>
  </w:endnote>
  <w:endnote w:type="continuationSeparator" w:id="0">
    <w:p w:rsidR="00210BD9" w:rsidRDefault="00210BD9" w:rsidP="00453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D9" w:rsidRDefault="00210BD9">
    <w:pPr>
      <w:pStyle w:val="Footer"/>
      <w:jc w:val="right"/>
    </w:pPr>
    <w:fldSimple w:instr=" PAGE   \* MERGEFORMAT ">
      <w:r>
        <w:rPr>
          <w:noProof/>
        </w:rPr>
        <w:t>21</w:t>
      </w:r>
    </w:fldSimple>
  </w:p>
  <w:p w:rsidR="00210BD9" w:rsidRDefault="00210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BD9" w:rsidRDefault="00210BD9" w:rsidP="00453CEE">
      <w:r>
        <w:separator/>
      </w:r>
    </w:p>
  </w:footnote>
  <w:footnote w:type="continuationSeparator" w:id="0">
    <w:p w:rsidR="00210BD9" w:rsidRDefault="00210BD9" w:rsidP="00453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F5B"/>
    <w:multiLevelType w:val="hybridMultilevel"/>
    <w:tmpl w:val="295ACEEE"/>
    <w:lvl w:ilvl="0" w:tplc="C038C42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C1D5A8F"/>
    <w:multiLevelType w:val="hybridMultilevel"/>
    <w:tmpl w:val="ED8E11A0"/>
    <w:lvl w:ilvl="0" w:tplc="040E0017">
      <w:start w:val="1"/>
      <w:numFmt w:val="lowerLetter"/>
      <w:lvlText w:val="%1)"/>
      <w:lvlJc w:val="left"/>
      <w:pPr>
        <w:ind w:left="1440" w:hanging="360"/>
      </w:pPr>
      <w:rPr>
        <w:rFonts w:cs="Times New Roman"/>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2">
    <w:nsid w:val="0FFC755B"/>
    <w:multiLevelType w:val="hybridMultilevel"/>
    <w:tmpl w:val="EA3A5FD8"/>
    <w:lvl w:ilvl="0" w:tplc="9F10CE8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11EF222A"/>
    <w:multiLevelType w:val="hybridMultilevel"/>
    <w:tmpl w:val="D0D6444C"/>
    <w:lvl w:ilvl="0" w:tplc="4594AA40">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19DE21C5"/>
    <w:multiLevelType w:val="multilevel"/>
    <w:tmpl w:val="786E930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C9C3FFF"/>
    <w:multiLevelType w:val="hybridMultilevel"/>
    <w:tmpl w:val="1A52239C"/>
    <w:lvl w:ilvl="0" w:tplc="C8DC130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6387B38"/>
    <w:multiLevelType w:val="hybridMultilevel"/>
    <w:tmpl w:val="C3D66CFE"/>
    <w:lvl w:ilvl="0" w:tplc="9F10CE8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2983321B"/>
    <w:multiLevelType w:val="hybridMultilevel"/>
    <w:tmpl w:val="0422C88A"/>
    <w:lvl w:ilvl="0" w:tplc="040E0011">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2D7B767B"/>
    <w:multiLevelType w:val="hybridMultilevel"/>
    <w:tmpl w:val="3F586AD0"/>
    <w:lvl w:ilvl="0" w:tplc="9F10CE8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2DC10BA1"/>
    <w:multiLevelType w:val="hybridMultilevel"/>
    <w:tmpl w:val="3C0607EC"/>
    <w:lvl w:ilvl="0" w:tplc="428A159A">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30DA5B1E"/>
    <w:multiLevelType w:val="hybridMultilevel"/>
    <w:tmpl w:val="78189D3A"/>
    <w:lvl w:ilvl="0" w:tplc="3D2C1E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36BB6CF1"/>
    <w:multiLevelType w:val="hybridMultilevel"/>
    <w:tmpl w:val="786E9304"/>
    <w:lvl w:ilvl="0" w:tplc="9F10CE86">
      <w:start w:val="1"/>
      <w:numFmt w:val="decimal"/>
      <w:lvlText w:val="(%1)"/>
      <w:lvlJc w:val="left"/>
      <w:pPr>
        <w:ind w:left="720" w:hanging="360"/>
      </w:pPr>
      <w:rPr>
        <w:rFonts w:cs="Times New Roman" w:hint="default"/>
      </w:rPr>
    </w:lvl>
    <w:lvl w:ilvl="1" w:tplc="040E0017">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3D2D2825"/>
    <w:multiLevelType w:val="hybridMultilevel"/>
    <w:tmpl w:val="8B84E852"/>
    <w:lvl w:ilvl="0" w:tplc="9F10CE8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44B21B44"/>
    <w:multiLevelType w:val="hybridMultilevel"/>
    <w:tmpl w:val="2D3CC714"/>
    <w:lvl w:ilvl="0" w:tplc="48ECE67E">
      <w:start w:val="1"/>
      <w:numFmt w:val="lowerLetter"/>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14">
    <w:nsid w:val="4A416770"/>
    <w:multiLevelType w:val="hybridMultilevel"/>
    <w:tmpl w:val="8084E452"/>
    <w:lvl w:ilvl="0" w:tplc="CE74ECAE">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4B820054"/>
    <w:multiLevelType w:val="hybridMultilevel"/>
    <w:tmpl w:val="A3AC7DB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nsid w:val="5C6B3431"/>
    <w:multiLevelType w:val="hybridMultilevel"/>
    <w:tmpl w:val="AB26624E"/>
    <w:lvl w:ilvl="0" w:tplc="D9AE9A6C">
      <w:start w:val="3"/>
      <w:numFmt w:val="bullet"/>
      <w:lvlText w:val="-"/>
      <w:lvlJc w:val="left"/>
      <w:pPr>
        <w:ind w:left="1080" w:hanging="360"/>
      </w:pPr>
      <w:rPr>
        <w:rFonts w:ascii="Times New Roman" w:eastAsia="Times New Roman" w:hAnsi="Times New Roman" w:hint="default"/>
      </w:rPr>
    </w:lvl>
    <w:lvl w:ilvl="1" w:tplc="040E0003">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nsid w:val="630C14A3"/>
    <w:multiLevelType w:val="hybridMultilevel"/>
    <w:tmpl w:val="B034424A"/>
    <w:lvl w:ilvl="0" w:tplc="026E826A">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18">
    <w:nsid w:val="6D5C3D78"/>
    <w:multiLevelType w:val="hybridMultilevel"/>
    <w:tmpl w:val="D3842A50"/>
    <w:lvl w:ilvl="0" w:tplc="9F10CE86">
      <w:start w:val="1"/>
      <w:numFmt w:val="decimal"/>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19">
    <w:nsid w:val="6EA743AF"/>
    <w:multiLevelType w:val="hybridMultilevel"/>
    <w:tmpl w:val="93BC094A"/>
    <w:lvl w:ilvl="0" w:tplc="9F10CE86">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nsid w:val="6FD0504A"/>
    <w:multiLevelType w:val="hybridMultilevel"/>
    <w:tmpl w:val="F228882A"/>
    <w:lvl w:ilvl="0" w:tplc="9F10CE86">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72BA14CF"/>
    <w:multiLevelType w:val="hybridMultilevel"/>
    <w:tmpl w:val="0F9AE57C"/>
    <w:lvl w:ilvl="0" w:tplc="41245CEA">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nsid w:val="75E944B0"/>
    <w:multiLevelType w:val="hybridMultilevel"/>
    <w:tmpl w:val="B5109532"/>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7B6B0CF1"/>
    <w:multiLevelType w:val="hybridMultilevel"/>
    <w:tmpl w:val="04A0E0C8"/>
    <w:lvl w:ilvl="0" w:tplc="197634B2">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1"/>
  </w:num>
  <w:num w:numId="2">
    <w:abstractNumId w:val="19"/>
  </w:num>
  <w:num w:numId="3">
    <w:abstractNumId w:val="15"/>
  </w:num>
  <w:num w:numId="4">
    <w:abstractNumId w:val="7"/>
  </w:num>
  <w:num w:numId="5">
    <w:abstractNumId w:val="16"/>
  </w:num>
  <w:num w:numId="6">
    <w:abstractNumId w:val="12"/>
  </w:num>
  <w:num w:numId="7">
    <w:abstractNumId w:val="18"/>
  </w:num>
  <w:num w:numId="8">
    <w:abstractNumId w:val="20"/>
  </w:num>
  <w:num w:numId="9">
    <w:abstractNumId w:val="2"/>
  </w:num>
  <w:num w:numId="10">
    <w:abstractNumId w:val="1"/>
  </w:num>
  <w:num w:numId="11">
    <w:abstractNumId w:val="6"/>
  </w:num>
  <w:num w:numId="12">
    <w:abstractNumId w:val="8"/>
  </w:num>
  <w:num w:numId="13">
    <w:abstractNumId w:val="11"/>
  </w:num>
  <w:num w:numId="14">
    <w:abstractNumId w:val="0"/>
  </w:num>
  <w:num w:numId="15">
    <w:abstractNumId w:val="5"/>
  </w:num>
  <w:num w:numId="16">
    <w:abstractNumId w:val="3"/>
  </w:num>
  <w:num w:numId="17">
    <w:abstractNumId w:val="14"/>
  </w:num>
  <w:num w:numId="18">
    <w:abstractNumId w:val="17"/>
  </w:num>
  <w:num w:numId="19">
    <w:abstractNumId w:val="13"/>
  </w:num>
  <w:num w:numId="20">
    <w:abstractNumId w:val="23"/>
  </w:num>
  <w:num w:numId="21">
    <w:abstractNumId w:val="9"/>
  </w:num>
  <w:num w:numId="22">
    <w:abstractNumId w:val="10"/>
  </w:num>
  <w:num w:numId="23">
    <w:abstractNumId w:val="2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3951"/>
    <w:rsid w:val="000611F0"/>
    <w:rsid w:val="00087186"/>
    <w:rsid w:val="000A07ED"/>
    <w:rsid w:val="000B6749"/>
    <w:rsid w:val="000B67E1"/>
    <w:rsid w:val="000D0EE1"/>
    <w:rsid w:val="000E4818"/>
    <w:rsid w:val="000E6A0F"/>
    <w:rsid w:val="000E7D32"/>
    <w:rsid w:val="000F01DA"/>
    <w:rsid w:val="00101027"/>
    <w:rsid w:val="00142711"/>
    <w:rsid w:val="00155024"/>
    <w:rsid w:val="001656AF"/>
    <w:rsid w:val="00185C4B"/>
    <w:rsid w:val="00193E46"/>
    <w:rsid w:val="001C3429"/>
    <w:rsid w:val="001C715A"/>
    <w:rsid w:val="001E6111"/>
    <w:rsid w:val="002057E4"/>
    <w:rsid w:val="00210BD9"/>
    <w:rsid w:val="002148D4"/>
    <w:rsid w:val="002220D8"/>
    <w:rsid w:val="0023159E"/>
    <w:rsid w:val="0024508B"/>
    <w:rsid w:val="0027465D"/>
    <w:rsid w:val="002912A9"/>
    <w:rsid w:val="002A210D"/>
    <w:rsid w:val="002D5A61"/>
    <w:rsid w:val="002E3AC1"/>
    <w:rsid w:val="002F377A"/>
    <w:rsid w:val="002F5178"/>
    <w:rsid w:val="00324139"/>
    <w:rsid w:val="003320FC"/>
    <w:rsid w:val="00355F20"/>
    <w:rsid w:val="003A3ADF"/>
    <w:rsid w:val="003E7F20"/>
    <w:rsid w:val="003F5F2F"/>
    <w:rsid w:val="004010E9"/>
    <w:rsid w:val="004204CE"/>
    <w:rsid w:val="004333EE"/>
    <w:rsid w:val="004459FF"/>
    <w:rsid w:val="00453CEE"/>
    <w:rsid w:val="004712AC"/>
    <w:rsid w:val="00475F7B"/>
    <w:rsid w:val="004A297C"/>
    <w:rsid w:val="004F05DC"/>
    <w:rsid w:val="004F2341"/>
    <w:rsid w:val="00516E00"/>
    <w:rsid w:val="005266B0"/>
    <w:rsid w:val="005300B1"/>
    <w:rsid w:val="005A083B"/>
    <w:rsid w:val="005C1AE1"/>
    <w:rsid w:val="005E5CD6"/>
    <w:rsid w:val="006222E5"/>
    <w:rsid w:val="00630C6D"/>
    <w:rsid w:val="00633951"/>
    <w:rsid w:val="00657DF3"/>
    <w:rsid w:val="006B0CE0"/>
    <w:rsid w:val="006C665C"/>
    <w:rsid w:val="006D3ABC"/>
    <w:rsid w:val="006D4BA4"/>
    <w:rsid w:val="007133C0"/>
    <w:rsid w:val="00764C2D"/>
    <w:rsid w:val="0078581B"/>
    <w:rsid w:val="007A762D"/>
    <w:rsid w:val="007B11B2"/>
    <w:rsid w:val="007D3A38"/>
    <w:rsid w:val="00814F59"/>
    <w:rsid w:val="0081668D"/>
    <w:rsid w:val="00830D97"/>
    <w:rsid w:val="00857D5A"/>
    <w:rsid w:val="008706D4"/>
    <w:rsid w:val="008853C8"/>
    <w:rsid w:val="00887675"/>
    <w:rsid w:val="00894B6C"/>
    <w:rsid w:val="008B053C"/>
    <w:rsid w:val="008D3F22"/>
    <w:rsid w:val="00907228"/>
    <w:rsid w:val="00920D85"/>
    <w:rsid w:val="009318CE"/>
    <w:rsid w:val="00946F10"/>
    <w:rsid w:val="00950E5F"/>
    <w:rsid w:val="009A1D94"/>
    <w:rsid w:val="009A75FE"/>
    <w:rsid w:val="009B2492"/>
    <w:rsid w:val="009F24D9"/>
    <w:rsid w:val="00A41A10"/>
    <w:rsid w:val="00AF6BD4"/>
    <w:rsid w:val="00B00210"/>
    <w:rsid w:val="00B033C0"/>
    <w:rsid w:val="00B130D0"/>
    <w:rsid w:val="00BC6A27"/>
    <w:rsid w:val="00BF1EAA"/>
    <w:rsid w:val="00BF39F4"/>
    <w:rsid w:val="00C022E7"/>
    <w:rsid w:val="00C2168D"/>
    <w:rsid w:val="00C657B9"/>
    <w:rsid w:val="00CF0A13"/>
    <w:rsid w:val="00CF4898"/>
    <w:rsid w:val="00D37DDA"/>
    <w:rsid w:val="00D45950"/>
    <w:rsid w:val="00D474AC"/>
    <w:rsid w:val="00D8654A"/>
    <w:rsid w:val="00DA5AB1"/>
    <w:rsid w:val="00DE5E1B"/>
    <w:rsid w:val="00DF3945"/>
    <w:rsid w:val="00E14051"/>
    <w:rsid w:val="00E14420"/>
    <w:rsid w:val="00E17109"/>
    <w:rsid w:val="00E334A8"/>
    <w:rsid w:val="00E41C85"/>
    <w:rsid w:val="00EF3161"/>
    <w:rsid w:val="00F27367"/>
    <w:rsid w:val="00F541C1"/>
    <w:rsid w:val="00F74C3E"/>
    <w:rsid w:val="00FB1C21"/>
    <w:rsid w:val="00FF405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7A"/>
    <w:pPr>
      <w:suppressAutoHyphens/>
    </w:pPr>
    <w:rPr>
      <w:sz w:val="20"/>
      <w:szCs w:val="20"/>
      <w:lang w:eastAsia="zh-CN"/>
    </w:rPr>
  </w:style>
  <w:style w:type="paragraph" w:styleId="Heading1">
    <w:name w:val="heading 1"/>
    <w:basedOn w:val="Normal"/>
    <w:next w:val="Normal"/>
    <w:link w:val="Heading1Char"/>
    <w:uiPriority w:val="99"/>
    <w:qFormat/>
    <w:locked/>
    <w:rsid w:val="00857D5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B053C"/>
    <w:pPr>
      <w:keepNext/>
      <w:suppressAutoHyphens w:val="0"/>
      <w:spacing w:before="240" w:after="60"/>
      <w:outlineLvl w:val="1"/>
    </w:pPr>
    <w:rPr>
      <w:rFonts w:ascii="Arial" w:hAnsi="Arial"/>
      <w:b/>
      <w:i/>
      <w:sz w:val="28"/>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6A0F"/>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E6A0F"/>
    <w:rPr>
      <w:rFonts w:ascii="Cambria" w:hAnsi="Cambria" w:cs="Times New Roman"/>
      <w:b/>
      <w:bCs/>
      <w:i/>
      <w:iCs/>
      <w:sz w:val="28"/>
      <w:szCs w:val="28"/>
      <w:lang w:eastAsia="zh-CN"/>
    </w:rPr>
  </w:style>
  <w:style w:type="paragraph" w:styleId="Caption">
    <w:name w:val="caption"/>
    <w:basedOn w:val="Normal"/>
    <w:uiPriority w:val="99"/>
    <w:qFormat/>
    <w:rsid w:val="002F377A"/>
    <w:pPr>
      <w:suppressLineNumbers/>
      <w:spacing w:before="120" w:after="120"/>
    </w:pPr>
    <w:rPr>
      <w:rFonts w:cs="Mangal"/>
      <w:i/>
      <w:iCs/>
      <w:sz w:val="24"/>
      <w:szCs w:val="24"/>
    </w:rPr>
  </w:style>
  <w:style w:type="paragraph" w:styleId="ListParagraph">
    <w:name w:val="List Paragraph"/>
    <w:basedOn w:val="Normal"/>
    <w:uiPriority w:val="99"/>
    <w:qFormat/>
    <w:rsid w:val="002F377A"/>
    <w:pPr>
      <w:ind w:left="708"/>
    </w:pPr>
  </w:style>
  <w:style w:type="paragraph" w:styleId="BalloonText">
    <w:name w:val="Balloon Text"/>
    <w:basedOn w:val="Normal"/>
    <w:link w:val="BalloonTextChar"/>
    <w:uiPriority w:val="99"/>
    <w:semiHidden/>
    <w:rsid w:val="006339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3951"/>
    <w:rPr>
      <w:rFonts w:ascii="Tahoma" w:hAnsi="Tahoma" w:cs="Tahoma"/>
      <w:sz w:val="16"/>
      <w:szCs w:val="16"/>
      <w:lang w:eastAsia="zh-CN"/>
    </w:rPr>
  </w:style>
  <w:style w:type="paragraph" w:styleId="BodyText3">
    <w:name w:val="Body Text 3"/>
    <w:basedOn w:val="Normal"/>
    <w:link w:val="BodyText3Char"/>
    <w:uiPriority w:val="99"/>
    <w:rsid w:val="004F05DC"/>
    <w:pPr>
      <w:suppressAutoHyphens w:val="0"/>
      <w:spacing w:after="120"/>
    </w:pPr>
    <w:rPr>
      <w:rFonts w:ascii="Arial" w:hAnsi="Arial"/>
      <w:sz w:val="16"/>
      <w:szCs w:val="16"/>
      <w:lang w:eastAsia="hu-HU"/>
    </w:rPr>
  </w:style>
  <w:style w:type="character" w:customStyle="1" w:styleId="BodyText3Char">
    <w:name w:val="Body Text 3 Char"/>
    <w:basedOn w:val="DefaultParagraphFont"/>
    <w:link w:val="BodyText3"/>
    <w:uiPriority w:val="99"/>
    <w:locked/>
    <w:rsid w:val="004F05DC"/>
    <w:rPr>
      <w:rFonts w:ascii="Arial" w:hAnsi="Arial" w:cs="Times New Roman"/>
      <w:sz w:val="16"/>
      <w:szCs w:val="16"/>
    </w:rPr>
  </w:style>
  <w:style w:type="paragraph" w:styleId="Header">
    <w:name w:val="header"/>
    <w:basedOn w:val="Normal"/>
    <w:link w:val="HeaderChar"/>
    <w:uiPriority w:val="99"/>
    <w:semiHidden/>
    <w:rsid w:val="00453CEE"/>
    <w:pPr>
      <w:tabs>
        <w:tab w:val="center" w:pos="4536"/>
        <w:tab w:val="right" w:pos="9072"/>
      </w:tabs>
    </w:pPr>
  </w:style>
  <w:style w:type="character" w:customStyle="1" w:styleId="HeaderChar">
    <w:name w:val="Header Char"/>
    <w:basedOn w:val="DefaultParagraphFont"/>
    <w:link w:val="Header"/>
    <w:uiPriority w:val="99"/>
    <w:semiHidden/>
    <w:locked/>
    <w:rsid w:val="00453CEE"/>
    <w:rPr>
      <w:rFonts w:cs="Times New Roman"/>
      <w:lang w:eastAsia="zh-CN"/>
    </w:rPr>
  </w:style>
  <w:style w:type="paragraph" w:styleId="Footer">
    <w:name w:val="footer"/>
    <w:basedOn w:val="Normal"/>
    <w:link w:val="FooterChar"/>
    <w:uiPriority w:val="99"/>
    <w:rsid w:val="00453CEE"/>
    <w:pPr>
      <w:tabs>
        <w:tab w:val="center" w:pos="4536"/>
        <w:tab w:val="right" w:pos="9072"/>
      </w:tabs>
    </w:pPr>
  </w:style>
  <w:style w:type="character" w:customStyle="1" w:styleId="FooterChar">
    <w:name w:val="Footer Char"/>
    <w:basedOn w:val="DefaultParagraphFont"/>
    <w:link w:val="Footer"/>
    <w:uiPriority w:val="99"/>
    <w:locked/>
    <w:rsid w:val="00453CEE"/>
    <w:rPr>
      <w:rFonts w:cs="Times New Roman"/>
      <w:lang w:eastAsia="zh-CN"/>
    </w:rPr>
  </w:style>
  <w:style w:type="paragraph" w:styleId="NormalWeb">
    <w:name w:val="Normal (Web)"/>
    <w:basedOn w:val="Normal"/>
    <w:uiPriority w:val="99"/>
    <w:rsid w:val="002912A9"/>
    <w:pPr>
      <w:suppressAutoHyphens w:val="0"/>
      <w:spacing w:before="100" w:beforeAutospacing="1" w:after="100" w:afterAutospacing="1"/>
    </w:pPr>
    <w:rPr>
      <w:sz w:val="24"/>
      <w:szCs w:val="24"/>
      <w:lang w:eastAsia="hu-HU"/>
    </w:rPr>
  </w:style>
  <w:style w:type="paragraph" w:customStyle="1" w:styleId="szvegtrzs3">
    <w:name w:val="szvegtrzs3"/>
    <w:basedOn w:val="Normal"/>
    <w:uiPriority w:val="99"/>
    <w:rsid w:val="002912A9"/>
    <w:pPr>
      <w:suppressAutoHyphens w:val="0"/>
      <w:spacing w:before="100" w:beforeAutospacing="1" w:after="100" w:afterAutospacing="1"/>
    </w:pPr>
    <w:rPr>
      <w:sz w:val="24"/>
      <w:szCs w:val="24"/>
      <w:lang w:eastAsia="hu-HU"/>
    </w:rPr>
  </w:style>
  <w:style w:type="paragraph" w:customStyle="1" w:styleId="szvegtrzs5">
    <w:name w:val="szvegtrzs5"/>
    <w:basedOn w:val="Normal"/>
    <w:uiPriority w:val="99"/>
    <w:rsid w:val="002912A9"/>
    <w:pPr>
      <w:suppressAutoHyphens w:val="0"/>
      <w:spacing w:before="100" w:beforeAutospacing="1" w:after="100" w:afterAutospacing="1"/>
    </w:pPr>
    <w:rPr>
      <w:sz w:val="24"/>
      <w:szCs w:val="24"/>
      <w:lang w:eastAsia="hu-HU"/>
    </w:rPr>
  </w:style>
  <w:style w:type="table" w:styleId="TableGrid">
    <w:name w:val="Table Grid"/>
    <w:basedOn w:val="TableNormal"/>
    <w:uiPriority w:val="99"/>
    <w:rsid w:val="00291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912A9"/>
    <w:rPr>
      <w:rFonts w:cs="Times New Roman"/>
      <w:b/>
      <w:bCs/>
    </w:rPr>
  </w:style>
  <w:style w:type="character" w:styleId="Emphasis">
    <w:name w:val="Emphasis"/>
    <w:basedOn w:val="DefaultParagraphFont"/>
    <w:uiPriority w:val="99"/>
    <w:qFormat/>
    <w:rsid w:val="002912A9"/>
    <w:rPr>
      <w:rFonts w:cs="Times New Roman"/>
      <w:i/>
      <w:iCs/>
    </w:rPr>
  </w:style>
  <w:style w:type="paragraph" w:customStyle="1" w:styleId="szvegtrzs4">
    <w:name w:val="szvegtrzs4"/>
    <w:basedOn w:val="Normal"/>
    <w:uiPriority w:val="99"/>
    <w:rsid w:val="002912A9"/>
    <w:pPr>
      <w:suppressAutoHyphens w:val="0"/>
      <w:spacing w:before="100" w:beforeAutospacing="1" w:after="100" w:afterAutospacing="1"/>
    </w:pPr>
    <w:rPr>
      <w:sz w:val="24"/>
      <w:szCs w:val="24"/>
      <w:lang w:eastAsia="hu-HU"/>
    </w:rPr>
  </w:style>
  <w:style w:type="paragraph" w:styleId="BodyText2">
    <w:name w:val="Body Text 2"/>
    <w:basedOn w:val="Normal"/>
    <w:link w:val="BodyText2Char"/>
    <w:uiPriority w:val="99"/>
    <w:rsid w:val="008B053C"/>
    <w:pPr>
      <w:suppressAutoHyphens w:val="0"/>
      <w:spacing w:after="120" w:line="480" w:lineRule="auto"/>
    </w:pPr>
    <w:rPr>
      <w:rFonts w:ascii="Arial" w:hAnsi="Arial"/>
      <w:lang w:eastAsia="hu-HU"/>
    </w:rPr>
  </w:style>
  <w:style w:type="character" w:customStyle="1" w:styleId="BodyText2Char">
    <w:name w:val="Body Text 2 Char"/>
    <w:basedOn w:val="DefaultParagraphFont"/>
    <w:link w:val="BodyText2"/>
    <w:uiPriority w:val="99"/>
    <w:semiHidden/>
    <w:locked/>
    <w:rsid w:val="000E6A0F"/>
    <w:rPr>
      <w:rFonts w:cs="Times New Roman"/>
      <w:sz w:val="20"/>
      <w:szCs w:val="20"/>
      <w:lang w:eastAsia="zh-CN"/>
    </w:rPr>
  </w:style>
  <w:style w:type="paragraph" w:styleId="BodyTextIndent">
    <w:name w:val="Body Text Indent"/>
    <w:basedOn w:val="Normal"/>
    <w:link w:val="BodyTextIndentChar"/>
    <w:uiPriority w:val="99"/>
    <w:rsid w:val="008B053C"/>
    <w:pPr>
      <w:suppressAutoHyphens w:val="0"/>
      <w:spacing w:after="120"/>
      <w:ind w:left="283"/>
    </w:pPr>
    <w:rPr>
      <w:rFonts w:ascii="Arial" w:hAnsi="Arial"/>
      <w:lang w:eastAsia="hu-HU"/>
    </w:rPr>
  </w:style>
  <w:style w:type="character" w:customStyle="1" w:styleId="BodyTextIndentChar">
    <w:name w:val="Body Text Indent Char"/>
    <w:basedOn w:val="DefaultParagraphFont"/>
    <w:link w:val="BodyTextIndent"/>
    <w:uiPriority w:val="99"/>
    <w:semiHidden/>
    <w:locked/>
    <w:rsid w:val="000E6A0F"/>
    <w:rPr>
      <w:rFonts w:cs="Times New Roman"/>
      <w:sz w:val="20"/>
      <w:szCs w:val="20"/>
      <w:lang w:eastAsia="zh-CN"/>
    </w:rPr>
  </w:style>
  <w:style w:type="paragraph" w:customStyle="1" w:styleId="Bekezds">
    <w:name w:val="Bekezdés"/>
    <w:basedOn w:val="Normal"/>
    <w:uiPriority w:val="99"/>
    <w:rsid w:val="008B053C"/>
    <w:pPr>
      <w:keepLines/>
      <w:suppressAutoHyphens w:val="0"/>
      <w:ind w:firstLine="202"/>
      <w:jc w:val="both"/>
    </w:pPr>
    <w:rPr>
      <w:noProof/>
      <w:sz w:val="24"/>
      <w:lang w:eastAsia="hu-HU"/>
    </w:rPr>
  </w:style>
  <w:style w:type="paragraph" w:customStyle="1" w:styleId="BodyText2CharChar">
    <w:name w:val="Body Text 2 Char Char"/>
    <w:basedOn w:val="Normal"/>
    <w:uiPriority w:val="99"/>
    <w:rsid w:val="00857D5A"/>
    <w:pPr>
      <w:widowControl w:val="0"/>
      <w:overflowPunct w:val="0"/>
      <w:autoSpaceDE w:val="0"/>
      <w:jc w:val="both"/>
    </w:pPr>
    <w:rPr>
      <w:sz w:val="24"/>
      <w:lang w:eastAsia="ar-SA"/>
    </w:rPr>
  </w:style>
</w:styles>
</file>

<file path=word/webSettings.xml><?xml version="1.0" encoding="utf-8"?>
<w:webSettings xmlns:r="http://schemas.openxmlformats.org/officeDocument/2006/relationships" xmlns:w="http://schemas.openxmlformats.org/wordprocessingml/2006/main">
  <w:divs>
    <w:div w:id="1424447656">
      <w:marLeft w:val="0"/>
      <w:marRight w:val="0"/>
      <w:marTop w:val="0"/>
      <w:marBottom w:val="0"/>
      <w:divBdr>
        <w:top w:val="none" w:sz="0" w:space="0" w:color="auto"/>
        <w:left w:val="none" w:sz="0" w:space="0" w:color="auto"/>
        <w:bottom w:val="none" w:sz="0" w:space="0" w:color="auto"/>
        <w:right w:val="none" w:sz="0" w:space="0" w:color="auto"/>
      </w:divBdr>
    </w:div>
    <w:div w:id="1424447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jt.hu/cgi_bin/njt_doc.cgi?docid=18618.287215" TargetMode="External"/><Relationship Id="rId13" Type="http://schemas.openxmlformats.org/officeDocument/2006/relationships/hyperlink" Target="http://njt.hu/cgi_bin/njt_doc.cgi?docid=18618.2872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jt.hu/cgi_bin/njt_doc.cgi?docid=18618.287215" TargetMode="External"/><Relationship Id="rId12" Type="http://schemas.openxmlformats.org/officeDocument/2006/relationships/hyperlink" Target="http://njt.hu/cgi_bin/njt_doc.cgi?docid=18618.2872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jt.hu/cgi_bin/njt_doc.cgi?docid=18618.287215" TargetMode="External"/><Relationship Id="rId5" Type="http://schemas.openxmlformats.org/officeDocument/2006/relationships/footnotes" Target="footnotes.xml"/><Relationship Id="rId15" Type="http://schemas.openxmlformats.org/officeDocument/2006/relationships/hyperlink" Target="http://njt.hu/cgi_bin/njt_doc.cgi?docid=18618.287215" TargetMode="External"/><Relationship Id="rId10" Type="http://schemas.openxmlformats.org/officeDocument/2006/relationships/hyperlink" Target="http://njt.hu/cgi_bin/njt_doc.cgi?docid=18618.287215" TargetMode="External"/><Relationship Id="rId4" Type="http://schemas.openxmlformats.org/officeDocument/2006/relationships/webSettings" Target="webSettings.xml"/><Relationship Id="rId9" Type="http://schemas.openxmlformats.org/officeDocument/2006/relationships/hyperlink" Target="http://njt.hu/cgi_bin/njt_doc.cgi?docid=18618.287215" TargetMode="External"/><Relationship Id="rId14" Type="http://schemas.openxmlformats.org/officeDocument/2006/relationships/hyperlink" Target="http://njt.hu/cgi_bin/njt_doc.cgi?docid=18618.287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21</Pages>
  <Words>5168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Hejőpapi Község Önkormányzat</dc:title>
  <dc:subject/>
  <dc:creator>Ároktő</dc:creator>
  <cp:keywords/>
  <dc:description/>
  <cp:lastModifiedBy>Hejőpapi</cp:lastModifiedBy>
  <cp:revision>8</cp:revision>
  <cp:lastPrinted>2015-02-25T17:15:00Z</cp:lastPrinted>
  <dcterms:created xsi:type="dcterms:W3CDTF">2015-03-05T14:36:00Z</dcterms:created>
  <dcterms:modified xsi:type="dcterms:W3CDTF">2015-03-11T14:01:00Z</dcterms:modified>
</cp:coreProperties>
</file>