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1E" w:rsidRDefault="00A53C1E" w:rsidP="007E3C68">
      <w:pPr>
        <w:jc w:val="center"/>
      </w:pPr>
    </w:p>
    <w:p w:rsidR="00A53C1E" w:rsidRDefault="00A53C1E" w:rsidP="007E3C68">
      <w:pPr>
        <w:jc w:val="center"/>
      </w:pPr>
    </w:p>
    <w:p w:rsidR="00A53C1E" w:rsidRDefault="00A53C1E" w:rsidP="007E3C68">
      <w:pPr>
        <w:jc w:val="center"/>
      </w:pPr>
    </w:p>
    <w:p w:rsidR="00A53C1E" w:rsidRDefault="00A53C1E" w:rsidP="007E3C68">
      <w:pPr>
        <w:jc w:val="center"/>
      </w:pPr>
      <w:bookmarkStart w:id="0" w:name="_GoBack"/>
      <w:r w:rsidRPr="002779EE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0" o:spid="_x0000_i1025" type="#_x0000_t75" style="width:464.25pt;height:219pt;visibility:visible">
            <v:imagedata r:id="rId6" o:title=""/>
          </v:shape>
        </w:pict>
      </w:r>
      <w:bookmarkEnd w:id="0"/>
    </w:p>
    <w:sectPr w:rsidR="00A53C1E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1E" w:rsidRDefault="00A53C1E" w:rsidP="007C4030">
      <w:pPr>
        <w:spacing w:after="0" w:line="240" w:lineRule="auto"/>
      </w:pPr>
      <w:r>
        <w:separator/>
      </w:r>
    </w:p>
  </w:endnote>
  <w:endnote w:type="continuationSeparator" w:id="0">
    <w:p w:rsidR="00A53C1E" w:rsidRDefault="00A53C1E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1E" w:rsidRDefault="00A53C1E" w:rsidP="007C4030">
      <w:pPr>
        <w:spacing w:after="0" w:line="240" w:lineRule="auto"/>
      </w:pPr>
      <w:r>
        <w:separator/>
      </w:r>
    </w:p>
  </w:footnote>
  <w:footnote w:type="continuationSeparator" w:id="0">
    <w:p w:rsidR="00A53C1E" w:rsidRDefault="00A53C1E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1E" w:rsidRDefault="00A53C1E" w:rsidP="007E3C68">
    <w:pPr>
      <w:pStyle w:val="Header"/>
      <w:tabs>
        <w:tab w:val="left" w:pos="2805"/>
        <w:tab w:val="right" w:pos="10466"/>
      </w:tabs>
      <w:jc w:val="right"/>
    </w:pPr>
    <w:r>
      <w:tab/>
      <w:t>6.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732EB"/>
    <w:rsid w:val="00146166"/>
    <w:rsid w:val="002119B8"/>
    <w:rsid w:val="00243654"/>
    <w:rsid w:val="002779EE"/>
    <w:rsid w:val="002B05C2"/>
    <w:rsid w:val="00367271"/>
    <w:rsid w:val="003755C2"/>
    <w:rsid w:val="003B0A7E"/>
    <w:rsid w:val="003C5C54"/>
    <w:rsid w:val="003D3FDB"/>
    <w:rsid w:val="004D522A"/>
    <w:rsid w:val="00517E2A"/>
    <w:rsid w:val="00595912"/>
    <w:rsid w:val="005F32C3"/>
    <w:rsid w:val="00691273"/>
    <w:rsid w:val="00694469"/>
    <w:rsid w:val="006E0D87"/>
    <w:rsid w:val="00774633"/>
    <w:rsid w:val="00793ABF"/>
    <w:rsid w:val="007C12BE"/>
    <w:rsid w:val="007C4030"/>
    <w:rsid w:val="007E3C68"/>
    <w:rsid w:val="007E48D9"/>
    <w:rsid w:val="008654C6"/>
    <w:rsid w:val="008A7BDC"/>
    <w:rsid w:val="00A22D0E"/>
    <w:rsid w:val="00A53C1E"/>
    <w:rsid w:val="00A741C5"/>
    <w:rsid w:val="00A93903"/>
    <w:rsid w:val="00AE17E4"/>
    <w:rsid w:val="00BA0119"/>
    <w:rsid w:val="00C25E1C"/>
    <w:rsid w:val="00CA721F"/>
    <w:rsid w:val="00CC2B19"/>
    <w:rsid w:val="00D878CC"/>
    <w:rsid w:val="00DA5C8A"/>
    <w:rsid w:val="00E24F9D"/>
    <w:rsid w:val="00E74E17"/>
    <w:rsid w:val="00F04102"/>
    <w:rsid w:val="00F25906"/>
    <w:rsid w:val="00F32B0C"/>
    <w:rsid w:val="00F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2019-06-03T13:47:00Z</dcterms:created>
  <dcterms:modified xsi:type="dcterms:W3CDTF">2019-06-03T13:47:00Z</dcterms:modified>
</cp:coreProperties>
</file>