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AE" w:rsidRDefault="007D30AE" w:rsidP="008B7E9D">
      <w:pPr>
        <w:spacing w:after="0" w:line="240" w:lineRule="auto"/>
        <w:ind w:left="3540" w:firstLine="708"/>
        <w:jc w:val="center"/>
        <w:rPr>
          <w:i/>
          <w:iCs/>
        </w:rPr>
      </w:pPr>
      <w:bookmarkStart w:id="0" w:name="_GoBack"/>
      <w:bookmarkEnd w:id="0"/>
      <w:r>
        <w:rPr>
          <w:i/>
          <w:iCs/>
        </w:rPr>
        <w:t xml:space="preserve">6. melléklet a  </w:t>
      </w:r>
      <w:r w:rsidRPr="0026098C">
        <w:rPr>
          <w:i/>
          <w:iCs/>
        </w:rPr>
        <w:t>13/</w:t>
      </w:r>
      <w:r w:rsidRPr="0026098C">
        <w:rPr>
          <w:i/>
          <w:iCs/>
          <w:sz w:val="24"/>
          <w:szCs w:val="24"/>
        </w:rPr>
        <w:t>2020. (X.20.)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</w:rPr>
        <w:t>önkormányzati rendelethez</w:t>
      </w:r>
    </w:p>
    <w:p w:rsidR="007D30AE" w:rsidRDefault="007D30AE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D30AE" w:rsidRDefault="007D30AE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KÉRELEM</w:t>
      </w:r>
    </w:p>
    <w:p w:rsidR="007D30AE" w:rsidRDefault="007D30AE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KÖZTEMETÉS MEGÁLLAPÍTÁSA IRÁNT</w:t>
      </w:r>
    </w:p>
    <w:p w:rsidR="007D30AE" w:rsidRDefault="007D30AE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D30AE" w:rsidRDefault="007D30AE" w:rsidP="0068518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7D30AE" w:rsidRDefault="007D30AE" w:rsidP="009A7A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 KÉRELMEZŐ ADATAI:</w:t>
      </w:r>
    </w:p>
    <w:p w:rsidR="007D30AE" w:rsidRDefault="007D30AE" w:rsidP="009A7A24">
      <w:pPr>
        <w:pStyle w:val="BodyText"/>
        <w:spacing w:after="120"/>
        <w:jc w:val="both"/>
        <w:rPr>
          <w:i w:val="0"/>
          <w:iCs w:val="0"/>
          <w:color w:val="000000"/>
        </w:rPr>
      </w:pPr>
      <w:r>
        <w:rPr>
          <w:i w:val="0"/>
          <w:iCs w:val="0"/>
          <w:color w:val="000000"/>
        </w:rPr>
        <w:t>Neve: .......................…………………………………….…………..………….……………….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Születési neve:.......................……………………………………............................................................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Születési helye:………………………………..., ideje:…..…év ……………….hó…………………nap 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Anyja neve:………………………………………………………………………………..……………..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TAJ száma: ......................................................................………................…….....................................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Családi állapota:………………………………..….. Állampolgársága:………….....…………………..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Lakóhelye:……... ................……………………….………………………..…......................................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Tartózkodási helye:………....………………………………………………..………………………….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Telefonszáma (nem kötelező megadni):………………………………………………………...............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Jogosult tartására köteles személy alapvető személyazonossági adatai: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(ha a kérelmező kiskorú vagy gondnokolt abban az esetben kell a törvényes képviselőnek kitöltenie</w:t>
      </w:r>
      <w:r>
        <w:rPr>
          <w:rFonts w:ascii="Times New Roman" w:hAnsi="Times New Roman" w:cs="Times New Roman"/>
          <w:color w:val="000000"/>
          <w:u w:val="single"/>
        </w:rPr>
        <w:t>)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Név……………………………………………………………………………………………………….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Anyja neve……………………………………………………………………………………………….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Születési helye, ideje:……………………………………………………………………………………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Az Szt. 3.§. (3) bekezdése szerinti személy esetében a Magyarországon tartózkodás jogcíme, hozzátartozó esetén rokoni kapcsolata:……………………………………………………….................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AZ ELHUNYT ADATAI:</w:t>
      </w:r>
    </w:p>
    <w:p w:rsidR="007D30AE" w:rsidRDefault="007D30AE" w:rsidP="009A7A24">
      <w:pPr>
        <w:pStyle w:val="BodyText"/>
        <w:spacing w:after="120"/>
        <w:jc w:val="both"/>
        <w:rPr>
          <w:i w:val="0"/>
          <w:iCs w:val="0"/>
          <w:color w:val="000000"/>
        </w:rPr>
      </w:pPr>
      <w:r>
        <w:rPr>
          <w:i w:val="0"/>
          <w:iCs w:val="0"/>
          <w:color w:val="000000"/>
        </w:rPr>
        <w:t>Neve: ........................................................................…………………………………………..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Születési neve:.......................…………………………………………….……………………………..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Születési helye…………………………………, ideje:…….....év………………..hó………….….nap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Anyja neve:………………………………………….………………………………………………….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TAJ száma: ..................................Családi állapota:…………………Foglakozása:…………...............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Utolsó bejelentett lakóhelye:……………................…………………………………………………...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Tartózkodási helye:………………………………………………….Állampolgársága:………………</w:t>
      </w:r>
    </w:p>
    <w:p w:rsidR="007D30AE" w:rsidRDefault="007D30AE" w:rsidP="009A7A24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Hallotti anyakönyvi kivonat száma:……………………………………</w:t>
      </w:r>
    </w:p>
    <w:p w:rsidR="007D30AE" w:rsidRDefault="007D30AE"/>
    <w:p w:rsidR="007D30AE" w:rsidRDefault="007D30AE"/>
    <w:p w:rsidR="007D30AE" w:rsidRDefault="007D30AE"/>
    <w:p w:rsidR="007D30AE" w:rsidRDefault="007D30AE" w:rsidP="0068518A">
      <w:pPr>
        <w:spacing w:after="12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II. A kérelmezővel egy lakásban élő – ott bejelentett lakóhellyel, vagy tartózkodási hellyel rendelkező közeli hozzátartozók, azaz a család tagjainak adatai.</w:t>
      </w:r>
    </w:p>
    <w:p w:rsidR="007D30AE" w:rsidRDefault="007D30AE" w:rsidP="00685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42"/>
        <w:gridCol w:w="2008"/>
        <w:gridCol w:w="1676"/>
        <w:gridCol w:w="1842"/>
        <w:gridCol w:w="1842"/>
      </w:tblGrid>
      <w:tr w:rsidR="007D30AE">
        <w:trPr>
          <w:trHeight w:val="1447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</w:rPr>
              <w:t>NÉV, LEÁNYKORI NÉV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SZÜLETÉSI IDŐ,</w:t>
            </w:r>
          </w:p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ROKONSÁG</w:t>
            </w:r>
          </w:p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</w:rPr>
              <w:t>MEGJELÖLÉSE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pStyle w:val="Heading6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</w:rPr>
              <w:t>ANYJA LEÁNYKORI NEVE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</w:rPr>
              <w:t>CSALÁDI ÁLLAPOTA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D30AE" w:rsidRDefault="007D3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</w:rPr>
              <w:t>FOGLAL-   KOZÁS</w:t>
            </w:r>
          </w:p>
        </w:tc>
      </w:tr>
      <w:tr w:rsidR="007D30AE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7D30AE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7D30AE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7D30AE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7D30AE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7D30AE">
        <w:trPr>
          <w:trHeight w:val="851"/>
        </w:trPr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30AE" w:rsidRDefault="007D30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7D30AE" w:rsidRDefault="007D30AE" w:rsidP="0068518A">
      <w:pPr>
        <w:pStyle w:val="BodyText2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30AE" w:rsidRDefault="007D30AE" w:rsidP="00A84328">
      <w:pPr>
        <w:pStyle w:val="BodyText2"/>
        <w:spacing w:after="240" w:line="240" w:lineRule="auto"/>
        <w:rPr>
          <w:color w:val="000000"/>
        </w:rPr>
      </w:pPr>
      <w:r>
        <w:rPr>
          <w:color w:val="000000"/>
        </w:rPr>
        <w:t>A KÉRELEM RÖVID INDOKOLÁSA (A megfelelő indokolást kérjük aláhúzni!)</w:t>
      </w:r>
    </w:p>
    <w:p w:rsidR="007D30AE" w:rsidRDefault="007D30AE" w:rsidP="00CD71D8">
      <w:pPr>
        <w:pStyle w:val="BodyText2"/>
        <w:spacing w:after="240" w:line="240" w:lineRule="auto"/>
        <w:rPr>
          <w:color w:val="000000"/>
        </w:rPr>
      </w:pPr>
      <w:r>
        <w:rPr>
          <w:color w:val="000000"/>
        </w:rPr>
        <w:t>……………………………………………………..településen,20…..….év……………….......hó…….…….napján elhunyt…………………………….………………………..(név)</w:t>
      </w:r>
    </w:p>
    <w:p w:rsidR="007D30AE" w:rsidRDefault="007D30AE" w:rsidP="0068518A">
      <w:pPr>
        <w:pStyle w:val="BodyText2"/>
        <w:numPr>
          <w:ilvl w:val="0"/>
          <w:numId w:val="1"/>
        </w:numPr>
        <w:spacing w:after="240" w:line="240" w:lineRule="auto"/>
        <w:rPr>
          <w:color w:val="000000"/>
        </w:rPr>
      </w:pPr>
      <w:r>
        <w:rPr>
          <w:color w:val="000000"/>
        </w:rPr>
        <w:t>hozzátartozóm eltemettetéséről nem tudok gondoskodni, mivel a temetési költségek viselése a magam, illetve a családom megélhetését veszélyezteti;</w:t>
      </w:r>
    </w:p>
    <w:p w:rsidR="007D30AE" w:rsidRDefault="007D30AE" w:rsidP="0068518A">
      <w:pPr>
        <w:pStyle w:val="BodyText2"/>
        <w:numPr>
          <w:ilvl w:val="0"/>
          <w:numId w:val="1"/>
        </w:numPr>
        <w:spacing w:after="240" w:line="240" w:lineRule="auto"/>
        <w:rPr>
          <w:color w:val="000000"/>
        </w:rPr>
      </w:pPr>
      <w:r>
        <w:rPr>
          <w:color w:val="000000"/>
        </w:rPr>
        <w:t>az elhunytnak nincs vagy nem lelhető fel eltemettetésére köteles hozzátartozója,</w:t>
      </w:r>
    </w:p>
    <w:p w:rsidR="007D30AE" w:rsidRDefault="007D30AE" w:rsidP="0068518A">
      <w:pPr>
        <w:pStyle w:val="BodyText2"/>
        <w:spacing w:after="240" w:line="240" w:lineRule="auto"/>
        <w:rPr>
          <w:color w:val="000000"/>
        </w:rPr>
      </w:pPr>
      <w:r>
        <w:rPr>
          <w:color w:val="000000"/>
        </w:rPr>
        <w:t xml:space="preserve">ezért kérem az elhunyt személy közköltségen történő eltemettetését. </w:t>
      </w:r>
    </w:p>
    <w:p w:rsidR="007D30AE" w:rsidRDefault="007D30AE" w:rsidP="0068518A">
      <w:pPr>
        <w:pStyle w:val="BodyText2"/>
        <w:spacing w:after="240" w:line="240" w:lineRule="auto"/>
        <w:rPr>
          <w:color w:val="000000"/>
        </w:rPr>
      </w:pPr>
      <w:r>
        <w:rPr>
          <w:color w:val="000000"/>
        </w:rPr>
        <w:t>Tudomásul veszem, hogy az önkormányzat a költségeket hagyatéki teherként a területileg illetékes közjegyzőnél bejelenti!</w:t>
      </w:r>
    </w:p>
    <w:p w:rsidR="007D30AE" w:rsidRDefault="007D30AE"/>
    <w:p w:rsidR="007D30AE" w:rsidRDefault="007D30AE"/>
    <w:p w:rsidR="007D30AE" w:rsidRDefault="007D30AE"/>
    <w:p w:rsidR="007D30AE" w:rsidRDefault="007D30AE" w:rsidP="0068518A">
      <w:pPr>
        <w:shd w:val="clear" w:color="auto" w:fill="FFFFFF"/>
        <w:spacing w:after="0" w:line="360" w:lineRule="auto"/>
        <w:ind w:left="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III.  JÖVEDELEM NYILATKOZAT </w:t>
      </w:r>
    </w:p>
    <w:tbl>
      <w:tblPr>
        <w:tblW w:w="5000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305"/>
        <w:gridCol w:w="2305"/>
        <w:gridCol w:w="2306"/>
        <w:gridCol w:w="2306"/>
      </w:tblGrid>
      <w:tr w:rsidR="007D30AE">
        <w:trPr>
          <w:trHeight w:val="645"/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jövedelem típusa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Kérelmező jövedelme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Házastárs/élettárs jövedelme</w:t>
            </w:r>
          </w:p>
          <w:p w:rsidR="007D30AE" w:rsidRDefault="007D30AE">
            <w:pPr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családban élő további közeli hozzátartozó(k) jövedelme</w:t>
            </w:r>
          </w:p>
        </w:tc>
      </w:tr>
      <w:tr w:rsidR="007D30A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1.) Munkaviszonyból és más foglalkoztatási jogviszonyból származó jövedelem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0A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2.) Társas és egyéni vállalkozásból, őstermelői, illetve szellemi és más önálló tevékenységből származó jövedelem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0A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3.) Táppénz, gyermekgondozási támogatások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0A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4.) Nyugellátás és egyéb nyugdíjszerű rendszeres ellátás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0A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5.) Önkormányzat és munkaügyi szervek által folyósított ellátás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0A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6.) Egyéb jövedelem</w:t>
            </w:r>
          </w:p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0A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7.) Összes jövedelem</w:t>
            </w:r>
          </w:p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D30AE" w:rsidRDefault="007D30AE">
            <w:pPr>
              <w:autoSpaceDN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D30AE" w:rsidRDefault="007D30AE" w:rsidP="0068518A">
      <w:pPr>
        <w:shd w:val="clear" w:color="auto" w:fill="FFFFFF"/>
        <w:spacing w:after="0" w:line="360" w:lineRule="auto"/>
        <w:ind w:left="130"/>
        <w:rPr>
          <w:rFonts w:ascii="Times New Roman" w:hAnsi="Times New Roman" w:cs="Times New Roman"/>
          <w:color w:val="000000"/>
          <w:spacing w:val="-4"/>
        </w:rPr>
      </w:pPr>
    </w:p>
    <w:p w:rsidR="007D30AE" w:rsidRDefault="007D30AE" w:rsidP="0068518A">
      <w:pPr>
        <w:shd w:val="clear" w:color="auto" w:fill="FFFFFF"/>
        <w:spacing w:after="0" w:line="360" w:lineRule="auto"/>
        <w:ind w:left="13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4"/>
        </w:rPr>
        <w:t>EGY HÓNAPRA JUTÓ NETTÓ JÖVEDELEM: ..................................................................Ft.</w:t>
      </w:r>
    </w:p>
    <w:p w:rsidR="007D30AE" w:rsidRDefault="007D30AE" w:rsidP="0068518A">
      <w:pPr>
        <w:shd w:val="clear" w:color="auto" w:fill="FFFFFF"/>
        <w:spacing w:after="0" w:line="360" w:lineRule="auto"/>
        <w:ind w:left="134"/>
        <w:rPr>
          <w:rFonts w:ascii="Times New Roman" w:hAnsi="Times New Roman" w:cs="Times New Roman"/>
          <w:color w:val="000000"/>
          <w:spacing w:val="-4"/>
        </w:rPr>
      </w:pPr>
    </w:p>
    <w:p w:rsidR="007D30AE" w:rsidRDefault="007D30AE" w:rsidP="0068518A">
      <w:pPr>
        <w:shd w:val="clear" w:color="auto" w:fill="FFFFFF"/>
        <w:spacing w:after="0" w:line="360" w:lineRule="auto"/>
        <w:ind w:left="13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pacing w:val="-4"/>
        </w:rPr>
        <w:t>EGY FŐRE JUTÓ NETTÓ HAVI JÖVEDELEM: ................................................................ Ft.</w:t>
      </w:r>
      <w:r>
        <w:rPr>
          <w:rFonts w:ascii="Times New Roman" w:hAnsi="Times New Roman" w:cs="Times New Roman"/>
          <w:color w:val="000000"/>
          <w:spacing w:val="-4"/>
        </w:rPr>
        <w:br w:type="page"/>
      </w:r>
      <w:r>
        <w:rPr>
          <w:rFonts w:ascii="Times New Roman" w:hAnsi="Times New Roman" w:cs="Times New Roman"/>
          <w:b/>
          <w:bCs/>
          <w:color w:val="000000"/>
        </w:rPr>
        <w:t>NYILATKOZATOK A KÖZTEMETÉS MEGÁLLAPÍTÁSA IRÁNTI KÉRELEMHEZ:</w:t>
      </w: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D30AE" w:rsidRPr="00FE1123" w:rsidRDefault="007D30AE" w:rsidP="004D40F4">
      <w:pPr>
        <w:tabs>
          <w:tab w:val="center" w:leader="dot" w:pos="4536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Alulírott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………………………………………………szám alatti lakos,</w:t>
      </w:r>
      <w:r>
        <w:rPr>
          <w:rFonts w:ascii="Times New Roman" w:hAnsi="Times New Roman" w:cs="Times New Roman"/>
          <w:b/>
          <w:bCs/>
          <w:color w:val="000000"/>
        </w:rPr>
        <w:t>büntetőjogi felelősségem tudatában kijelentem, hogy a kérelmemben megjelölt adatok a valóságnak mindenben megfelelnek, egyben az alábbi nyilatkozatokat teszem</w:t>
      </w:r>
    </w:p>
    <w:p w:rsidR="007D30AE" w:rsidRDefault="007D30AE" w:rsidP="0068518A">
      <w:pPr>
        <w:pStyle w:val="BodyText3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7D30AE" w:rsidRPr="00B54598" w:rsidRDefault="007D30AE" w:rsidP="004D40F4">
      <w:pPr>
        <w:pStyle w:val="BodyText3"/>
        <w:tabs>
          <w:tab w:val="center" w:leader="dot" w:pos="4536"/>
        </w:tabs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Hozzájárulok, néhai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volt……………………………………………………………….szám alatti lakos </w:t>
      </w:r>
      <w:r w:rsidRPr="00B54598">
        <w:rPr>
          <w:b/>
          <w:bCs/>
          <w:color w:val="000000"/>
          <w:sz w:val="22"/>
          <w:szCs w:val="22"/>
        </w:rPr>
        <w:t>hagyományos módon/hamvasztással(bemosással)</w:t>
      </w:r>
      <w:r>
        <w:rPr>
          <w:color w:val="000000"/>
          <w:sz w:val="22"/>
          <w:szCs w:val="22"/>
        </w:rPr>
        <w:t xml:space="preserve"> történő köztemetéséhez.</w:t>
      </w:r>
    </w:p>
    <w:p w:rsidR="007D30AE" w:rsidRDefault="007D30AE" w:rsidP="0068518A">
      <w:pPr>
        <w:pStyle w:val="BodyText3"/>
        <w:spacing w:after="0"/>
        <w:rPr>
          <w:color w:val="000000"/>
          <w:sz w:val="22"/>
          <w:szCs w:val="22"/>
        </w:rPr>
      </w:pPr>
    </w:p>
    <w:p w:rsidR="007D30AE" w:rsidRDefault="007D30AE" w:rsidP="0068518A">
      <w:pPr>
        <w:pStyle w:val="BodyText3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Hozzájárulok, hogy személyi adataimat a Hivatal számítógépes adatbázisában rögzítsék és azokat a köztemetés megállapításával összefüggően más - az ügyben hatáskörrel rendelkező - igazgatási szervek</w:t>
      </w:r>
      <w:r>
        <w:rPr>
          <w:b/>
          <w:bCs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illetve a határozatban megjelölendő gazdálkodó szervezet tudomására hozzák.</w:t>
      </w: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……………, 20…..év...……..........hó…….. napján</w:t>
      </w: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7D30AE" w:rsidRDefault="007D30AE" w:rsidP="00041D28">
      <w:pPr>
        <w:pBdr>
          <w:top w:val="single" w:sz="4" w:space="1" w:color="auto"/>
        </w:pBdr>
        <w:spacing w:after="0" w:line="360" w:lineRule="auto"/>
        <w:ind w:left="566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a kérelmező aláírása</w:t>
      </w:r>
    </w:p>
    <w:p w:rsidR="007D30AE" w:rsidRDefault="007D30AE" w:rsidP="0068518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D30AE" w:rsidRDefault="007D30AE" w:rsidP="0068518A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7D30AE" w:rsidRDefault="007D30AE" w:rsidP="0068518A"/>
    <w:sectPr w:rsidR="007D30AE" w:rsidSect="00B87DC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31E"/>
    <w:multiLevelType w:val="hybridMultilevel"/>
    <w:tmpl w:val="92925E08"/>
    <w:lvl w:ilvl="0" w:tplc="3260F9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18A"/>
    <w:rsid w:val="0000580F"/>
    <w:rsid w:val="00041D28"/>
    <w:rsid w:val="00056814"/>
    <w:rsid w:val="00065634"/>
    <w:rsid w:val="000C0331"/>
    <w:rsid w:val="00107AD4"/>
    <w:rsid w:val="00135FC0"/>
    <w:rsid w:val="00143184"/>
    <w:rsid w:val="0018558A"/>
    <w:rsid w:val="00223127"/>
    <w:rsid w:val="00223BCE"/>
    <w:rsid w:val="0026098C"/>
    <w:rsid w:val="00290DD1"/>
    <w:rsid w:val="002D71A6"/>
    <w:rsid w:val="003554B1"/>
    <w:rsid w:val="0036630F"/>
    <w:rsid w:val="00383358"/>
    <w:rsid w:val="003B7818"/>
    <w:rsid w:val="004168F7"/>
    <w:rsid w:val="004678FA"/>
    <w:rsid w:val="004B310B"/>
    <w:rsid w:val="004D35AD"/>
    <w:rsid w:val="004D40F4"/>
    <w:rsid w:val="004F21E7"/>
    <w:rsid w:val="0055782F"/>
    <w:rsid w:val="0063206D"/>
    <w:rsid w:val="00656786"/>
    <w:rsid w:val="006616DE"/>
    <w:rsid w:val="006739C0"/>
    <w:rsid w:val="0068518A"/>
    <w:rsid w:val="006A1856"/>
    <w:rsid w:val="007D30AE"/>
    <w:rsid w:val="00840CDB"/>
    <w:rsid w:val="00884BD3"/>
    <w:rsid w:val="008B7E9D"/>
    <w:rsid w:val="00971F53"/>
    <w:rsid w:val="009754D7"/>
    <w:rsid w:val="009A7A24"/>
    <w:rsid w:val="009C559F"/>
    <w:rsid w:val="009E26F9"/>
    <w:rsid w:val="00A07A05"/>
    <w:rsid w:val="00A84328"/>
    <w:rsid w:val="00AA5B0B"/>
    <w:rsid w:val="00AC159B"/>
    <w:rsid w:val="00B02401"/>
    <w:rsid w:val="00B065BB"/>
    <w:rsid w:val="00B2039E"/>
    <w:rsid w:val="00B54598"/>
    <w:rsid w:val="00B56842"/>
    <w:rsid w:val="00B6612A"/>
    <w:rsid w:val="00B87DC5"/>
    <w:rsid w:val="00BF5259"/>
    <w:rsid w:val="00C34C50"/>
    <w:rsid w:val="00CC3727"/>
    <w:rsid w:val="00CD102A"/>
    <w:rsid w:val="00CD71D8"/>
    <w:rsid w:val="00D06547"/>
    <w:rsid w:val="00D40456"/>
    <w:rsid w:val="00E20530"/>
    <w:rsid w:val="00E54E8F"/>
    <w:rsid w:val="00EC3BA0"/>
    <w:rsid w:val="00F22124"/>
    <w:rsid w:val="00F5349F"/>
    <w:rsid w:val="00F87A91"/>
    <w:rsid w:val="00FE1123"/>
    <w:rsid w:val="00FF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8A"/>
    <w:pPr>
      <w:spacing w:after="200" w:line="276" w:lineRule="auto"/>
    </w:pPr>
    <w:rPr>
      <w:rFonts w:cs="Calibri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18A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8518A"/>
    <w:rPr>
      <w:rFonts w:ascii="Cambria" w:hAnsi="Cambria" w:cs="Cambria"/>
      <w:i/>
      <w:iCs/>
      <w:color w:val="243F60"/>
    </w:rPr>
  </w:style>
  <w:style w:type="paragraph" w:styleId="BodyText">
    <w:name w:val="Body Text"/>
    <w:basedOn w:val="Normal"/>
    <w:link w:val="BodyTextChar"/>
    <w:uiPriority w:val="99"/>
    <w:semiHidden/>
    <w:rsid w:val="0068518A"/>
    <w:pPr>
      <w:suppressAutoHyphens/>
      <w:spacing w:after="0" w:line="240" w:lineRule="auto"/>
      <w:ind w:right="-612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518A"/>
    <w:rPr>
      <w:rFonts w:ascii="Times New Roman" w:hAnsi="Times New Roman" w:cs="Times New Roman"/>
      <w:i/>
      <w:iCs/>
      <w:color w:val="FF0000"/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rsid w:val="00685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8518A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rsid w:val="006851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8518A"/>
    <w:rPr>
      <w:rFonts w:ascii="Calibri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554</Words>
  <Characters>3823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Pély Hivatal</dc:creator>
  <cp:keywords/>
  <dc:description/>
  <cp:lastModifiedBy>AJ</cp:lastModifiedBy>
  <cp:revision>2</cp:revision>
  <cp:lastPrinted>2020-07-24T06:24:00Z</cp:lastPrinted>
  <dcterms:created xsi:type="dcterms:W3CDTF">2020-10-21T05:49:00Z</dcterms:created>
  <dcterms:modified xsi:type="dcterms:W3CDTF">2020-10-21T05:49:00Z</dcterms:modified>
</cp:coreProperties>
</file>