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B2" w:rsidRPr="00DE3E30" w:rsidRDefault="00EC70B2" w:rsidP="00FB310F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0</w:t>
      </w:r>
      <w:r w:rsidRPr="00DE3E30">
        <w:rPr>
          <w:rFonts w:ascii="Arial" w:hAnsi="Arial" w:cs="Arial"/>
          <w:lang w:eastAsia="hu-HU"/>
        </w:rPr>
        <w:t>11130    Önkormányzatok és önkormányzati hivatalok jogalkotó és általános igazgatási tevékenysége</w:t>
      </w:r>
    </w:p>
    <w:p w:rsidR="00EC70B2" w:rsidRPr="00DE3E30" w:rsidRDefault="00EC70B2" w:rsidP="00FB310F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 w:rsidRPr="00DE3E30">
        <w:rPr>
          <w:rFonts w:ascii="Arial" w:hAnsi="Arial" w:cs="Arial"/>
          <w:lang w:eastAsia="hu-HU"/>
        </w:rPr>
        <w:t>013320    Köztemető-fenntartás és –működtetés</w:t>
      </w:r>
    </w:p>
    <w:p w:rsidR="00EC70B2" w:rsidRPr="00DE3E30" w:rsidRDefault="00EC70B2" w:rsidP="00DE3E30">
      <w:pPr>
        <w:spacing w:before="100" w:beforeAutospacing="1" w:after="100" w:afterAutospacing="1" w:line="240" w:lineRule="auto"/>
        <w:rPr>
          <w:rFonts w:ascii="Arial" w:hAnsi="Arial" w:cs="Arial"/>
          <w:lang w:eastAsia="hu-HU"/>
        </w:rPr>
      </w:pPr>
      <w:r w:rsidRPr="00DE3E30">
        <w:rPr>
          <w:rFonts w:ascii="Arial" w:hAnsi="Arial" w:cs="Arial"/>
          <w:lang w:eastAsia="hu-HU"/>
        </w:rPr>
        <w:t>013340    Az állami vagyonnal való gazdálkodással kapcsolatos feladatok</w:t>
      </w:r>
    </w:p>
    <w:p w:rsidR="00EC70B2" w:rsidRPr="00DE3E30" w:rsidRDefault="00EC70B2" w:rsidP="00FB310F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 w:rsidRPr="00DE3E30">
        <w:rPr>
          <w:rFonts w:ascii="Arial" w:hAnsi="Arial" w:cs="Arial"/>
          <w:lang w:eastAsia="hu-HU"/>
        </w:rPr>
        <w:t>013350    Az önkormányzati vagyonnal való gazdálkodással kapcsolatos feladatok</w:t>
      </w:r>
    </w:p>
    <w:p w:rsidR="00EC70B2" w:rsidRDefault="00EC70B2" w:rsidP="00FB310F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 w:rsidRPr="00DE3E30">
        <w:rPr>
          <w:rFonts w:ascii="Arial" w:hAnsi="Arial" w:cs="Arial"/>
          <w:lang w:eastAsia="hu-HU"/>
        </w:rPr>
        <w:t xml:space="preserve">013360    Más szerv részére végzett pénzügyi-gazdálkodási, üzemeltetési, egyéb szolgáltatások </w:t>
      </w:r>
    </w:p>
    <w:p w:rsidR="00EC70B2" w:rsidRPr="00DE3E30" w:rsidRDefault="00EC70B2" w:rsidP="00FB310F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016080    Kiemelt állami és önkormányzati rendezvények</w:t>
      </w:r>
    </w:p>
    <w:p w:rsidR="00EC70B2" w:rsidRDefault="00EC70B2" w:rsidP="00FB310F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018010</w:t>
      </w:r>
      <w:r w:rsidRPr="00DE3E30">
        <w:rPr>
          <w:rFonts w:ascii="Arial" w:hAnsi="Arial" w:cs="Arial"/>
          <w:lang w:eastAsia="hu-HU"/>
        </w:rPr>
        <w:t>    </w:t>
      </w:r>
      <w:r>
        <w:rPr>
          <w:rFonts w:ascii="Arial" w:hAnsi="Arial" w:cs="Arial"/>
          <w:lang w:eastAsia="hu-HU"/>
        </w:rPr>
        <w:t>Önkormányzatok elszámolásai a központi költségvetéssel</w:t>
      </w:r>
    </w:p>
    <w:p w:rsidR="00EC70B2" w:rsidRPr="00DE3E30" w:rsidRDefault="00EC70B2" w:rsidP="00FB310F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018030    Támogatási célú finanszírozási művelet</w:t>
      </w:r>
    </w:p>
    <w:p w:rsidR="00EC70B2" w:rsidRPr="00DE3E30" w:rsidRDefault="00EC70B2" w:rsidP="00FB310F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 w:rsidRPr="00DE3E30">
        <w:rPr>
          <w:rFonts w:ascii="Arial" w:hAnsi="Arial" w:cs="Arial"/>
          <w:lang w:eastAsia="hu-HU"/>
        </w:rPr>
        <w:t>022010    Polgári honvédelem ágazati feladatai, a lakosság felkészítése</w:t>
      </w:r>
    </w:p>
    <w:p w:rsidR="00EC70B2" w:rsidRPr="00DE3E30" w:rsidRDefault="00EC70B2" w:rsidP="00FB310F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 w:rsidRPr="00DE3E30">
        <w:rPr>
          <w:rFonts w:ascii="Arial" w:hAnsi="Arial" w:cs="Arial"/>
          <w:lang w:eastAsia="hu-HU"/>
        </w:rPr>
        <w:t>041231    Rövid időtartamú közfoglalkoztatás</w:t>
      </w:r>
    </w:p>
    <w:p w:rsidR="00EC70B2" w:rsidRPr="00DE3E30" w:rsidRDefault="00EC70B2">
      <w:pPr>
        <w:rPr>
          <w:rFonts w:ascii="Arial" w:hAnsi="Arial" w:cs="Arial"/>
          <w:lang w:eastAsia="hu-HU"/>
        </w:rPr>
      </w:pPr>
      <w:r w:rsidRPr="00DE3E30">
        <w:rPr>
          <w:rFonts w:ascii="Arial" w:hAnsi="Arial" w:cs="Arial"/>
          <w:lang w:eastAsia="hu-HU"/>
        </w:rPr>
        <w:t>041232    Start-munka program – Téli közfoglalkoztatás</w:t>
      </w:r>
    </w:p>
    <w:p w:rsidR="00EC70B2" w:rsidRPr="00DE3E30" w:rsidRDefault="00EC70B2">
      <w:pPr>
        <w:rPr>
          <w:rFonts w:ascii="Arial" w:hAnsi="Arial" w:cs="Arial"/>
          <w:lang w:eastAsia="hu-HU"/>
        </w:rPr>
      </w:pPr>
      <w:r w:rsidRPr="00DE3E30">
        <w:rPr>
          <w:rFonts w:ascii="Arial" w:hAnsi="Arial" w:cs="Arial"/>
          <w:lang w:eastAsia="hu-HU"/>
        </w:rPr>
        <w:t>041233    Hosszabb időtartamú közfoglalkoztatás</w:t>
      </w:r>
    </w:p>
    <w:p w:rsidR="00EC70B2" w:rsidRPr="008A40FF" w:rsidRDefault="00EC70B2" w:rsidP="00FB310F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 w:rsidRPr="008A40FF">
        <w:rPr>
          <w:rFonts w:ascii="Arial" w:hAnsi="Arial" w:cs="Arial"/>
          <w:lang w:eastAsia="hu-HU"/>
        </w:rPr>
        <w:t>041236    Országos közfoglalkoztatási program</w:t>
      </w:r>
    </w:p>
    <w:p w:rsidR="00EC70B2" w:rsidRDefault="00EC70B2">
      <w:pPr>
        <w:rPr>
          <w:rFonts w:ascii="Arial" w:hAnsi="Arial" w:cs="Arial"/>
          <w:lang w:eastAsia="hu-HU"/>
        </w:rPr>
      </w:pPr>
      <w:r w:rsidRPr="00DE3E30">
        <w:rPr>
          <w:rFonts w:ascii="Arial" w:hAnsi="Arial" w:cs="Arial"/>
          <w:lang w:eastAsia="hu-HU"/>
        </w:rPr>
        <w:t>045160    Közutak, hidak, alagutak üzemeltetése, fenntartása</w:t>
      </w:r>
    </w:p>
    <w:p w:rsidR="00EC70B2" w:rsidRPr="00DE3E30" w:rsidRDefault="00EC70B2" w:rsidP="00FB310F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 w:rsidRPr="00DE3E30">
        <w:rPr>
          <w:rFonts w:ascii="Arial" w:hAnsi="Arial" w:cs="Arial"/>
          <w:lang w:eastAsia="hu-HU"/>
        </w:rPr>
        <w:t>064010    Közvilágítás</w:t>
      </w:r>
    </w:p>
    <w:p w:rsidR="00EC70B2" w:rsidRPr="00DE3E30" w:rsidRDefault="00EC70B2" w:rsidP="00FB310F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 w:rsidRPr="00DE3E30">
        <w:rPr>
          <w:rFonts w:ascii="Arial" w:hAnsi="Arial" w:cs="Arial"/>
          <w:lang w:eastAsia="hu-HU"/>
        </w:rPr>
        <w:t>066010    Zöldterület-kezelés</w:t>
      </w:r>
    </w:p>
    <w:p w:rsidR="00EC70B2" w:rsidRPr="00DE3E30" w:rsidRDefault="00EC70B2" w:rsidP="00FB310F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 w:rsidRPr="00DE3E30">
        <w:rPr>
          <w:rFonts w:ascii="Arial" w:hAnsi="Arial" w:cs="Arial"/>
          <w:lang w:eastAsia="hu-HU"/>
        </w:rPr>
        <w:t>066020    Város-, községgazdálkodási egyéb szolgáltatások</w:t>
      </w:r>
    </w:p>
    <w:p w:rsidR="00EC70B2" w:rsidRPr="00DE3E30" w:rsidRDefault="00EC70B2" w:rsidP="00FB310F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 w:rsidRPr="00DE3E30">
        <w:rPr>
          <w:rFonts w:ascii="Arial" w:hAnsi="Arial" w:cs="Arial"/>
          <w:lang w:eastAsia="hu-HU"/>
        </w:rPr>
        <w:t>074031    Család és nővédelmi egészségügyi gondozás</w:t>
      </w:r>
    </w:p>
    <w:p w:rsidR="00EC70B2" w:rsidRPr="00DE3E30" w:rsidRDefault="00EC70B2" w:rsidP="00FB310F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 w:rsidRPr="00DE3E30">
        <w:rPr>
          <w:rFonts w:ascii="Arial" w:hAnsi="Arial" w:cs="Arial"/>
          <w:lang w:eastAsia="hu-HU"/>
        </w:rPr>
        <w:t>074032    Ifjúság-egészségügyi gondozás</w:t>
      </w:r>
    </w:p>
    <w:p w:rsidR="00EC70B2" w:rsidRPr="00DE3E30" w:rsidRDefault="00EC70B2" w:rsidP="00654AF8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 w:rsidRPr="00DE3E30">
        <w:rPr>
          <w:rFonts w:ascii="Arial" w:hAnsi="Arial" w:cs="Arial"/>
          <w:lang w:eastAsia="hu-HU"/>
        </w:rPr>
        <w:t xml:space="preserve">082091    Közművelődés – közösségi és társadalmi részvétel fejlesztése </w:t>
      </w:r>
    </w:p>
    <w:p w:rsidR="00EC70B2" w:rsidRPr="00DE3E30" w:rsidRDefault="00EC70B2" w:rsidP="00654AF8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084031    Civil szervezetek működési támogatása</w:t>
      </w:r>
    </w:p>
    <w:p w:rsidR="00EC70B2" w:rsidRPr="00DE3E30" w:rsidRDefault="00EC70B2" w:rsidP="00654AF8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091140     Óvodai nevelés, ellátás működési feladatai</w:t>
      </w:r>
    </w:p>
    <w:p w:rsidR="00EC70B2" w:rsidRDefault="00EC70B2" w:rsidP="00DE3E30">
      <w:pPr>
        <w:spacing w:before="100" w:beforeAutospacing="1" w:after="100" w:afterAutospacing="1" w:line="240" w:lineRule="auto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095015     Gyermekétkeztetés köznevelési intézményben</w:t>
      </w:r>
    </w:p>
    <w:p w:rsidR="00EC70B2" w:rsidRPr="000D50F7" w:rsidRDefault="00EC70B2" w:rsidP="00DE3E30">
      <w:pPr>
        <w:spacing w:before="100" w:beforeAutospacing="1" w:after="100" w:afterAutospacing="1" w:line="240" w:lineRule="auto"/>
        <w:rPr>
          <w:rFonts w:ascii="Arial" w:hAnsi="Arial" w:cs="Arial"/>
          <w:lang w:eastAsia="hu-HU"/>
        </w:rPr>
      </w:pPr>
      <w:r w:rsidRPr="000D50F7">
        <w:rPr>
          <w:rFonts w:ascii="Arial" w:hAnsi="Arial" w:cs="Arial"/>
          <w:lang w:eastAsia="hu-HU"/>
        </w:rPr>
        <w:t>104035      Bölcsödei étkeztetés</w:t>
      </w:r>
      <w:bookmarkStart w:id="0" w:name="_GoBack"/>
      <w:bookmarkEnd w:id="0"/>
    </w:p>
    <w:p w:rsidR="00EC70B2" w:rsidRPr="00DE3E30" w:rsidRDefault="00EC70B2" w:rsidP="00DE3E30">
      <w:pPr>
        <w:spacing w:before="100" w:beforeAutospacing="1" w:after="100" w:afterAutospacing="1" w:line="240" w:lineRule="auto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104037      Intézményen kívüli gyermekétkeztetés</w:t>
      </w:r>
    </w:p>
    <w:p w:rsidR="00EC70B2" w:rsidRDefault="00EC70B2" w:rsidP="00654AF8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107051      Szociális étkeztetés</w:t>
      </w:r>
    </w:p>
    <w:p w:rsidR="00EC70B2" w:rsidRDefault="00EC70B2" w:rsidP="00654AF8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107060      Egyéb szociális pénzbeni és természetbeni ellátások</w:t>
      </w:r>
    </w:p>
    <w:p w:rsidR="00EC70B2" w:rsidRPr="00DE3E30" w:rsidRDefault="00EC70B2" w:rsidP="00654AF8">
      <w:pPr>
        <w:spacing w:before="100" w:beforeAutospacing="1" w:after="100" w:afterAutospacing="1" w:line="240" w:lineRule="auto"/>
        <w:ind w:left="4160" w:hanging="4160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900020       Önkormányzati funkcióra nem sorolható bevételek államháztartáson kívülről</w:t>
      </w:r>
    </w:p>
    <w:sectPr w:rsidR="00EC70B2" w:rsidRPr="00DE3E30" w:rsidSect="00511102">
      <w:headerReference w:type="default" r:id="rId7"/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0B2" w:rsidRDefault="00EC70B2" w:rsidP="00DE3E30">
      <w:pPr>
        <w:spacing w:after="0" w:line="240" w:lineRule="auto"/>
      </w:pPr>
      <w:r>
        <w:separator/>
      </w:r>
    </w:p>
  </w:endnote>
  <w:endnote w:type="continuationSeparator" w:id="0">
    <w:p w:rsidR="00EC70B2" w:rsidRDefault="00EC70B2" w:rsidP="00DE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0B2" w:rsidRDefault="00EC70B2" w:rsidP="00DE3E30">
      <w:pPr>
        <w:spacing w:after="0" w:line="240" w:lineRule="auto"/>
      </w:pPr>
      <w:r>
        <w:separator/>
      </w:r>
    </w:p>
  </w:footnote>
  <w:footnote w:type="continuationSeparator" w:id="0">
    <w:p w:rsidR="00EC70B2" w:rsidRDefault="00EC70B2" w:rsidP="00DE3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0B2" w:rsidRDefault="00EC70B2" w:rsidP="00AF7CE9">
    <w:pPr>
      <w:pStyle w:val="Header"/>
      <w:numPr>
        <w:ilvl w:val="0"/>
        <w:numId w:val="1"/>
      </w:numPr>
      <w:jc w:val="right"/>
      <w:rPr>
        <w:b/>
      </w:rPr>
    </w:pPr>
    <w:r>
      <w:rPr>
        <w:b/>
      </w:rPr>
      <w:t>melléklet</w:t>
    </w:r>
  </w:p>
  <w:p w:rsidR="00EC70B2" w:rsidRPr="00B65C59" w:rsidRDefault="00EC70B2" w:rsidP="00AF7CE9">
    <w:pPr>
      <w:pStyle w:val="Header"/>
      <w:jc w:val="right"/>
      <w:rPr>
        <w:b/>
      </w:rPr>
    </w:pPr>
  </w:p>
  <w:p w:rsidR="00EC70B2" w:rsidRDefault="00EC70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3063"/>
    <w:multiLevelType w:val="hybridMultilevel"/>
    <w:tmpl w:val="54DAB1EE"/>
    <w:lvl w:ilvl="0" w:tplc="C0FC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10F"/>
    <w:rsid w:val="00004115"/>
    <w:rsid w:val="00045764"/>
    <w:rsid w:val="00054D43"/>
    <w:rsid w:val="000D50F7"/>
    <w:rsid w:val="00152902"/>
    <w:rsid w:val="001C586B"/>
    <w:rsid w:val="00252874"/>
    <w:rsid w:val="00281F6F"/>
    <w:rsid w:val="003006C0"/>
    <w:rsid w:val="00307ACC"/>
    <w:rsid w:val="00314C1A"/>
    <w:rsid w:val="0036158A"/>
    <w:rsid w:val="0039699B"/>
    <w:rsid w:val="004848A0"/>
    <w:rsid w:val="00511102"/>
    <w:rsid w:val="00537BA1"/>
    <w:rsid w:val="006164EB"/>
    <w:rsid w:val="00654AF8"/>
    <w:rsid w:val="006D6103"/>
    <w:rsid w:val="006E216B"/>
    <w:rsid w:val="00727125"/>
    <w:rsid w:val="00747FBA"/>
    <w:rsid w:val="007A07EE"/>
    <w:rsid w:val="007A3FE2"/>
    <w:rsid w:val="007E6800"/>
    <w:rsid w:val="00845701"/>
    <w:rsid w:val="008907E6"/>
    <w:rsid w:val="008A40FF"/>
    <w:rsid w:val="009B2905"/>
    <w:rsid w:val="009C2457"/>
    <w:rsid w:val="00A22309"/>
    <w:rsid w:val="00A41847"/>
    <w:rsid w:val="00AF7CE9"/>
    <w:rsid w:val="00B15A13"/>
    <w:rsid w:val="00B23C99"/>
    <w:rsid w:val="00B43F2D"/>
    <w:rsid w:val="00B65C59"/>
    <w:rsid w:val="00BD2DD1"/>
    <w:rsid w:val="00C017FD"/>
    <w:rsid w:val="00C2560E"/>
    <w:rsid w:val="00C82361"/>
    <w:rsid w:val="00CC745C"/>
    <w:rsid w:val="00D228F0"/>
    <w:rsid w:val="00D53925"/>
    <w:rsid w:val="00DA519F"/>
    <w:rsid w:val="00DA6B2B"/>
    <w:rsid w:val="00DB785B"/>
    <w:rsid w:val="00DE3E30"/>
    <w:rsid w:val="00EC70B2"/>
    <w:rsid w:val="00F025E4"/>
    <w:rsid w:val="00F3125A"/>
    <w:rsid w:val="00FA4C3D"/>
    <w:rsid w:val="00FB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10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3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E3E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E3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E3E3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8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1F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200</Words>
  <Characters>1384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011130    Önkormányzatok és önkormányzati hivatalok jogalkotó és általános igazgatási tevékenysége</dc:title>
  <dc:subject/>
  <dc:creator>Valika</dc:creator>
  <cp:keywords/>
  <dc:description/>
  <cp:lastModifiedBy>Hernádnémeti Önkormányzat</cp:lastModifiedBy>
  <cp:revision>3</cp:revision>
  <cp:lastPrinted>2017-07-18T13:11:00Z</cp:lastPrinted>
  <dcterms:created xsi:type="dcterms:W3CDTF">2017-07-25T06:49:00Z</dcterms:created>
  <dcterms:modified xsi:type="dcterms:W3CDTF">2017-07-25T07:10:00Z</dcterms:modified>
</cp:coreProperties>
</file>