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3319" w:rsidRDefault="00EE3319" w:rsidP="000A2BD2">
      <w:pPr>
        <w:pStyle w:val="PlainText"/>
      </w:pPr>
      <w:r w:rsidRPr="000A2BD2">
        <w:t xml:space="preserve">               </w:t>
      </w:r>
    </w:p>
    <w:p w:rsidR="00EE3319" w:rsidRPr="009D04BC" w:rsidRDefault="00EE3319" w:rsidP="000A2BD2">
      <w:pPr>
        <w:pStyle w:val="PlainText"/>
        <w:rPr>
          <w:b/>
          <w:sz w:val="28"/>
          <w:szCs w:val="28"/>
        </w:rPr>
      </w:pPr>
      <w:r w:rsidRPr="009D04BC">
        <w:rPr>
          <w:b/>
          <w:sz w:val="28"/>
          <w:szCs w:val="28"/>
        </w:rPr>
        <w:t xml:space="preserve">1. számú melléklet </w:t>
      </w:r>
      <w:r>
        <w:rPr>
          <w:b/>
          <w:sz w:val="28"/>
          <w:szCs w:val="28"/>
        </w:rPr>
        <w:t xml:space="preserve">az önkormányzat vagyonáról szóló </w:t>
      </w:r>
      <w:bookmarkStart w:id="0" w:name="_GoBack"/>
      <w:bookmarkEnd w:id="0"/>
      <w:r>
        <w:rPr>
          <w:b/>
          <w:sz w:val="28"/>
          <w:szCs w:val="28"/>
        </w:rPr>
        <w:t>11</w:t>
      </w:r>
      <w:r w:rsidRPr="009D04BC">
        <w:rPr>
          <w:b/>
          <w:sz w:val="28"/>
          <w:szCs w:val="28"/>
        </w:rPr>
        <w:t>/2012 (VI</w:t>
      </w:r>
      <w:r>
        <w:rPr>
          <w:b/>
          <w:sz w:val="28"/>
          <w:szCs w:val="28"/>
        </w:rPr>
        <w:t>.13.</w:t>
      </w:r>
      <w:r w:rsidRPr="009D04BC">
        <w:rPr>
          <w:b/>
          <w:sz w:val="28"/>
          <w:szCs w:val="28"/>
        </w:rPr>
        <w:t>) önkormányzati rendelethez</w:t>
      </w:r>
    </w:p>
    <w:p w:rsidR="00EE3319" w:rsidRPr="000A2BD2" w:rsidRDefault="00EE3319" w:rsidP="000A2BD2">
      <w:pPr>
        <w:pStyle w:val="PlainText"/>
      </w:pPr>
    </w:p>
    <w:p w:rsidR="00EE3319" w:rsidRDefault="00EE3319" w:rsidP="000A2BD2">
      <w:pPr>
        <w:pStyle w:val="PlainText"/>
        <w:rPr>
          <w:sz w:val="16"/>
          <w:szCs w:val="16"/>
        </w:rPr>
        <w:sectPr w:rsidR="00EE3319" w:rsidSect="009D04BC">
          <w:pgSz w:w="11906" w:h="16838" w:code="9"/>
          <w:pgMar w:top="567" w:right="567" w:bottom="567" w:left="567" w:header="709" w:footer="709" w:gutter="0"/>
          <w:cols w:space="708"/>
          <w:vAlign w:val="both"/>
          <w:docGrid w:linePitch="360"/>
        </w:sectPr>
      </w:pPr>
    </w:p>
    <w:p w:rsidR="00EE3319" w:rsidRPr="006809EE" w:rsidRDefault="00EE3319" w:rsidP="000A2BD2">
      <w:pPr>
        <w:pStyle w:val="PlainText"/>
        <w:rPr>
          <w:sz w:val="16"/>
          <w:szCs w:val="16"/>
        </w:rPr>
      </w:pPr>
      <w:r w:rsidRPr="006809EE">
        <w:rPr>
          <w:sz w:val="16"/>
          <w:szCs w:val="16"/>
        </w:rPr>
        <w:t>GYŐRÚJBARÁT                           Kataszteri napló                                                                                       12.06.07</w:t>
      </w:r>
    </w:p>
    <w:p w:rsidR="00EE3319" w:rsidRPr="006809EE" w:rsidRDefault="00EE3319" w:rsidP="000A2BD2">
      <w:pPr>
        <w:pStyle w:val="PlainText"/>
        <w:rPr>
          <w:sz w:val="16"/>
          <w:szCs w:val="16"/>
        </w:rPr>
      </w:pPr>
      <w:r w:rsidRPr="006809EE">
        <w:rPr>
          <w:sz w:val="16"/>
          <w:szCs w:val="16"/>
        </w:rPr>
        <w:t>Ingatlanvagyon-Kataszter              Forgalomképtelen törvény a.</w:t>
      </w:r>
    </w:p>
    <w:p w:rsidR="00EE3319" w:rsidRPr="006809EE" w:rsidRDefault="00EE3319" w:rsidP="000A2BD2">
      <w:pPr>
        <w:pStyle w:val="PlainText"/>
        <w:rPr>
          <w:sz w:val="16"/>
          <w:szCs w:val="16"/>
        </w:rPr>
      </w:pPr>
      <w:r w:rsidRPr="006809EE">
        <w:rPr>
          <w:sz w:val="16"/>
          <w:szCs w:val="16"/>
        </w:rPr>
        <w:t xml:space="preserve">                                      </w:t>
      </w:r>
    </w:p>
    <w:p w:rsidR="00EE3319" w:rsidRPr="006809EE" w:rsidRDefault="00EE3319" w:rsidP="000A2BD2">
      <w:pPr>
        <w:pStyle w:val="PlainText"/>
        <w:rPr>
          <w:sz w:val="16"/>
          <w:szCs w:val="16"/>
        </w:rPr>
      </w:pPr>
    </w:p>
    <w:p w:rsidR="00EE3319" w:rsidRPr="006809EE" w:rsidRDefault="00EE3319" w:rsidP="000A2BD2">
      <w:pPr>
        <w:pStyle w:val="PlainText"/>
        <w:rPr>
          <w:sz w:val="16"/>
          <w:szCs w:val="16"/>
        </w:rPr>
      </w:pPr>
      <w:r w:rsidRPr="006809EE">
        <w:rPr>
          <w:sz w:val="16"/>
          <w:szCs w:val="16"/>
        </w:rPr>
        <w:t>Naplós Település   Helyr.szám       I.jel Fkép Megnevezés           Utca+hsz                  Tel.ter(m2) Ön% Önk.tul(m2)     Bruttó(eFt)  Becs.(eFt)</w:t>
      </w:r>
    </w:p>
    <w:p w:rsidR="00EE3319" w:rsidRPr="006809EE" w:rsidRDefault="00EE3319" w:rsidP="000A2BD2">
      <w:pPr>
        <w:pStyle w:val="PlainText"/>
        <w:rPr>
          <w:sz w:val="16"/>
          <w:szCs w:val="16"/>
        </w:rPr>
      </w:pPr>
      <w:r w:rsidRPr="006809EE">
        <w:rPr>
          <w:sz w:val="16"/>
          <w:szCs w:val="16"/>
        </w:rPr>
        <w:t>------ ----------- ---------------- ----- ---- -------------------- ------------------------- ----------- --- ----------- --------------- -----------</w:t>
      </w:r>
    </w:p>
    <w:p w:rsidR="00EE3319" w:rsidRPr="006809EE" w:rsidRDefault="00EE3319" w:rsidP="000A2BD2">
      <w:pPr>
        <w:pStyle w:val="PlainText"/>
        <w:rPr>
          <w:sz w:val="16"/>
          <w:szCs w:val="16"/>
        </w:rPr>
      </w:pPr>
      <w:r w:rsidRPr="006809EE">
        <w:rPr>
          <w:sz w:val="16"/>
          <w:szCs w:val="16"/>
        </w:rPr>
        <w:t xml:space="preserve">    24 Győrújbarát       /   / /    21120   1  701 HRSZ U. BURKOLAT                                     0 100           0         840,000         840</w:t>
      </w:r>
    </w:p>
    <w:p w:rsidR="00EE3319" w:rsidRPr="006809EE" w:rsidRDefault="00EE3319" w:rsidP="000A2BD2">
      <w:pPr>
        <w:pStyle w:val="PlainText"/>
        <w:rPr>
          <w:sz w:val="16"/>
          <w:szCs w:val="16"/>
        </w:rPr>
      </w:pPr>
      <w:r w:rsidRPr="006809EE">
        <w:rPr>
          <w:sz w:val="16"/>
          <w:szCs w:val="16"/>
        </w:rPr>
        <w:t xml:space="preserve">   492 Győrújbarát       /   / /    21120   1  CSORDAHAJTÓ ÚT                                           0 100           0         680,326         680</w:t>
      </w:r>
    </w:p>
    <w:p w:rsidR="00EE3319" w:rsidRPr="006809EE" w:rsidRDefault="00EE3319" w:rsidP="000A2BD2">
      <w:pPr>
        <w:pStyle w:val="PlainText"/>
        <w:rPr>
          <w:sz w:val="16"/>
          <w:szCs w:val="16"/>
        </w:rPr>
      </w:pPr>
      <w:r w:rsidRPr="006809EE">
        <w:rPr>
          <w:sz w:val="16"/>
          <w:szCs w:val="16"/>
        </w:rPr>
        <w:t xml:space="preserve">   494 Győrújbarát       /   / /    24209   1  FALU TESTVÉRKAPCSOLA                                     0 100           0         185,700         185</w:t>
      </w:r>
    </w:p>
    <w:p w:rsidR="00EE3319" w:rsidRPr="006809EE" w:rsidRDefault="00EE3319" w:rsidP="000A2BD2">
      <w:pPr>
        <w:pStyle w:val="PlainText"/>
        <w:rPr>
          <w:sz w:val="16"/>
          <w:szCs w:val="16"/>
        </w:rPr>
      </w:pPr>
      <w:r w:rsidRPr="006809EE">
        <w:rPr>
          <w:sz w:val="16"/>
          <w:szCs w:val="16"/>
        </w:rPr>
        <w:t xml:space="preserve">   497 Győrújbarát       /   / /    24209   1  TÉRKÉPTÁBLA ELHELYEZ                                     0 100           0         672,000         672</w:t>
      </w:r>
    </w:p>
    <w:p w:rsidR="00EE3319" w:rsidRPr="006809EE" w:rsidRDefault="00EE3319" w:rsidP="000A2BD2">
      <w:pPr>
        <w:pStyle w:val="PlainText"/>
        <w:rPr>
          <w:sz w:val="16"/>
          <w:szCs w:val="16"/>
        </w:rPr>
      </w:pPr>
      <w:r w:rsidRPr="006809EE">
        <w:rPr>
          <w:sz w:val="16"/>
          <w:szCs w:val="16"/>
        </w:rPr>
        <w:t xml:space="preserve">   500 Győrújbarát       /   / /    24209   1  TÉRFIGYELŐ RENDSZER                                      0 100           0        2178,424        2500</w:t>
      </w:r>
    </w:p>
    <w:p w:rsidR="00EE3319" w:rsidRPr="006809EE" w:rsidRDefault="00EE3319" w:rsidP="000A2BD2">
      <w:pPr>
        <w:pStyle w:val="PlainText"/>
        <w:rPr>
          <w:sz w:val="16"/>
          <w:szCs w:val="16"/>
        </w:rPr>
      </w:pPr>
      <w:r w:rsidRPr="006809EE">
        <w:rPr>
          <w:sz w:val="16"/>
          <w:szCs w:val="16"/>
        </w:rPr>
        <w:t xml:space="preserve">     1 Győrújbarát      1/  2/ /    21120   1  LÁSZLÓ U.                                            35657 100       35657       35749,000       35750</w:t>
      </w:r>
    </w:p>
    <w:p w:rsidR="00EE3319" w:rsidRPr="006809EE" w:rsidRDefault="00EE3319" w:rsidP="000A2BD2">
      <w:pPr>
        <w:pStyle w:val="PlainText"/>
        <w:rPr>
          <w:sz w:val="16"/>
          <w:szCs w:val="16"/>
        </w:rPr>
      </w:pPr>
      <w:r w:rsidRPr="006809EE">
        <w:rPr>
          <w:sz w:val="16"/>
          <w:szCs w:val="16"/>
        </w:rPr>
        <w:t xml:space="preserve">   261 Győrújbarát      1/ 16/ /    21120   1  ZRÍNYI U.                                             1848 100        1848        2100,000        2100</w:t>
      </w:r>
    </w:p>
    <w:p w:rsidR="00EE3319" w:rsidRPr="006809EE" w:rsidRDefault="00EE3319" w:rsidP="000A2BD2">
      <w:pPr>
        <w:pStyle w:val="PlainText"/>
        <w:rPr>
          <w:sz w:val="16"/>
          <w:szCs w:val="16"/>
        </w:rPr>
      </w:pPr>
      <w:r w:rsidRPr="006809EE">
        <w:rPr>
          <w:sz w:val="16"/>
          <w:szCs w:val="16"/>
        </w:rPr>
        <w:t xml:space="preserve">   262 Győrújbarát      1/ 31/ /    21120   1  NÉVNÉLKÜLI U.                                         1579 100        1579         790,000         790</w:t>
      </w:r>
    </w:p>
    <w:p w:rsidR="00EE3319" w:rsidRPr="006809EE" w:rsidRDefault="00EE3319" w:rsidP="000A2BD2">
      <w:pPr>
        <w:pStyle w:val="PlainText"/>
        <w:rPr>
          <w:sz w:val="16"/>
          <w:szCs w:val="16"/>
        </w:rPr>
      </w:pPr>
      <w:r w:rsidRPr="006809EE">
        <w:rPr>
          <w:sz w:val="16"/>
          <w:szCs w:val="16"/>
        </w:rPr>
        <w:t xml:space="preserve">   263 Győrújbarát      1/ 32/ /    21534   1  ÁROK                                                  1870 100        1870         935,000         935</w:t>
      </w:r>
    </w:p>
    <w:p w:rsidR="00EE3319" w:rsidRPr="006809EE" w:rsidRDefault="00EE3319" w:rsidP="000A2BD2">
      <w:pPr>
        <w:pStyle w:val="PlainText"/>
        <w:rPr>
          <w:sz w:val="16"/>
          <w:szCs w:val="16"/>
        </w:rPr>
      </w:pPr>
      <w:r w:rsidRPr="006809EE">
        <w:rPr>
          <w:sz w:val="16"/>
          <w:szCs w:val="16"/>
        </w:rPr>
        <w:t xml:space="preserve">   264 Győrújbarát      1/ 33/ /    21120   1  NÉVNÉLKÜLI U.                                         1606 100        1606         803,000         805</w:t>
      </w:r>
    </w:p>
    <w:p w:rsidR="00EE3319" w:rsidRPr="006809EE" w:rsidRDefault="00EE3319" w:rsidP="000A2BD2">
      <w:pPr>
        <w:pStyle w:val="PlainText"/>
        <w:rPr>
          <w:sz w:val="16"/>
          <w:szCs w:val="16"/>
        </w:rPr>
      </w:pPr>
      <w:r w:rsidRPr="006809EE">
        <w:rPr>
          <w:sz w:val="16"/>
          <w:szCs w:val="16"/>
        </w:rPr>
        <w:t xml:space="preserve">   265 Győrújbarát      1/ 34/ /    21534   1  ÁROK                                                  2036 100        2036        1015,000        1015</w:t>
      </w:r>
    </w:p>
    <w:p w:rsidR="00EE3319" w:rsidRPr="006809EE" w:rsidRDefault="00EE3319" w:rsidP="000A2BD2">
      <w:pPr>
        <w:pStyle w:val="PlainText"/>
        <w:rPr>
          <w:sz w:val="16"/>
          <w:szCs w:val="16"/>
        </w:rPr>
      </w:pPr>
      <w:r w:rsidRPr="006809EE">
        <w:rPr>
          <w:sz w:val="16"/>
          <w:szCs w:val="16"/>
        </w:rPr>
        <w:t xml:space="preserve">   114 Győrújbarát     02/   / /    21125   1  NÉVNÉLKÜLI U.                                         6235 100        6235        1245,001        1246</w:t>
      </w:r>
    </w:p>
    <w:p w:rsidR="00EE3319" w:rsidRPr="006809EE" w:rsidRDefault="00EE3319" w:rsidP="000A2BD2">
      <w:pPr>
        <w:pStyle w:val="PlainText"/>
        <w:rPr>
          <w:sz w:val="16"/>
          <w:szCs w:val="16"/>
        </w:rPr>
      </w:pPr>
      <w:r w:rsidRPr="006809EE">
        <w:rPr>
          <w:sz w:val="16"/>
          <w:szCs w:val="16"/>
        </w:rPr>
        <w:t xml:space="preserve">   115 Győrújbarát     06/   / /    21534   1  ÁROK                                                  4243 100        4243         850,000         850</w:t>
      </w:r>
    </w:p>
    <w:p w:rsidR="00EE3319" w:rsidRPr="006809EE" w:rsidRDefault="00EE3319" w:rsidP="000A2BD2">
      <w:pPr>
        <w:pStyle w:val="PlainText"/>
        <w:rPr>
          <w:sz w:val="16"/>
          <w:szCs w:val="16"/>
        </w:rPr>
      </w:pPr>
      <w:r w:rsidRPr="006809EE">
        <w:rPr>
          <w:sz w:val="16"/>
          <w:szCs w:val="16"/>
        </w:rPr>
        <w:t xml:space="preserve">   353 Győrújbarát     08/   / /    21534   1  ÁROK                                                  3677 100        3677         735,000         735</w:t>
      </w:r>
    </w:p>
    <w:p w:rsidR="00EE3319" w:rsidRPr="006809EE" w:rsidRDefault="00EE3319" w:rsidP="000A2BD2">
      <w:pPr>
        <w:pStyle w:val="PlainText"/>
        <w:rPr>
          <w:sz w:val="16"/>
          <w:szCs w:val="16"/>
        </w:rPr>
      </w:pPr>
      <w:r w:rsidRPr="006809EE">
        <w:rPr>
          <w:sz w:val="16"/>
          <w:szCs w:val="16"/>
        </w:rPr>
        <w:t xml:space="preserve">   354 Győrújbarát     09/   / /    21125   1  NÉVNÉLKÜLI U.                                         1200 100        1200         240,000         240</w:t>
      </w:r>
    </w:p>
    <w:p w:rsidR="00EE3319" w:rsidRPr="006809EE" w:rsidRDefault="00EE3319" w:rsidP="000A2BD2">
      <w:pPr>
        <w:pStyle w:val="PlainText"/>
        <w:rPr>
          <w:sz w:val="16"/>
          <w:szCs w:val="16"/>
        </w:rPr>
      </w:pPr>
      <w:r w:rsidRPr="006809EE">
        <w:rPr>
          <w:sz w:val="16"/>
          <w:szCs w:val="16"/>
        </w:rPr>
        <w:t xml:space="preserve">     2 Győrújbarát     49/   / /    21120   1  NÉVNÉLKÜLI U.                                         9036 100        9036        4518,000        4520</w:t>
      </w:r>
    </w:p>
    <w:p w:rsidR="00EE3319" w:rsidRPr="006809EE" w:rsidRDefault="00EE3319" w:rsidP="000A2BD2">
      <w:pPr>
        <w:pStyle w:val="PlainText"/>
        <w:rPr>
          <w:sz w:val="16"/>
          <w:szCs w:val="16"/>
        </w:rPr>
      </w:pPr>
      <w:r w:rsidRPr="006809EE">
        <w:rPr>
          <w:sz w:val="16"/>
          <w:szCs w:val="16"/>
        </w:rPr>
        <w:t xml:space="preserve">   355 Győrújbarát    010/   / /    21534   1  ÁROK                                                   724 100         724         145,000         145</w:t>
      </w:r>
    </w:p>
    <w:p w:rsidR="00EE3319" w:rsidRPr="006809EE" w:rsidRDefault="00EE3319" w:rsidP="000A2BD2">
      <w:pPr>
        <w:pStyle w:val="PlainText"/>
        <w:rPr>
          <w:sz w:val="16"/>
          <w:szCs w:val="16"/>
        </w:rPr>
      </w:pPr>
      <w:r w:rsidRPr="006809EE">
        <w:rPr>
          <w:sz w:val="16"/>
          <w:szCs w:val="16"/>
        </w:rPr>
        <w:t xml:space="preserve">   356 Győrújbarát    014/   / /    21534   1  ÁROK                                                  2665 100        2665         532,000         532</w:t>
      </w:r>
    </w:p>
    <w:p w:rsidR="00EE3319" w:rsidRPr="006809EE" w:rsidRDefault="00EE3319" w:rsidP="000A2BD2">
      <w:pPr>
        <w:pStyle w:val="PlainText"/>
        <w:rPr>
          <w:sz w:val="16"/>
          <w:szCs w:val="16"/>
        </w:rPr>
      </w:pPr>
      <w:r w:rsidRPr="006809EE">
        <w:rPr>
          <w:sz w:val="16"/>
          <w:szCs w:val="16"/>
        </w:rPr>
        <w:t xml:space="preserve">   357 Győrújbarát    023/   / /    21534   1  ÁROK                                                  4122 100        4122         825,000         825</w:t>
      </w:r>
    </w:p>
    <w:p w:rsidR="00EE3319" w:rsidRPr="006809EE" w:rsidRDefault="00EE3319" w:rsidP="000A2BD2">
      <w:pPr>
        <w:pStyle w:val="PlainText"/>
        <w:rPr>
          <w:sz w:val="16"/>
          <w:szCs w:val="16"/>
        </w:rPr>
      </w:pPr>
      <w:r w:rsidRPr="006809EE">
        <w:rPr>
          <w:sz w:val="16"/>
          <w:szCs w:val="16"/>
        </w:rPr>
        <w:t xml:space="preserve">   358 Győrújbarát    024/   / /    21534   1  ÁROK                                                  3344 100        3344         680,000         680</w:t>
      </w:r>
    </w:p>
    <w:p w:rsidR="00EE3319" w:rsidRPr="006809EE" w:rsidRDefault="00EE3319" w:rsidP="000A2BD2">
      <w:pPr>
        <w:pStyle w:val="PlainText"/>
        <w:rPr>
          <w:sz w:val="16"/>
          <w:szCs w:val="16"/>
        </w:rPr>
      </w:pPr>
      <w:r w:rsidRPr="006809EE">
        <w:rPr>
          <w:sz w:val="16"/>
          <w:szCs w:val="16"/>
        </w:rPr>
        <w:t xml:space="preserve">   359 Győrújbarát    025/   / /    21534   1  ÁROK                                                  6322 100        6322        1265,000        1265</w:t>
      </w:r>
    </w:p>
    <w:p w:rsidR="00EE3319" w:rsidRPr="006809EE" w:rsidRDefault="00EE3319" w:rsidP="000A2BD2">
      <w:pPr>
        <w:pStyle w:val="PlainText"/>
        <w:rPr>
          <w:sz w:val="16"/>
          <w:szCs w:val="16"/>
        </w:rPr>
      </w:pPr>
      <w:r w:rsidRPr="006809EE">
        <w:rPr>
          <w:sz w:val="16"/>
          <w:szCs w:val="16"/>
        </w:rPr>
        <w:t xml:space="preserve">   360 Győrújbarát    027/   / /    21534   1  ÁROK                                                  6871 100        6871        1375,000        1375</w:t>
      </w:r>
    </w:p>
    <w:p w:rsidR="00EE3319" w:rsidRPr="006809EE" w:rsidRDefault="00EE3319" w:rsidP="000A2BD2">
      <w:pPr>
        <w:pStyle w:val="PlainText"/>
        <w:rPr>
          <w:sz w:val="16"/>
          <w:szCs w:val="16"/>
        </w:rPr>
      </w:pPr>
      <w:r w:rsidRPr="006809EE">
        <w:rPr>
          <w:sz w:val="16"/>
          <w:szCs w:val="16"/>
        </w:rPr>
        <w:t xml:space="preserve">   361 Győrújbarát    034/   / /    21125   1  NÉVNÉLKÜLI U.                                        43607 100       43607        8500,000        8500</w:t>
      </w:r>
    </w:p>
    <w:p w:rsidR="00EE3319" w:rsidRPr="006809EE" w:rsidRDefault="00EE3319" w:rsidP="000A2BD2">
      <w:pPr>
        <w:pStyle w:val="PlainText"/>
        <w:rPr>
          <w:sz w:val="16"/>
          <w:szCs w:val="16"/>
        </w:rPr>
      </w:pPr>
      <w:r w:rsidRPr="006809EE">
        <w:rPr>
          <w:sz w:val="16"/>
          <w:szCs w:val="16"/>
        </w:rPr>
        <w:t xml:space="preserve">   116 Győrújbarát    037/   / /    21125   1  NÉVNÉLKÜLI U.                                         6862 100        6862        1372,600        1372</w:t>
      </w:r>
    </w:p>
    <w:p w:rsidR="00EE3319" w:rsidRPr="006809EE" w:rsidRDefault="00EE3319" w:rsidP="000A2BD2">
      <w:pPr>
        <w:pStyle w:val="PlainText"/>
        <w:rPr>
          <w:sz w:val="16"/>
          <w:szCs w:val="16"/>
        </w:rPr>
      </w:pPr>
      <w:r w:rsidRPr="006809EE">
        <w:rPr>
          <w:sz w:val="16"/>
          <w:szCs w:val="16"/>
        </w:rPr>
        <w:t xml:space="preserve">   362 Győrújbarát    040/   / /    21534   1  ÁROK                                                 10382 100       10382        2075,000        2075</w:t>
      </w:r>
    </w:p>
    <w:p w:rsidR="00EE3319" w:rsidRPr="006809EE" w:rsidRDefault="00EE3319" w:rsidP="000A2BD2">
      <w:pPr>
        <w:pStyle w:val="PlainText"/>
        <w:rPr>
          <w:sz w:val="16"/>
          <w:szCs w:val="16"/>
        </w:rPr>
      </w:pPr>
      <w:r w:rsidRPr="006809EE">
        <w:rPr>
          <w:sz w:val="16"/>
          <w:szCs w:val="16"/>
        </w:rPr>
        <w:t xml:space="preserve">   363 Győrújbarát    047/   / /    21125   1  NÉVNÉLKÜLI U.                                        16254 100       16254        3250,000        3250</w:t>
      </w:r>
    </w:p>
    <w:p w:rsidR="00EE3319" w:rsidRPr="006809EE" w:rsidRDefault="00EE3319" w:rsidP="000A2BD2">
      <w:pPr>
        <w:pStyle w:val="PlainText"/>
        <w:rPr>
          <w:sz w:val="16"/>
          <w:szCs w:val="16"/>
        </w:rPr>
      </w:pPr>
      <w:r w:rsidRPr="006809EE">
        <w:rPr>
          <w:sz w:val="16"/>
          <w:szCs w:val="16"/>
        </w:rPr>
        <w:t xml:space="preserve">   364 Győrújbarát    048/ 11/ /    21534   1  ÁROK                                                  1366 100        1366         270,000         270</w:t>
      </w:r>
    </w:p>
    <w:p w:rsidR="00EE3319" w:rsidRPr="006809EE" w:rsidRDefault="00EE3319" w:rsidP="000A2BD2">
      <w:pPr>
        <w:pStyle w:val="PlainText"/>
        <w:rPr>
          <w:sz w:val="16"/>
          <w:szCs w:val="16"/>
        </w:rPr>
      </w:pPr>
      <w:r w:rsidRPr="006809EE">
        <w:rPr>
          <w:sz w:val="16"/>
          <w:szCs w:val="16"/>
        </w:rPr>
        <w:t xml:space="preserve">   366 Győrújbarát    055/  3/ /    21125   1  NÉVNÉLKÜLI U.                                         3086 100        3086         615,000         615</w:t>
      </w:r>
    </w:p>
    <w:p w:rsidR="00EE3319" w:rsidRPr="006809EE" w:rsidRDefault="00EE3319" w:rsidP="000A2BD2">
      <w:pPr>
        <w:pStyle w:val="PlainText"/>
        <w:rPr>
          <w:sz w:val="16"/>
          <w:szCs w:val="16"/>
        </w:rPr>
      </w:pPr>
      <w:r w:rsidRPr="006809EE">
        <w:rPr>
          <w:sz w:val="16"/>
          <w:szCs w:val="16"/>
        </w:rPr>
        <w:t xml:space="preserve">   368 Győrújbarát    057/  2/ /    21534   1  ÁROK                                                  4984 100        4984        1000,000        1000</w:t>
      </w:r>
    </w:p>
    <w:p w:rsidR="00EE3319" w:rsidRPr="006809EE" w:rsidRDefault="00EE3319" w:rsidP="000A2BD2">
      <w:pPr>
        <w:pStyle w:val="PlainText"/>
        <w:rPr>
          <w:sz w:val="16"/>
          <w:szCs w:val="16"/>
        </w:rPr>
      </w:pPr>
      <w:r w:rsidRPr="006809EE">
        <w:rPr>
          <w:sz w:val="16"/>
          <w:szCs w:val="16"/>
        </w:rPr>
        <w:t xml:space="preserve">   369 Győrújbarát    057/  6/ /    21534   1  ÁROK                                                  9560 100        9560        1910,000        1910</w:t>
      </w:r>
    </w:p>
    <w:p w:rsidR="00EE3319" w:rsidRPr="006809EE" w:rsidRDefault="00EE3319" w:rsidP="000A2BD2">
      <w:pPr>
        <w:pStyle w:val="PlainText"/>
        <w:rPr>
          <w:sz w:val="16"/>
          <w:szCs w:val="16"/>
        </w:rPr>
      </w:pPr>
      <w:r w:rsidRPr="006809EE">
        <w:rPr>
          <w:sz w:val="16"/>
          <w:szCs w:val="16"/>
        </w:rPr>
        <w:t xml:space="preserve">   370 Győrújbarát    057/ 19/ /    21534   1  ÁROK                                                   412 100         412          80,000          80</w:t>
      </w:r>
    </w:p>
    <w:p w:rsidR="00EE3319" w:rsidRPr="006809EE" w:rsidRDefault="00EE3319" w:rsidP="000A2BD2">
      <w:pPr>
        <w:pStyle w:val="PlainText"/>
        <w:rPr>
          <w:sz w:val="16"/>
          <w:szCs w:val="16"/>
        </w:rPr>
      </w:pPr>
      <w:r w:rsidRPr="006809EE">
        <w:rPr>
          <w:sz w:val="16"/>
          <w:szCs w:val="16"/>
        </w:rPr>
        <w:t xml:space="preserve">   371 Győrújbarát    063/   / /    21125   1  NÉVNÉLKÜLI U.                                         8674 100        8674        1735,000        1735</w:t>
      </w:r>
    </w:p>
    <w:p w:rsidR="00EE3319" w:rsidRPr="006809EE" w:rsidRDefault="00EE3319" w:rsidP="000A2BD2">
      <w:pPr>
        <w:pStyle w:val="PlainText"/>
        <w:rPr>
          <w:sz w:val="16"/>
          <w:szCs w:val="16"/>
        </w:rPr>
      </w:pPr>
      <w:r w:rsidRPr="006809EE">
        <w:rPr>
          <w:sz w:val="16"/>
          <w:szCs w:val="16"/>
        </w:rPr>
        <w:t xml:space="preserve">   117 Győrújbarát    066/   / /    21534   1  ÁROK                                                   475 100         475          95,000          95</w:t>
      </w:r>
    </w:p>
    <w:p w:rsidR="00EE3319" w:rsidRPr="006809EE" w:rsidRDefault="00EE3319" w:rsidP="000A2BD2">
      <w:pPr>
        <w:pStyle w:val="PlainText"/>
        <w:rPr>
          <w:sz w:val="16"/>
          <w:szCs w:val="16"/>
        </w:rPr>
      </w:pPr>
      <w:r w:rsidRPr="006809EE">
        <w:rPr>
          <w:sz w:val="16"/>
          <w:szCs w:val="16"/>
        </w:rPr>
        <w:t xml:space="preserve">   372 Győrújbarát    068/   / /    21125   1  NÉVNÉLKÜLI U.                                          332 100         332          65,000          65</w:t>
      </w:r>
    </w:p>
    <w:p w:rsidR="00EE3319" w:rsidRPr="006809EE" w:rsidRDefault="00EE3319" w:rsidP="000A2BD2">
      <w:pPr>
        <w:pStyle w:val="PlainText"/>
        <w:rPr>
          <w:sz w:val="16"/>
          <w:szCs w:val="16"/>
        </w:rPr>
      </w:pPr>
      <w:r w:rsidRPr="006809EE">
        <w:rPr>
          <w:sz w:val="16"/>
          <w:szCs w:val="16"/>
        </w:rPr>
        <w:t xml:space="preserve">   118 Győrújbarát    075/   / /    21534   1  ÁROK                                                  5417 100        5417        1080,000        1080</w:t>
      </w:r>
    </w:p>
    <w:p w:rsidR="00EE3319" w:rsidRPr="006809EE" w:rsidRDefault="00EE3319" w:rsidP="000A2BD2">
      <w:pPr>
        <w:pStyle w:val="PlainText"/>
        <w:rPr>
          <w:sz w:val="16"/>
          <w:szCs w:val="16"/>
        </w:rPr>
      </w:pPr>
      <w:r w:rsidRPr="006809EE">
        <w:rPr>
          <w:sz w:val="16"/>
          <w:szCs w:val="16"/>
        </w:rPr>
        <w:t xml:space="preserve">   373 Győrújbarát    078/  2/ /    21125   1  NÉVNÉLKÜLI U.                                          466 100         466          90,000          90</w:t>
      </w:r>
    </w:p>
    <w:p w:rsidR="00EE3319" w:rsidRPr="006809EE" w:rsidRDefault="00EE3319" w:rsidP="000A2BD2">
      <w:pPr>
        <w:pStyle w:val="PlainText"/>
        <w:rPr>
          <w:sz w:val="16"/>
          <w:szCs w:val="16"/>
        </w:rPr>
      </w:pPr>
      <w:r w:rsidRPr="006809EE">
        <w:rPr>
          <w:sz w:val="16"/>
          <w:szCs w:val="16"/>
        </w:rPr>
        <w:t xml:space="preserve">   374 Győrújbarát    079/   / /    21125   1  NÉVNÉLKÜLI U.                                         8082 100        8082        1615,000        1615</w:t>
      </w:r>
    </w:p>
    <w:p w:rsidR="00EE3319" w:rsidRPr="006809EE" w:rsidRDefault="00EE3319" w:rsidP="000A2BD2">
      <w:pPr>
        <w:pStyle w:val="PlainText"/>
        <w:rPr>
          <w:sz w:val="16"/>
          <w:szCs w:val="16"/>
        </w:rPr>
      </w:pPr>
      <w:r w:rsidRPr="006809EE">
        <w:rPr>
          <w:sz w:val="16"/>
          <w:szCs w:val="16"/>
        </w:rPr>
        <w:t xml:space="preserve">   375 Győrújbarát    080/   / /    21125   1  NÉVNÉLKÜLI U.                                        27865 100       27865        5570,000        5570</w:t>
      </w:r>
    </w:p>
    <w:p w:rsidR="00EE3319" w:rsidRPr="006809EE" w:rsidRDefault="00EE3319" w:rsidP="000A2BD2">
      <w:pPr>
        <w:pStyle w:val="PlainText"/>
        <w:rPr>
          <w:sz w:val="16"/>
          <w:szCs w:val="16"/>
        </w:rPr>
      </w:pPr>
      <w:r w:rsidRPr="006809EE">
        <w:rPr>
          <w:sz w:val="16"/>
          <w:szCs w:val="16"/>
        </w:rPr>
        <w:t xml:space="preserve">   376 Győrújbarát    081/  8/ /    21534   1  ÁROK                                                 10950 100       10950        2190,000        2190</w:t>
      </w:r>
    </w:p>
    <w:p w:rsidR="00EE3319" w:rsidRPr="006809EE" w:rsidRDefault="00EE3319" w:rsidP="000A2BD2">
      <w:pPr>
        <w:pStyle w:val="PlainText"/>
        <w:rPr>
          <w:sz w:val="16"/>
          <w:szCs w:val="16"/>
        </w:rPr>
      </w:pPr>
      <w:r w:rsidRPr="006809EE">
        <w:rPr>
          <w:sz w:val="16"/>
          <w:szCs w:val="16"/>
        </w:rPr>
        <w:t xml:space="preserve">   119 Győrújbarát    082/  7/ /    21125   1  NÉVNÉLKÜLI U.                                          347 100         347          70,000          70</w:t>
      </w:r>
    </w:p>
    <w:p w:rsidR="00EE3319" w:rsidRPr="006809EE" w:rsidRDefault="00EE3319" w:rsidP="000A2BD2">
      <w:pPr>
        <w:pStyle w:val="PlainText"/>
        <w:rPr>
          <w:sz w:val="16"/>
          <w:szCs w:val="16"/>
        </w:rPr>
      </w:pPr>
      <w:r w:rsidRPr="006809EE">
        <w:rPr>
          <w:sz w:val="16"/>
          <w:szCs w:val="16"/>
        </w:rPr>
        <w:t xml:space="preserve">   120 Győrújbarát    083/  1/ /    21534   1  ÁROK                                                   775 100         775         155,000         155</w:t>
      </w:r>
    </w:p>
    <w:p w:rsidR="00EE3319" w:rsidRPr="006809EE" w:rsidRDefault="00EE3319" w:rsidP="000A2BD2">
      <w:pPr>
        <w:pStyle w:val="PlainText"/>
        <w:rPr>
          <w:sz w:val="16"/>
          <w:szCs w:val="16"/>
        </w:rPr>
      </w:pPr>
      <w:r w:rsidRPr="006809EE">
        <w:rPr>
          <w:sz w:val="16"/>
          <w:szCs w:val="16"/>
        </w:rPr>
        <w:t xml:space="preserve">   377 Győrújbarát    083/  2/ /    21534   1  ÁROK                                                   448 100         448          90,000          90</w:t>
      </w:r>
    </w:p>
    <w:p w:rsidR="00EE3319" w:rsidRPr="006809EE" w:rsidRDefault="00EE3319" w:rsidP="000A2BD2">
      <w:pPr>
        <w:pStyle w:val="PlainText"/>
        <w:rPr>
          <w:sz w:val="16"/>
          <w:szCs w:val="16"/>
        </w:rPr>
      </w:pPr>
      <w:r w:rsidRPr="006809EE">
        <w:rPr>
          <w:sz w:val="16"/>
          <w:szCs w:val="16"/>
        </w:rPr>
        <w:t xml:space="preserve">   378 Győrújbarát    084/ 27/ /    21125   1  NÉVNÉLKÜLI U.                                         2129 100        2129         425,000         425</w:t>
      </w:r>
    </w:p>
    <w:p w:rsidR="00EE3319" w:rsidRPr="006809EE" w:rsidRDefault="00EE3319" w:rsidP="000A2BD2">
      <w:pPr>
        <w:pStyle w:val="PlainText"/>
        <w:rPr>
          <w:sz w:val="16"/>
          <w:szCs w:val="16"/>
        </w:rPr>
      </w:pPr>
      <w:r w:rsidRPr="006809EE">
        <w:rPr>
          <w:sz w:val="16"/>
          <w:szCs w:val="16"/>
        </w:rPr>
        <w:t xml:space="preserve">   379 Győrújbarát    085/ 35/ /    21125   1  NÉVNÉLKÜLI U.                                          968 100         968         190,000         190</w:t>
      </w:r>
    </w:p>
    <w:p w:rsidR="00EE3319" w:rsidRPr="006809EE" w:rsidRDefault="00EE3319" w:rsidP="000A2BD2">
      <w:pPr>
        <w:pStyle w:val="PlainText"/>
        <w:rPr>
          <w:sz w:val="16"/>
          <w:szCs w:val="16"/>
        </w:rPr>
      </w:pPr>
      <w:r w:rsidRPr="006809EE">
        <w:rPr>
          <w:sz w:val="16"/>
          <w:szCs w:val="16"/>
        </w:rPr>
        <w:t xml:space="preserve">   380 Győrújbarát    085/ 73/ /    21125   1  NÉVNÉLKÜLI U.                                          537 100         537         105,000         105</w:t>
      </w:r>
    </w:p>
    <w:p w:rsidR="00EE3319" w:rsidRPr="006809EE" w:rsidRDefault="00EE3319" w:rsidP="000A2BD2">
      <w:pPr>
        <w:pStyle w:val="PlainText"/>
        <w:rPr>
          <w:sz w:val="16"/>
          <w:szCs w:val="16"/>
        </w:rPr>
      </w:pPr>
      <w:r w:rsidRPr="006809EE">
        <w:rPr>
          <w:sz w:val="16"/>
          <w:szCs w:val="16"/>
        </w:rPr>
        <w:t xml:space="preserve">   381 Győrújbarát    086/  9/ /    21125   1  NÉVNÉLKÜLI U.                                         6767 100        6767        1350,000        1350</w:t>
      </w:r>
    </w:p>
    <w:p w:rsidR="00EE3319" w:rsidRPr="006809EE" w:rsidRDefault="00EE3319" w:rsidP="000A2BD2">
      <w:pPr>
        <w:pStyle w:val="PlainText"/>
        <w:rPr>
          <w:sz w:val="16"/>
          <w:szCs w:val="16"/>
        </w:rPr>
      </w:pPr>
      <w:r w:rsidRPr="006809EE">
        <w:rPr>
          <w:sz w:val="16"/>
          <w:szCs w:val="16"/>
        </w:rPr>
        <w:t xml:space="preserve">   382 Győrújbarát    087/   / /    21534   1  ÁROK                                                  8906 100        8906        1780,000        1780</w:t>
      </w:r>
    </w:p>
    <w:p w:rsidR="00EE3319" w:rsidRPr="006809EE" w:rsidRDefault="00EE3319" w:rsidP="000A2BD2">
      <w:pPr>
        <w:pStyle w:val="PlainText"/>
        <w:rPr>
          <w:sz w:val="16"/>
          <w:szCs w:val="16"/>
        </w:rPr>
      </w:pPr>
      <w:r w:rsidRPr="006809EE">
        <w:rPr>
          <w:sz w:val="16"/>
          <w:szCs w:val="16"/>
        </w:rPr>
        <w:t xml:space="preserve">   383 Győrújbarát    088/ 18/ /    21125   1  NÉVNÉLKÜLI U.                                          662 100         662         130,000         130</w:t>
      </w:r>
    </w:p>
    <w:p w:rsidR="00EE3319" w:rsidRPr="006809EE" w:rsidRDefault="00EE3319" w:rsidP="000A2BD2">
      <w:pPr>
        <w:pStyle w:val="PlainText"/>
        <w:rPr>
          <w:sz w:val="16"/>
          <w:szCs w:val="16"/>
        </w:rPr>
      </w:pPr>
      <w:r w:rsidRPr="006809EE">
        <w:rPr>
          <w:sz w:val="16"/>
          <w:szCs w:val="16"/>
        </w:rPr>
        <w:t xml:space="preserve">   384 Győrújbarát    096/  1/ /    21534   1  CSATORNA                                              2850 100        2850         570,000         570</w:t>
      </w:r>
    </w:p>
    <w:p w:rsidR="00EE3319" w:rsidRPr="006809EE" w:rsidRDefault="00EE3319" w:rsidP="000A2BD2">
      <w:pPr>
        <w:pStyle w:val="PlainText"/>
        <w:rPr>
          <w:sz w:val="16"/>
          <w:szCs w:val="16"/>
        </w:rPr>
      </w:pPr>
      <w:r w:rsidRPr="006809EE">
        <w:rPr>
          <w:sz w:val="16"/>
          <w:szCs w:val="16"/>
        </w:rPr>
        <w:t xml:space="preserve">   385 Győrújbarát    096/  2/ /    21534   1  CSATORNA                                             17757 100       17757        3350,000        3350</w:t>
      </w:r>
    </w:p>
    <w:p w:rsidR="00EE3319" w:rsidRPr="006809EE" w:rsidRDefault="00EE3319" w:rsidP="000A2BD2">
      <w:pPr>
        <w:pStyle w:val="PlainText"/>
        <w:rPr>
          <w:sz w:val="16"/>
          <w:szCs w:val="16"/>
        </w:rPr>
      </w:pPr>
      <w:r w:rsidRPr="006809EE">
        <w:rPr>
          <w:sz w:val="16"/>
          <w:szCs w:val="16"/>
        </w:rPr>
        <w:t xml:space="preserve">   386 Győrújbarát    098/ 10/ /    21125   1  NÉVNÉLKÜLI U.                                         4615 100        4615         920,000         920</w:t>
      </w:r>
    </w:p>
    <w:p w:rsidR="00EE3319" w:rsidRPr="006809EE" w:rsidRDefault="00EE3319" w:rsidP="000A2BD2">
      <w:pPr>
        <w:pStyle w:val="PlainText"/>
        <w:rPr>
          <w:sz w:val="16"/>
          <w:szCs w:val="16"/>
        </w:rPr>
      </w:pPr>
      <w:r w:rsidRPr="006809EE">
        <w:rPr>
          <w:sz w:val="16"/>
          <w:szCs w:val="16"/>
        </w:rPr>
        <w:t xml:space="preserve">   388 Győrújbarát    099/ 47/ /    21125   1  NÉVNÉLKÜLI U.                                          674 100         674         135,000         135</w:t>
      </w:r>
    </w:p>
    <w:p w:rsidR="00EE3319" w:rsidRPr="006809EE" w:rsidRDefault="00EE3319" w:rsidP="000A2BD2">
      <w:pPr>
        <w:pStyle w:val="PlainText"/>
        <w:rPr>
          <w:sz w:val="16"/>
          <w:szCs w:val="16"/>
        </w:rPr>
      </w:pPr>
      <w:r w:rsidRPr="006809EE">
        <w:rPr>
          <w:sz w:val="16"/>
          <w:szCs w:val="16"/>
        </w:rPr>
        <w:t xml:space="preserve">   389 Győrújbarát    099/ 49/ /    21125   1  NÉVNÉLKÜLI U.                                         1749 100        1749         350,000         350</w:t>
      </w:r>
    </w:p>
    <w:p w:rsidR="00EE3319" w:rsidRPr="006809EE" w:rsidRDefault="00EE3319" w:rsidP="000A2BD2">
      <w:pPr>
        <w:pStyle w:val="PlainText"/>
        <w:rPr>
          <w:sz w:val="16"/>
          <w:szCs w:val="16"/>
        </w:rPr>
      </w:pPr>
      <w:r w:rsidRPr="006809EE">
        <w:rPr>
          <w:sz w:val="16"/>
          <w:szCs w:val="16"/>
        </w:rPr>
        <w:t xml:space="preserve">     3 Győrújbarát    221/  2/ /    21534   1  ÁROK                                                  1731 100        1731         865,000         865</w:t>
      </w:r>
    </w:p>
    <w:p w:rsidR="00EE3319" w:rsidRPr="006809EE" w:rsidRDefault="00EE3319" w:rsidP="000A2BD2">
      <w:pPr>
        <w:pStyle w:val="PlainText"/>
        <w:rPr>
          <w:sz w:val="16"/>
          <w:szCs w:val="16"/>
        </w:rPr>
      </w:pPr>
      <w:r w:rsidRPr="006809EE">
        <w:rPr>
          <w:sz w:val="16"/>
          <w:szCs w:val="16"/>
        </w:rPr>
        <w:t xml:space="preserve">     4 Győrújbarát    222/   / /    21534   1  ÁROK                                                   123 100         123          60,000          60</w:t>
      </w:r>
    </w:p>
    <w:p w:rsidR="00EE3319" w:rsidRPr="006809EE" w:rsidRDefault="00EE3319" w:rsidP="000A2BD2">
      <w:pPr>
        <w:pStyle w:val="PlainText"/>
        <w:rPr>
          <w:sz w:val="16"/>
          <w:szCs w:val="16"/>
        </w:rPr>
      </w:pPr>
      <w:r w:rsidRPr="006809EE">
        <w:rPr>
          <w:sz w:val="16"/>
          <w:szCs w:val="16"/>
        </w:rPr>
        <w:t xml:space="preserve">     5 Győrújbarát    301/   / /    21534   1  ÁROK                                                   658 100         658         325,000         325</w:t>
      </w:r>
    </w:p>
    <w:p w:rsidR="00EE3319" w:rsidRPr="006809EE" w:rsidRDefault="00EE3319" w:rsidP="000A2BD2">
      <w:pPr>
        <w:pStyle w:val="PlainText"/>
        <w:rPr>
          <w:sz w:val="16"/>
          <w:szCs w:val="16"/>
        </w:rPr>
      </w:pPr>
      <w:r w:rsidRPr="006809EE">
        <w:rPr>
          <w:sz w:val="16"/>
          <w:szCs w:val="16"/>
        </w:rPr>
        <w:t xml:space="preserve">     6 Győrújbarát    409/   / /    21120   1  NÉVNÉLKÜLI U.                                         3459 100        3459        1730,000        1730</w:t>
      </w:r>
    </w:p>
    <w:p w:rsidR="00EE3319" w:rsidRPr="006809EE" w:rsidRDefault="00EE3319" w:rsidP="000A2BD2">
      <w:pPr>
        <w:pStyle w:val="PlainText"/>
        <w:rPr>
          <w:sz w:val="16"/>
          <w:szCs w:val="16"/>
        </w:rPr>
      </w:pPr>
      <w:r w:rsidRPr="006809EE">
        <w:rPr>
          <w:sz w:val="16"/>
          <w:szCs w:val="16"/>
        </w:rPr>
        <w:t xml:space="preserve">     7 Győrújbarát    410/   / /    21534   1  ÁROK                                                  1262 100        1262         625,000         625</w:t>
      </w:r>
    </w:p>
    <w:p w:rsidR="00EE3319" w:rsidRPr="006809EE" w:rsidRDefault="00EE3319" w:rsidP="000A2BD2">
      <w:pPr>
        <w:pStyle w:val="PlainText"/>
        <w:rPr>
          <w:sz w:val="16"/>
          <w:szCs w:val="16"/>
        </w:rPr>
      </w:pPr>
      <w:r w:rsidRPr="006809EE">
        <w:rPr>
          <w:sz w:val="16"/>
          <w:szCs w:val="16"/>
        </w:rPr>
        <w:t xml:space="preserve">   277 Győrújbarát    442/   / /    21120   1  FŐ U.                                                 1575 100        1575         788,000         790</w:t>
      </w:r>
    </w:p>
    <w:p w:rsidR="00EE3319" w:rsidRPr="006809EE" w:rsidRDefault="00EE3319" w:rsidP="000A2BD2">
      <w:pPr>
        <w:pStyle w:val="PlainText"/>
        <w:rPr>
          <w:sz w:val="16"/>
          <w:szCs w:val="16"/>
        </w:rPr>
      </w:pPr>
      <w:r w:rsidRPr="006809EE">
        <w:rPr>
          <w:sz w:val="16"/>
          <w:szCs w:val="16"/>
        </w:rPr>
        <w:t xml:space="preserve">     8 Győrújbarát    532/   / /    21120   1  NÉVNÉLKÜLI U.                                          616 100         616         798,000         800</w:t>
      </w:r>
    </w:p>
    <w:p w:rsidR="00EE3319" w:rsidRPr="006809EE" w:rsidRDefault="00EE3319" w:rsidP="000A2BD2">
      <w:pPr>
        <w:pStyle w:val="PlainText"/>
        <w:rPr>
          <w:sz w:val="16"/>
          <w:szCs w:val="16"/>
        </w:rPr>
      </w:pPr>
      <w:r w:rsidRPr="006809EE">
        <w:rPr>
          <w:sz w:val="16"/>
          <w:szCs w:val="16"/>
        </w:rPr>
        <w:t xml:space="preserve">     9 Győrújbarát    539/   / /    00003   1  KÖZPARK                                                409 100         409         800,000         800</w:t>
      </w:r>
    </w:p>
    <w:p w:rsidR="00EE3319" w:rsidRPr="006809EE" w:rsidRDefault="00EE3319" w:rsidP="000A2BD2">
      <w:pPr>
        <w:pStyle w:val="PlainText"/>
        <w:rPr>
          <w:sz w:val="16"/>
          <w:szCs w:val="16"/>
        </w:rPr>
      </w:pPr>
      <w:r w:rsidRPr="006809EE">
        <w:rPr>
          <w:sz w:val="16"/>
          <w:szCs w:val="16"/>
        </w:rPr>
        <w:t xml:space="preserve">    10 Győrújbarát    540/   / /    21120   1  TANÁCSHÁZ U.                                          4598 100        4598        5499,000        5500</w:t>
      </w:r>
    </w:p>
    <w:p w:rsidR="00EE3319" w:rsidRPr="006809EE" w:rsidRDefault="00EE3319" w:rsidP="000A2BD2">
      <w:pPr>
        <w:pStyle w:val="PlainText"/>
        <w:rPr>
          <w:sz w:val="16"/>
          <w:szCs w:val="16"/>
        </w:rPr>
      </w:pPr>
      <w:r w:rsidRPr="006809EE">
        <w:rPr>
          <w:sz w:val="16"/>
          <w:szCs w:val="16"/>
        </w:rPr>
        <w:t xml:space="preserve">    11 Győrújbarát    541/   / /    21120   1  NÉVNÉLKÜLI U.                                         3919 100        3919        2740,000        2740</w:t>
      </w:r>
    </w:p>
    <w:p w:rsidR="00EE3319" w:rsidRPr="006809EE" w:rsidRDefault="00EE3319" w:rsidP="000A2BD2">
      <w:pPr>
        <w:pStyle w:val="PlainText"/>
        <w:rPr>
          <w:sz w:val="16"/>
          <w:szCs w:val="16"/>
        </w:rPr>
      </w:pPr>
      <w:r w:rsidRPr="006809EE">
        <w:rPr>
          <w:sz w:val="16"/>
          <w:szCs w:val="16"/>
        </w:rPr>
        <w:t xml:space="preserve">    12 Győrújbarát    552/   / /    21120   1  NÉVNÉLKÜLI U.                                          780 100         780         390,000         390</w:t>
      </w:r>
    </w:p>
    <w:p w:rsidR="00EE3319" w:rsidRPr="006809EE" w:rsidRDefault="00EE3319" w:rsidP="000A2BD2">
      <w:pPr>
        <w:pStyle w:val="PlainText"/>
        <w:rPr>
          <w:sz w:val="16"/>
          <w:szCs w:val="16"/>
        </w:rPr>
      </w:pPr>
      <w:r w:rsidRPr="006809EE">
        <w:rPr>
          <w:sz w:val="16"/>
          <w:szCs w:val="16"/>
        </w:rPr>
        <w:t xml:space="preserve">    13 Győrújbarát    559/  1/ /    21120   1  PART U. I.                                            2401 100        2401        2097,000        2097</w:t>
      </w:r>
    </w:p>
    <w:p w:rsidR="00EE3319" w:rsidRPr="006809EE" w:rsidRDefault="00EE3319" w:rsidP="000A2BD2">
      <w:pPr>
        <w:pStyle w:val="PlainText"/>
        <w:rPr>
          <w:sz w:val="16"/>
          <w:szCs w:val="16"/>
        </w:rPr>
      </w:pPr>
      <w:r w:rsidRPr="006809EE">
        <w:rPr>
          <w:sz w:val="16"/>
          <w:szCs w:val="16"/>
        </w:rPr>
        <w:t xml:space="preserve">    14 Győrújbarát    559/  2/ /    00002   1  VÍZFOLYÁS                                             2994 100        2994        1497,000        1495</w:t>
      </w:r>
    </w:p>
    <w:p w:rsidR="00EE3319" w:rsidRPr="006809EE" w:rsidRDefault="00EE3319" w:rsidP="000A2BD2">
      <w:pPr>
        <w:pStyle w:val="PlainText"/>
        <w:rPr>
          <w:sz w:val="16"/>
          <w:szCs w:val="16"/>
        </w:rPr>
      </w:pPr>
      <w:r w:rsidRPr="006809EE">
        <w:rPr>
          <w:sz w:val="16"/>
          <w:szCs w:val="16"/>
        </w:rPr>
        <w:t xml:space="preserve">   282 Győrújbarát    563/  8/ /    21120   1  MÁTYÁS U. I.                                         13540 100       13540       20737,435       20770</w:t>
      </w:r>
    </w:p>
    <w:p w:rsidR="00EE3319" w:rsidRPr="006809EE" w:rsidRDefault="00EE3319" w:rsidP="000A2BD2">
      <w:pPr>
        <w:pStyle w:val="PlainText"/>
        <w:rPr>
          <w:sz w:val="16"/>
          <w:szCs w:val="16"/>
        </w:rPr>
      </w:pPr>
      <w:r w:rsidRPr="006809EE">
        <w:rPr>
          <w:sz w:val="16"/>
          <w:szCs w:val="16"/>
        </w:rPr>
        <w:t xml:space="preserve">    16 Győrújbarát    573/   / /    21120   1  NÉVNÉLKÜLI U.                                         1055 100        1055         528,000         530</w:t>
      </w:r>
    </w:p>
    <w:p w:rsidR="00EE3319" w:rsidRPr="006809EE" w:rsidRDefault="00EE3319" w:rsidP="000A2BD2">
      <w:pPr>
        <w:pStyle w:val="PlainText"/>
        <w:rPr>
          <w:sz w:val="16"/>
          <w:szCs w:val="16"/>
        </w:rPr>
      </w:pPr>
      <w:r w:rsidRPr="006809EE">
        <w:rPr>
          <w:sz w:val="16"/>
          <w:szCs w:val="16"/>
        </w:rPr>
        <w:t xml:space="preserve">    17 Győrújbarát    574/  1/ /    00003   1  KÖZPARK                                               2106 100        2106        4000,000        4000</w:t>
      </w:r>
    </w:p>
    <w:p w:rsidR="00EE3319" w:rsidRPr="006809EE" w:rsidRDefault="00EE3319" w:rsidP="000A2BD2">
      <w:pPr>
        <w:pStyle w:val="PlainText"/>
        <w:rPr>
          <w:sz w:val="16"/>
          <w:szCs w:val="16"/>
        </w:rPr>
      </w:pPr>
      <w:r w:rsidRPr="006809EE">
        <w:rPr>
          <w:sz w:val="16"/>
          <w:szCs w:val="16"/>
        </w:rPr>
        <w:t xml:space="preserve">    18 Győrújbarát    574/  3/ /    21120   1  ÓVODAI BEJÁRÓ U.                                       690 100         690         838,938         838</w:t>
      </w:r>
    </w:p>
    <w:p w:rsidR="00EE3319" w:rsidRPr="006809EE" w:rsidRDefault="00EE3319" w:rsidP="000A2BD2">
      <w:pPr>
        <w:pStyle w:val="PlainText"/>
        <w:rPr>
          <w:sz w:val="16"/>
          <w:szCs w:val="16"/>
        </w:rPr>
      </w:pPr>
      <w:r w:rsidRPr="006809EE">
        <w:rPr>
          <w:sz w:val="16"/>
          <w:szCs w:val="16"/>
        </w:rPr>
        <w:t xml:space="preserve">    19 Győrújbarát    592/   / /    21120   1  ÓVODA U.                                              8433 100        8433        4545,000        4545</w:t>
      </w:r>
    </w:p>
    <w:p w:rsidR="00EE3319" w:rsidRPr="006809EE" w:rsidRDefault="00EE3319" w:rsidP="000A2BD2">
      <w:pPr>
        <w:pStyle w:val="PlainText"/>
        <w:rPr>
          <w:sz w:val="16"/>
          <w:szCs w:val="16"/>
        </w:rPr>
      </w:pPr>
      <w:r w:rsidRPr="006809EE">
        <w:rPr>
          <w:sz w:val="16"/>
          <w:szCs w:val="16"/>
        </w:rPr>
        <w:t xml:space="preserve">    20 Győrújbarát    621/   / /    21120   1  NÉVNÉLKÜLI U.                                         1247 100        1247         624,000         625</w:t>
      </w:r>
    </w:p>
    <w:p w:rsidR="00EE3319" w:rsidRPr="006809EE" w:rsidRDefault="00EE3319" w:rsidP="000A2BD2">
      <w:pPr>
        <w:pStyle w:val="PlainText"/>
        <w:rPr>
          <w:sz w:val="16"/>
          <w:szCs w:val="16"/>
        </w:rPr>
      </w:pPr>
      <w:r w:rsidRPr="006809EE">
        <w:rPr>
          <w:sz w:val="16"/>
          <w:szCs w:val="16"/>
        </w:rPr>
        <w:t xml:space="preserve">    21 Győrújbarát    654/  1/ /    21120   1  MÁTYÁS KRT.                                          18298 100       18298       13517,000       13515</w:t>
      </w:r>
    </w:p>
    <w:p w:rsidR="00EE3319" w:rsidRPr="006809EE" w:rsidRDefault="00EE3319" w:rsidP="000A2BD2">
      <w:pPr>
        <w:pStyle w:val="PlainText"/>
        <w:rPr>
          <w:sz w:val="16"/>
          <w:szCs w:val="16"/>
        </w:rPr>
      </w:pPr>
      <w:r w:rsidRPr="006809EE">
        <w:rPr>
          <w:sz w:val="16"/>
          <w:szCs w:val="16"/>
        </w:rPr>
        <w:t xml:space="preserve">    22 Győrújbarát    679/   / /    21120   1  SZÉCHENYI U.I.                                         766 100         766        1223,000        1225</w:t>
      </w:r>
    </w:p>
    <w:p w:rsidR="00EE3319" w:rsidRPr="006809EE" w:rsidRDefault="00EE3319" w:rsidP="000A2BD2">
      <w:pPr>
        <w:pStyle w:val="PlainText"/>
        <w:rPr>
          <w:sz w:val="16"/>
          <w:szCs w:val="16"/>
        </w:rPr>
      </w:pPr>
      <w:r w:rsidRPr="006809EE">
        <w:rPr>
          <w:sz w:val="16"/>
          <w:szCs w:val="16"/>
        </w:rPr>
        <w:t xml:space="preserve">    23 Győrújbarát    700/   / /    21120   1  SZÉCHENYI U. II.                                     11786 100       11786       11993,000       11995</w:t>
      </w:r>
    </w:p>
    <w:p w:rsidR="00EE3319" w:rsidRPr="006809EE" w:rsidRDefault="00EE3319" w:rsidP="000A2BD2">
      <w:pPr>
        <w:pStyle w:val="PlainText"/>
        <w:rPr>
          <w:sz w:val="16"/>
          <w:szCs w:val="16"/>
        </w:rPr>
      </w:pPr>
      <w:r w:rsidRPr="006809EE">
        <w:rPr>
          <w:sz w:val="16"/>
          <w:szCs w:val="16"/>
        </w:rPr>
        <w:t xml:space="preserve">    25 Győrújbarát    702/  1/ /    21120   1  SZÉCHENYI U. III.                                     8223 100        8223        6002,000        6000</w:t>
      </w:r>
    </w:p>
    <w:p w:rsidR="00EE3319" w:rsidRPr="006809EE" w:rsidRDefault="00EE3319" w:rsidP="000A2BD2">
      <w:pPr>
        <w:pStyle w:val="PlainText"/>
        <w:rPr>
          <w:sz w:val="16"/>
          <w:szCs w:val="16"/>
        </w:rPr>
      </w:pPr>
      <w:r w:rsidRPr="006809EE">
        <w:rPr>
          <w:sz w:val="16"/>
          <w:szCs w:val="16"/>
        </w:rPr>
        <w:t xml:space="preserve">    26 Győrújbarát    735/  2/ /    21534   1  ÁROK                                                  1229 100        1229         610,000         610</w:t>
      </w:r>
    </w:p>
    <w:p w:rsidR="00EE3319" w:rsidRPr="006809EE" w:rsidRDefault="00EE3319" w:rsidP="000A2BD2">
      <w:pPr>
        <w:pStyle w:val="PlainText"/>
        <w:rPr>
          <w:sz w:val="16"/>
          <w:szCs w:val="16"/>
        </w:rPr>
      </w:pPr>
      <w:r w:rsidRPr="006809EE">
        <w:rPr>
          <w:sz w:val="16"/>
          <w:szCs w:val="16"/>
        </w:rPr>
        <w:t xml:space="preserve">    27 Győrújbarát    760/   / /    21534   1  ÁROK                                                   587 100         587         290,000         290</w:t>
      </w:r>
    </w:p>
    <w:p w:rsidR="00EE3319" w:rsidRPr="006809EE" w:rsidRDefault="00EE3319" w:rsidP="000A2BD2">
      <w:pPr>
        <w:pStyle w:val="PlainText"/>
        <w:rPr>
          <w:sz w:val="16"/>
          <w:szCs w:val="16"/>
        </w:rPr>
      </w:pPr>
      <w:r w:rsidRPr="006809EE">
        <w:rPr>
          <w:sz w:val="16"/>
          <w:szCs w:val="16"/>
        </w:rPr>
        <w:t xml:space="preserve">   285 Győrújbarát    806/   / /    21534   1  CSATORNA                                              1885 100        1885         940,000         940</w:t>
      </w:r>
    </w:p>
    <w:p w:rsidR="00EE3319" w:rsidRPr="006809EE" w:rsidRDefault="00EE3319" w:rsidP="000A2BD2">
      <w:pPr>
        <w:pStyle w:val="PlainText"/>
        <w:rPr>
          <w:sz w:val="16"/>
          <w:szCs w:val="16"/>
        </w:rPr>
      </w:pPr>
      <w:r w:rsidRPr="006809EE">
        <w:rPr>
          <w:sz w:val="16"/>
          <w:szCs w:val="16"/>
        </w:rPr>
        <w:t xml:space="preserve">    28 Győrújbarát    808/   / /    21120   1  NÉVNÉLKÜLI U.                                        47227 100       47227       67814,000       67815</w:t>
      </w:r>
    </w:p>
    <w:p w:rsidR="00EE3319" w:rsidRPr="006809EE" w:rsidRDefault="00EE3319" w:rsidP="000A2BD2">
      <w:pPr>
        <w:pStyle w:val="PlainText"/>
        <w:rPr>
          <w:sz w:val="16"/>
          <w:szCs w:val="16"/>
        </w:rPr>
      </w:pPr>
      <w:r w:rsidRPr="006809EE">
        <w:rPr>
          <w:sz w:val="16"/>
          <w:szCs w:val="16"/>
        </w:rPr>
        <w:t xml:space="preserve">    29 Győrújbarát    825/   / /    21120   1  NAGY LAJOS KIRÁLY U.                                  4851 100        4851       33714,353       33714</w:t>
      </w:r>
    </w:p>
    <w:p w:rsidR="00EE3319" w:rsidRPr="006809EE" w:rsidRDefault="00EE3319" w:rsidP="000A2BD2">
      <w:pPr>
        <w:pStyle w:val="PlainText"/>
        <w:rPr>
          <w:sz w:val="16"/>
          <w:szCs w:val="16"/>
        </w:rPr>
      </w:pPr>
      <w:r w:rsidRPr="006809EE">
        <w:rPr>
          <w:sz w:val="16"/>
          <w:szCs w:val="16"/>
        </w:rPr>
        <w:t xml:space="preserve">    30 Győrújbarát    838/   / /    21120   1  NÉVNÉLKÜLI U.                                         1429 100        1429         715,000         715</w:t>
      </w:r>
    </w:p>
    <w:p w:rsidR="00EE3319" w:rsidRPr="006809EE" w:rsidRDefault="00EE3319" w:rsidP="000A2BD2">
      <w:pPr>
        <w:pStyle w:val="PlainText"/>
        <w:rPr>
          <w:sz w:val="16"/>
          <w:szCs w:val="16"/>
        </w:rPr>
      </w:pPr>
      <w:r w:rsidRPr="006809EE">
        <w:rPr>
          <w:sz w:val="16"/>
          <w:szCs w:val="16"/>
        </w:rPr>
        <w:t xml:space="preserve">    31 Győrújbarát    846/  3/ /    21120   1  NÉVNÉLKÜLI U.                                          693 100         693         347,000         345</w:t>
      </w:r>
    </w:p>
    <w:p w:rsidR="00EE3319" w:rsidRPr="006809EE" w:rsidRDefault="00EE3319" w:rsidP="000A2BD2">
      <w:pPr>
        <w:pStyle w:val="PlainText"/>
        <w:rPr>
          <w:sz w:val="16"/>
          <w:szCs w:val="16"/>
        </w:rPr>
      </w:pPr>
      <w:r w:rsidRPr="006809EE">
        <w:rPr>
          <w:sz w:val="16"/>
          <w:szCs w:val="16"/>
        </w:rPr>
        <w:t xml:space="preserve">    32 Győrújbarát    857/   / /    21120   1  ÚRSZŐLŐ U.                                            2341 100        2341        2991,000        2990</w:t>
      </w:r>
    </w:p>
    <w:p w:rsidR="00EE3319" w:rsidRPr="006809EE" w:rsidRDefault="00EE3319" w:rsidP="000A2BD2">
      <w:pPr>
        <w:pStyle w:val="PlainText"/>
        <w:rPr>
          <w:sz w:val="16"/>
          <w:szCs w:val="16"/>
        </w:rPr>
      </w:pPr>
      <w:r w:rsidRPr="006809EE">
        <w:rPr>
          <w:sz w:val="16"/>
          <w:szCs w:val="16"/>
        </w:rPr>
        <w:t xml:space="preserve">    33 Győrújbarát    866/   / /    21120   1  NÉVNÉLKÜLI U.                                         1254 100        1254        2083,000        2080</w:t>
      </w:r>
    </w:p>
    <w:p w:rsidR="00EE3319" w:rsidRPr="006809EE" w:rsidRDefault="00EE3319" w:rsidP="000A2BD2">
      <w:pPr>
        <w:pStyle w:val="PlainText"/>
        <w:rPr>
          <w:sz w:val="16"/>
          <w:szCs w:val="16"/>
        </w:rPr>
      </w:pPr>
      <w:r w:rsidRPr="006809EE">
        <w:rPr>
          <w:sz w:val="16"/>
          <w:szCs w:val="16"/>
        </w:rPr>
        <w:t xml:space="preserve">    34 Győrújbarát    892/   / /    21120   1  DIÓFA  U.                                             1817 100        1817        2390,025        2390</w:t>
      </w:r>
    </w:p>
    <w:p w:rsidR="00EE3319" w:rsidRPr="006809EE" w:rsidRDefault="00EE3319" w:rsidP="000A2BD2">
      <w:pPr>
        <w:pStyle w:val="PlainText"/>
        <w:rPr>
          <w:sz w:val="16"/>
          <w:szCs w:val="16"/>
        </w:rPr>
      </w:pPr>
      <w:r w:rsidRPr="006809EE">
        <w:rPr>
          <w:sz w:val="16"/>
          <w:szCs w:val="16"/>
        </w:rPr>
        <w:t xml:space="preserve">    35 Győrújbarát    893/  1/ /    21120   1  NÉVNÉLKÜLI U.                                         3478 100        3478        2739,000        2740</w:t>
      </w:r>
    </w:p>
    <w:p w:rsidR="00EE3319" w:rsidRPr="006809EE" w:rsidRDefault="00EE3319" w:rsidP="000A2BD2">
      <w:pPr>
        <w:pStyle w:val="PlainText"/>
        <w:rPr>
          <w:sz w:val="16"/>
          <w:szCs w:val="16"/>
        </w:rPr>
      </w:pPr>
      <w:r w:rsidRPr="006809EE">
        <w:rPr>
          <w:sz w:val="16"/>
          <w:szCs w:val="16"/>
        </w:rPr>
        <w:t xml:space="preserve">   436 Győrújbarát    893/  8/ /    21125   1  NÉVNÉLKÜLI U.                                           77 100          77          15,000          15</w:t>
      </w:r>
    </w:p>
    <w:p w:rsidR="00EE3319" w:rsidRPr="006809EE" w:rsidRDefault="00EE3319" w:rsidP="000A2BD2">
      <w:pPr>
        <w:pStyle w:val="PlainText"/>
        <w:rPr>
          <w:sz w:val="16"/>
          <w:szCs w:val="16"/>
        </w:rPr>
      </w:pPr>
      <w:r w:rsidRPr="006809EE">
        <w:rPr>
          <w:sz w:val="16"/>
          <w:szCs w:val="16"/>
        </w:rPr>
        <w:t xml:space="preserve">    36 Győrújbarát    917/   / /    21120   1  NÉVNÉLKÜLI U.                                          567 100         567         284,000         285</w:t>
      </w:r>
    </w:p>
    <w:p w:rsidR="00EE3319" w:rsidRPr="006809EE" w:rsidRDefault="00EE3319" w:rsidP="000A2BD2">
      <w:pPr>
        <w:pStyle w:val="PlainText"/>
        <w:rPr>
          <w:sz w:val="16"/>
          <w:szCs w:val="16"/>
        </w:rPr>
      </w:pPr>
      <w:r w:rsidRPr="006809EE">
        <w:rPr>
          <w:sz w:val="16"/>
          <w:szCs w:val="16"/>
        </w:rPr>
        <w:t xml:space="preserve">    37 Győrújbarát    934/   / /    21120   1  NÉVNÉLKÜLI U.                                         2462 100        2462        2011,000        2010</w:t>
      </w:r>
    </w:p>
    <w:p w:rsidR="00EE3319" w:rsidRPr="006809EE" w:rsidRDefault="00EE3319" w:rsidP="000A2BD2">
      <w:pPr>
        <w:pStyle w:val="PlainText"/>
        <w:rPr>
          <w:sz w:val="16"/>
          <w:szCs w:val="16"/>
        </w:rPr>
      </w:pPr>
      <w:r w:rsidRPr="006809EE">
        <w:rPr>
          <w:sz w:val="16"/>
          <w:szCs w:val="16"/>
        </w:rPr>
        <w:t xml:space="preserve">    38 Győrújbarát    957/   / /    21120   1  NÉVNÉLKÜLI U.                                          963 100         963         482,000         480</w:t>
      </w:r>
    </w:p>
    <w:p w:rsidR="00EE3319" w:rsidRPr="006809EE" w:rsidRDefault="00EE3319" w:rsidP="000A2BD2">
      <w:pPr>
        <w:pStyle w:val="PlainText"/>
        <w:rPr>
          <w:sz w:val="16"/>
          <w:szCs w:val="16"/>
        </w:rPr>
      </w:pPr>
      <w:r w:rsidRPr="006809EE">
        <w:rPr>
          <w:sz w:val="16"/>
          <w:szCs w:val="16"/>
        </w:rPr>
        <w:t xml:space="preserve">    39 Győrújbarát    971/   / /    21120   1  NÉVNÉLKÜLI U.                                         1148 100        1148        1474,000        1475</w:t>
      </w:r>
    </w:p>
    <w:p w:rsidR="00EE3319" w:rsidRPr="006809EE" w:rsidRDefault="00EE3319" w:rsidP="000A2BD2">
      <w:pPr>
        <w:pStyle w:val="PlainText"/>
        <w:rPr>
          <w:sz w:val="16"/>
          <w:szCs w:val="16"/>
        </w:rPr>
      </w:pPr>
      <w:r w:rsidRPr="006809EE">
        <w:rPr>
          <w:sz w:val="16"/>
          <w:szCs w:val="16"/>
        </w:rPr>
        <w:t xml:space="preserve">    40 Győrújbarát    979/   / /    21120   1  NÉVNÉLKÜLI U.                                         1915 100        1915         958,000         960</w:t>
      </w:r>
    </w:p>
    <w:p w:rsidR="00EE3319" w:rsidRPr="006809EE" w:rsidRDefault="00EE3319" w:rsidP="000A2BD2">
      <w:pPr>
        <w:pStyle w:val="PlainText"/>
        <w:rPr>
          <w:sz w:val="16"/>
          <w:szCs w:val="16"/>
        </w:rPr>
      </w:pPr>
      <w:r w:rsidRPr="006809EE">
        <w:rPr>
          <w:sz w:val="16"/>
          <w:szCs w:val="16"/>
        </w:rPr>
        <w:t xml:space="preserve">    41 Győrújbarát    980/   / /    00002   1  VÍZFOLYÁS                                             2984 100        2984        1492,000        1490</w:t>
      </w:r>
    </w:p>
    <w:p w:rsidR="00EE3319" w:rsidRPr="006809EE" w:rsidRDefault="00EE3319" w:rsidP="000A2BD2">
      <w:pPr>
        <w:pStyle w:val="PlainText"/>
        <w:rPr>
          <w:sz w:val="16"/>
          <w:szCs w:val="16"/>
        </w:rPr>
      </w:pPr>
      <w:r w:rsidRPr="006809EE">
        <w:rPr>
          <w:sz w:val="16"/>
          <w:szCs w:val="16"/>
        </w:rPr>
        <w:t xml:space="preserve">   390 Győrújbarát   0101/  1/ /    21125   1  NÉVNÉLKÜLI U.                                          912 100         912         912,000         910</w:t>
      </w:r>
    </w:p>
    <w:p w:rsidR="00EE3319" w:rsidRPr="006809EE" w:rsidRDefault="00EE3319" w:rsidP="000A2BD2">
      <w:pPr>
        <w:pStyle w:val="PlainText"/>
        <w:rPr>
          <w:sz w:val="16"/>
          <w:szCs w:val="16"/>
        </w:rPr>
      </w:pPr>
      <w:r w:rsidRPr="006809EE">
        <w:rPr>
          <w:sz w:val="16"/>
          <w:szCs w:val="16"/>
        </w:rPr>
        <w:t xml:space="preserve">   391 Győrújbarát   0101/  2/ /    21125   1  NÉVNÉLKÜLI U.                                         1819 100        1819         360,000         360</w:t>
      </w:r>
    </w:p>
    <w:p w:rsidR="00EE3319" w:rsidRPr="006809EE" w:rsidRDefault="00EE3319" w:rsidP="000A2BD2">
      <w:pPr>
        <w:pStyle w:val="PlainText"/>
        <w:rPr>
          <w:sz w:val="16"/>
          <w:szCs w:val="16"/>
        </w:rPr>
      </w:pPr>
      <w:r w:rsidRPr="006809EE">
        <w:rPr>
          <w:sz w:val="16"/>
          <w:szCs w:val="16"/>
        </w:rPr>
        <w:t xml:space="preserve">   392 Győrújbarát   0102/  4/ /    21534   1  ÁROK                                                   489 100         489          95,000          95</w:t>
      </w:r>
    </w:p>
    <w:p w:rsidR="00EE3319" w:rsidRPr="006809EE" w:rsidRDefault="00EE3319" w:rsidP="000A2BD2">
      <w:pPr>
        <w:pStyle w:val="PlainText"/>
        <w:rPr>
          <w:sz w:val="16"/>
          <w:szCs w:val="16"/>
        </w:rPr>
      </w:pPr>
      <w:r w:rsidRPr="006809EE">
        <w:rPr>
          <w:sz w:val="16"/>
          <w:szCs w:val="16"/>
        </w:rPr>
        <w:t xml:space="preserve">   393 Győrújbarát   0102/ 29/ /    21534   1  ÁROK                                                  1596 100        1596         220,000         220</w:t>
      </w:r>
    </w:p>
    <w:p w:rsidR="00EE3319" w:rsidRPr="006809EE" w:rsidRDefault="00EE3319" w:rsidP="000A2BD2">
      <w:pPr>
        <w:pStyle w:val="PlainText"/>
        <w:rPr>
          <w:sz w:val="16"/>
          <w:szCs w:val="16"/>
        </w:rPr>
      </w:pPr>
      <w:r w:rsidRPr="006809EE">
        <w:rPr>
          <w:sz w:val="16"/>
          <w:szCs w:val="16"/>
        </w:rPr>
        <w:t xml:space="preserve">   121 Győrújbarát   0103/   / /    21534   1  ÁROK                                                  8079 100        8079        1915,000        1915</w:t>
      </w:r>
    </w:p>
    <w:p w:rsidR="00EE3319" w:rsidRPr="006809EE" w:rsidRDefault="00EE3319" w:rsidP="000A2BD2">
      <w:pPr>
        <w:pStyle w:val="PlainText"/>
        <w:rPr>
          <w:sz w:val="16"/>
          <w:szCs w:val="16"/>
        </w:rPr>
      </w:pPr>
      <w:r w:rsidRPr="006809EE">
        <w:rPr>
          <w:sz w:val="16"/>
          <w:szCs w:val="16"/>
        </w:rPr>
        <w:t xml:space="preserve">   394 Győrújbarát   0104/ 13/ /    21125   1  NÉVNÉLKÜLI U.                                         5764 100        5764        1150,000        1150</w:t>
      </w:r>
    </w:p>
    <w:p w:rsidR="00EE3319" w:rsidRPr="006809EE" w:rsidRDefault="00EE3319" w:rsidP="000A2BD2">
      <w:pPr>
        <w:pStyle w:val="PlainText"/>
        <w:rPr>
          <w:sz w:val="16"/>
          <w:szCs w:val="16"/>
        </w:rPr>
      </w:pPr>
      <w:r w:rsidRPr="006809EE">
        <w:rPr>
          <w:sz w:val="16"/>
          <w:szCs w:val="16"/>
        </w:rPr>
        <w:t xml:space="preserve">   395 Győrújbarát   0105/  2/ /    21534   1  ÁROK                                                  4236 100        4236         845,000         845</w:t>
      </w:r>
    </w:p>
    <w:p w:rsidR="00EE3319" w:rsidRPr="006809EE" w:rsidRDefault="00EE3319" w:rsidP="000A2BD2">
      <w:pPr>
        <w:pStyle w:val="PlainText"/>
        <w:rPr>
          <w:sz w:val="16"/>
          <w:szCs w:val="16"/>
        </w:rPr>
      </w:pPr>
      <w:r w:rsidRPr="006809EE">
        <w:rPr>
          <w:sz w:val="16"/>
          <w:szCs w:val="16"/>
        </w:rPr>
        <w:t xml:space="preserve">   396 Győrújbarát   0105/  4/ /    21125   1  NÉVNÉLKÜLI U.                                         4146 100        4146         830,000         830</w:t>
      </w:r>
    </w:p>
    <w:p w:rsidR="00EE3319" w:rsidRPr="006809EE" w:rsidRDefault="00EE3319" w:rsidP="000A2BD2">
      <w:pPr>
        <w:pStyle w:val="PlainText"/>
        <w:rPr>
          <w:sz w:val="16"/>
          <w:szCs w:val="16"/>
        </w:rPr>
      </w:pPr>
      <w:r w:rsidRPr="006809EE">
        <w:rPr>
          <w:sz w:val="16"/>
          <w:szCs w:val="16"/>
        </w:rPr>
        <w:t xml:space="preserve">   397 Győrújbarát   0105/  6/ /    21534   1  ÁROK                                                  4230 100        4230         845,000         845</w:t>
      </w:r>
    </w:p>
    <w:p w:rsidR="00EE3319" w:rsidRPr="006809EE" w:rsidRDefault="00EE3319" w:rsidP="000A2BD2">
      <w:pPr>
        <w:pStyle w:val="PlainText"/>
        <w:rPr>
          <w:sz w:val="16"/>
          <w:szCs w:val="16"/>
        </w:rPr>
      </w:pPr>
      <w:r w:rsidRPr="006809EE">
        <w:rPr>
          <w:sz w:val="16"/>
          <w:szCs w:val="16"/>
        </w:rPr>
        <w:t xml:space="preserve">   398 Győrújbarát   0108/   / /    21125   1  NÉVNÉLKÜLI U.                                          769 100         769         150,000         150</w:t>
      </w:r>
    </w:p>
    <w:p w:rsidR="00EE3319" w:rsidRPr="006809EE" w:rsidRDefault="00EE3319" w:rsidP="000A2BD2">
      <w:pPr>
        <w:pStyle w:val="PlainText"/>
        <w:rPr>
          <w:sz w:val="16"/>
          <w:szCs w:val="16"/>
        </w:rPr>
      </w:pPr>
      <w:r w:rsidRPr="006809EE">
        <w:rPr>
          <w:sz w:val="16"/>
          <w:szCs w:val="16"/>
        </w:rPr>
        <w:t xml:space="preserve">   399 Győrújbarát   0111/   / /    21125   1  NÉVNÉLKÜLI U.                                         2553 100        2553        6827,806        6827</w:t>
      </w:r>
    </w:p>
    <w:p w:rsidR="00EE3319" w:rsidRPr="006809EE" w:rsidRDefault="00EE3319" w:rsidP="000A2BD2">
      <w:pPr>
        <w:pStyle w:val="PlainText"/>
        <w:rPr>
          <w:sz w:val="16"/>
          <w:szCs w:val="16"/>
        </w:rPr>
      </w:pPr>
      <w:r w:rsidRPr="006809EE">
        <w:rPr>
          <w:sz w:val="16"/>
          <w:szCs w:val="16"/>
        </w:rPr>
        <w:t xml:space="preserve">   400 Győrújbarát   0118/  2/ /    21534   1  ÁROK                                                  5616 100        5616        1120,000        1120</w:t>
      </w:r>
    </w:p>
    <w:p w:rsidR="00EE3319" w:rsidRPr="006809EE" w:rsidRDefault="00EE3319" w:rsidP="000A2BD2">
      <w:pPr>
        <w:pStyle w:val="PlainText"/>
        <w:rPr>
          <w:sz w:val="16"/>
          <w:szCs w:val="16"/>
        </w:rPr>
      </w:pPr>
      <w:r w:rsidRPr="006809EE">
        <w:rPr>
          <w:sz w:val="16"/>
          <w:szCs w:val="16"/>
        </w:rPr>
        <w:t xml:space="preserve">   401 Győrújbarát   0120/   / /    21125   1  NÉVNÉLKÜLI U.                                         2016 100        2016         400,000         400</w:t>
      </w:r>
    </w:p>
    <w:p w:rsidR="00EE3319" w:rsidRPr="006809EE" w:rsidRDefault="00EE3319" w:rsidP="000A2BD2">
      <w:pPr>
        <w:pStyle w:val="PlainText"/>
        <w:rPr>
          <w:sz w:val="16"/>
          <w:szCs w:val="16"/>
        </w:rPr>
      </w:pPr>
      <w:r w:rsidRPr="006809EE">
        <w:rPr>
          <w:sz w:val="16"/>
          <w:szCs w:val="16"/>
        </w:rPr>
        <w:t xml:space="preserve">   403 Győrújbarát   0126/   / /    21125   1  NÉVNÉLKÜLI U.                                        12413 100       12413        2480,000        2480</w:t>
      </w:r>
    </w:p>
    <w:p w:rsidR="00EE3319" w:rsidRPr="006809EE" w:rsidRDefault="00EE3319" w:rsidP="000A2BD2">
      <w:pPr>
        <w:pStyle w:val="PlainText"/>
        <w:rPr>
          <w:sz w:val="16"/>
          <w:szCs w:val="16"/>
        </w:rPr>
      </w:pPr>
      <w:r w:rsidRPr="006809EE">
        <w:rPr>
          <w:sz w:val="16"/>
          <w:szCs w:val="16"/>
        </w:rPr>
        <w:t xml:space="preserve">   404 Győrújbarát   0129/  1/ /    21534   1  ÁROK                                                  3950 100        3950         790,000         790</w:t>
      </w:r>
    </w:p>
    <w:p w:rsidR="00EE3319" w:rsidRPr="006809EE" w:rsidRDefault="00EE3319" w:rsidP="000A2BD2">
      <w:pPr>
        <w:pStyle w:val="PlainText"/>
        <w:rPr>
          <w:sz w:val="16"/>
          <w:szCs w:val="16"/>
        </w:rPr>
      </w:pPr>
      <w:r w:rsidRPr="006809EE">
        <w:rPr>
          <w:sz w:val="16"/>
          <w:szCs w:val="16"/>
        </w:rPr>
        <w:t xml:space="preserve">   405 Győrújbarát   0129/  5/ /    21534   1  ÁROK                                                  1698 100        1698         340,000         340</w:t>
      </w:r>
    </w:p>
    <w:p w:rsidR="00EE3319" w:rsidRPr="006809EE" w:rsidRDefault="00EE3319" w:rsidP="000A2BD2">
      <w:pPr>
        <w:pStyle w:val="PlainText"/>
        <w:rPr>
          <w:sz w:val="16"/>
          <w:szCs w:val="16"/>
        </w:rPr>
      </w:pPr>
      <w:r w:rsidRPr="006809EE">
        <w:rPr>
          <w:sz w:val="16"/>
          <w:szCs w:val="16"/>
        </w:rPr>
        <w:t xml:space="preserve">   122 Győrújbarát   0130/   / /    21125   1  NÉVNÉLKÜLI U.                                         2466 100        2466         490,000         490</w:t>
      </w:r>
    </w:p>
    <w:p w:rsidR="00EE3319" w:rsidRPr="006809EE" w:rsidRDefault="00EE3319" w:rsidP="000A2BD2">
      <w:pPr>
        <w:pStyle w:val="PlainText"/>
        <w:rPr>
          <w:sz w:val="16"/>
          <w:szCs w:val="16"/>
        </w:rPr>
      </w:pPr>
      <w:r w:rsidRPr="006809EE">
        <w:rPr>
          <w:sz w:val="16"/>
          <w:szCs w:val="16"/>
        </w:rPr>
        <w:t xml:space="preserve">   406 Győrújbarát   0133/   / /    21534   1  ÁROK                                                  4446 100        4446         890,000         890</w:t>
      </w:r>
    </w:p>
    <w:p w:rsidR="00EE3319" w:rsidRPr="006809EE" w:rsidRDefault="00EE3319" w:rsidP="000A2BD2">
      <w:pPr>
        <w:pStyle w:val="PlainText"/>
        <w:rPr>
          <w:sz w:val="16"/>
          <w:szCs w:val="16"/>
        </w:rPr>
      </w:pPr>
      <w:r w:rsidRPr="006809EE">
        <w:rPr>
          <w:sz w:val="16"/>
          <w:szCs w:val="16"/>
        </w:rPr>
        <w:t xml:space="preserve">   123 Győrújbarát   0141/   / /    21125   1  NÉVNÉLKÜLI U.                                         2204 100        2204         440,000         440</w:t>
      </w:r>
    </w:p>
    <w:p w:rsidR="00EE3319" w:rsidRPr="006809EE" w:rsidRDefault="00EE3319" w:rsidP="000A2BD2">
      <w:pPr>
        <w:pStyle w:val="PlainText"/>
        <w:rPr>
          <w:sz w:val="16"/>
          <w:szCs w:val="16"/>
        </w:rPr>
      </w:pPr>
      <w:r w:rsidRPr="006809EE">
        <w:rPr>
          <w:sz w:val="16"/>
          <w:szCs w:val="16"/>
        </w:rPr>
        <w:t xml:space="preserve">   407 Győrújbarát   0146/  1/ /    00001   1  VÍZMOSÁS                                              8681 100        8681         800,000         800</w:t>
      </w:r>
    </w:p>
    <w:p w:rsidR="00EE3319" w:rsidRPr="006809EE" w:rsidRDefault="00EE3319" w:rsidP="000A2BD2">
      <w:pPr>
        <w:pStyle w:val="PlainText"/>
        <w:rPr>
          <w:sz w:val="16"/>
          <w:szCs w:val="16"/>
        </w:rPr>
      </w:pPr>
      <w:r w:rsidRPr="006809EE">
        <w:rPr>
          <w:sz w:val="16"/>
          <w:szCs w:val="16"/>
        </w:rPr>
        <w:t xml:space="preserve">   124 Győrújbarát   0147/  2/ /    21125   1  NÉVNÉLKÜLI U.                                         3054 100        3054         610,000         610</w:t>
      </w:r>
    </w:p>
    <w:p w:rsidR="00EE3319" w:rsidRPr="006809EE" w:rsidRDefault="00EE3319" w:rsidP="000A2BD2">
      <w:pPr>
        <w:pStyle w:val="PlainText"/>
        <w:rPr>
          <w:sz w:val="16"/>
          <w:szCs w:val="16"/>
        </w:rPr>
      </w:pPr>
      <w:r w:rsidRPr="006809EE">
        <w:rPr>
          <w:sz w:val="16"/>
          <w:szCs w:val="16"/>
        </w:rPr>
        <w:t xml:space="preserve">   125 Győrújbarát   0150/   / /    21125   1  NÉVNÉLKÜLI U.                                         2958 100        2958         590,000         590</w:t>
      </w:r>
    </w:p>
    <w:p w:rsidR="00EE3319" w:rsidRPr="006809EE" w:rsidRDefault="00EE3319" w:rsidP="000A2BD2">
      <w:pPr>
        <w:pStyle w:val="PlainText"/>
        <w:rPr>
          <w:sz w:val="16"/>
          <w:szCs w:val="16"/>
        </w:rPr>
      </w:pPr>
      <w:r w:rsidRPr="006809EE">
        <w:rPr>
          <w:sz w:val="16"/>
          <w:szCs w:val="16"/>
        </w:rPr>
        <w:t xml:space="preserve">   408 Győrújbarát   0157/   / /    21125   1  NÉVNÉLKÜLI U.                                         3611 100        3611         720,000         720</w:t>
      </w:r>
    </w:p>
    <w:p w:rsidR="00EE3319" w:rsidRPr="006809EE" w:rsidRDefault="00EE3319" w:rsidP="000A2BD2">
      <w:pPr>
        <w:pStyle w:val="PlainText"/>
        <w:rPr>
          <w:sz w:val="16"/>
          <w:szCs w:val="16"/>
        </w:rPr>
      </w:pPr>
      <w:r w:rsidRPr="006809EE">
        <w:rPr>
          <w:sz w:val="16"/>
          <w:szCs w:val="16"/>
        </w:rPr>
        <w:t xml:space="preserve">   126 Győrújbarát   0164/   / /    21125   1  NÉVNÉLKÜLI U.                                         4592 100        4592        2400,000        2400</w:t>
      </w:r>
    </w:p>
    <w:p w:rsidR="00EE3319" w:rsidRPr="006809EE" w:rsidRDefault="00EE3319" w:rsidP="000A2BD2">
      <w:pPr>
        <w:pStyle w:val="PlainText"/>
        <w:rPr>
          <w:sz w:val="16"/>
          <w:szCs w:val="16"/>
        </w:rPr>
      </w:pPr>
      <w:r w:rsidRPr="006809EE">
        <w:rPr>
          <w:sz w:val="16"/>
          <w:szCs w:val="16"/>
        </w:rPr>
        <w:t xml:space="preserve">   127 Győrújbarát   0165/   / /    21125   1  NÉVNÉLKÜLI U.                                         1168 100        1168         230,000         230</w:t>
      </w:r>
    </w:p>
    <w:p w:rsidR="00EE3319" w:rsidRPr="006809EE" w:rsidRDefault="00EE3319" w:rsidP="000A2BD2">
      <w:pPr>
        <w:pStyle w:val="PlainText"/>
        <w:rPr>
          <w:sz w:val="16"/>
          <w:szCs w:val="16"/>
        </w:rPr>
      </w:pPr>
      <w:r w:rsidRPr="006809EE">
        <w:rPr>
          <w:sz w:val="16"/>
          <w:szCs w:val="16"/>
        </w:rPr>
        <w:t xml:space="preserve">   409 Győrújbarát   0167/   / /    00001   1  VÍZMOSÁS                                              4252 100        4252           0,400           0</w:t>
      </w:r>
    </w:p>
    <w:p w:rsidR="00EE3319" w:rsidRPr="006809EE" w:rsidRDefault="00EE3319" w:rsidP="000A2BD2">
      <w:pPr>
        <w:pStyle w:val="PlainText"/>
        <w:rPr>
          <w:sz w:val="16"/>
          <w:szCs w:val="16"/>
        </w:rPr>
      </w:pPr>
      <w:r w:rsidRPr="006809EE">
        <w:rPr>
          <w:sz w:val="16"/>
          <w:szCs w:val="16"/>
        </w:rPr>
        <w:t xml:space="preserve">   128 Győrújbarát   0174/   / /    21125   1  NÉVNÉLKÜLI U.                                          900 100         900         180,000         180</w:t>
      </w:r>
    </w:p>
    <w:p w:rsidR="00EE3319" w:rsidRPr="006809EE" w:rsidRDefault="00EE3319" w:rsidP="000A2BD2">
      <w:pPr>
        <w:pStyle w:val="PlainText"/>
        <w:rPr>
          <w:sz w:val="16"/>
          <w:szCs w:val="16"/>
        </w:rPr>
      </w:pPr>
      <w:r w:rsidRPr="006809EE">
        <w:rPr>
          <w:sz w:val="16"/>
          <w:szCs w:val="16"/>
        </w:rPr>
        <w:t xml:space="preserve">   410 Győrújbarát   0179/   / /    21125   1  NÉVNÉLKÜLI U.                                        16330 100       16330        3265,000        3265</w:t>
      </w:r>
    </w:p>
    <w:p w:rsidR="00EE3319" w:rsidRPr="006809EE" w:rsidRDefault="00EE3319" w:rsidP="000A2BD2">
      <w:pPr>
        <w:pStyle w:val="PlainText"/>
        <w:rPr>
          <w:sz w:val="16"/>
          <w:szCs w:val="16"/>
        </w:rPr>
      </w:pPr>
      <w:r w:rsidRPr="006809EE">
        <w:rPr>
          <w:sz w:val="16"/>
          <w:szCs w:val="16"/>
        </w:rPr>
        <w:t xml:space="preserve">   129 Győrújbarát   0182/   / /    21125   1  NÉVNÉLKÜLI U.                                         3910 100        3910         780,000         780</w:t>
      </w:r>
    </w:p>
    <w:p w:rsidR="00EE3319" w:rsidRPr="006809EE" w:rsidRDefault="00EE3319" w:rsidP="000A2BD2">
      <w:pPr>
        <w:pStyle w:val="PlainText"/>
        <w:rPr>
          <w:sz w:val="16"/>
          <w:szCs w:val="16"/>
        </w:rPr>
      </w:pPr>
      <w:r w:rsidRPr="006809EE">
        <w:rPr>
          <w:sz w:val="16"/>
          <w:szCs w:val="16"/>
        </w:rPr>
        <w:t xml:space="preserve">   411 Győrújbarát   0188/  2/ /    00001   1  VÍZMOSÁS                                               443 100         443         180,000         180</w:t>
      </w:r>
    </w:p>
    <w:p w:rsidR="00EE3319" w:rsidRPr="006809EE" w:rsidRDefault="00EE3319" w:rsidP="000A2BD2">
      <w:pPr>
        <w:pStyle w:val="PlainText"/>
        <w:rPr>
          <w:sz w:val="16"/>
          <w:szCs w:val="16"/>
        </w:rPr>
      </w:pPr>
      <w:r w:rsidRPr="006809EE">
        <w:rPr>
          <w:sz w:val="16"/>
          <w:szCs w:val="16"/>
        </w:rPr>
        <w:t xml:space="preserve">   130 Győrújbarát   0190/   / /    00001   1  VÍZMOSÁS                                             14389 100       14389        2500,000        2500</w:t>
      </w:r>
    </w:p>
    <w:p w:rsidR="00EE3319" w:rsidRPr="006809EE" w:rsidRDefault="00EE3319" w:rsidP="000A2BD2">
      <w:pPr>
        <w:pStyle w:val="PlainText"/>
        <w:rPr>
          <w:sz w:val="16"/>
          <w:szCs w:val="16"/>
        </w:rPr>
      </w:pPr>
      <w:r w:rsidRPr="006809EE">
        <w:rPr>
          <w:sz w:val="16"/>
          <w:szCs w:val="16"/>
        </w:rPr>
        <w:t xml:space="preserve">   131 Győrújbarát   0192/   / /    21125   1  NÉVNÉLKÜLI U.                                         8852 100        8852        1770,000        1770</w:t>
      </w:r>
    </w:p>
    <w:p w:rsidR="00EE3319" w:rsidRPr="006809EE" w:rsidRDefault="00EE3319" w:rsidP="000A2BD2">
      <w:pPr>
        <w:pStyle w:val="PlainText"/>
        <w:rPr>
          <w:sz w:val="16"/>
          <w:szCs w:val="16"/>
        </w:rPr>
      </w:pPr>
      <w:r w:rsidRPr="006809EE">
        <w:rPr>
          <w:sz w:val="16"/>
          <w:szCs w:val="16"/>
        </w:rPr>
        <w:t xml:space="preserve">   132 Győrújbarát   0195/   / /    21125   1  NÉVNÉLKÜLI U.                                        26416 100       26416        5280,000        5280</w:t>
      </w:r>
    </w:p>
    <w:p w:rsidR="00EE3319" w:rsidRPr="006809EE" w:rsidRDefault="00EE3319" w:rsidP="000A2BD2">
      <w:pPr>
        <w:pStyle w:val="PlainText"/>
        <w:rPr>
          <w:sz w:val="16"/>
          <w:szCs w:val="16"/>
        </w:rPr>
      </w:pPr>
      <w:r w:rsidRPr="006809EE">
        <w:rPr>
          <w:sz w:val="16"/>
          <w:szCs w:val="16"/>
        </w:rPr>
        <w:t xml:space="preserve">   412 Győrújbarát   0200/   / /    21534   1  CSATORNA                                             15782 100       15782        3155,000        3155</w:t>
      </w:r>
    </w:p>
    <w:p w:rsidR="00EE3319" w:rsidRPr="006809EE" w:rsidRDefault="00EE3319" w:rsidP="000A2BD2">
      <w:pPr>
        <w:pStyle w:val="PlainText"/>
        <w:rPr>
          <w:sz w:val="16"/>
          <w:szCs w:val="16"/>
        </w:rPr>
      </w:pPr>
      <w:r w:rsidRPr="006809EE">
        <w:rPr>
          <w:sz w:val="16"/>
          <w:szCs w:val="16"/>
        </w:rPr>
        <w:t xml:space="preserve">   133 Győrújbarát   0203/   / /    21125   1  NÉVNÉLKÜLI U.                                         6212 100        6212        1240,000        1240</w:t>
      </w:r>
    </w:p>
    <w:p w:rsidR="00EE3319" w:rsidRPr="006809EE" w:rsidRDefault="00EE3319" w:rsidP="000A2BD2">
      <w:pPr>
        <w:pStyle w:val="PlainText"/>
        <w:rPr>
          <w:sz w:val="16"/>
          <w:szCs w:val="16"/>
        </w:rPr>
      </w:pPr>
      <w:r w:rsidRPr="006809EE">
        <w:rPr>
          <w:sz w:val="16"/>
          <w:szCs w:val="16"/>
        </w:rPr>
        <w:t xml:space="preserve">   413 Győrújbarát   0204/   / /    21125   1  NÉVNÉLKÜLI U.                                         6017 100        6017        1240,000        1240</w:t>
      </w:r>
    </w:p>
    <w:p w:rsidR="00EE3319" w:rsidRPr="006809EE" w:rsidRDefault="00EE3319" w:rsidP="000A2BD2">
      <w:pPr>
        <w:pStyle w:val="PlainText"/>
        <w:rPr>
          <w:sz w:val="16"/>
          <w:szCs w:val="16"/>
        </w:rPr>
      </w:pPr>
      <w:r w:rsidRPr="006809EE">
        <w:rPr>
          <w:sz w:val="16"/>
          <w:szCs w:val="16"/>
        </w:rPr>
        <w:t xml:space="preserve">   414 Győrújbarát   0206/   / /    21125   1  NÉVNÉLKÜLI U.                                         5038 100        5038        1005,000        1005</w:t>
      </w:r>
    </w:p>
    <w:p w:rsidR="00EE3319" w:rsidRPr="006809EE" w:rsidRDefault="00EE3319" w:rsidP="000A2BD2">
      <w:pPr>
        <w:pStyle w:val="PlainText"/>
        <w:rPr>
          <w:sz w:val="16"/>
          <w:szCs w:val="16"/>
        </w:rPr>
      </w:pPr>
      <w:r w:rsidRPr="006809EE">
        <w:rPr>
          <w:sz w:val="16"/>
          <w:szCs w:val="16"/>
        </w:rPr>
        <w:t xml:space="preserve">   415 Győrújbarát   0210/  9/ /    21125   1  NÉVNÉLKÜLI U.                                         2150 100        2150         430,000         430</w:t>
      </w:r>
    </w:p>
    <w:p w:rsidR="00EE3319" w:rsidRPr="006809EE" w:rsidRDefault="00EE3319" w:rsidP="000A2BD2">
      <w:pPr>
        <w:pStyle w:val="PlainText"/>
        <w:rPr>
          <w:sz w:val="16"/>
          <w:szCs w:val="16"/>
        </w:rPr>
      </w:pPr>
      <w:r w:rsidRPr="006809EE">
        <w:rPr>
          <w:sz w:val="16"/>
          <w:szCs w:val="16"/>
        </w:rPr>
        <w:t xml:space="preserve">   416 Győrújbarát   0210/ 19/ /    21125   1  NÉVNÉLKÜLI U.                                         3771 100        3771         755,000         755</w:t>
      </w:r>
    </w:p>
    <w:p w:rsidR="00EE3319" w:rsidRPr="006809EE" w:rsidRDefault="00EE3319" w:rsidP="000A2BD2">
      <w:pPr>
        <w:pStyle w:val="PlainText"/>
        <w:rPr>
          <w:sz w:val="16"/>
          <w:szCs w:val="16"/>
        </w:rPr>
      </w:pPr>
      <w:r w:rsidRPr="006809EE">
        <w:rPr>
          <w:sz w:val="16"/>
          <w:szCs w:val="16"/>
        </w:rPr>
        <w:t xml:space="preserve">   417 Győrújbarát   0210/ 21/ /    21125   1  NÉVNÉLKÜLI U.                                         5869 100        5869        1170,000        1170</w:t>
      </w:r>
    </w:p>
    <w:p w:rsidR="00EE3319" w:rsidRPr="006809EE" w:rsidRDefault="00EE3319" w:rsidP="000A2BD2">
      <w:pPr>
        <w:pStyle w:val="PlainText"/>
        <w:rPr>
          <w:sz w:val="16"/>
          <w:szCs w:val="16"/>
        </w:rPr>
      </w:pPr>
      <w:r w:rsidRPr="006809EE">
        <w:rPr>
          <w:sz w:val="16"/>
          <w:szCs w:val="16"/>
        </w:rPr>
        <w:t xml:space="preserve">   418 Győrújbarát   0210/ 22/ /    00001   1  VÍZMOSÁS                                             10039 100       10039        2000,000        2000</w:t>
      </w:r>
    </w:p>
    <w:p w:rsidR="00EE3319" w:rsidRPr="006809EE" w:rsidRDefault="00EE3319" w:rsidP="000A2BD2">
      <w:pPr>
        <w:pStyle w:val="PlainText"/>
        <w:rPr>
          <w:sz w:val="16"/>
          <w:szCs w:val="16"/>
        </w:rPr>
      </w:pPr>
      <w:r w:rsidRPr="006809EE">
        <w:rPr>
          <w:sz w:val="16"/>
          <w:szCs w:val="16"/>
        </w:rPr>
        <w:t xml:space="preserve">   419 Győrújbarát   0211/   / /    21125   1  NÉVNÉLKÜLI U.                                        11375 100       11375        2000,000        2000</w:t>
      </w:r>
    </w:p>
    <w:p w:rsidR="00EE3319" w:rsidRPr="006809EE" w:rsidRDefault="00EE3319" w:rsidP="000A2BD2">
      <w:pPr>
        <w:pStyle w:val="PlainText"/>
        <w:rPr>
          <w:sz w:val="16"/>
          <w:szCs w:val="16"/>
        </w:rPr>
      </w:pPr>
      <w:r w:rsidRPr="006809EE">
        <w:rPr>
          <w:sz w:val="16"/>
          <w:szCs w:val="16"/>
        </w:rPr>
        <w:t xml:space="preserve">   420 Győrújbarát   0212/  2/ /    21125   1  NÉVNÉLKÜLI U.                                         7952 100        7952        1590,000        1590</w:t>
      </w:r>
    </w:p>
    <w:p w:rsidR="00EE3319" w:rsidRPr="006809EE" w:rsidRDefault="00EE3319" w:rsidP="000A2BD2">
      <w:pPr>
        <w:pStyle w:val="PlainText"/>
        <w:rPr>
          <w:sz w:val="16"/>
          <w:szCs w:val="16"/>
        </w:rPr>
      </w:pPr>
      <w:r w:rsidRPr="006809EE">
        <w:rPr>
          <w:sz w:val="16"/>
          <w:szCs w:val="16"/>
        </w:rPr>
        <w:t xml:space="preserve">   421 Győrújbarát   0212/ 13/ /    21125   1  NÉVNÉLKÜLI U.                                         2324 100        2324         465,000         465</w:t>
      </w:r>
    </w:p>
    <w:p w:rsidR="00EE3319" w:rsidRPr="006809EE" w:rsidRDefault="00EE3319" w:rsidP="000A2BD2">
      <w:pPr>
        <w:pStyle w:val="PlainText"/>
        <w:rPr>
          <w:sz w:val="16"/>
          <w:szCs w:val="16"/>
        </w:rPr>
      </w:pPr>
      <w:r w:rsidRPr="006809EE">
        <w:rPr>
          <w:sz w:val="16"/>
          <w:szCs w:val="16"/>
        </w:rPr>
        <w:t xml:space="preserve">   422 Győrújbarát   0212/ 21/ /    21125   1  NÉVNÉLKÜLI U.                                          641 100         641         130,000         130</w:t>
      </w:r>
    </w:p>
    <w:p w:rsidR="00EE3319" w:rsidRPr="006809EE" w:rsidRDefault="00EE3319" w:rsidP="000A2BD2">
      <w:pPr>
        <w:pStyle w:val="PlainText"/>
        <w:rPr>
          <w:sz w:val="16"/>
          <w:szCs w:val="16"/>
        </w:rPr>
      </w:pPr>
      <w:r w:rsidRPr="006809EE">
        <w:rPr>
          <w:sz w:val="16"/>
          <w:szCs w:val="16"/>
        </w:rPr>
        <w:t xml:space="preserve">   423 Győrújbarát   0212/ 23/ /    21125   1  NÉVNÉLKÜLI U.                                        16713 100       16713        3200,000        3200</w:t>
      </w:r>
    </w:p>
    <w:p w:rsidR="00EE3319" w:rsidRPr="006809EE" w:rsidRDefault="00EE3319" w:rsidP="000A2BD2">
      <w:pPr>
        <w:pStyle w:val="PlainText"/>
        <w:rPr>
          <w:sz w:val="16"/>
          <w:szCs w:val="16"/>
        </w:rPr>
      </w:pPr>
      <w:r w:rsidRPr="006809EE">
        <w:rPr>
          <w:sz w:val="16"/>
          <w:szCs w:val="16"/>
        </w:rPr>
        <w:t xml:space="preserve">   424 Győrújbarát   0213/   / /    21125   1  NÉVNÉLKÜLI U.                                        12613 100       12613        2400,000        2400</w:t>
      </w:r>
    </w:p>
    <w:p w:rsidR="00EE3319" w:rsidRPr="006809EE" w:rsidRDefault="00EE3319" w:rsidP="000A2BD2">
      <w:pPr>
        <w:pStyle w:val="PlainText"/>
        <w:rPr>
          <w:sz w:val="16"/>
          <w:szCs w:val="16"/>
        </w:rPr>
      </w:pPr>
      <w:r w:rsidRPr="006809EE">
        <w:rPr>
          <w:sz w:val="16"/>
          <w:szCs w:val="16"/>
        </w:rPr>
        <w:t xml:space="preserve">   425 Győrújbarát   0215/   / /    21534   1  ÁROK                                                  2742 100        2742         550,000         550</w:t>
      </w:r>
    </w:p>
    <w:p w:rsidR="00EE3319" w:rsidRPr="006809EE" w:rsidRDefault="00EE3319" w:rsidP="000A2BD2">
      <w:pPr>
        <w:pStyle w:val="PlainText"/>
        <w:rPr>
          <w:sz w:val="16"/>
          <w:szCs w:val="16"/>
        </w:rPr>
      </w:pPr>
      <w:r w:rsidRPr="006809EE">
        <w:rPr>
          <w:sz w:val="16"/>
          <w:szCs w:val="16"/>
        </w:rPr>
        <w:t xml:space="preserve">   426 Győrújbarát   0216/  3/ /    21125   1  NÉVNÉLKÜLI U.                                        26029 100       26029        5000,000        5000</w:t>
      </w:r>
    </w:p>
    <w:p w:rsidR="00EE3319" w:rsidRPr="006809EE" w:rsidRDefault="00EE3319" w:rsidP="000A2BD2">
      <w:pPr>
        <w:pStyle w:val="PlainText"/>
        <w:rPr>
          <w:sz w:val="16"/>
          <w:szCs w:val="16"/>
        </w:rPr>
      </w:pPr>
      <w:r w:rsidRPr="006809EE">
        <w:rPr>
          <w:sz w:val="16"/>
          <w:szCs w:val="16"/>
        </w:rPr>
        <w:t xml:space="preserve">   427 Győrújbarát   0217/   / /    21125   1  NÉVNÉLKÜLI U.                                         3040 100        3040         610,000         610</w:t>
      </w:r>
    </w:p>
    <w:p w:rsidR="00EE3319" w:rsidRPr="006809EE" w:rsidRDefault="00EE3319" w:rsidP="000A2BD2">
      <w:pPr>
        <w:pStyle w:val="PlainText"/>
        <w:rPr>
          <w:sz w:val="16"/>
          <w:szCs w:val="16"/>
        </w:rPr>
      </w:pPr>
      <w:r w:rsidRPr="006809EE">
        <w:rPr>
          <w:sz w:val="16"/>
          <w:szCs w:val="16"/>
        </w:rPr>
        <w:t xml:space="preserve">   428 Győrújbarát   0220/  1/ /    21125   1  NÉVNÉLKÜLI U.                                         2443 100        2443         485,000         485</w:t>
      </w:r>
    </w:p>
    <w:p w:rsidR="00EE3319" w:rsidRPr="006809EE" w:rsidRDefault="00EE3319" w:rsidP="000A2BD2">
      <w:pPr>
        <w:pStyle w:val="PlainText"/>
        <w:rPr>
          <w:sz w:val="16"/>
          <w:szCs w:val="16"/>
        </w:rPr>
      </w:pPr>
      <w:r w:rsidRPr="006809EE">
        <w:rPr>
          <w:sz w:val="16"/>
          <w:szCs w:val="16"/>
        </w:rPr>
        <w:t xml:space="preserve">   429 Győrújbarát   0223/   / /    21125   1  NÉVNÉLKÜLI U.                                        12396 100       12396        2100,000        2100</w:t>
      </w:r>
    </w:p>
    <w:p w:rsidR="00EE3319" w:rsidRPr="006809EE" w:rsidRDefault="00EE3319" w:rsidP="000A2BD2">
      <w:pPr>
        <w:pStyle w:val="PlainText"/>
        <w:rPr>
          <w:sz w:val="16"/>
          <w:szCs w:val="16"/>
        </w:rPr>
      </w:pPr>
      <w:r w:rsidRPr="006809EE">
        <w:rPr>
          <w:sz w:val="16"/>
          <w:szCs w:val="16"/>
        </w:rPr>
        <w:t xml:space="preserve">   430 Győrújbarát   0225/   / /    21125   1  NÉVNÉLKÜLI U.                                         3941 100        3941         785,000         785</w:t>
      </w:r>
    </w:p>
    <w:p w:rsidR="00EE3319" w:rsidRPr="006809EE" w:rsidRDefault="00EE3319" w:rsidP="000A2BD2">
      <w:pPr>
        <w:pStyle w:val="PlainText"/>
        <w:rPr>
          <w:sz w:val="16"/>
          <w:szCs w:val="16"/>
        </w:rPr>
      </w:pPr>
      <w:r w:rsidRPr="006809EE">
        <w:rPr>
          <w:sz w:val="16"/>
          <w:szCs w:val="16"/>
        </w:rPr>
        <w:t xml:space="preserve">   431 Győrújbarát   0227/   / /    21125   1  NÉVNÉLKÜLI U.                                        12912 100       12912        5400,000        5400</w:t>
      </w:r>
    </w:p>
    <w:p w:rsidR="00EE3319" w:rsidRPr="006809EE" w:rsidRDefault="00EE3319" w:rsidP="000A2BD2">
      <w:pPr>
        <w:pStyle w:val="PlainText"/>
        <w:rPr>
          <w:sz w:val="16"/>
          <w:szCs w:val="16"/>
        </w:rPr>
      </w:pPr>
      <w:r w:rsidRPr="006809EE">
        <w:rPr>
          <w:sz w:val="16"/>
          <w:szCs w:val="16"/>
        </w:rPr>
        <w:t xml:space="preserve">   432 Győrújbarát   0228/   / /    21534   1  CSATORNA                                              6872 100        6872        1375,000        1375</w:t>
      </w:r>
    </w:p>
    <w:p w:rsidR="00EE3319" w:rsidRPr="006809EE" w:rsidRDefault="00EE3319" w:rsidP="000A2BD2">
      <w:pPr>
        <w:pStyle w:val="PlainText"/>
        <w:rPr>
          <w:sz w:val="16"/>
          <w:szCs w:val="16"/>
        </w:rPr>
      </w:pPr>
      <w:r w:rsidRPr="006809EE">
        <w:rPr>
          <w:sz w:val="16"/>
          <w:szCs w:val="16"/>
        </w:rPr>
        <w:t xml:space="preserve">   433 Győrújbarát   0230/   / /    21534   1  ÁROK                                                  5686 100        5686        1135,000        1135</w:t>
      </w:r>
    </w:p>
    <w:p w:rsidR="00EE3319" w:rsidRPr="006809EE" w:rsidRDefault="00EE3319" w:rsidP="000A2BD2">
      <w:pPr>
        <w:pStyle w:val="PlainText"/>
        <w:rPr>
          <w:sz w:val="16"/>
          <w:szCs w:val="16"/>
        </w:rPr>
      </w:pPr>
      <w:r w:rsidRPr="006809EE">
        <w:rPr>
          <w:sz w:val="16"/>
          <w:szCs w:val="16"/>
        </w:rPr>
        <w:t xml:space="preserve">   434 Győrújbarát   0233/ 21/ /    21534   1  NÉVNÉLKÜLI U.                                        11966 100       11966        5400,000        5400</w:t>
      </w:r>
    </w:p>
    <w:p w:rsidR="00EE3319" w:rsidRPr="006809EE" w:rsidRDefault="00EE3319" w:rsidP="000A2BD2">
      <w:pPr>
        <w:pStyle w:val="PlainText"/>
        <w:rPr>
          <w:sz w:val="16"/>
          <w:szCs w:val="16"/>
        </w:rPr>
      </w:pPr>
      <w:r w:rsidRPr="006809EE">
        <w:rPr>
          <w:sz w:val="16"/>
          <w:szCs w:val="16"/>
        </w:rPr>
        <w:t xml:space="preserve">   134 Győrújbarát   0235/  1/ /    21534   1  ÁROK                                                  5296 100        5296        1060,000        1060</w:t>
      </w:r>
    </w:p>
    <w:p w:rsidR="00EE3319" w:rsidRPr="006809EE" w:rsidRDefault="00EE3319" w:rsidP="000A2BD2">
      <w:pPr>
        <w:pStyle w:val="PlainText"/>
        <w:rPr>
          <w:sz w:val="16"/>
          <w:szCs w:val="16"/>
        </w:rPr>
      </w:pPr>
      <w:r w:rsidRPr="006809EE">
        <w:rPr>
          <w:sz w:val="16"/>
          <w:szCs w:val="16"/>
        </w:rPr>
        <w:t xml:space="preserve">   135 Győrújbarát   0235/  2/ /    21534   1  ÁROK                                                   852 100         852         170,000         170</w:t>
      </w:r>
    </w:p>
    <w:p w:rsidR="00EE3319" w:rsidRPr="006809EE" w:rsidRDefault="00EE3319" w:rsidP="000A2BD2">
      <w:pPr>
        <w:pStyle w:val="PlainText"/>
        <w:rPr>
          <w:sz w:val="16"/>
          <w:szCs w:val="16"/>
        </w:rPr>
      </w:pPr>
      <w:r w:rsidRPr="006809EE">
        <w:rPr>
          <w:sz w:val="16"/>
          <w:szCs w:val="16"/>
        </w:rPr>
        <w:t xml:space="preserve">   435 Győrújbarát   0238/ 13/ /    21125   1  NÉVNÉLKÜLI U.                                        10262 100       10262        5000,000        5000</w:t>
      </w:r>
    </w:p>
    <w:p w:rsidR="00EE3319" w:rsidRPr="006809EE" w:rsidRDefault="00EE3319" w:rsidP="000A2BD2">
      <w:pPr>
        <w:pStyle w:val="PlainText"/>
        <w:rPr>
          <w:sz w:val="16"/>
          <w:szCs w:val="16"/>
        </w:rPr>
      </w:pPr>
      <w:r w:rsidRPr="006809EE">
        <w:rPr>
          <w:sz w:val="16"/>
          <w:szCs w:val="16"/>
        </w:rPr>
        <w:t xml:space="preserve">    42 Győrújbarát   1002/   / /    21120   1  NÉVNÉLKÜLI U.                                          815 100         815         408,000         410</w:t>
      </w:r>
    </w:p>
    <w:p w:rsidR="00EE3319" w:rsidRPr="006809EE" w:rsidRDefault="00EE3319" w:rsidP="000A2BD2">
      <w:pPr>
        <w:pStyle w:val="PlainText"/>
        <w:rPr>
          <w:sz w:val="16"/>
          <w:szCs w:val="16"/>
        </w:rPr>
      </w:pPr>
      <w:r w:rsidRPr="006809EE">
        <w:rPr>
          <w:sz w:val="16"/>
          <w:szCs w:val="16"/>
        </w:rPr>
        <w:t xml:space="preserve">    43 Győrújbarát   1014/   / /    21120   1  NÉVNÉLKÜLI U.                                          920 100         920         460,000         460</w:t>
      </w:r>
    </w:p>
    <w:p w:rsidR="00EE3319" w:rsidRPr="006809EE" w:rsidRDefault="00EE3319" w:rsidP="000A2BD2">
      <w:pPr>
        <w:pStyle w:val="PlainText"/>
        <w:rPr>
          <w:sz w:val="16"/>
          <w:szCs w:val="16"/>
        </w:rPr>
      </w:pPr>
      <w:r w:rsidRPr="006809EE">
        <w:rPr>
          <w:sz w:val="16"/>
          <w:szCs w:val="16"/>
        </w:rPr>
        <w:t xml:space="preserve">    44 Győrújbarát   1415/   / /    21120   1  NÉVNÉLKÜLI U.                                         2318 100        2318        1159,000        1160</w:t>
      </w:r>
    </w:p>
    <w:p w:rsidR="00EE3319" w:rsidRPr="006809EE" w:rsidRDefault="00EE3319" w:rsidP="000A2BD2">
      <w:pPr>
        <w:pStyle w:val="PlainText"/>
        <w:rPr>
          <w:sz w:val="16"/>
          <w:szCs w:val="16"/>
        </w:rPr>
      </w:pPr>
      <w:r w:rsidRPr="006809EE">
        <w:rPr>
          <w:sz w:val="16"/>
          <w:szCs w:val="16"/>
        </w:rPr>
        <w:t xml:space="preserve">    45 Győrújbarát   1464/   / /    21120   1  NÉVNÉLKÜLI U.                                          574 100         574         287,000         285</w:t>
      </w:r>
    </w:p>
    <w:p w:rsidR="00EE3319" w:rsidRPr="006809EE" w:rsidRDefault="00EE3319" w:rsidP="000A2BD2">
      <w:pPr>
        <w:pStyle w:val="PlainText"/>
        <w:rPr>
          <w:sz w:val="16"/>
          <w:szCs w:val="16"/>
        </w:rPr>
      </w:pPr>
      <w:r w:rsidRPr="006809EE">
        <w:rPr>
          <w:sz w:val="16"/>
          <w:szCs w:val="16"/>
        </w:rPr>
        <w:t xml:space="preserve">    46 Győrújbarát   1481/  2/ /    21120   1  NÉVNÉLKÜLI U.                                         4987 100        4987        2489,000        2490</w:t>
      </w:r>
    </w:p>
    <w:p w:rsidR="00EE3319" w:rsidRPr="006809EE" w:rsidRDefault="00EE3319" w:rsidP="000A2BD2">
      <w:pPr>
        <w:pStyle w:val="PlainText"/>
        <w:rPr>
          <w:sz w:val="16"/>
          <w:szCs w:val="16"/>
        </w:rPr>
      </w:pPr>
      <w:r w:rsidRPr="006809EE">
        <w:rPr>
          <w:sz w:val="16"/>
          <w:szCs w:val="16"/>
        </w:rPr>
        <w:t xml:space="preserve">    47 Győrújbarát   1485/   / /    21120   1  NÉVNÉLKÜLI U.                                          931 100         931         466,000         465</w:t>
      </w:r>
    </w:p>
    <w:p w:rsidR="00EE3319" w:rsidRPr="006809EE" w:rsidRDefault="00EE3319" w:rsidP="000A2BD2">
      <w:pPr>
        <w:pStyle w:val="PlainText"/>
        <w:rPr>
          <w:sz w:val="16"/>
          <w:szCs w:val="16"/>
        </w:rPr>
      </w:pPr>
      <w:r w:rsidRPr="006809EE">
        <w:rPr>
          <w:sz w:val="16"/>
          <w:szCs w:val="16"/>
        </w:rPr>
        <w:t xml:space="preserve">    48 Győrújbarát   1508/   / /    21120   1  NÉVNÉLKÜLI U.                                          816 100         816         408,000         410</w:t>
      </w:r>
    </w:p>
    <w:p w:rsidR="00EE3319" w:rsidRPr="006809EE" w:rsidRDefault="00EE3319" w:rsidP="000A2BD2">
      <w:pPr>
        <w:pStyle w:val="PlainText"/>
        <w:rPr>
          <w:sz w:val="16"/>
          <w:szCs w:val="16"/>
        </w:rPr>
      </w:pPr>
      <w:r w:rsidRPr="006809EE">
        <w:rPr>
          <w:sz w:val="16"/>
          <w:szCs w:val="16"/>
        </w:rPr>
        <w:t xml:space="preserve">    49 Győrújbarát   1531/   / /    21120   1  NÉVNÉLKÜLI U.                                         4040 100        4040        2020,000        2020</w:t>
      </w:r>
    </w:p>
    <w:p w:rsidR="00EE3319" w:rsidRPr="006809EE" w:rsidRDefault="00EE3319" w:rsidP="000A2BD2">
      <w:pPr>
        <w:pStyle w:val="PlainText"/>
        <w:rPr>
          <w:sz w:val="16"/>
          <w:szCs w:val="16"/>
        </w:rPr>
      </w:pPr>
      <w:r w:rsidRPr="006809EE">
        <w:rPr>
          <w:sz w:val="16"/>
          <w:szCs w:val="16"/>
        </w:rPr>
        <w:t xml:space="preserve">   287 Győrújbarát   1598/  1/ /    21120   1  NÉVNÉLKÜLI U.                                          908 100         908         454,000         455</w:t>
      </w:r>
    </w:p>
    <w:p w:rsidR="00EE3319" w:rsidRPr="006809EE" w:rsidRDefault="00EE3319" w:rsidP="000A2BD2">
      <w:pPr>
        <w:pStyle w:val="PlainText"/>
        <w:rPr>
          <w:sz w:val="16"/>
          <w:szCs w:val="16"/>
        </w:rPr>
      </w:pPr>
      <w:r w:rsidRPr="006809EE">
        <w:rPr>
          <w:sz w:val="16"/>
          <w:szCs w:val="16"/>
        </w:rPr>
        <w:t xml:space="preserve">    50 Győrújbarát   1618/   / /    21120   1  PART U. II.                                           1880 100        1880        1150,000        1150</w:t>
      </w:r>
    </w:p>
    <w:p w:rsidR="00EE3319" w:rsidRPr="006809EE" w:rsidRDefault="00EE3319" w:rsidP="000A2BD2">
      <w:pPr>
        <w:pStyle w:val="PlainText"/>
        <w:rPr>
          <w:sz w:val="16"/>
          <w:szCs w:val="16"/>
        </w:rPr>
      </w:pPr>
      <w:r w:rsidRPr="006809EE">
        <w:rPr>
          <w:sz w:val="16"/>
          <w:szCs w:val="16"/>
        </w:rPr>
        <w:t xml:space="preserve">    51 Győrújbarát   1619/  2/ /    21120   1  NÉVNÉLKÜLI U.                                          946 100         946         473,000         475</w:t>
      </w:r>
    </w:p>
    <w:p w:rsidR="00EE3319" w:rsidRPr="006809EE" w:rsidRDefault="00EE3319" w:rsidP="000A2BD2">
      <w:pPr>
        <w:pStyle w:val="PlainText"/>
        <w:rPr>
          <w:sz w:val="16"/>
          <w:szCs w:val="16"/>
        </w:rPr>
      </w:pPr>
      <w:r w:rsidRPr="006809EE">
        <w:rPr>
          <w:sz w:val="16"/>
          <w:szCs w:val="16"/>
        </w:rPr>
        <w:t xml:space="preserve">    52 Győrújbarát   1619/  3/ /    21120   1  NÉVNÉLKÜLI U.                                         1002 100        1002         501,000         500</w:t>
      </w:r>
    </w:p>
    <w:p w:rsidR="00EE3319" w:rsidRPr="006809EE" w:rsidRDefault="00EE3319" w:rsidP="000A2BD2">
      <w:pPr>
        <w:pStyle w:val="PlainText"/>
        <w:rPr>
          <w:sz w:val="16"/>
          <w:szCs w:val="16"/>
        </w:rPr>
      </w:pPr>
      <w:r w:rsidRPr="006809EE">
        <w:rPr>
          <w:sz w:val="16"/>
          <w:szCs w:val="16"/>
        </w:rPr>
        <w:t xml:space="preserve">   253 Győrújbarát   1666/  6/ /    21120   1  NÉVNÉLKÜLI U.                                          309 100         309         155,000         155</w:t>
      </w:r>
    </w:p>
    <w:p w:rsidR="00EE3319" w:rsidRPr="006809EE" w:rsidRDefault="00EE3319" w:rsidP="000A2BD2">
      <w:pPr>
        <w:pStyle w:val="PlainText"/>
        <w:rPr>
          <w:sz w:val="16"/>
          <w:szCs w:val="16"/>
        </w:rPr>
      </w:pPr>
      <w:r w:rsidRPr="006809EE">
        <w:rPr>
          <w:sz w:val="16"/>
          <w:szCs w:val="16"/>
        </w:rPr>
        <w:t xml:space="preserve">    53 Győrújbarát   1667/  1/ /    21120   1  FENYVES U.                                           15290 100       15290        7645,000        7645</w:t>
      </w:r>
    </w:p>
    <w:p w:rsidR="00EE3319" w:rsidRPr="006809EE" w:rsidRDefault="00EE3319" w:rsidP="000A2BD2">
      <w:pPr>
        <w:pStyle w:val="PlainText"/>
        <w:rPr>
          <w:sz w:val="16"/>
          <w:szCs w:val="16"/>
        </w:rPr>
      </w:pPr>
      <w:r w:rsidRPr="006809EE">
        <w:rPr>
          <w:sz w:val="16"/>
          <w:szCs w:val="16"/>
        </w:rPr>
        <w:t xml:space="preserve">    54 Győrújbarát   1678/   / /    21120   1  NÉVNÉLKÜLI U.                                          639 100         639         320,000         320</w:t>
      </w:r>
    </w:p>
    <w:p w:rsidR="00EE3319" w:rsidRPr="006809EE" w:rsidRDefault="00EE3319" w:rsidP="000A2BD2">
      <w:pPr>
        <w:pStyle w:val="PlainText"/>
        <w:rPr>
          <w:sz w:val="16"/>
          <w:szCs w:val="16"/>
        </w:rPr>
      </w:pPr>
      <w:r w:rsidRPr="006809EE">
        <w:rPr>
          <w:sz w:val="16"/>
          <w:szCs w:val="16"/>
        </w:rPr>
        <w:t xml:space="preserve">    55 Győrújbarát   1693/   / /    21120   1  PANORÁMA U.                                           6945 100        6945       15248,164       15073</w:t>
      </w:r>
    </w:p>
    <w:p w:rsidR="00EE3319" w:rsidRPr="006809EE" w:rsidRDefault="00EE3319" w:rsidP="000A2BD2">
      <w:pPr>
        <w:pStyle w:val="PlainText"/>
        <w:rPr>
          <w:sz w:val="16"/>
          <w:szCs w:val="16"/>
        </w:rPr>
      </w:pPr>
      <w:r w:rsidRPr="006809EE">
        <w:rPr>
          <w:sz w:val="16"/>
          <w:szCs w:val="16"/>
        </w:rPr>
        <w:t xml:space="preserve">   288 Győrújbarát   1698/  5/ /    21120   1  NÉVNÉLKÜLI U.                                          725 100         725         363,000         360</w:t>
      </w:r>
    </w:p>
    <w:p w:rsidR="00EE3319" w:rsidRPr="006809EE" w:rsidRDefault="00EE3319" w:rsidP="000A2BD2">
      <w:pPr>
        <w:pStyle w:val="PlainText"/>
        <w:rPr>
          <w:sz w:val="16"/>
          <w:szCs w:val="16"/>
        </w:rPr>
      </w:pPr>
      <w:r w:rsidRPr="006809EE">
        <w:rPr>
          <w:sz w:val="16"/>
          <w:szCs w:val="16"/>
        </w:rPr>
        <w:t xml:space="preserve">   289 Győrújbarát   1706/  1/ /    21120   1  NÉVNÉLKÜLI U.                                          227 100         227         114,000         115</w:t>
      </w:r>
    </w:p>
    <w:p w:rsidR="00EE3319" w:rsidRPr="006809EE" w:rsidRDefault="00EE3319" w:rsidP="000A2BD2">
      <w:pPr>
        <w:pStyle w:val="PlainText"/>
        <w:rPr>
          <w:sz w:val="16"/>
          <w:szCs w:val="16"/>
        </w:rPr>
      </w:pPr>
      <w:r w:rsidRPr="006809EE">
        <w:rPr>
          <w:sz w:val="16"/>
          <w:szCs w:val="16"/>
        </w:rPr>
        <w:t xml:space="preserve">   290 Győrújbarát   1714/  1/ /    21120   1  NÉVNÉLKÜLI U.                                          171 100         171          86,000          85</w:t>
      </w:r>
    </w:p>
    <w:p w:rsidR="00EE3319" w:rsidRPr="006809EE" w:rsidRDefault="00EE3319" w:rsidP="000A2BD2">
      <w:pPr>
        <w:pStyle w:val="PlainText"/>
        <w:rPr>
          <w:sz w:val="16"/>
          <w:szCs w:val="16"/>
        </w:rPr>
      </w:pPr>
      <w:r w:rsidRPr="006809EE">
        <w:rPr>
          <w:sz w:val="16"/>
          <w:szCs w:val="16"/>
        </w:rPr>
        <w:t xml:space="preserve">   291 Győrújbarát   1743/  2/ /    21120   1  NÉVNÉLKÜLI U.                                          299 100         299         150,000         150</w:t>
      </w:r>
    </w:p>
    <w:p w:rsidR="00EE3319" w:rsidRPr="006809EE" w:rsidRDefault="00EE3319" w:rsidP="000A2BD2">
      <w:pPr>
        <w:pStyle w:val="PlainText"/>
        <w:rPr>
          <w:sz w:val="16"/>
          <w:szCs w:val="16"/>
        </w:rPr>
      </w:pPr>
      <w:r w:rsidRPr="006809EE">
        <w:rPr>
          <w:sz w:val="16"/>
          <w:szCs w:val="16"/>
        </w:rPr>
        <w:t xml:space="preserve">   292 Győrújbarát   1746/  4/ /    00001   1  KÖZTERÜLET                                             630 100         630         315,000         315</w:t>
      </w:r>
    </w:p>
    <w:p w:rsidR="00EE3319" w:rsidRPr="006809EE" w:rsidRDefault="00EE3319" w:rsidP="000A2BD2">
      <w:pPr>
        <w:pStyle w:val="PlainText"/>
        <w:rPr>
          <w:sz w:val="16"/>
          <w:szCs w:val="16"/>
        </w:rPr>
      </w:pPr>
      <w:r w:rsidRPr="006809EE">
        <w:rPr>
          <w:sz w:val="16"/>
          <w:szCs w:val="16"/>
        </w:rPr>
        <w:t xml:space="preserve">    56 Győrújbarát   1766/  1/ /    21120   1  ARANY J. U. I.                                        1056 100        1056        1032,000        1030</w:t>
      </w:r>
    </w:p>
    <w:p w:rsidR="00EE3319" w:rsidRPr="006809EE" w:rsidRDefault="00EE3319" w:rsidP="000A2BD2">
      <w:pPr>
        <w:pStyle w:val="PlainText"/>
        <w:rPr>
          <w:sz w:val="16"/>
          <w:szCs w:val="16"/>
        </w:rPr>
      </w:pPr>
      <w:r w:rsidRPr="006809EE">
        <w:rPr>
          <w:sz w:val="16"/>
          <w:szCs w:val="16"/>
        </w:rPr>
        <w:t xml:space="preserve">   293 Győrújbarát   1766/  2/ /    21120   1  ARANY J. U. II.                                        579 100         579         626,000         625</w:t>
      </w:r>
    </w:p>
    <w:p w:rsidR="00EE3319" w:rsidRPr="006809EE" w:rsidRDefault="00EE3319" w:rsidP="000A2BD2">
      <w:pPr>
        <w:pStyle w:val="PlainText"/>
        <w:rPr>
          <w:sz w:val="16"/>
          <w:szCs w:val="16"/>
        </w:rPr>
      </w:pPr>
      <w:r w:rsidRPr="006809EE">
        <w:rPr>
          <w:sz w:val="16"/>
          <w:szCs w:val="16"/>
        </w:rPr>
        <w:t xml:space="preserve">    57 Győrújbarát   1766/  4/ /    21534   1  ÁROK                                                  1761 100        1761         880,000         880</w:t>
      </w:r>
    </w:p>
    <w:p w:rsidR="00EE3319" w:rsidRPr="006809EE" w:rsidRDefault="00EE3319" w:rsidP="000A2BD2">
      <w:pPr>
        <w:pStyle w:val="PlainText"/>
        <w:rPr>
          <w:sz w:val="16"/>
          <w:szCs w:val="16"/>
        </w:rPr>
      </w:pPr>
      <w:r w:rsidRPr="006809EE">
        <w:rPr>
          <w:sz w:val="16"/>
          <w:szCs w:val="16"/>
        </w:rPr>
        <w:t xml:space="preserve">    58 Győrújbarát   1781/   / /    21120   1  IBOLYA U.                                             1167 100        1167         585,000         585</w:t>
      </w:r>
    </w:p>
    <w:p w:rsidR="00EE3319" w:rsidRPr="006809EE" w:rsidRDefault="00EE3319" w:rsidP="000A2BD2">
      <w:pPr>
        <w:pStyle w:val="PlainText"/>
        <w:rPr>
          <w:sz w:val="16"/>
          <w:szCs w:val="16"/>
        </w:rPr>
      </w:pPr>
      <w:r w:rsidRPr="006809EE">
        <w:rPr>
          <w:sz w:val="16"/>
          <w:szCs w:val="16"/>
        </w:rPr>
        <w:t xml:space="preserve">    59 Győrújbarát   1909/  4/ /    21120   1  NÉVNÉLKÜLI U.                                          122 100         122          61,000          60</w:t>
      </w:r>
    </w:p>
    <w:p w:rsidR="00EE3319" w:rsidRPr="006809EE" w:rsidRDefault="00EE3319" w:rsidP="000A2BD2">
      <w:pPr>
        <w:pStyle w:val="PlainText"/>
        <w:rPr>
          <w:sz w:val="16"/>
          <w:szCs w:val="16"/>
        </w:rPr>
      </w:pPr>
      <w:r w:rsidRPr="006809EE">
        <w:rPr>
          <w:sz w:val="16"/>
          <w:szCs w:val="16"/>
        </w:rPr>
        <w:t xml:space="preserve">   295 Győrújbarát   1909/  6/ /    21120   1  NÉVNÉLKÜLI U.                                          239 100         239         120,000         120</w:t>
      </w:r>
    </w:p>
    <w:p w:rsidR="00EE3319" w:rsidRPr="006809EE" w:rsidRDefault="00EE3319" w:rsidP="000A2BD2">
      <w:pPr>
        <w:pStyle w:val="PlainText"/>
        <w:rPr>
          <w:sz w:val="16"/>
          <w:szCs w:val="16"/>
        </w:rPr>
      </w:pPr>
      <w:r w:rsidRPr="006809EE">
        <w:rPr>
          <w:sz w:val="16"/>
          <w:szCs w:val="16"/>
        </w:rPr>
        <w:t xml:space="preserve">    60 Győrújbarát   1929/   / /    21120   1  ERZSÉBET U. I.                                       10689 100       10689       29297,367       29300</w:t>
      </w:r>
    </w:p>
    <w:p w:rsidR="00EE3319" w:rsidRPr="006809EE" w:rsidRDefault="00EE3319" w:rsidP="000A2BD2">
      <w:pPr>
        <w:pStyle w:val="PlainText"/>
        <w:rPr>
          <w:sz w:val="16"/>
          <w:szCs w:val="16"/>
        </w:rPr>
      </w:pPr>
      <w:r w:rsidRPr="006809EE">
        <w:rPr>
          <w:sz w:val="16"/>
          <w:szCs w:val="16"/>
        </w:rPr>
        <w:t xml:space="preserve">    61 Győrújbarát   1930/   / /    21120   1  ERZSÉBET U. II.                                       5975 100        5975        3108,000        3108</w:t>
      </w:r>
    </w:p>
    <w:p w:rsidR="00EE3319" w:rsidRPr="006809EE" w:rsidRDefault="00EE3319" w:rsidP="000A2BD2">
      <w:pPr>
        <w:pStyle w:val="PlainText"/>
        <w:rPr>
          <w:sz w:val="16"/>
          <w:szCs w:val="16"/>
        </w:rPr>
      </w:pPr>
      <w:r w:rsidRPr="006809EE">
        <w:rPr>
          <w:sz w:val="16"/>
          <w:szCs w:val="16"/>
        </w:rPr>
        <w:t xml:space="preserve">    62 Győrújbarát   1957/   / /    21120   1  LISZT F. U.                                           3699 100        3699        2830,000        2830</w:t>
      </w:r>
    </w:p>
    <w:p w:rsidR="00EE3319" w:rsidRPr="006809EE" w:rsidRDefault="00EE3319" w:rsidP="000A2BD2">
      <w:pPr>
        <w:pStyle w:val="PlainText"/>
        <w:rPr>
          <w:sz w:val="16"/>
          <w:szCs w:val="16"/>
        </w:rPr>
      </w:pPr>
      <w:r w:rsidRPr="006809EE">
        <w:rPr>
          <w:sz w:val="16"/>
          <w:szCs w:val="16"/>
        </w:rPr>
        <w:t xml:space="preserve">    63 Győrújbarát   1976/   / /    21120   1  NÉVNÉLKÜLI U.                                         1248 100        1248        1149,000        1150</w:t>
      </w:r>
    </w:p>
    <w:p w:rsidR="00EE3319" w:rsidRPr="006809EE" w:rsidRDefault="00EE3319" w:rsidP="000A2BD2">
      <w:pPr>
        <w:pStyle w:val="PlainText"/>
        <w:rPr>
          <w:sz w:val="16"/>
          <w:szCs w:val="16"/>
        </w:rPr>
      </w:pPr>
      <w:r w:rsidRPr="006809EE">
        <w:rPr>
          <w:sz w:val="16"/>
          <w:szCs w:val="16"/>
        </w:rPr>
        <w:t xml:space="preserve">   298 Győrújbarát   1978/  2/ /    21120   1  NÉVNÉLKÜLI U.                                          460 100         460        1830,000        1830</w:t>
      </w:r>
    </w:p>
    <w:p w:rsidR="00EE3319" w:rsidRPr="006809EE" w:rsidRDefault="00EE3319" w:rsidP="000A2BD2">
      <w:pPr>
        <w:pStyle w:val="PlainText"/>
        <w:rPr>
          <w:sz w:val="16"/>
          <w:szCs w:val="16"/>
        </w:rPr>
      </w:pPr>
      <w:r w:rsidRPr="006809EE">
        <w:rPr>
          <w:sz w:val="16"/>
          <w:szCs w:val="16"/>
        </w:rPr>
        <w:t xml:space="preserve">    65 Győrújbarát   1980/   / /    21120   1  NÉVNÉLKÜLI U.                                         2218 100        2218        1109,000        1110</w:t>
      </w:r>
    </w:p>
    <w:p w:rsidR="00EE3319" w:rsidRPr="006809EE" w:rsidRDefault="00EE3319" w:rsidP="000A2BD2">
      <w:pPr>
        <w:pStyle w:val="PlainText"/>
        <w:rPr>
          <w:sz w:val="16"/>
          <w:szCs w:val="16"/>
        </w:rPr>
      </w:pPr>
      <w:r w:rsidRPr="006809EE">
        <w:rPr>
          <w:sz w:val="16"/>
          <w:szCs w:val="16"/>
        </w:rPr>
        <w:t xml:space="preserve">   299 Győrújbarát   1983/  2/ /    21120   1  NÉVNÉLKÜLI U.                                          212 100         212         106,000         105</w:t>
      </w:r>
    </w:p>
    <w:p w:rsidR="00EE3319" w:rsidRPr="006809EE" w:rsidRDefault="00EE3319" w:rsidP="000A2BD2">
      <w:pPr>
        <w:pStyle w:val="PlainText"/>
        <w:rPr>
          <w:sz w:val="16"/>
          <w:szCs w:val="16"/>
        </w:rPr>
      </w:pPr>
      <w:r w:rsidRPr="006809EE">
        <w:rPr>
          <w:sz w:val="16"/>
          <w:szCs w:val="16"/>
        </w:rPr>
        <w:t xml:space="preserve">   300 Győrújbarát   1983/  4/ /    21120   1  NÉVNÉLKÜLI U.                                         1740 100        1740         870,000         870</w:t>
      </w:r>
    </w:p>
    <w:p w:rsidR="00EE3319" w:rsidRPr="006809EE" w:rsidRDefault="00EE3319" w:rsidP="000A2BD2">
      <w:pPr>
        <w:pStyle w:val="PlainText"/>
        <w:rPr>
          <w:sz w:val="16"/>
          <w:szCs w:val="16"/>
        </w:rPr>
      </w:pPr>
      <w:r w:rsidRPr="006809EE">
        <w:rPr>
          <w:sz w:val="16"/>
          <w:szCs w:val="16"/>
        </w:rPr>
        <w:t xml:space="preserve">    66 Győrújbarát   2059/   / /    21120   1  NÉVNÉLKÜLI U.                                         1243 100        1243         622,000         620</w:t>
      </w:r>
    </w:p>
    <w:p w:rsidR="00EE3319" w:rsidRPr="006809EE" w:rsidRDefault="00EE3319" w:rsidP="000A2BD2">
      <w:pPr>
        <w:pStyle w:val="PlainText"/>
        <w:rPr>
          <w:sz w:val="16"/>
          <w:szCs w:val="16"/>
        </w:rPr>
      </w:pPr>
      <w:r w:rsidRPr="006809EE">
        <w:rPr>
          <w:sz w:val="16"/>
          <w:szCs w:val="16"/>
        </w:rPr>
        <w:t xml:space="preserve">    67 Győrújbarát   2060/   / /    21120   1  ERZSÉBET U. III.                                      4813 100        4813        2967,000        2965</w:t>
      </w:r>
    </w:p>
    <w:p w:rsidR="00EE3319" w:rsidRPr="006809EE" w:rsidRDefault="00EE3319" w:rsidP="000A2BD2">
      <w:pPr>
        <w:pStyle w:val="PlainText"/>
        <w:rPr>
          <w:sz w:val="16"/>
          <w:szCs w:val="16"/>
        </w:rPr>
      </w:pPr>
      <w:r w:rsidRPr="006809EE">
        <w:rPr>
          <w:sz w:val="16"/>
          <w:szCs w:val="16"/>
        </w:rPr>
        <w:t xml:space="preserve">   303 Győrújbarát   2147/  2/ /    21120   1  KÖZTERÜLET                                            1855 100        1855         928,000         930</w:t>
      </w:r>
    </w:p>
    <w:p w:rsidR="00EE3319" w:rsidRPr="006809EE" w:rsidRDefault="00EE3319" w:rsidP="000A2BD2">
      <w:pPr>
        <w:pStyle w:val="PlainText"/>
        <w:rPr>
          <w:sz w:val="16"/>
          <w:szCs w:val="16"/>
        </w:rPr>
      </w:pPr>
      <w:r w:rsidRPr="006809EE">
        <w:rPr>
          <w:sz w:val="16"/>
          <w:szCs w:val="16"/>
        </w:rPr>
        <w:t xml:space="preserve">    69 Győrújbarát   2194/   / /    21124   1  JÓKAI U.                                             25403 100       25403       22134,024       22132</w:t>
      </w:r>
    </w:p>
    <w:p w:rsidR="00EE3319" w:rsidRPr="006809EE" w:rsidRDefault="00EE3319" w:rsidP="000A2BD2">
      <w:pPr>
        <w:pStyle w:val="PlainText"/>
        <w:rPr>
          <w:sz w:val="16"/>
          <w:szCs w:val="16"/>
        </w:rPr>
      </w:pPr>
      <w:r w:rsidRPr="006809EE">
        <w:rPr>
          <w:sz w:val="16"/>
          <w:szCs w:val="16"/>
        </w:rPr>
        <w:t xml:space="preserve">   305 Győrújbarát   2258/   / /    21120   1  MÉLYKÚT U. I.                                         8908 100        8908       29436,604       27109</w:t>
      </w:r>
    </w:p>
    <w:p w:rsidR="00EE3319" w:rsidRPr="006809EE" w:rsidRDefault="00EE3319" w:rsidP="000A2BD2">
      <w:pPr>
        <w:pStyle w:val="PlainText"/>
        <w:rPr>
          <w:sz w:val="16"/>
          <w:szCs w:val="16"/>
        </w:rPr>
      </w:pPr>
      <w:r w:rsidRPr="006809EE">
        <w:rPr>
          <w:sz w:val="16"/>
          <w:szCs w:val="16"/>
        </w:rPr>
        <w:t xml:space="preserve">    70 Győrújbarát   2318/   / /    21120   1  MÉLYKÚT U. II.                                       10060 100       10060       24707,240       24707</w:t>
      </w:r>
    </w:p>
    <w:p w:rsidR="00EE3319" w:rsidRPr="006809EE" w:rsidRDefault="00EE3319" w:rsidP="000A2BD2">
      <w:pPr>
        <w:pStyle w:val="PlainText"/>
        <w:rPr>
          <w:sz w:val="16"/>
          <w:szCs w:val="16"/>
        </w:rPr>
      </w:pPr>
      <w:r w:rsidRPr="006809EE">
        <w:rPr>
          <w:sz w:val="16"/>
          <w:szCs w:val="16"/>
        </w:rPr>
        <w:t xml:space="preserve">    71 Győrújbarát   2326/   / /    21120   1  HUNYADI U.                                            8116 100        8116       33796,288       30355</w:t>
      </w:r>
    </w:p>
    <w:p w:rsidR="00EE3319" w:rsidRPr="006809EE" w:rsidRDefault="00EE3319" w:rsidP="000A2BD2">
      <w:pPr>
        <w:pStyle w:val="PlainText"/>
        <w:rPr>
          <w:sz w:val="16"/>
          <w:szCs w:val="16"/>
        </w:rPr>
      </w:pPr>
      <w:r w:rsidRPr="006809EE">
        <w:rPr>
          <w:sz w:val="16"/>
          <w:szCs w:val="16"/>
        </w:rPr>
        <w:t xml:space="preserve">   306 Győrújbarát   2388/   / /    21120   1  KOSSUTH U.                                           11291 100       11291       16146,000       16145</w:t>
      </w:r>
    </w:p>
    <w:p w:rsidR="00EE3319" w:rsidRPr="006809EE" w:rsidRDefault="00EE3319" w:rsidP="000A2BD2">
      <w:pPr>
        <w:pStyle w:val="PlainText"/>
        <w:rPr>
          <w:sz w:val="16"/>
          <w:szCs w:val="16"/>
        </w:rPr>
      </w:pPr>
      <w:r w:rsidRPr="006809EE">
        <w:rPr>
          <w:sz w:val="16"/>
          <w:szCs w:val="16"/>
        </w:rPr>
        <w:t xml:space="preserve">    73 Győrújbarát   2405/   / /    21120   1  BERETTYÓ U.                                           1408 100        1408         704,000         705</w:t>
      </w:r>
    </w:p>
    <w:p w:rsidR="00EE3319" w:rsidRPr="006809EE" w:rsidRDefault="00EE3319" w:rsidP="000A2BD2">
      <w:pPr>
        <w:pStyle w:val="PlainText"/>
        <w:rPr>
          <w:sz w:val="16"/>
          <w:szCs w:val="16"/>
        </w:rPr>
      </w:pPr>
      <w:r w:rsidRPr="006809EE">
        <w:rPr>
          <w:sz w:val="16"/>
          <w:szCs w:val="16"/>
        </w:rPr>
        <w:t xml:space="preserve">    74 Győrújbarát   2413/   / /    21120   1  ALSÓ U.                                               2439 100        2439        1220,000        1220</w:t>
      </w:r>
    </w:p>
    <w:p w:rsidR="00EE3319" w:rsidRPr="006809EE" w:rsidRDefault="00EE3319" w:rsidP="000A2BD2">
      <w:pPr>
        <w:pStyle w:val="PlainText"/>
        <w:rPr>
          <w:sz w:val="16"/>
          <w:szCs w:val="16"/>
        </w:rPr>
      </w:pPr>
      <w:r w:rsidRPr="006809EE">
        <w:rPr>
          <w:sz w:val="16"/>
          <w:szCs w:val="16"/>
        </w:rPr>
        <w:t xml:space="preserve">    75 Győrújbarát   2458/   / /    21120   1  CSÁRDA SOR I.                                         4957 100        4957        8079,000        8079</w:t>
      </w:r>
    </w:p>
    <w:p w:rsidR="00EE3319" w:rsidRPr="006809EE" w:rsidRDefault="00EE3319" w:rsidP="000A2BD2">
      <w:pPr>
        <w:pStyle w:val="PlainText"/>
        <w:rPr>
          <w:sz w:val="16"/>
          <w:szCs w:val="16"/>
        </w:rPr>
      </w:pPr>
      <w:r w:rsidRPr="006809EE">
        <w:rPr>
          <w:sz w:val="16"/>
          <w:szCs w:val="16"/>
        </w:rPr>
        <w:t xml:space="preserve">    76 Győrújbarát   2460/   / /    00001   1  KÖZTERÜLET                                            1304 100        1304        1300,000        1300</w:t>
      </w:r>
    </w:p>
    <w:p w:rsidR="00EE3319" w:rsidRPr="006809EE" w:rsidRDefault="00EE3319" w:rsidP="000A2BD2">
      <w:pPr>
        <w:pStyle w:val="PlainText"/>
        <w:rPr>
          <w:sz w:val="16"/>
          <w:szCs w:val="16"/>
        </w:rPr>
      </w:pPr>
      <w:r w:rsidRPr="006809EE">
        <w:rPr>
          <w:sz w:val="16"/>
          <w:szCs w:val="16"/>
        </w:rPr>
        <w:t xml:space="preserve">    77 Győrújbarát   2462/   / /    21120   1  CSÁRDA SOR II.                                        1616 100        1616         808,000         810</w:t>
      </w:r>
    </w:p>
    <w:p w:rsidR="00EE3319" w:rsidRPr="006809EE" w:rsidRDefault="00EE3319" w:rsidP="000A2BD2">
      <w:pPr>
        <w:pStyle w:val="PlainText"/>
        <w:rPr>
          <w:sz w:val="16"/>
          <w:szCs w:val="16"/>
        </w:rPr>
      </w:pPr>
      <w:r w:rsidRPr="006809EE">
        <w:rPr>
          <w:sz w:val="16"/>
          <w:szCs w:val="16"/>
        </w:rPr>
        <w:t xml:space="preserve">    78 Győrújbarát   2463/   / /    00003   1  BARÁTSÁGPARK                                          4372 100        4372        4657,500        4970</w:t>
      </w:r>
    </w:p>
    <w:p w:rsidR="00EE3319" w:rsidRPr="006809EE" w:rsidRDefault="00EE3319" w:rsidP="000A2BD2">
      <w:pPr>
        <w:pStyle w:val="PlainText"/>
        <w:rPr>
          <w:sz w:val="16"/>
          <w:szCs w:val="16"/>
        </w:rPr>
      </w:pPr>
      <w:r w:rsidRPr="006809EE">
        <w:rPr>
          <w:sz w:val="16"/>
          <w:szCs w:val="16"/>
        </w:rPr>
        <w:t xml:space="preserve">    79 Győrújbarát   2466/   / /    00003   1  KÖZPARK                                                805 100         805        1600,000        1600</w:t>
      </w:r>
    </w:p>
    <w:p w:rsidR="00EE3319" w:rsidRPr="006809EE" w:rsidRDefault="00EE3319" w:rsidP="000A2BD2">
      <w:pPr>
        <w:pStyle w:val="PlainText"/>
        <w:rPr>
          <w:sz w:val="16"/>
          <w:szCs w:val="16"/>
        </w:rPr>
      </w:pPr>
      <w:r w:rsidRPr="006809EE">
        <w:rPr>
          <w:sz w:val="16"/>
          <w:szCs w:val="16"/>
        </w:rPr>
        <w:t xml:space="preserve">    80 Győrújbarát   2469/   / /    00001   1  KÖZTERÜLET                                             994 100         994         497,000         495</w:t>
      </w:r>
    </w:p>
    <w:p w:rsidR="00EE3319" w:rsidRPr="006809EE" w:rsidRDefault="00EE3319" w:rsidP="000A2BD2">
      <w:pPr>
        <w:pStyle w:val="PlainText"/>
        <w:rPr>
          <w:sz w:val="16"/>
          <w:szCs w:val="16"/>
        </w:rPr>
      </w:pPr>
      <w:r w:rsidRPr="006809EE">
        <w:rPr>
          <w:sz w:val="16"/>
          <w:szCs w:val="16"/>
        </w:rPr>
        <w:t xml:space="preserve">    82 Győrújbarát   2510/   / /    21120   1  NÉVNÉLKÜLI U.                                         6816 100        6816        3408,000        3405</w:t>
      </w:r>
    </w:p>
    <w:p w:rsidR="00EE3319" w:rsidRPr="006809EE" w:rsidRDefault="00EE3319" w:rsidP="000A2BD2">
      <w:pPr>
        <w:pStyle w:val="PlainText"/>
        <w:rPr>
          <w:sz w:val="16"/>
          <w:szCs w:val="16"/>
        </w:rPr>
      </w:pPr>
      <w:r w:rsidRPr="006809EE">
        <w:rPr>
          <w:sz w:val="16"/>
          <w:szCs w:val="16"/>
        </w:rPr>
        <w:t xml:space="preserve">   309 Győrújbarát   2515/  6/ /    21120   1  NÉVNÉLKÜLI U.                                          190 100         190          95,000          95</w:t>
      </w:r>
    </w:p>
    <w:p w:rsidR="00EE3319" w:rsidRPr="006809EE" w:rsidRDefault="00EE3319" w:rsidP="000A2BD2">
      <w:pPr>
        <w:pStyle w:val="PlainText"/>
        <w:rPr>
          <w:sz w:val="16"/>
          <w:szCs w:val="16"/>
        </w:rPr>
      </w:pPr>
      <w:r w:rsidRPr="006809EE">
        <w:rPr>
          <w:sz w:val="16"/>
          <w:szCs w:val="16"/>
        </w:rPr>
        <w:t xml:space="preserve">    83 Győrújbarát   2523/   / /    21120   1  DOBÓ I. U. I.                                         3383 100        3383        4641,188        4692</w:t>
      </w:r>
    </w:p>
    <w:p w:rsidR="00EE3319" w:rsidRPr="006809EE" w:rsidRDefault="00EE3319" w:rsidP="000A2BD2">
      <w:pPr>
        <w:pStyle w:val="PlainText"/>
        <w:rPr>
          <w:sz w:val="16"/>
          <w:szCs w:val="16"/>
        </w:rPr>
      </w:pPr>
      <w:r w:rsidRPr="006809EE">
        <w:rPr>
          <w:sz w:val="16"/>
          <w:szCs w:val="16"/>
        </w:rPr>
        <w:t xml:space="preserve">    84 Győrújbarát   2536/   / /    21124   1  KOMLÓHÁT U.                                           3724 100        3724       11123,000       11121</w:t>
      </w:r>
    </w:p>
    <w:p w:rsidR="00EE3319" w:rsidRPr="006809EE" w:rsidRDefault="00EE3319" w:rsidP="000A2BD2">
      <w:pPr>
        <w:pStyle w:val="PlainText"/>
        <w:rPr>
          <w:sz w:val="16"/>
          <w:szCs w:val="16"/>
        </w:rPr>
      </w:pPr>
      <w:r w:rsidRPr="006809EE">
        <w:rPr>
          <w:sz w:val="16"/>
          <w:szCs w:val="16"/>
        </w:rPr>
        <w:t xml:space="preserve">    85 Győrújbarát   2544/  1/ /    00001   1  KÖZTERÜLET                                            2301 100        2301        1151,000        1150</w:t>
      </w:r>
    </w:p>
    <w:p w:rsidR="00EE3319" w:rsidRPr="006809EE" w:rsidRDefault="00EE3319" w:rsidP="000A2BD2">
      <w:pPr>
        <w:pStyle w:val="PlainText"/>
        <w:rPr>
          <w:sz w:val="16"/>
          <w:szCs w:val="16"/>
        </w:rPr>
      </w:pPr>
      <w:r w:rsidRPr="006809EE">
        <w:rPr>
          <w:sz w:val="16"/>
          <w:szCs w:val="16"/>
        </w:rPr>
        <w:t xml:space="preserve">    86 Győrújbarát   2544/  4/ /    21120   1  KOSSUTH PARK, SZOBOR                                   418 100         418        1556,751        1630</w:t>
      </w:r>
    </w:p>
    <w:p w:rsidR="00EE3319" w:rsidRPr="006809EE" w:rsidRDefault="00EE3319" w:rsidP="000A2BD2">
      <w:pPr>
        <w:pStyle w:val="PlainText"/>
        <w:rPr>
          <w:sz w:val="16"/>
          <w:szCs w:val="16"/>
        </w:rPr>
      </w:pPr>
      <w:r w:rsidRPr="006809EE">
        <w:rPr>
          <w:sz w:val="16"/>
          <w:szCs w:val="16"/>
        </w:rPr>
        <w:t xml:space="preserve">    87 Győrújbarát   2581/   / /    21120   1  DOBÓ I.U. III.                                         840 100         840         420,000         420</w:t>
      </w:r>
    </w:p>
    <w:p w:rsidR="00EE3319" w:rsidRPr="006809EE" w:rsidRDefault="00EE3319" w:rsidP="000A2BD2">
      <w:pPr>
        <w:pStyle w:val="PlainText"/>
        <w:rPr>
          <w:sz w:val="16"/>
          <w:szCs w:val="16"/>
        </w:rPr>
      </w:pPr>
      <w:r w:rsidRPr="006809EE">
        <w:rPr>
          <w:sz w:val="16"/>
          <w:szCs w:val="16"/>
        </w:rPr>
        <w:t xml:space="preserve">    88 Győrújbarát   2582/   / /    21120   1  DOBÓ U. IV.                                           2825 100        2825        2313,000        2315</w:t>
      </w:r>
    </w:p>
    <w:p w:rsidR="00EE3319" w:rsidRPr="006809EE" w:rsidRDefault="00EE3319" w:rsidP="000A2BD2">
      <w:pPr>
        <w:pStyle w:val="PlainText"/>
        <w:rPr>
          <w:sz w:val="16"/>
          <w:szCs w:val="16"/>
        </w:rPr>
      </w:pPr>
      <w:r w:rsidRPr="006809EE">
        <w:rPr>
          <w:sz w:val="16"/>
          <w:szCs w:val="16"/>
        </w:rPr>
        <w:t xml:space="preserve">    89 Győrújbarát   2603/   / /    21120   1  RÁKÓCZI U.                                            3864 100        3864        6132,000        6130</w:t>
      </w:r>
    </w:p>
    <w:p w:rsidR="00EE3319" w:rsidRPr="006809EE" w:rsidRDefault="00EE3319" w:rsidP="000A2BD2">
      <w:pPr>
        <w:pStyle w:val="PlainText"/>
        <w:rPr>
          <w:sz w:val="16"/>
          <w:szCs w:val="16"/>
        </w:rPr>
      </w:pPr>
      <w:r w:rsidRPr="006809EE">
        <w:rPr>
          <w:sz w:val="16"/>
          <w:szCs w:val="16"/>
        </w:rPr>
        <w:t xml:space="preserve">    90 Győrújbarát   2638/   / /    21120   1  NÉVNÉLKÜLI U.                                         1294 100        1294         647,000         645</w:t>
      </w:r>
    </w:p>
    <w:p w:rsidR="00EE3319" w:rsidRPr="006809EE" w:rsidRDefault="00EE3319" w:rsidP="000A2BD2">
      <w:pPr>
        <w:pStyle w:val="PlainText"/>
        <w:rPr>
          <w:sz w:val="16"/>
          <w:szCs w:val="16"/>
        </w:rPr>
      </w:pPr>
      <w:r w:rsidRPr="006809EE">
        <w:rPr>
          <w:sz w:val="16"/>
          <w:szCs w:val="16"/>
        </w:rPr>
        <w:t xml:space="preserve">   254 Győrújbarát   2676/  2/ /    21120   1  NÉVNÉLKÜLI U.                                          535 100         535         268,000         265</w:t>
      </w:r>
    </w:p>
    <w:p w:rsidR="00EE3319" w:rsidRPr="006809EE" w:rsidRDefault="00EE3319" w:rsidP="000A2BD2">
      <w:pPr>
        <w:pStyle w:val="PlainText"/>
        <w:rPr>
          <w:sz w:val="16"/>
          <w:szCs w:val="16"/>
        </w:rPr>
      </w:pPr>
      <w:r w:rsidRPr="006809EE">
        <w:rPr>
          <w:sz w:val="16"/>
          <w:szCs w:val="16"/>
        </w:rPr>
        <w:t xml:space="preserve">    91 Győrújbarát   2699/   / /    21120   1  NÉVNÉLKÜLI U.                                         1262 100        1262         631,000         630</w:t>
      </w:r>
    </w:p>
    <w:p w:rsidR="00EE3319" w:rsidRPr="006809EE" w:rsidRDefault="00EE3319" w:rsidP="000A2BD2">
      <w:pPr>
        <w:pStyle w:val="PlainText"/>
        <w:rPr>
          <w:sz w:val="16"/>
          <w:szCs w:val="16"/>
        </w:rPr>
      </w:pPr>
      <w:r w:rsidRPr="006809EE">
        <w:rPr>
          <w:sz w:val="16"/>
          <w:szCs w:val="16"/>
        </w:rPr>
        <w:t xml:space="preserve">    92 Győrújbarát   2795/   / /    21120   1  VERES P. U. I.                                        4523 100        4523       23840,773        6040</w:t>
      </w:r>
    </w:p>
    <w:p w:rsidR="00EE3319" w:rsidRPr="006809EE" w:rsidRDefault="00EE3319" w:rsidP="000A2BD2">
      <w:pPr>
        <w:pStyle w:val="PlainText"/>
        <w:rPr>
          <w:sz w:val="16"/>
          <w:szCs w:val="16"/>
        </w:rPr>
      </w:pPr>
      <w:r w:rsidRPr="006809EE">
        <w:rPr>
          <w:sz w:val="16"/>
          <w:szCs w:val="16"/>
        </w:rPr>
        <w:t xml:space="preserve">   315 Győrújbarát   2815/ 27/ /    21120   1  KERT U.                                                938 100         938       14184,481       14184</w:t>
      </w:r>
    </w:p>
    <w:p w:rsidR="00EE3319" w:rsidRPr="006809EE" w:rsidRDefault="00EE3319" w:rsidP="000A2BD2">
      <w:pPr>
        <w:pStyle w:val="PlainText"/>
        <w:rPr>
          <w:sz w:val="16"/>
          <w:szCs w:val="16"/>
        </w:rPr>
      </w:pPr>
      <w:r w:rsidRPr="006809EE">
        <w:rPr>
          <w:sz w:val="16"/>
          <w:szCs w:val="16"/>
        </w:rPr>
        <w:t xml:space="preserve">   316 Győrújbarát   2815/ 28/ /    21120   1  NÉVNÉLKÜLI U.                                          530 100         530         265,000         265</w:t>
      </w:r>
    </w:p>
    <w:p w:rsidR="00EE3319" w:rsidRPr="006809EE" w:rsidRDefault="00EE3319" w:rsidP="000A2BD2">
      <w:pPr>
        <w:pStyle w:val="PlainText"/>
        <w:rPr>
          <w:sz w:val="16"/>
          <w:szCs w:val="16"/>
        </w:rPr>
      </w:pPr>
      <w:r w:rsidRPr="006809EE">
        <w:rPr>
          <w:sz w:val="16"/>
          <w:szCs w:val="16"/>
        </w:rPr>
        <w:t xml:space="preserve">    93 Győrújbarát   2818/   / /    21534   1  ÁROK                                                  2222 100        2222        1110,000        1110</w:t>
      </w:r>
    </w:p>
    <w:p w:rsidR="00EE3319" w:rsidRPr="006809EE" w:rsidRDefault="00EE3319" w:rsidP="000A2BD2">
      <w:pPr>
        <w:pStyle w:val="PlainText"/>
        <w:rPr>
          <w:sz w:val="16"/>
          <w:szCs w:val="16"/>
        </w:rPr>
      </w:pPr>
      <w:r w:rsidRPr="006809EE">
        <w:rPr>
          <w:sz w:val="16"/>
          <w:szCs w:val="16"/>
        </w:rPr>
        <w:t xml:space="preserve">    94 Győrújbarát   2821/   / /    21534   1  ÁROK                                                   403 100         403         200,000         200</w:t>
      </w:r>
    </w:p>
    <w:p w:rsidR="00EE3319" w:rsidRPr="006809EE" w:rsidRDefault="00EE3319" w:rsidP="000A2BD2">
      <w:pPr>
        <w:pStyle w:val="PlainText"/>
        <w:rPr>
          <w:sz w:val="16"/>
          <w:szCs w:val="16"/>
        </w:rPr>
      </w:pPr>
      <w:r w:rsidRPr="006809EE">
        <w:rPr>
          <w:sz w:val="16"/>
          <w:szCs w:val="16"/>
        </w:rPr>
        <w:t xml:space="preserve">    95 Győrújbarát   2856/  1/ /    21534   1  ÁROK                                                  1336 100        1336         665,000         665</w:t>
      </w:r>
    </w:p>
    <w:p w:rsidR="00EE3319" w:rsidRPr="006809EE" w:rsidRDefault="00EE3319" w:rsidP="000A2BD2">
      <w:pPr>
        <w:pStyle w:val="PlainText"/>
        <w:rPr>
          <w:sz w:val="16"/>
          <w:szCs w:val="16"/>
        </w:rPr>
      </w:pPr>
      <w:r w:rsidRPr="006809EE">
        <w:rPr>
          <w:sz w:val="16"/>
          <w:szCs w:val="16"/>
        </w:rPr>
        <w:t xml:space="preserve">    96 Győrújbarát   2886/   / /    21120   1  VERES P. U. II.                                       1822 100        1822         911,000         910</w:t>
      </w:r>
    </w:p>
    <w:p w:rsidR="00EE3319" w:rsidRPr="006809EE" w:rsidRDefault="00EE3319" w:rsidP="000A2BD2">
      <w:pPr>
        <w:pStyle w:val="PlainText"/>
        <w:rPr>
          <w:sz w:val="16"/>
          <w:szCs w:val="16"/>
        </w:rPr>
      </w:pPr>
      <w:r w:rsidRPr="006809EE">
        <w:rPr>
          <w:sz w:val="16"/>
          <w:szCs w:val="16"/>
        </w:rPr>
        <w:t xml:space="preserve">    97 Győrújbarát   2906/   / /    21120   1  NÉVNÉLKÜLI U.                                         1123 100        1123         562,000         560</w:t>
      </w:r>
    </w:p>
    <w:p w:rsidR="00EE3319" w:rsidRPr="006809EE" w:rsidRDefault="00EE3319" w:rsidP="000A2BD2">
      <w:pPr>
        <w:pStyle w:val="PlainText"/>
        <w:rPr>
          <w:sz w:val="16"/>
          <w:szCs w:val="16"/>
        </w:rPr>
      </w:pPr>
      <w:r w:rsidRPr="006809EE">
        <w:rPr>
          <w:sz w:val="16"/>
          <w:szCs w:val="16"/>
        </w:rPr>
        <w:t xml:space="preserve">    98 Győrújbarát   2944/   / /    21534   1  ÁROK                                                  1459 100        1459         725,000         725</w:t>
      </w:r>
    </w:p>
    <w:p w:rsidR="00EE3319" w:rsidRPr="006809EE" w:rsidRDefault="00EE3319" w:rsidP="000A2BD2">
      <w:pPr>
        <w:pStyle w:val="PlainText"/>
        <w:rPr>
          <w:sz w:val="16"/>
          <w:szCs w:val="16"/>
        </w:rPr>
      </w:pPr>
      <w:r w:rsidRPr="006809EE">
        <w:rPr>
          <w:sz w:val="16"/>
          <w:szCs w:val="16"/>
        </w:rPr>
        <w:t xml:space="preserve">   323 Győrújbarát   2945/   / /    21120   1  NÉVNÉLKÜLI U.                                         1865 100        1865         933,000         935</w:t>
      </w:r>
    </w:p>
    <w:p w:rsidR="00EE3319" w:rsidRPr="006809EE" w:rsidRDefault="00EE3319" w:rsidP="000A2BD2">
      <w:pPr>
        <w:pStyle w:val="PlainText"/>
        <w:rPr>
          <w:sz w:val="16"/>
          <w:szCs w:val="16"/>
        </w:rPr>
      </w:pPr>
      <w:r w:rsidRPr="006809EE">
        <w:rPr>
          <w:sz w:val="16"/>
          <w:szCs w:val="16"/>
        </w:rPr>
        <w:t xml:space="preserve">    99 Győrújbarát   2964/   / /    21120   1  NÉVNÉLKÜLI U.                                         1677 100        1677        2171,000        2170</w:t>
      </w:r>
    </w:p>
    <w:p w:rsidR="00EE3319" w:rsidRPr="006809EE" w:rsidRDefault="00EE3319" w:rsidP="000A2BD2">
      <w:pPr>
        <w:pStyle w:val="PlainText"/>
        <w:rPr>
          <w:sz w:val="16"/>
          <w:szCs w:val="16"/>
        </w:rPr>
      </w:pPr>
      <w:r w:rsidRPr="006809EE">
        <w:rPr>
          <w:sz w:val="16"/>
          <w:szCs w:val="16"/>
        </w:rPr>
        <w:t xml:space="preserve">   100 Győrújbarát   2989/ 23/ /    21120   1  NÉVNÉLKÜLI U.                                          587 100         587         295,000         295</w:t>
      </w:r>
    </w:p>
    <w:p w:rsidR="00EE3319" w:rsidRPr="006809EE" w:rsidRDefault="00EE3319" w:rsidP="000A2BD2">
      <w:pPr>
        <w:pStyle w:val="PlainText"/>
        <w:rPr>
          <w:sz w:val="16"/>
          <w:szCs w:val="16"/>
        </w:rPr>
      </w:pPr>
      <w:r w:rsidRPr="006809EE">
        <w:rPr>
          <w:sz w:val="16"/>
          <w:szCs w:val="16"/>
        </w:rPr>
        <w:t xml:space="preserve">   101 Győrújbarát   2989/ 38/ /    21120   1  GÁRDONYI U.                                           7993 100        7993       11677,000       11677</w:t>
      </w:r>
    </w:p>
    <w:p w:rsidR="00EE3319" w:rsidRPr="006809EE" w:rsidRDefault="00EE3319" w:rsidP="000A2BD2">
      <w:pPr>
        <w:pStyle w:val="PlainText"/>
        <w:rPr>
          <w:sz w:val="16"/>
          <w:szCs w:val="16"/>
        </w:rPr>
      </w:pPr>
      <w:r w:rsidRPr="006809EE">
        <w:rPr>
          <w:sz w:val="16"/>
          <w:szCs w:val="16"/>
        </w:rPr>
        <w:t xml:space="preserve">   102 Győrújbarát   3004/   / /    21120   1  NÉVNÉLKÜLI U.                                          510 100         510         255,000         255</w:t>
      </w:r>
    </w:p>
    <w:p w:rsidR="00EE3319" w:rsidRPr="006809EE" w:rsidRDefault="00EE3319" w:rsidP="000A2BD2">
      <w:pPr>
        <w:pStyle w:val="PlainText"/>
        <w:rPr>
          <w:sz w:val="16"/>
          <w:szCs w:val="16"/>
        </w:rPr>
      </w:pPr>
      <w:r w:rsidRPr="006809EE">
        <w:rPr>
          <w:sz w:val="16"/>
          <w:szCs w:val="16"/>
        </w:rPr>
        <w:t xml:space="preserve">   324 Győrújbarát   3040/ 12/ /    21534   1  ÁROK                                                   476 100         476         235,000         235</w:t>
      </w:r>
    </w:p>
    <w:p w:rsidR="00EE3319" w:rsidRPr="006809EE" w:rsidRDefault="00EE3319" w:rsidP="000A2BD2">
      <w:pPr>
        <w:pStyle w:val="PlainText"/>
        <w:rPr>
          <w:sz w:val="16"/>
          <w:szCs w:val="16"/>
        </w:rPr>
      </w:pPr>
      <w:r w:rsidRPr="006809EE">
        <w:rPr>
          <w:sz w:val="16"/>
          <w:szCs w:val="16"/>
        </w:rPr>
        <w:t xml:space="preserve">   255 Győrújbarát   3040/ 13/ /    21120   1  NÉVNÉLKÜLI U.                                          717 100         717         360,000         360</w:t>
      </w:r>
    </w:p>
    <w:p w:rsidR="00EE3319" w:rsidRPr="006809EE" w:rsidRDefault="00EE3319" w:rsidP="000A2BD2">
      <w:pPr>
        <w:pStyle w:val="PlainText"/>
        <w:rPr>
          <w:sz w:val="16"/>
          <w:szCs w:val="16"/>
        </w:rPr>
      </w:pPr>
      <w:r w:rsidRPr="006809EE">
        <w:rPr>
          <w:sz w:val="16"/>
          <w:szCs w:val="16"/>
        </w:rPr>
        <w:t xml:space="preserve">   103 Győrújbarát   3064/   / /    21120   1  ZRÍNYI U. I.                                          4748 100        4748        6854,000        6855</w:t>
      </w:r>
    </w:p>
    <w:p w:rsidR="00EE3319" w:rsidRPr="006809EE" w:rsidRDefault="00EE3319" w:rsidP="000A2BD2">
      <w:pPr>
        <w:pStyle w:val="PlainText"/>
        <w:rPr>
          <w:sz w:val="16"/>
          <w:szCs w:val="16"/>
        </w:rPr>
      </w:pPr>
      <w:r w:rsidRPr="006809EE">
        <w:rPr>
          <w:sz w:val="16"/>
          <w:szCs w:val="16"/>
        </w:rPr>
        <w:t xml:space="preserve">   104 Győrújbarát   3065/  1/ /    00001   1  KÖZTERÜLET                                            1500 100        1500         750,000         750</w:t>
      </w:r>
    </w:p>
    <w:p w:rsidR="00EE3319" w:rsidRPr="006809EE" w:rsidRDefault="00EE3319" w:rsidP="000A2BD2">
      <w:pPr>
        <w:pStyle w:val="PlainText"/>
        <w:rPr>
          <w:sz w:val="16"/>
          <w:szCs w:val="16"/>
        </w:rPr>
      </w:pPr>
      <w:r w:rsidRPr="006809EE">
        <w:rPr>
          <w:sz w:val="16"/>
          <w:szCs w:val="16"/>
        </w:rPr>
        <w:t xml:space="preserve">   105 Győrújbarát   3065/  2/ /    21534   1  ÁROK                                                  1381 100        1381         690,000         690</w:t>
      </w:r>
    </w:p>
    <w:p w:rsidR="00EE3319" w:rsidRPr="006809EE" w:rsidRDefault="00EE3319" w:rsidP="000A2BD2">
      <w:pPr>
        <w:pStyle w:val="PlainText"/>
        <w:rPr>
          <w:sz w:val="16"/>
          <w:szCs w:val="16"/>
        </w:rPr>
      </w:pPr>
      <w:r w:rsidRPr="006809EE">
        <w:rPr>
          <w:sz w:val="16"/>
          <w:szCs w:val="16"/>
        </w:rPr>
        <w:t xml:space="preserve">   106 Győrújbarát   3072/  2/ /    21120   1  ZRÍNYI U. II.                                          534 100         534         267,000         265</w:t>
      </w:r>
    </w:p>
    <w:p w:rsidR="00EE3319" w:rsidRPr="006809EE" w:rsidRDefault="00EE3319" w:rsidP="000A2BD2">
      <w:pPr>
        <w:pStyle w:val="PlainText"/>
        <w:rPr>
          <w:sz w:val="16"/>
          <w:szCs w:val="16"/>
        </w:rPr>
      </w:pPr>
      <w:r w:rsidRPr="006809EE">
        <w:rPr>
          <w:sz w:val="16"/>
          <w:szCs w:val="16"/>
        </w:rPr>
        <w:t xml:space="preserve">   107 Győrújbarát   3081/   / /    21120   1  ZRÍNYI U. III.                                        4215 100        4215        5692,000        5690</w:t>
      </w:r>
    </w:p>
    <w:p w:rsidR="00EE3319" w:rsidRPr="006809EE" w:rsidRDefault="00EE3319" w:rsidP="000A2BD2">
      <w:pPr>
        <w:pStyle w:val="PlainText"/>
        <w:rPr>
          <w:sz w:val="16"/>
          <w:szCs w:val="16"/>
        </w:rPr>
      </w:pPr>
      <w:r w:rsidRPr="006809EE">
        <w:rPr>
          <w:sz w:val="16"/>
          <w:szCs w:val="16"/>
        </w:rPr>
        <w:t xml:space="preserve">   108 Győrújbarát   3082/  1/ /    21120   1  TEMPLOM SOR                                           3497 100        3497        4689,000        4690</w:t>
      </w:r>
    </w:p>
    <w:p w:rsidR="00EE3319" w:rsidRPr="006809EE" w:rsidRDefault="00EE3319" w:rsidP="000A2BD2">
      <w:pPr>
        <w:pStyle w:val="PlainText"/>
        <w:rPr>
          <w:sz w:val="16"/>
          <w:szCs w:val="16"/>
        </w:rPr>
      </w:pPr>
      <w:r w:rsidRPr="006809EE">
        <w:rPr>
          <w:sz w:val="16"/>
          <w:szCs w:val="16"/>
        </w:rPr>
        <w:t xml:space="preserve">   325 Győrújbarát   3082/  2/ /    21120   1  NÉVNÉLKÜLI U.                                         2182 100        2182        1091,000        1090</w:t>
      </w:r>
    </w:p>
    <w:p w:rsidR="00EE3319" w:rsidRPr="006809EE" w:rsidRDefault="00EE3319" w:rsidP="000A2BD2">
      <w:pPr>
        <w:pStyle w:val="PlainText"/>
        <w:rPr>
          <w:sz w:val="16"/>
          <w:szCs w:val="16"/>
        </w:rPr>
      </w:pPr>
      <w:r w:rsidRPr="006809EE">
        <w:rPr>
          <w:sz w:val="16"/>
          <w:szCs w:val="16"/>
        </w:rPr>
        <w:t xml:space="preserve">   191 Győrújbarát   3103/   / /    00004   1  TEMETŐ               TEMPLOMSOR U.                    4618 100        4618       15666,115       10900</w:t>
      </w:r>
    </w:p>
    <w:p w:rsidR="00EE3319" w:rsidRPr="006809EE" w:rsidRDefault="00EE3319" w:rsidP="000A2BD2">
      <w:pPr>
        <w:pStyle w:val="PlainText"/>
        <w:rPr>
          <w:sz w:val="16"/>
          <w:szCs w:val="16"/>
        </w:rPr>
      </w:pPr>
      <w:r w:rsidRPr="006809EE">
        <w:rPr>
          <w:sz w:val="16"/>
          <w:szCs w:val="16"/>
        </w:rPr>
        <w:t xml:space="preserve">   109 Győrújbarát   3120/   / /    12742   1  TÜO.SZERTÁR                                           3369 100        3369        4435,200        4800</w:t>
      </w:r>
    </w:p>
    <w:p w:rsidR="00EE3319" w:rsidRPr="006809EE" w:rsidRDefault="00EE3319" w:rsidP="000A2BD2">
      <w:pPr>
        <w:pStyle w:val="PlainText"/>
        <w:rPr>
          <w:sz w:val="16"/>
          <w:szCs w:val="16"/>
        </w:rPr>
      </w:pPr>
      <w:r w:rsidRPr="006809EE">
        <w:rPr>
          <w:sz w:val="16"/>
          <w:szCs w:val="16"/>
        </w:rPr>
        <w:t xml:space="preserve">   110 Győrújbarát   3122/   / /    21125   1  NÉVNÉLKÜLI U.                                         1355 100        1355        2358,000        2360</w:t>
      </w:r>
    </w:p>
    <w:p w:rsidR="00EE3319" w:rsidRPr="006809EE" w:rsidRDefault="00EE3319" w:rsidP="000A2BD2">
      <w:pPr>
        <w:pStyle w:val="PlainText"/>
        <w:rPr>
          <w:sz w:val="16"/>
          <w:szCs w:val="16"/>
        </w:rPr>
      </w:pPr>
      <w:r w:rsidRPr="006809EE">
        <w:rPr>
          <w:sz w:val="16"/>
          <w:szCs w:val="16"/>
        </w:rPr>
        <w:t xml:space="preserve">   111 Győrújbarát   3125/   / /    21125   1  NÉVNÉLKÜLI U.                                         1313 100        1313        1329,000        1330</w:t>
      </w:r>
    </w:p>
    <w:p w:rsidR="00EE3319" w:rsidRPr="006809EE" w:rsidRDefault="00EE3319" w:rsidP="000A2BD2">
      <w:pPr>
        <w:pStyle w:val="PlainText"/>
        <w:rPr>
          <w:sz w:val="16"/>
          <w:szCs w:val="16"/>
        </w:rPr>
      </w:pPr>
      <w:r w:rsidRPr="006809EE">
        <w:rPr>
          <w:sz w:val="16"/>
          <w:szCs w:val="16"/>
        </w:rPr>
        <w:t xml:space="preserve">   326 Győrújbarát   3143/  2/ /    00001   1  KÖZTERÜLET                                             285 100         285         285,000         285</w:t>
      </w:r>
    </w:p>
    <w:p w:rsidR="00EE3319" w:rsidRPr="006809EE" w:rsidRDefault="00EE3319" w:rsidP="000A2BD2">
      <w:pPr>
        <w:pStyle w:val="PlainText"/>
        <w:rPr>
          <w:sz w:val="16"/>
          <w:szCs w:val="16"/>
        </w:rPr>
      </w:pPr>
      <w:r w:rsidRPr="006809EE">
        <w:rPr>
          <w:sz w:val="16"/>
          <w:szCs w:val="16"/>
        </w:rPr>
        <w:t xml:space="preserve">   112 Győrújbarát   3172/   / /    21120   1  IMRE U.                                               8266 100        8266        9733,000        9730</w:t>
      </w:r>
    </w:p>
    <w:p w:rsidR="00EE3319" w:rsidRPr="006809EE" w:rsidRDefault="00EE3319" w:rsidP="000A2BD2">
      <w:pPr>
        <w:pStyle w:val="PlainText"/>
        <w:rPr>
          <w:sz w:val="16"/>
          <w:szCs w:val="16"/>
        </w:rPr>
      </w:pPr>
      <w:r w:rsidRPr="006809EE">
        <w:rPr>
          <w:sz w:val="16"/>
          <w:szCs w:val="16"/>
        </w:rPr>
        <w:t xml:space="preserve">   113 Győrújbarát   3239/   / /    21120   1  NÉVNÉLKÜLI U.                                         1632 100        1632         816,000         815</w:t>
      </w:r>
    </w:p>
    <w:p w:rsidR="00EE3319" w:rsidRPr="006809EE" w:rsidRDefault="00EE3319" w:rsidP="000A2BD2">
      <w:pPr>
        <w:pStyle w:val="PlainText"/>
        <w:rPr>
          <w:sz w:val="16"/>
          <w:szCs w:val="16"/>
        </w:rPr>
      </w:pPr>
      <w:r w:rsidRPr="006809EE">
        <w:rPr>
          <w:sz w:val="16"/>
          <w:szCs w:val="16"/>
        </w:rPr>
        <w:t xml:space="preserve">   328 Győrújbarát   3240/  2/ /    21534   1  ÁROK                                                   809 100         809         400,000         400</w:t>
      </w:r>
    </w:p>
    <w:p w:rsidR="00EE3319" w:rsidRPr="006809EE" w:rsidRDefault="00EE3319" w:rsidP="000A2BD2">
      <w:pPr>
        <w:pStyle w:val="PlainText"/>
        <w:rPr>
          <w:sz w:val="16"/>
          <w:szCs w:val="16"/>
        </w:rPr>
      </w:pPr>
      <w:r w:rsidRPr="006809EE">
        <w:rPr>
          <w:sz w:val="16"/>
          <w:szCs w:val="16"/>
        </w:rPr>
        <w:t xml:space="preserve">   330 Győrújbarát   3256/  2/ /    21534   1  ÁROK                                                   622 100         622         310,000         310</w:t>
      </w:r>
    </w:p>
    <w:p w:rsidR="00EE3319" w:rsidRPr="006809EE" w:rsidRDefault="00EE3319" w:rsidP="000A2BD2">
      <w:pPr>
        <w:pStyle w:val="PlainText"/>
        <w:rPr>
          <w:sz w:val="16"/>
          <w:szCs w:val="16"/>
        </w:rPr>
      </w:pPr>
      <w:r w:rsidRPr="006809EE">
        <w:rPr>
          <w:sz w:val="16"/>
          <w:szCs w:val="16"/>
        </w:rPr>
        <w:t xml:space="preserve">   331 Győrújbarát   3270/   / /    00001   1  KÖZTERÜLET                                            5034 100        5034        2517,000        2517</w:t>
      </w:r>
    </w:p>
    <w:p w:rsidR="00EE3319" w:rsidRPr="006809EE" w:rsidRDefault="00EE3319" w:rsidP="000A2BD2">
      <w:pPr>
        <w:pStyle w:val="PlainText"/>
        <w:rPr>
          <w:sz w:val="16"/>
          <w:szCs w:val="16"/>
        </w:rPr>
      </w:pPr>
      <w:r w:rsidRPr="006809EE">
        <w:rPr>
          <w:sz w:val="16"/>
          <w:szCs w:val="16"/>
        </w:rPr>
        <w:t xml:space="preserve">   333 Győrújbarát   3274/  9/ /    21120   1  ÖSSZEKÖTŐ U.1.                                        1143 100        1143        2614,679        3070</w:t>
      </w:r>
    </w:p>
    <w:p w:rsidR="00EE3319" w:rsidRPr="006809EE" w:rsidRDefault="00EE3319" w:rsidP="000A2BD2">
      <w:pPr>
        <w:pStyle w:val="PlainText"/>
        <w:rPr>
          <w:sz w:val="16"/>
          <w:szCs w:val="16"/>
        </w:rPr>
      </w:pPr>
      <w:r w:rsidRPr="006809EE">
        <w:rPr>
          <w:sz w:val="16"/>
          <w:szCs w:val="16"/>
        </w:rPr>
        <w:t xml:space="preserve">   334 Győrújbarát   3274/ 20/ /    21120   1  NÉVNÉLKÜLI U.                                         2680 100        2680        1340,000        1340</w:t>
      </w:r>
    </w:p>
    <w:p w:rsidR="00EE3319" w:rsidRPr="006809EE" w:rsidRDefault="00EE3319" w:rsidP="000A2BD2">
      <w:pPr>
        <w:pStyle w:val="PlainText"/>
        <w:rPr>
          <w:sz w:val="16"/>
          <w:szCs w:val="16"/>
        </w:rPr>
      </w:pPr>
      <w:r w:rsidRPr="006809EE">
        <w:rPr>
          <w:sz w:val="16"/>
          <w:szCs w:val="16"/>
        </w:rPr>
        <w:t xml:space="preserve">   335 Győrújbarát   3274/ 21/ /    21120   1  GÉZA FEJEDELEM U.                                    11270 100       11270       37682,335       40635</w:t>
      </w:r>
    </w:p>
    <w:p w:rsidR="00EE3319" w:rsidRPr="006809EE" w:rsidRDefault="00EE3319" w:rsidP="000A2BD2">
      <w:pPr>
        <w:pStyle w:val="PlainText"/>
        <w:rPr>
          <w:sz w:val="16"/>
          <w:szCs w:val="16"/>
        </w:rPr>
      </w:pPr>
      <w:r w:rsidRPr="006809EE">
        <w:rPr>
          <w:sz w:val="16"/>
          <w:szCs w:val="16"/>
        </w:rPr>
        <w:t xml:space="preserve">   336 Győrújbarát   3274/ 32/ /    21120   1  ÖSSZEKÖTŐ U.2.                                        2011 100        2011        4628,066        5005</w:t>
      </w:r>
    </w:p>
    <w:p w:rsidR="00EE3319" w:rsidRPr="006809EE" w:rsidRDefault="00EE3319" w:rsidP="000A2BD2">
      <w:pPr>
        <w:pStyle w:val="PlainText"/>
        <w:rPr>
          <w:sz w:val="16"/>
          <w:szCs w:val="16"/>
        </w:rPr>
      </w:pPr>
      <w:r w:rsidRPr="006809EE">
        <w:rPr>
          <w:sz w:val="16"/>
          <w:szCs w:val="16"/>
        </w:rPr>
        <w:t xml:space="preserve">   338 Győrújbarát   3274/ 74/ /    21120   1  ÁRPÁD FEJEDELEM U.                                    7880 100        7880       21132,951       23900</w:t>
      </w:r>
    </w:p>
    <w:p w:rsidR="00EE3319" w:rsidRPr="006809EE" w:rsidRDefault="00EE3319" w:rsidP="000A2BD2">
      <w:pPr>
        <w:pStyle w:val="PlainText"/>
        <w:rPr>
          <w:sz w:val="16"/>
          <w:szCs w:val="16"/>
        </w:rPr>
      </w:pPr>
      <w:r w:rsidRPr="006809EE">
        <w:rPr>
          <w:sz w:val="16"/>
          <w:szCs w:val="16"/>
        </w:rPr>
        <w:t xml:space="preserve">   340 Győrújbarát   3274/ 85/ /    21120   1  ÖSSZEKÖTŐ U.3.                                        2235 100        2235        5141,382        5620</w:t>
      </w:r>
    </w:p>
    <w:p w:rsidR="00EE3319" w:rsidRPr="006809EE" w:rsidRDefault="00EE3319" w:rsidP="000A2BD2">
      <w:pPr>
        <w:pStyle w:val="PlainText"/>
        <w:rPr>
          <w:sz w:val="16"/>
          <w:szCs w:val="16"/>
        </w:rPr>
      </w:pPr>
      <w:r w:rsidRPr="006809EE">
        <w:rPr>
          <w:sz w:val="16"/>
          <w:szCs w:val="16"/>
        </w:rPr>
        <w:t xml:space="preserve">   343 Győrújbarát   3274/118/ /    21120   1  HÉTVEZÉR U.                                           7159 100        7159       18886,603       19580</w:t>
      </w:r>
    </w:p>
    <w:p w:rsidR="00EE3319" w:rsidRPr="006809EE" w:rsidRDefault="00EE3319" w:rsidP="000A2BD2">
      <w:pPr>
        <w:pStyle w:val="PlainText"/>
        <w:rPr>
          <w:sz w:val="16"/>
          <w:szCs w:val="16"/>
        </w:rPr>
      </w:pPr>
      <w:r w:rsidRPr="006809EE">
        <w:rPr>
          <w:sz w:val="16"/>
          <w:szCs w:val="16"/>
        </w:rPr>
        <w:t xml:space="preserve">   344 Győrújbarát   3274/129/ /    21120   1  ÖSSZEKÖTŐ U.4.                                        1136 100        1136        6118,585        6570</w:t>
      </w:r>
    </w:p>
    <w:p w:rsidR="00EE3319" w:rsidRPr="006809EE" w:rsidRDefault="00EE3319" w:rsidP="000A2BD2">
      <w:pPr>
        <w:pStyle w:val="PlainText"/>
        <w:rPr>
          <w:sz w:val="16"/>
          <w:szCs w:val="16"/>
        </w:rPr>
      </w:pPr>
      <w:r w:rsidRPr="006809EE">
        <w:rPr>
          <w:sz w:val="16"/>
          <w:szCs w:val="16"/>
        </w:rPr>
        <w:t xml:space="preserve">   345 Győrújbarát   3311/ 21/ /    21120   1  NÉVNÉLKÜLI U.                                         3698 100        3698        1849,000        1850</w:t>
      </w:r>
    </w:p>
    <w:p w:rsidR="00EE3319" w:rsidRPr="006809EE" w:rsidRDefault="00EE3319" w:rsidP="000A2BD2">
      <w:pPr>
        <w:pStyle w:val="PlainText"/>
        <w:rPr>
          <w:sz w:val="16"/>
          <w:szCs w:val="16"/>
        </w:rPr>
      </w:pPr>
      <w:r w:rsidRPr="006809EE">
        <w:rPr>
          <w:sz w:val="16"/>
          <w:szCs w:val="16"/>
        </w:rPr>
        <w:t xml:space="preserve">   346 Győrújbarát   3311/ 39/ /    21120   1  NÉVNÉLKÜLI U.                                          357 100         357         179,000         180</w:t>
      </w:r>
    </w:p>
    <w:p w:rsidR="00EE3319" w:rsidRPr="006809EE" w:rsidRDefault="00EE3319" w:rsidP="000A2BD2">
      <w:pPr>
        <w:pStyle w:val="PlainText"/>
        <w:rPr>
          <w:sz w:val="16"/>
          <w:szCs w:val="16"/>
        </w:rPr>
      </w:pPr>
      <w:r w:rsidRPr="006809EE">
        <w:rPr>
          <w:sz w:val="16"/>
          <w:szCs w:val="16"/>
        </w:rPr>
        <w:t xml:space="preserve">   347 Győrújbarát   3312/   / /    21534   1  ÁROK                                                   267 100         267         130,000         130</w:t>
      </w:r>
    </w:p>
    <w:p w:rsidR="00EE3319" w:rsidRPr="006809EE" w:rsidRDefault="00EE3319" w:rsidP="000A2BD2">
      <w:pPr>
        <w:pStyle w:val="PlainText"/>
        <w:rPr>
          <w:sz w:val="16"/>
          <w:szCs w:val="16"/>
        </w:rPr>
      </w:pPr>
      <w:r w:rsidRPr="006809EE">
        <w:rPr>
          <w:sz w:val="16"/>
          <w:szCs w:val="16"/>
        </w:rPr>
        <w:t xml:space="preserve">   348 Győrújbarát   3313/  7/ /    21120   1  NÉVNÉLKÜLI U.                                         4023 100        4023        2012,000        2010</w:t>
      </w:r>
    </w:p>
    <w:p w:rsidR="00EE3319" w:rsidRPr="006809EE" w:rsidRDefault="00EE3319" w:rsidP="000A2BD2">
      <w:pPr>
        <w:pStyle w:val="PlainText"/>
        <w:rPr>
          <w:sz w:val="16"/>
          <w:szCs w:val="16"/>
        </w:rPr>
      </w:pPr>
      <w:r w:rsidRPr="006809EE">
        <w:rPr>
          <w:sz w:val="16"/>
          <w:szCs w:val="16"/>
        </w:rPr>
        <w:t xml:space="preserve">   349 Győrújbarát   3317/   / /    21120   1  NÉVNÉLKÜLI U.                                          385 100         385         193,000         190</w:t>
      </w:r>
    </w:p>
    <w:p w:rsidR="00EE3319" w:rsidRPr="006809EE" w:rsidRDefault="00EE3319" w:rsidP="000A2BD2">
      <w:pPr>
        <w:pStyle w:val="PlainText"/>
        <w:rPr>
          <w:sz w:val="16"/>
          <w:szCs w:val="16"/>
        </w:rPr>
      </w:pPr>
      <w:r w:rsidRPr="006809EE">
        <w:rPr>
          <w:sz w:val="16"/>
          <w:szCs w:val="16"/>
        </w:rPr>
        <w:t xml:space="preserve">   439 Győrújbarát   3434/   / /    21125   1  NÉVNÉLKÜLI U.                                          949 100         949         190,000         190</w:t>
      </w:r>
    </w:p>
    <w:p w:rsidR="00EE3319" w:rsidRPr="006809EE" w:rsidRDefault="00EE3319" w:rsidP="000A2BD2">
      <w:pPr>
        <w:pStyle w:val="PlainText"/>
        <w:rPr>
          <w:sz w:val="16"/>
          <w:szCs w:val="16"/>
        </w:rPr>
      </w:pPr>
      <w:r w:rsidRPr="006809EE">
        <w:rPr>
          <w:sz w:val="16"/>
          <w:szCs w:val="16"/>
        </w:rPr>
        <w:t xml:space="preserve">   440 Győrújbarát   3435/   / /    21125   1  NÉVNÉLKÜLI U.                                         5522 100        5522        1105,000        1105</w:t>
      </w:r>
    </w:p>
    <w:p w:rsidR="00EE3319" w:rsidRPr="006809EE" w:rsidRDefault="00EE3319" w:rsidP="000A2BD2">
      <w:pPr>
        <w:pStyle w:val="PlainText"/>
        <w:rPr>
          <w:sz w:val="16"/>
          <w:szCs w:val="16"/>
        </w:rPr>
      </w:pPr>
      <w:r w:rsidRPr="006809EE">
        <w:rPr>
          <w:sz w:val="16"/>
          <w:szCs w:val="16"/>
        </w:rPr>
        <w:t xml:space="preserve">   136 Győrújbarát   3443/   / /    21125   1  NÉVNÉLKÜLI U.                                         1467 100        1467         290,000         290</w:t>
      </w:r>
    </w:p>
    <w:p w:rsidR="00EE3319" w:rsidRPr="006809EE" w:rsidRDefault="00EE3319" w:rsidP="000A2BD2">
      <w:pPr>
        <w:pStyle w:val="PlainText"/>
        <w:rPr>
          <w:sz w:val="16"/>
          <w:szCs w:val="16"/>
        </w:rPr>
      </w:pPr>
      <w:r w:rsidRPr="006809EE">
        <w:rPr>
          <w:sz w:val="16"/>
          <w:szCs w:val="16"/>
        </w:rPr>
        <w:t xml:space="preserve">   137 Győrújbarát   3448/   / /    21125   1  NÉVNÉLKÜLI U.                                         3328 100        3328         665,000         665</w:t>
      </w:r>
    </w:p>
    <w:p w:rsidR="00EE3319" w:rsidRPr="006809EE" w:rsidRDefault="00EE3319" w:rsidP="000A2BD2">
      <w:pPr>
        <w:pStyle w:val="PlainText"/>
        <w:rPr>
          <w:sz w:val="16"/>
          <w:szCs w:val="16"/>
        </w:rPr>
      </w:pPr>
      <w:r w:rsidRPr="006809EE">
        <w:rPr>
          <w:sz w:val="16"/>
          <w:szCs w:val="16"/>
        </w:rPr>
        <w:t xml:space="preserve">   443 Győrújbarát   3462/   / /    21125   1  NÉVNÉLKÜLI U.                                         1230 100        1230         245,000         245</w:t>
      </w:r>
    </w:p>
    <w:p w:rsidR="00EE3319" w:rsidRPr="006809EE" w:rsidRDefault="00EE3319" w:rsidP="000A2BD2">
      <w:pPr>
        <w:pStyle w:val="PlainText"/>
        <w:rPr>
          <w:sz w:val="16"/>
          <w:szCs w:val="16"/>
        </w:rPr>
      </w:pPr>
      <w:r w:rsidRPr="006809EE">
        <w:rPr>
          <w:sz w:val="16"/>
          <w:szCs w:val="16"/>
        </w:rPr>
        <w:t xml:space="preserve">   444 Győrújbarát   3463/  1/ /    21125   1  NÉVNÉLKÜLI U.                                          188 100         188          35,000          35</w:t>
      </w:r>
    </w:p>
    <w:p w:rsidR="00EE3319" w:rsidRPr="006809EE" w:rsidRDefault="00EE3319" w:rsidP="000A2BD2">
      <w:pPr>
        <w:pStyle w:val="PlainText"/>
        <w:rPr>
          <w:sz w:val="16"/>
          <w:szCs w:val="16"/>
        </w:rPr>
      </w:pPr>
      <w:r w:rsidRPr="006809EE">
        <w:rPr>
          <w:sz w:val="16"/>
          <w:szCs w:val="16"/>
        </w:rPr>
        <w:t xml:space="preserve">   138 Győrújbarát   3473/   / /    21125   1  NÉVNÉLKÜLI U.                                         1690 100        1690         340,000         340</w:t>
      </w:r>
    </w:p>
    <w:p w:rsidR="00EE3319" w:rsidRPr="006809EE" w:rsidRDefault="00EE3319" w:rsidP="000A2BD2">
      <w:pPr>
        <w:pStyle w:val="PlainText"/>
        <w:rPr>
          <w:sz w:val="16"/>
          <w:szCs w:val="16"/>
        </w:rPr>
      </w:pPr>
      <w:r w:rsidRPr="006809EE">
        <w:rPr>
          <w:sz w:val="16"/>
          <w:szCs w:val="16"/>
        </w:rPr>
        <w:t xml:space="preserve">   139 Győrújbarát   3483/   / /    21125   1  NÉVNÉLKÜLI U.                                          565 100         565         110,000         110</w:t>
      </w:r>
    </w:p>
    <w:p w:rsidR="00EE3319" w:rsidRPr="006809EE" w:rsidRDefault="00EE3319" w:rsidP="000A2BD2">
      <w:pPr>
        <w:pStyle w:val="PlainText"/>
        <w:rPr>
          <w:sz w:val="16"/>
          <w:szCs w:val="16"/>
        </w:rPr>
      </w:pPr>
      <w:r w:rsidRPr="006809EE">
        <w:rPr>
          <w:sz w:val="16"/>
          <w:szCs w:val="16"/>
        </w:rPr>
        <w:t xml:space="preserve">   140 Győrújbarát   3487/   / /    21125   1  NÉVNÉLKÜLI U.                                         1982 100        1982         395,000         395</w:t>
      </w:r>
    </w:p>
    <w:p w:rsidR="00EE3319" w:rsidRPr="006809EE" w:rsidRDefault="00EE3319" w:rsidP="000A2BD2">
      <w:pPr>
        <w:pStyle w:val="PlainText"/>
        <w:rPr>
          <w:sz w:val="16"/>
          <w:szCs w:val="16"/>
        </w:rPr>
      </w:pPr>
      <w:r w:rsidRPr="006809EE">
        <w:rPr>
          <w:sz w:val="16"/>
          <w:szCs w:val="16"/>
        </w:rPr>
        <w:t xml:space="preserve">   446 Győrújbarát   3656/   / /    21125   1  NÉVNÉLKÜLI U.                                         7611 100        7611        1520,000        1520</w:t>
      </w:r>
    </w:p>
    <w:p w:rsidR="00EE3319" w:rsidRPr="006809EE" w:rsidRDefault="00EE3319" w:rsidP="000A2BD2">
      <w:pPr>
        <w:pStyle w:val="PlainText"/>
        <w:rPr>
          <w:sz w:val="16"/>
          <w:szCs w:val="16"/>
        </w:rPr>
      </w:pPr>
      <w:r w:rsidRPr="006809EE">
        <w:rPr>
          <w:sz w:val="16"/>
          <w:szCs w:val="16"/>
        </w:rPr>
        <w:t xml:space="preserve">   447 Győrújbarát   3670/   / /    21125   1  NÉVNÉLKÜLI U.                                          145 100         145          30,000          30</w:t>
      </w:r>
    </w:p>
    <w:p w:rsidR="00EE3319" w:rsidRPr="006809EE" w:rsidRDefault="00EE3319" w:rsidP="000A2BD2">
      <w:pPr>
        <w:pStyle w:val="PlainText"/>
        <w:rPr>
          <w:sz w:val="16"/>
          <w:szCs w:val="16"/>
        </w:rPr>
      </w:pPr>
      <w:r w:rsidRPr="006809EE">
        <w:rPr>
          <w:sz w:val="16"/>
          <w:szCs w:val="16"/>
        </w:rPr>
        <w:t xml:space="preserve">   141 Győrújbarát   3674/   / /    21125   1  NÉVNÉLKÜLI U.                                         1921 100        1921         380,000         380</w:t>
      </w:r>
    </w:p>
    <w:p w:rsidR="00EE3319" w:rsidRPr="006809EE" w:rsidRDefault="00EE3319" w:rsidP="000A2BD2">
      <w:pPr>
        <w:pStyle w:val="PlainText"/>
        <w:rPr>
          <w:sz w:val="16"/>
          <w:szCs w:val="16"/>
        </w:rPr>
      </w:pPr>
      <w:r w:rsidRPr="006809EE">
        <w:rPr>
          <w:sz w:val="16"/>
          <w:szCs w:val="16"/>
        </w:rPr>
        <w:t xml:space="preserve">   142 Győrújbarát   3676/ 10/ /    21125   1  NÉVNÉLKÜLI U.                                         1304 100        1304         260,000         260</w:t>
      </w:r>
    </w:p>
    <w:p w:rsidR="00EE3319" w:rsidRPr="006809EE" w:rsidRDefault="00EE3319" w:rsidP="000A2BD2">
      <w:pPr>
        <w:pStyle w:val="PlainText"/>
        <w:rPr>
          <w:sz w:val="16"/>
          <w:szCs w:val="16"/>
        </w:rPr>
      </w:pPr>
      <w:r w:rsidRPr="006809EE">
        <w:rPr>
          <w:sz w:val="16"/>
          <w:szCs w:val="16"/>
        </w:rPr>
        <w:t xml:space="preserve">   449 Győrújbarát   3685/  6/ /    21125   1  NÉVNÉLKÜLI U.                                         1909 100        1909         380,000         380</w:t>
      </w:r>
    </w:p>
    <w:p w:rsidR="00EE3319" w:rsidRPr="006809EE" w:rsidRDefault="00EE3319" w:rsidP="000A2BD2">
      <w:pPr>
        <w:pStyle w:val="PlainText"/>
        <w:rPr>
          <w:sz w:val="16"/>
          <w:szCs w:val="16"/>
        </w:rPr>
      </w:pPr>
      <w:r w:rsidRPr="006809EE">
        <w:rPr>
          <w:sz w:val="16"/>
          <w:szCs w:val="16"/>
        </w:rPr>
        <w:t xml:space="preserve">   450 Győrújbarát   3686/  1/ /    21125   1  NÉVNÉLKÜLI U.                                          413 100         413          80,000          80</w:t>
      </w:r>
    </w:p>
    <w:p w:rsidR="00EE3319" w:rsidRPr="006809EE" w:rsidRDefault="00EE3319" w:rsidP="000A2BD2">
      <w:pPr>
        <w:pStyle w:val="PlainText"/>
        <w:rPr>
          <w:sz w:val="16"/>
          <w:szCs w:val="16"/>
        </w:rPr>
      </w:pPr>
      <w:r w:rsidRPr="006809EE">
        <w:rPr>
          <w:sz w:val="16"/>
          <w:szCs w:val="16"/>
        </w:rPr>
        <w:t xml:space="preserve">   143 Győrújbarát   3704/   / /    21534   1  ÁROK                                                   866 100         866         170,000         170</w:t>
      </w:r>
    </w:p>
    <w:p w:rsidR="00EE3319" w:rsidRPr="006809EE" w:rsidRDefault="00EE3319" w:rsidP="000A2BD2">
      <w:pPr>
        <w:pStyle w:val="PlainText"/>
        <w:rPr>
          <w:sz w:val="16"/>
          <w:szCs w:val="16"/>
        </w:rPr>
      </w:pPr>
      <w:r w:rsidRPr="006809EE">
        <w:rPr>
          <w:sz w:val="16"/>
          <w:szCs w:val="16"/>
        </w:rPr>
        <w:t xml:space="preserve">   145 Győrújbarát   3715/   / /    21125   1  NÉVNÉLKÜLI U.                                         1173 100        1173         235,000         235</w:t>
      </w:r>
    </w:p>
    <w:p w:rsidR="00EE3319" w:rsidRPr="006809EE" w:rsidRDefault="00EE3319" w:rsidP="000A2BD2">
      <w:pPr>
        <w:pStyle w:val="PlainText"/>
        <w:rPr>
          <w:sz w:val="16"/>
          <w:szCs w:val="16"/>
        </w:rPr>
      </w:pPr>
      <w:r w:rsidRPr="006809EE">
        <w:rPr>
          <w:sz w:val="16"/>
          <w:szCs w:val="16"/>
        </w:rPr>
        <w:t xml:space="preserve">   146 Győrújbarát   3732/  4/ /    21125   1  NÉVNÉLKÜLI U.                                          148 100         148          30,000          30</w:t>
      </w:r>
    </w:p>
    <w:p w:rsidR="00EE3319" w:rsidRPr="006809EE" w:rsidRDefault="00EE3319" w:rsidP="000A2BD2">
      <w:pPr>
        <w:pStyle w:val="PlainText"/>
        <w:rPr>
          <w:sz w:val="16"/>
          <w:szCs w:val="16"/>
        </w:rPr>
      </w:pPr>
      <w:r w:rsidRPr="006809EE">
        <w:rPr>
          <w:sz w:val="16"/>
          <w:szCs w:val="16"/>
        </w:rPr>
        <w:t xml:space="preserve">   147 Győrújbarát   3740/  9/ /    21125   1  NÉVNÉLKÜLI U.                                         2256 100        2256         450,000         450</w:t>
      </w:r>
    </w:p>
    <w:p w:rsidR="00EE3319" w:rsidRPr="006809EE" w:rsidRDefault="00EE3319" w:rsidP="000A2BD2">
      <w:pPr>
        <w:pStyle w:val="PlainText"/>
        <w:rPr>
          <w:sz w:val="16"/>
          <w:szCs w:val="16"/>
        </w:rPr>
      </w:pPr>
      <w:r w:rsidRPr="006809EE">
        <w:rPr>
          <w:sz w:val="16"/>
          <w:szCs w:val="16"/>
        </w:rPr>
        <w:t xml:space="preserve">   350 Győrújbarát   3801/  3/ /    21120   1  AKÁCFA U.                                             1903 100        1903       10981,778       10950</w:t>
      </w:r>
    </w:p>
    <w:p w:rsidR="00EE3319" w:rsidRPr="006809EE" w:rsidRDefault="00EE3319" w:rsidP="000A2BD2">
      <w:pPr>
        <w:pStyle w:val="PlainText"/>
        <w:rPr>
          <w:sz w:val="16"/>
          <w:szCs w:val="16"/>
        </w:rPr>
      </w:pPr>
      <w:r w:rsidRPr="006809EE">
        <w:rPr>
          <w:sz w:val="16"/>
          <w:szCs w:val="16"/>
        </w:rPr>
        <w:t xml:space="preserve">   351 Győrújbarát   3801/ 29/ /    00001   1  KÖZTERÜLET                                             300 100         300         150,000         150</w:t>
      </w:r>
    </w:p>
    <w:p w:rsidR="00EE3319" w:rsidRPr="006809EE" w:rsidRDefault="00EE3319" w:rsidP="000A2BD2">
      <w:pPr>
        <w:pStyle w:val="PlainText"/>
        <w:rPr>
          <w:sz w:val="16"/>
          <w:szCs w:val="16"/>
        </w:rPr>
      </w:pPr>
      <w:r w:rsidRPr="006809EE">
        <w:rPr>
          <w:sz w:val="16"/>
          <w:szCs w:val="16"/>
        </w:rPr>
        <w:t xml:space="preserve">   352 Győrújbarát   3801/ 32/ /    21120   1  NÉVNÉLKÜLI U.                                         1979 100        1979         990,000         990</w:t>
      </w:r>
    </w:p>
    <w:p w:rsidR="00EE3319" w:rsidRPr="006809EE" w:rsidRDefault="00EE3319" w:rsidP="000A2BD2">
      <w:pPr>
        <w:pStyle w:val="PlainText"/>
        <w:rPr>
          <w:sz w:val="16"/>
          <w:szCs w:val="16"/>
        </w:rPr>
      </w:pPr>
      <w:r w:rsidRPr="006809EE">
        <w:rPr>
          <w:sz w:val="16"/>
          <w:szCs w:val="16"/>
        </w:rPr>
        <w:t xml:space="preserve">   149 Győrújbarát   3819/   / /    21120   1  NÉVNÉLKÜLI U.                                         4027 100        4027        2014,000        2015</w:t>
      </w:r>
    </w:p>
    <w:p w:rsidR="00EE3319" w:rsidRPr="006809EE" w:rsidRDefault="00EE3319" w:rsidP="000A2BD2">
      <w:pPr>
        <w:pStyle w:val="PlainText"/>
        <w:rPr>
          <w:sz w:val="16"/>
          <w:szCs w:val="16"/>
        </w:rPr>
      </w:pPr>
      <w:r w:rsidRPr="006809EE">
        <w:rPr>
          <w:sz w:val="16"/>
          <w:szCs w:val="16"/>
        </w:rPr>
        <w:t xml:space="preserve">   150 Győrújbarát   3824/   / /    21125   1  NÉVNÉLKÜLI U.                                        18389 100       18389        3600,000        3600</w:t>
      </w:r>
    </w:p>
    <w:p w:rsidR="00EE3319" w:rsidRPr="006809EE" w:rsidRDefault="00EE3319" w:rsidP="000A2BD2">
      <w:pPr>
        <w:pStyle w:val="PlainText"/>
        <w:rPr>
          <w:sz w:val="16"/>
          <w:szCs w:val="16"/>
        </w:rPr>
      </w:pPr>
      <w:r w:rsidRPr="006809EE">
        <w:rPr>
          <w:sz w:val="16"/>
          <w:szCs w:val="16"/>
        </w:rPr>
        <w:t xml:space="preserve">   151 Győrújbarát   3826/   / /    21125   1  NÉVNÉLKÜLI U.                                          659 100         659         130,000         130</w:t>
      </w:r>
    </w:p>
    <w:p w:rsidR="00EE3319" w:rsidRPr="006809EE" w:rsidRDefault="00EE3319" w:rsidP="000A2BD2">
      <w:pPr>
        <w:pStyle w:val="PlainText"/>
        <w:rPr>
          <w:sz w:val="16"/>
          <w:szCs w:val="16"/>
        </w:rPr>
      </w:pPr>
      <w:r w:rsidRPr="006809EE">
        <w:rPr>
          <w:sz w:val="16"/>
          <w:szCs w:val="16"/>
        </w:rPr>
        <w:t xml:space="preserve">   152 Győrújbarát   3829/  1/ /    21125   1  NÉVNÉLKÜLI U.                                           77 100          77          15,000          15</w:t>
      </w:r>
    </w:p>
    <w:p w:rsidR="00EE3319" w:rsidRPr="006809EE" w:rsidRDefault="00EE3319" w:rsidP="000A2BD2">
      <w:pPr>
        <w:pStyle w:val="PlainText"/>
        <w:rPr>
          <w:sz w:val="16"/>
          <w:szCs w:val="16"/>
        </w:rPr>
      </w:pPr>
      <w:r w:rsidRPr="006809EE">
        <w:rPr>
          <w:sz w:val="16"/>
          <w:szCs w:val="16"/>
        </w:rPr>
        <w:t xml:space="preserve">   153 Győrújbarát   3874/   / /    21125   1  NÉVNÉLKÜLI U.                                         1568 100        1568         310,000         310</w:t>
      </w:r>
    </w:p>
    <w:p w:rsidR="00EE3319" w:rsidRPr="006809EE" w:rsidRDefault="00EE3319" w:rsidP="000A2BD2">
      <w:pPr>
        <w:pStyle w:val="PlainText"/>
        <w:rPr>
          <w:sz w:val="16"/>
          <w:szCs w:val="16"/>
        </w:rPr>
      </w:pPr>
      <w:r w:rsidRPr="006809EE">
        <w:rPr>
          <w:sz w:val="16"/>
          <w:szCs w:val="16"/>
        </w:rPr>
        <w:t xml:space="preserve">   463 Győrújbarát   3920/   / /    21125   1  NÉVNÉLKÜLI U.                                         3469 100        3469         690,000         690</w:t>
      </w:r>
    </w:p>
    <w:p w:rsidR="00EE3319" w:rsidRPr="006809EE" w:rsidRDefault="00EE3319" w:rsidP="000A2BD2">
      <w:pPr>
        <w:pStyle w:val="PlainText"/>
        <w:rPr>
          <w:sz w:val="16"/>
          <w:szCs w:val="16"/>
        </w:rPr>
      </w:pPr>
      <w:r w:rsidRPr="006809EE">
        <w:rPr>
          <w:sz w:val="16"/>
          <w:szCs w:val="16"/>
        </w:rPr>
        <w:t xml:space="preserve">   464 Győrújbarát   3921/  1/ /    21125   1  NÉVNÉLKÜLI U.                                         1121 100        1121         225,000         225</w:t>
      </w:r>
    </w:p>
    <w:p w:rsidR="00EE3319" w:rsidRPr="006809EE" w:rsidRDefault="00EE3319" w:rsidP="000A2BD2">
      <w:pPr>
        <w:pStyle w:val="PlainText"/>
        <w:rPr>
          <w:sz w:val="16"/>
          <w:szCs w:val="16"/>
        </w:rPr>
      </w:pPr>
      <w:r w:rsidRPr="006809EE">
        <w:rPr>
          <w:sz w:val="16"/>
          <w:szCs w:val="16"/>
        </w:rPr>
        <w:t xml:space="preserve">   154 Győrújbarát   3931/   / /    21125   1  NÉVNÉLKÜLI U.                                          941 100         941         190,000         190</w:t>
      </w:r>
    </w:p>
    <w:p w:rsidR="00EE3319" w:rsidRPr="006809EE" w:rsidRDefault="00EE3319" w:rsidP="000A2BD2">
      <w:pPr>
        <w:pStyle w:val="PlainText"/>
        <w:rPr>
          <w:sz w:val="16"/>
          <w:szCs w:val="16"/>
        </w:rPr>
      </w:pPr>
      <w:r w:rsidRPr="006809EE">
        <w:rPr>
          <w:sz w:val="16"/>
          <w:szCs w:val="16"/>
        </w:rPr>
        <w:t xml:space="preserve">   155 Győrújbarát   3966/   / /    21125   1  NÉVNÉLKÜLI U.                                         9713 100        9713        6660,000        6660</w:t>
      </w:r>
    </w:p>
    <w:p w:rsidR="00EE3319" w:rsidRPr="006809EE" w:rsidRDefault="00EE3319" w:rsidP="000A2BD2">
      <w:pPr>
        <w:pStyle w:val="PlainText"/>
        <w:rPr>
          <w:sz w:val="16"/>
          <w:szCs w:val="16"/>
        </w:rPr>
      </w:pPr>
      <w:r w:rsidRPr="006809EE">
        <w:rPr>
          <w:sz w:val="16"/>
          <w:szCs w:val="16"/>
        </w:rPr>
        <w:t xml:space="preserve">   156 Győrújbarát   3995/  1/ /    21125   1  NÉVNÉLKÜLI U.                                         1092 100        1092         220,000         220</w:t>
      </w:r>
    </w:p>
    <w:p w:rsidR="00EE3319" w:rsidRPr="006809EE" w:rsidRDefault="00EE3319" w:rsidP="000A2BD2">
      <w:pPr>
        <w:pStyle w:val="PlainText"/>
        <w:rPr>
          <w:sz w:val="16"/>
          <w:szCs w:val="16"/>
        </w:rPr>
      </w:pPr>
      <w:r w:rsidRPr="006809EE">
        <w:rPr>
          <w:sz w:val="16"/>
          <w:szCs w:val="16"/>
        </w:rPr>
        <w:t xml:space="preserve">   157 Győrújbarát   4028/   / /    21125   1  NÉVNÉLKÜLI U.                                          138 100         138         138,000         138</w:t>
      </w:r>
    </w:p>
    <w:p w:rsidR="00EE3319" w:rsidRPr="006809EE" w:rsidRDefault="00EE3319" w:rsidP="000A2BD2">
      <w:pPr>
        <w:pStyle w:val="PlainText"/>
        <w:rPr>
          <w:sz w:val="16"/>
          <w:szCs w:val="16"/>
        </w:rPr>
      </w:pPr>
      <w:r w:rsidRPr="006809EE">
        <w:rPr>
          <w:sz w:val="16"/>
          <w:szCs w:val="16"/>
        </w:rPr>
        <w:t xml:space="preserve">   158 Győrújbarát   4037/   / /    21125   1  NÉVNÉLKÜLI U.                                         1950 100        1950         390,000         390</w:t>
      </w:r>
    </w:p>
    <w:p w:rsidR="00EE3319" w:rsidRPr="006809EE" w:rsidRDefault="00EE3319" w:rsidP="000A2BD2">
      <w:pPr>
        <w:pStyle w:val="PlainText"/>
        <w:rPr>
          <w:sz w:val="16"/>
          <w:szCs w:val="16"/>
        </w:rPr>
      </w:pPr>
      <w:r w:rsidRPr="006809EE">
        <w:rPr>
          <w:sz w:val="16"/>
          <w:szCs w:val="16"/>
        </w:rPr>
        <w:t xml:space="preserve">   159 Győrújbarát   4051/   / /    21125   1  NÉVNÉLKÜLI U.                                         2643 100        2643         530,000         530</w:t>
      </w:r>
    </w:p>
    <w:p w:rsidR="00EE3319" w:rsidRPr="006809EE" w:rsidRDefault="00EE3319" w:rsidP="000A2BD2">
      <w:pPr>
        <w:pStyle w:val="PlainText"/>
        <w:rPr>
          <w:sz w:val="16"/>
          <w:szCs w:val="16"/>
        </w:rPr>
      </w:pPr>
      <w:r w:rsidRPr="006809EE">
        <w:rPr>
          <w:sz w:val="16"/>
          <w:szCs w:val="16"/>
        </w:rPr>
        <w:t xml:space="preserve">   466 Győrújbarát   4062/ 16/ /    21125   1  NÉVNÉLKÜLI U.                                          880 100         880         175,000         175</w:t>
      </w:r>
    </w:p>
    <w:p w:rsidR="00EE3319" w:rsidRPr="006809EE" w:rsidRDefault="00EE3319" w:rsidP="000A2BD2">
      <w:pPr>
        <w:pStyle w:val="PlainText"/>
        <w:rPr>
          <w:sz w:val="16"/>
          <w:szCs w:val="16"/>
        </w:rPr>
      </w:pPr>
      <w:r w:rsidRPr="006809EE">
        <w:rPr>
          <w:sz w:val="16"/>
          <w:szCs w:val="16"/>
        </w:rPr>
        <w:t xml:space="preserve">   160 Győrújbarát   4069/   / /    21125   1  NÉVNÉLK.U.                                             571 100         571         115,000         115</w:t>
      </w:r>
    </w:p>
    <w:p w:rsidR="00EE3319" w:rsidRPr="006809EE" w:rsidRDefault="00EE3319" w:rsidP="000A2BD2">
      <w:pPr>
        <w:pStyle w:val="PlainText"/>
        <w:rPr>
          <w:sz w:val="16"/>
          <w:szCs w:val="16"/>
        </w:rPr>
      </w:pPr>
      <w:r w:rsidRPr="006809EE">
        <w:rPr>
          <w:sz w:val="16"/>
          <w:szCs w:val="16"/>
        </w:rPr>
        <w:t xml:space="preserve">   161 Győrújbarát   4105/   / /    21125   1  NÉVNÉLKÜLI U.                                          927 100         927         185,000         185</w:t>
      </w:r>
    </w:p>
    <w:p w:rsidR="00EE3319" w:rsidRPr="006809EE" w:rsidRDefault="00EE3319" w:rsidP="000A2BD2">
      <w:pPr>
        <w:pStyle w:val="PlainText"/>
        <w:rPr>
          <w:sz w:val="16"/>
          <w:szCs w:val="16"/>
        </w:rPr>
      </w:pPr>
      <w:r w:rsidRPr="006809EE">
        <w:rPr>
          <w:sz w:val="16"/>
          <w:szCs w:val="16"/>
        </w:rPr>
        <w:t xml:space="preserve">   467 Győrújbarát   4117/  4/ /    21125   1  NÉVNÉLKÜLI U.                                          657 100         657         130,000         130</w:t>
      </w:r>
    </w:p>
    <w:p w:rsidR="00EE3319" w:rsidRPr="006809EE" w:rsidRDefault="00EE3319" w:rsidP="000A2BD2">
      <w:pPr>
        <w:pStyle w:val="PlainText"/>
        <w:rPr>
          <w:sz w:val="16"/>
          <w:szCs w:val="16"/>
        </w:rPr>
      </w:pPr>
      <w:r w:rsidRPr="006809EE">
        <w:rPr>
          <w:sz w:val="16"/>
          <w:szCs w:val="16"/>
        </w:rPr>
        <w:t xml:space="preserve">   162 Győrújbarát   4124/   / /    21125   1  NÉVNÉLKÜLI U.                                         1022 100        1022         200,000         200</w:t>
      </w:r>
    </w:p>
    <w:p w:rsidR="00EE3319" w:rsidRPr="006809EE" w:rsidRDefault="00EE3319" w:rsidP="000A2BD2">
      <w:pPr>
        <w:pStyle w:val="PlainText"/>
        <w:rPr>
          <w:sz w:val="16"/>
          <w:szCs w:val="16"/>
        </w:rPr>
      </w:pPr>
      <w:r w:rsidRPr="006809EE">
        <w:rPr>
          <w:sz w:val="16"/>
          <w:szCs w:val="16"/>
        </w:rPr>
        <w:t xml:space="preserve">   163 Győrújbarát   4133/  1/ /    21125   1  NÉVNÉLKÜLI U.                                          324 100         324          65,000          65</w:t>
      </w:r>
    </w:p>
    <w:p w:rsidR="00EE3319" w:rsidRPr="006809EE" w:rsidRDefault="00EE3319" w:rsidP="000A2BD2">
      <w:pPr>
        <w:pStyle w:val="PlainText"/>
        <w:rPr>
          <w:sz w:val="16"/>
          <w:szCs w:val="16"/>
        </w:rPr>
      </w:pPr>
      <w:r w:rsidRPr="006809EE">
        <w:rPr>
          <w:sz w:val="16"/>
          <w:szCs w:val="16"/>
        </w:rPr>
        <w:t xml:space="preserve">   164 Győrújbarát   4143/   / /    21125   1  NÉVNÉLKÜLI U.                                          764 100         764         150,000         150</w:t>
      </w:r>
    </w:p>
    <w:p w:rsidR="00EE3319" w:rsidRPr="006809EE" w:rsidRDefault="00EE3319" w:rsidP="000A2BD2">
      <w:pPr>
        <w:pStyle w:val="PlainText"/>
        <w:rPr>
          <w:sz w:val="16"/>
          <w:szCs w:val="16"/>
        </w:rPr>
      </w:pPr>
      <w:r w:rsidRPr="006809EE">
        <w:rPr>
          <w:sz w:val="16"/>
          <w:szCs w:val="16"/>
        </w:rPr>
        <w:t xml:space="preserve">   165 Győrújbarát   4154/   / /    21125   1  NÉVNÉLKÜLI U.                                         2340 100        2340         470,000         470</w:t>
      </w:r>
    </w:p>
    <w:p w:rsidR="00EE3319" w:rsidRPr="006809EE" w:rsidRDefault="00EE3319" w:rsidP="000A2BD2">
      <w:pPr>
        <w:pStyle w:val="PlainText"/>
        <w:rPr>
          <w:sz w:val="16"/>
          <w:szCs w:val="16"/>
        </w:rPr>
      </w:pPr>
      <w:r w:rsidRPr="006809EE">
        <w:rPr>
          <w:sz w:val="16"/>
          <w:szCs w:val="16"/>
        </w:rPr>
        <w:t xml:space="preserve">   469 Győrújbarát   4155/   / /    21125   1  NÉVNÉLKÜLI U.                                        11758 100       11758        5800,000        5800</w:t>
      </w:r>
    </w:p>
    <w:p w:rsidR="00EE3319" w:rsidRPr="006809EE" w:rsidRDefault="00EE3319" w:rsidP="000A2BD2">
      <w:pPr>
        <w:pStyle w:val="PlainText"/>
        <w:rPr>
          <w:sz w:val="16"/>
          <w:szCs w:val="16"/>
        </w:rPr>
      </w:pPr>
      <w:r w:rsidRPr="006809EE">
        <w:rPr>
          <w:sz w:val="16"/>
          <w:szCs w:val="16"/>
        </w:rPr>
        <w:t xml:space="preserve">   166 Győrújbarát   4156/   / /    00001   1  VÍZMOSÁS                                              8959 100        8959        1700,000        1700</w:t>
      </w:r>
    </w:p>
    <w:p w:rsidR="00EE3319" w:rsidRPr="006809EE" w:rsidRDefault="00EE3319" w:rsidP="000A2BD2">
      <w:pPr>
        <w:pStyle w:val="PlainText"/>
        <w:rPr>
          <w:sz w:val="16"/>
          <w:szCs w:val="16"/>
        </w:rPr>
      </w:pPr>
      <w:r w:rsidRPr="006809EE">
        <w:rPr>
          <w:sz w:val="16"/>
          <w:szCs w:val="16"/>
        </w:rPr>
        <w:t xml:space="preserve">   167 Győrújbarát   4180/   / /    21125   1  NÉVNÉLKÜLI U.                                         1666 100        1666         330,000         330</w:t>
      </w:r>
    </w:p>
    <w:p w:rsidR="00EE3319" w:rsidRPr="006809EE" w:rsidRDefault="00EE3319" w:rsidP="000A2BD2">
      <w:pPr>
        <w:pStyle w:val="PlainText"/>
        <w:rPr>
          <w:sz w:val="16"/>
          <w:szCs w:val="16"/>
        </w:rPr>
      </w:pPr>
      <w:r w:rsidRPr="006809EE">
        <w:rPr>
          <w:sz w:val="16"/>
          <w:szCs w:val="16"/>
        </w:rPr>
        <w:t xml:space="preserve">   168 Győrújbarát   4191/   / /    21125   1  NÉVNÉLKÜLI U.                                          314 100         314         314,000         315</w:t>
      </w:r>
    </w:p>
    <w:p w:rsidR="00EE3319" w:rsidRPr="006809EE" w:rsidRDefault="00EE3319" w:rsidP="000A2BD2">
      <w:pPr>
        <w:pStyle w:val="PlainText"/>
        <w:rPr>
          <w:sz w:val="16"/>
          <w:szCs w:val="16"/>
        </w:rPr>
      </w:pPr>
      <w:r w:rsidRPr="006809EE">
        <w:rPr>
          <w:sz w:val="16"/>
          <w:szCs w:val="16"/>
        </w:rPr>
        <w:t xml:space="preserve">   472 Győrújbarát   4222/ 17/ /    21125   1  NÉVNÉLKÜLI U.                                          336 100         336          65,000          65</w:t>
      </w:r>
    </w:p>
    <w:p w:rsidR="00EE3319" w:rsidRPr="006809EE" w:rsidRDefault="00EE3319" w:rsidP="000A2BD2">
      <w:pPr>
        <w:pStyle w:val="PlainText"/>
        <w:rPr>
          <w:sz w:val="16"/>
          <w:szCs w:val="16"/>
        </w:rPr>
      </w:pPr>
      <w:r w:rsidRPr="006809EE">
        <w:rPr>
          <w:sz w:val="16"/>
          <w:szCs w:val="16"/>
        </w:rPr>
        <w:t xml:space="preserve">   169 Győrújbarát   4257/   / /    21125   1  NÉVNÉLKÜLI U.                                          309 100         309          60,000          60</w:t>
      </w:r>
    </w:p>
    <w:p w:rsidR="00EE3319" w:rsidRPr="006809EE" w:rsidRDefault="00EE3319" w:rsidP="000A2BD2">
      <w:pPr>
        <w:pStyle w:val="PlainText"/>
        <w:rPr>
          <w:sz w:val="16"/>
          <w:szCs w:val="16"/>
        </w:rPr>
      </w:pPr>
      <w:r w:rsidRPr="006809EE">
        <w:rPr>
          <w:sz w:val="16"/>
          <w:szCs w:val="16"/>
        </w:rPr>
        <w:t xml:space="preserve">   170 Győrújbarát   4263/  1/ /    21125   1  NÉVNÉLKÜLI U.                                         3642 100        3642        2400,000        2400</w:t>
      </w:r>
    </w:p>
    <w:p w:rsidR="00EE3319" w:rsidRPr="006809EE" w:rsidRDefault="00EE3319" w:rsidP="000A2BD2">
      <w:pPr>
        <w:pStyle w:val="PlainText"/>
        <w:rPr>
          <w:sz w:val="16"/>
          <w:szCs w:val="16"/>
        </w:rPr>
      </w:pPr>
      <w:r w:rsidRPr="006809EE">
        <w:rPr>
          <w:sz w:val="16"/>
          <w:szCs w:val="16"/>
        </w:rPr>
        <w:t xml:space="preserve">   473 Győrújbarát   4263/  2/ /    21125   1  NÉVNÉLKÜLI U.                                          918 100         918         180,000         180</w:t>
      </w:r>
    </w:p>
    <w:p w:rsidR="00EE3319" w:rsidRPr="006809EE" w:rsidRDefault="00EE3319" w:rsidP="000A2BD2">
      <w:pPr>
        <w:pStyle w:val="PlainText"/>
        <w:rPr>
          <w:sz w:val="16"/>
          <w:szCs w:val="16"/>
        </w:rPr>
      </w:pPr>
      <w:r w:rsidRPr="006809EE">
        <w:rPr>
          <w:sz w:val="16"/>
          <w:szCs w:val="16"/>
        </w:rPr>
        <w:t xml:space="preserve">   171 Győrújbarát   4263/  3/ /    00001   1  VÍZMOSÁS                                              2436 100        2436         460,000         460</w:t>
      </w:r>
    </w:p>
    <w:p w:rsidR="00EE3319" w:rsidRPr="006809EE" w:rsidRDefault="00EE3319" w:rsidP="000A2BD2">
      <w:pPr>
        <w:pStyle w:val="PlainText"/>
        <w:rPr>
          <w:sz w:val="16"/>
          <w:szCs w:val="16"/>
        </w:rPr>
      </w:pPr>
      <w:r w:rsidRPr="006809EE">
        <w:rPr>
          <w:sz w:val="16"/>
          <w:szCs w:val="16"/>
        </w:rPr>
        <w:t xml:space="preserve">   172 Győrújbarát   4272/   / /    21125   1  NÉVNÉLKÜLI U.                                         1739 100        1739         345,000         345</w:t>
      </w:r>
    </w:p>
    <w:p w:rsidR="00EE3319" w:rsidRPr="006809EE" w:rsidRDefault="00EE3319" w:rsidP="000A2BD2">
      <w:pPr>
        <w:pStyle w:val="PlainText"/>
        <w:rPr>
          <w:sz w:val="16"/>
          <w:szCs w:val="16"/>
        </w:rPr>
      </w:pPr>
      <w:r w:rsidRPr="006809EE">
        <w:rPr>
          <w:sz w:val="16"/>
          <w:szCs w:val="16"/>
        </w:rPr>
        <w:t xml:space="preserve">   173 Győrújbarát   4283/  1/ /    21125   1  NÉVNÉLKÜLI U.                                         2034 100        2034         405,000         405</w:t>
      </w:r>
    </w:p>
    <w:p w:rsidR="00EE3319" w:rsidRPr="006809EE" w:rsidRDefault="00EE3319" w:rsidP="000A2BD2">
      <w:pPr>
        <w:pStyle w:val="PlainText"/>
        <w:rPr>
          <w:sz w:val="16"/>
          <w:szCs w:val="16"/>
        </w:rPr>
      </w:pPr>
      <w:r w:rsidRPr="006809EE">
        <w:rPr>
          <w:sz w:val="16"/>
          <w:szCs w:val="16"/>
        </w:rPr>
        <w:t xml:space="preserve">   174 Győrújbarát   4283/  2/ /    00001   1  VÍZMOSÁS                                              1636 100        1636         320,000         320</w:t>
      </w:r>
    </w:p>
    <w:p w:rsidR="00EE3319" w:rsidRPr="006809EE" w:rsidRDefault="00EE3319" w:rsidP="000A2BD2">
      <w:pPr>
        <w:pStyle w:val="PlainText"/>
        <w:rPr>
          <w:sz w:val="16"/>
          <w:szCs w:val="16"/>
        </w:rPr>
      </w:pPr>
      <w:r w:rsidRPr="006809EE">
        <w:rPr>
          <w:sz w:val="16"/>
          <w:szCs w:val="16"/>
        </w:rPr>
        <w:t xml:space="preserve">   175 Győrújbarát   4303/   / /    21125   1  NÉVNÉLKÜLI U.                                         2482 100        2482         500,000         500</w:t>
      </w:r>
    </w:p>
    <w:p w:rsidR="00EE3319" w:rsidRPr="006809EE" w:rsidRDefault="00EE3319" w:rsidP="000A2BD2">
      <w:pPr>
        <w:pStyle w:val="PlainText"/>
        <w:rPr>
          <w:sz w:val="16"/>
          <w:szCs w:val="16"/>
        </w:rPr>
      </w:pPr>
      <w:r w:rsidRPr="006809EE">
        <w:rPr>
          <w:sz w:val="16"/>
          <w:szCs w:val="16"/>
        </w:rPr>
        <w:t xml:space="preserve">   474 Győrújbarát   4333/  1/ /    21125   1  NÉVNÉLKÜLI U.                                         2617 100        2617         520,000         520</w:t>
      </w:r>
    </w:p>
    <w:p w:rsidR="00EE3319" w:rsidRPr="006809EE" w:rsidRDefault="00EE3319" w:rsidP="000A2BD2">
      <w:pPr>
        <w:pStyle w:val="PlainText"/>
        <w:rPr>
          <w:sz w:val="16"/>
          <w:szCs w:val="16"/>
        </w:rPr>
      </w:pPr>
      <w:r w:rsidRPr="006809EE">
        <w:rPr>
          <w:sz w:val="16"/>
          <w:szCs w:val="16"/>
        </w:rPr>
        <w:t xml:space="preserve">   177 Győrújbarát   4388/   / /    21125   1  NÉVNÉLKÜLI U.                                        21749 100       21749        6400,000        6400</w:t>
      </w:r>
    </w:p>
    <w:p w:rsidR="00EE3319" w:rsidRPr="006809EE" w:rsidRDefault="00EE3319" w:rsidP="000A2BD2">
      <w:pPr>
        <w:pStyle w:val="PlainText"/>
        <w:rPr>
          <w:sz w:val="16"/>
          <w:szCs w:val="16"/>
        </w:rPr>
      </w:pPr>
      <w:r w:rsidRPr="006809EE">
        <w:rPr>
          <w:sz w:val="16"/>
          <w:szCs w:val="16"/>
        </w:rPr>
        <w:t xml:space="preserve">   178 Győrújbarát   4389/   / /    21125   1  NÉVNÉLKÜLI U.                                         3227 100        3227         645,000         645</w:t>
      </w:r>
    </w:p>
    <w:p w:rsidR="00EE3319" w:rsidRPr="006809EE" w:rsidRDefault="00EE3319" w:rsidP="000A2BD2">
      <w:pPr>
        <w:pStyle w:val="PlainText"/>
        <w:rPr>
          <w:sz w:val="16"/>
          <w:szCs w:val="16"/>
        </w:rPr>
      </w:pPr>
      <w:r w:rsidRPr="006809EE">
        <w:rPr>
          <w:sz w:val="16"/>
          <w:szCs w:val="16"/>
        </w:rPr>
        <w:t xml:space="preserve">   479 Győrújbarát   4416/   / /    21125   1  NÉVNÉLKÜLI U.                                          442 100         442          90,000          90</w:t>
      </w:r>
    </w:p>
    <w:p w:rsidR="00EE3319" w:rsidRPr="006809EE" w:rsidRDefault="00EE3319" w:rsidP="000A2BD2">
      <w:pPr>
        <w:pStyle w:val="PlainText"/>
        <w:rPr>
          <w:sz w:val="16"/>
          <w:szCs w:val="16"/>
        </w:rPr>
      </w:pPr>
      <w:r w:rsidRPr="006809EE">
        <w:rPr>
          <w:sz w:val="16"/>
          <w:szCs w:val="16"/>
        </w:rPr>
        <w:t xml:space="preserve">   480 Győrújbarát   4435/  1/ /    21125   1  NÉVNÉLKÜLI U.                                         4262 100        4262         850,000         850</w:t>
      </w:r>
    </w:p>
    <w:p w:rsidR="00EE3319" w:rsidRPr="006809EE" w:rsidRDefault="00EE3319" w:rsidP="000A2BD2">
      <w:pPr>
        <w:pStyle w:val="PlainText"/>
        <w:rPr>
          <w:sz w:val="16"/>
          <w:szCs w:val="16"/>
        </w:rPr>
      </w:pPr>
      <w:r w:rsidRPr="006809EE">
        <w:rPr>
          <w:sz w:val="16"/>
          <w:szCs w:val="16"/>
        </w:rPr>
        <w:t xml:space="preserve">   481 Győrújbarát   4435/  2/ /    21125   1  NÉVNÉLKÜLI U.                                         2151 100        2151         430,000         430</w:t>
      </w:r>
    </w:p>
    <w:p w:rsidR="00EE3319" w:rsidRPr="006809EE" w:rsidRDefault="00EE3319" w:rsidP="000A2BD2">
      <w:pPr>
        <w:pStyle w:val="PlainText"/>
        <w:rPr>
          <w:sz w:val="16"/>
          <w:szCs w:val="16"/>
        </w:rPr>
      </w:pPr>
      <w:r w:rsidRPr="006809EE">
        <w:rPr>
          <w:sz w:val="16"/>
          <w:szCs w:val="16"/>
        </w:rPr>
        <w:t xml:space="preserve">   482 Győrújbarát   4501/ 12/ /    21125   1  JUHARFA U.                                            2600 100        2600        2719,500        3650</w:t>
      </w:r>
    </w:p>
    <w:p w:rsidR="00EE3319" w:rsidRPr="006809EE" w:rsidRDefault="00EE3319" w:rsidP="000A2BD2">
      <w:pPr>
        <w:pStyle w:val="PlainText"/>
        <w:rPr>
          <w:sz w:val="16"/>
          <w:szCs w:val="16"/>
        </w:rPr>
      </w:pPr>
      <w:r w:rsidRPr="006809EE">
        <w:rPr>
          <w:sz w:val="16"/>
          <w:szCs w:val="16"/>
        </w:rPr>
        <w:t xml:space="preserve">   483 Győrújbarát   4501/ 14/ /    21125   1  TÖLGYFA U.                                            1651 100        1651        3825,970        3825</w:t>
      </w:r>
    </w:p>
    <w:p w:rsidR="00EE3319" w:rsidRPr="006809EE" w:rsidRDefault="00EE3319" w:rsidP="000A2BD2">
      <w:pPr>
        <w:pStyle w:val="PlainText"/>
        <w:rPr>
          <w:sz w:val="16"/>
          <w:szCs w:val="16"/>
        </w:rPr>
      </w:pPr>
      <w:r w:rsidRPr="006809EE">
        <w:rPr>
          <w:sz w:val="16"/>
          <w:szCs w:val="16"/>
        </w:rPr>
        <w:t>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</w:t>
      </w:r>
    </w:p>
    <w:p w:rsidR="00EE3319" w:rsidRPr="006809EE" w:rsidRDefault="00EE3319" w:rsidP="000A2BD2">
      <w:pPr>
        <w:pStyle w:val="PlainText"/>
        <w:rPr>
          <w:sz w:val="16"/>
          <w:szCs w:val="16"/>
        </w:rPr>
      </w:pPr>
      <w:r w:rsidRPr="006809EE">
        <w:rPr>
          <w:sz w:val="16"/>
          <w:szCs w:val="16"/>
        </w:rPr>
        <w:t xml:space="preserve">                                                                                              Tel.ter(m2)     Önk.tul(m2)     Bruttó(eFt)  Becs.(eFt)</w:t>
      </w:r>
    </w:p>
    <w:p w:rsidR="00EE3319" w:rsidRPr="006809EE" w:rsidRDefault="00EE3319" w:rsidP="000A2BD2">
      <w:pPr>
        <w:pStyle w:val="PlainText"/>
        <w:rPr>
          <w:sz w:val="16"/>
          <w:szCs w:val="16"/>
        </w:rPr>
      </w:pPr>
      <w:r w:rsidRPr="006809EE">
        <w:rPr>
          <w:sz w:val="16"/>
          <w:szCs w:val="16"/>
        </w:rPr>
        <w:t>------ ----------- ---------------- ----- ---- -------------------- ------------------------- ----------- --- ----------- --------------- -----------</w:t>
      </w:r>
    </w:p>
    <w:p w:rsidR="00EE3319" w:rsidRDefault="00EE3319" w:rsidP="000A2BD2">
      <w:pPr>
        <w:pStyle w:val="PlainText"/>
        <w:rPr>
          <w:sz w:val="16"/>
          <w:szCs w:val="16"/>
        </w:rPr>
      </w:pPr>
      <w:r w:rsidRPr="006809EE">
        <w:rPr>
          <w:sz w:val="16"/>
          <w:szCs w:val="16"/>
        </w:rPr>
        <w:t>Összesen (327 darab): (Forgalomképtelen törvény a.):                                              1328867         1328867      935753,552      917450</w:t>
      </w:r>
    </w:p>
    <w:p w:rsidR="00EE3319" w:rsidRPr="006809EE" w:rsidRDefault="00EE3319" w:rsidP="00464941">
      <w:pPr>
        <w:pStyle w:val="PlainText"/>
      </w:pPr>
    </w:p>
    <w:sectPr w:rsidR="00EE3319" w:rsidRPr="006809EE" w:rsidSect="006809EE">
      <w:pgSz w:w="16838" w:h="11906" w:orient="landscape" w:code="9"/>
      <w:pgMar w:top="567" w:right="567" w:bottom="567" w:left="567" w:header="709" w:footer="709" w:gutter="0"/>
      <w:cols w:space="708"/>
      <w:vAlign w:val="both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A2BD2"/>
    <w:rsid w:val="000A2BD2"/>
    <w:rsid w:val="001427A6"/>
    <w:rsid w:val="00331A5C"/>
    <w:rsid w:val="00464941"/>
    <w:rsid w:val="006809EE"/>
    <w:rsid w:val="00743917"/>
    <w:rsid w:val="007D4A4C"/>
    <w:rsid w:val="00992750"/>
    <w:rsid w:val="009D04BC"/>
    <w:rsid w:val="00BF6802"/>
    <w:rsid w:val="00D9644E"/>
    <w:rsid w:val="00DB2F3A"/>
    <w:rsid w:val="00E322A0"/>
    <w:rsid w:val="00E36C23"/>
    <w:rsid w:val="00EE3319"/>
    <w:rsid w:val="00FB4B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3917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rsid w:val="000A2BD2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1427A6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9</TotalTime>
  <Pages>7</Pages>
  <Words>6369</Words>
  <Characters>-32766</Characters>
  <Application>Microsoft Office Outlook</Application>
  <DocSecurity>0</DocSecurity>
  <Lines>0</Lines>
  <Paragraphs>0</Paragraphs>
  <ScaleCrop>false</ScaleCrop>
  <Company>pmbarati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gazdi</dc:creator>
  <cp:keywords/>
  <dc:description/>
  <cp:lastModifiedBy>Önkormányzat</cp:lastModifiedBy>
  <cp:revision>3</cp:revision>
  <cp:lastPrinted>2012-06-12T07:50:00Z</cp:lastPrinted>
  <dcterms:created xsi:type="dcterms:W3CDTF">2012-06-07T13:06:00Z</dcterms:created>
  <dcterms:modified xsi:type="dcterms:W3CDTF">2012-06-12T07:57:00Z</dcterms:modified>
</cp:coreProperties>
</file>