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28" w:rsidRPr="005B6AFB" w:rsidRDefault="0038632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Béb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 xml:space="preserve"> Község Önkormányzat Képviselő-testület</w:t>
      </w:r>
      <w:r>
        <w:rPr>
          <w:rFonts w:ascii="Times New Roman" w:hAnsi="Times New Roman" w:cs="Times New Roman"/>
          <w:b/>
          <w:bCs/>
          <w:sz w:val="28"/>
          <w:szCs w:val="28"/>
        </w:rPr>
        <w:t>ének</w:t>
      </w:r>
    </w:p>
    <w:p w:rsidR="00386328" w:rsidRPr="005B6AFB" w:rsidRDefault="0038632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>/2014. (X</w:t>
      </w:r>
      <w:r>
        <w:rPr>
          <w:rFonts w:ascii="Times New Roman" w:hAnsi="Times New Roman" w:cs="Times New Roman"/>
          <w:b/>
          <w:bCs/>
          <w:sz w:val="28"/>
          <w:szCs w:val="28"/>
        </w:rPr>
        <w:t>.19.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>) önkormányzati rendelete</w:t>
      </w:r>
    </w:p>
    <w:p w:rsidR="00386328" w:rsidRPr="005B6AFB" w:rsidRDefault="0038632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AFB">
        <w:rPr>
          <w:rFonts w:ascii="Times New Roman" w:hAnsi="Times New Roman" w:cs="Times New Roman"/>
          <w:b/>
          <w:bCs/>
          <w:sz w:val="28"/>
          <w:szCs w:val="28"/>
        </w:rPr>
        <w:t>a helyi adókról</w:t>
      </w:r>
    </w:p>
    <w:p w:rsidR="00386328" w:rsidRPr="000B1DC3" w:rsidRDefault="0038632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</w:p>
    <w:p w:rsidR="00386328" w:rsidRPr="00A97D23" w:rsidRDefault="0038632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Béb</w:t>
      </w:r>
      <w:r w:rsidRPr="00A97D23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 helyi adókról szóló1990. évi C. törvény 5. § a)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97D23">
        <w:rPr>
          <w:rFonts w:ascii="Times New Roman" w:hAnsi="Times New Roman" w:cs="Times New Roman"/>
          <w:sz w:val="24"/>
          <w:szCs w:val="24"/>
        </w:rPr>
        <w:t xml:space="preserve"> pontjában kapott felhatalmazás alapján, Magyarország Alaptörvénye 32. cikk (1) bekezdés h) pontjában meghatározott feladatkörében eljárva a következőket rendeli el:</w:t>
      </w:r>
    </w:p>
    <w:p w:rsidR="00386328" w:rsidRPr="00A97D23" w:rsidRDefault="0038632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Pr="00A97D23" w:rsidRDefault="0038632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1. Helyi iparűzési adó</w:t>
      </w:r>
    </w:p>
    <w:p w:rsidR="00386328" w:rsidRPr="00A97D23" w:rsidRDefault="0038632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Pr="00A97D23" w:rsidRDefault="0038632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1.§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D23">
        <w:rPr>
          <w:rFonts w:ascii="Times New Roman" w:hAnsi="Times New Roman" w:cs="Times New Roman"/>
          <w:sz w:val="24"/>
          <w:szCs w:val="24"/>
        </w:rPr>
        <w:t>(1) Állandó jelleggel végzett iparűzési tevékenység esetén az adó mértéke a helyi adókról szóló 1990. évi C. törvény (továbbiakban: Htv.) szerinti adóalap 2 %-a.</w:t>
      </w:r>
    </w:p>
    <w:p w:rsidR="00386328" w:rsidRPr="00A97D23" w:rsidRDefault="00386328" w:rsidP="00E8189D">
      <w:pPr>
        <w:autoSpaceDE w:val="0"/>
        <w:autoSpaceDN w:val="0"/>
        <w:adjustRightInd w:val="0"/>
        <w:jc w:val="center"/>
      </w:pPr>
      <w:r w:rsidRPr="00A97D23">
        <w:rPr>
          <w:rFonts w:ascii="Times New Roman" w:hAnsi="Times New Roman" w:cs="Times New Roman"/>
          <w:sz w:val="24"/>
          <w:szCs w:val="24"/>
        </w:rPr>
        <w:t>(2) Ideiglenes jelleggel végzett iparűzési tevékenység esetén az adó mértéke a Htv. 37.§ (2) bekezdés szerinti tevékenység-végzés után naptári naponként 500 forint.</w:t>
      </w:r>
      <w:r w:rsidRPr="00A97D23">
        <w:t xml:space="preserve"> </w:t>
      </w:r>
    </w:p>
    <w:p w:rsidR="00386328" w:rsidRPr="000F7AB1" w:rsidRDefault="00386328" w:rsidP="00BF0F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F7AB1">
        <w:rPr>
          <w:rFonts w:ascii="Times New Roman" w:hAnsi="Times New Roman" w:cs="Times New Roman"/>
          <w:sz w:val="24"/>
          <w:szCs w:val="24"/>
        </w:rPr>
        <w:t>Telekadó</w:t>
      </w:r>
    </w:p>
    <w:p w:rsidR="00386328" w:rsidRPr="00A97D23" w:rsidRDefault="00386328" w:rsidP="00E818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2. § (1) Az adó alapja a telek m</w:t>
      </w:r>
      <w:r w:rsidRPr="00A97D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7D23">
        <w:rPr>
          <w:rFonts w:ascii="Times New Roman" w:hAnsi="Times New Roman" w:cs="Times New Roman"/>
          <w:sz w:val="24"/>
          <w:szCs w:val="24"/>
        </w:rPr>
        <w:t>-ben számított területe.</w:t>
      </w:r>
    </w:p>
    <w:p w:rsidR="00386328" w:rsidRPr="00A97D23" w:rsidRDefault="00386328" w:rsidP="00BF0F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97D23">
        <w:rPr>
          <w:rFonts w:ascii="Times New Roman" w:hAnsi="Times New Roman" w:cs="Times New Roman"/>
          <w:sz w:val="24"/>
          <w:szCs w:val="24"/>
        </w:rPr>
        <w:t xml:space="preserve">  (2) Az adó évi mértéke: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97D23">
        <w:rPr>
          <w:rFonts w:ascii="Times New Roman" w:hAnsi="Times New Roman" w:cs="Times New Roman"/>
          <w:sz w:val="24"/>
          <w:szCs w:val="24"/>
        </w:rPr>
        <w:t xml:space="preserve"> Ft/m</w:t>
      </w:r>
      <w:r w:rsidRPr="00A97D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7D23">
        <w:rPr>
          <w:rFonts w:ascii="Times New Roman" w:hAnsi="Times New Roman" w:cs="Times New Roman"/>
          <w:sz w:val="24"/>
          <w:szCs w:val="24"/>
        </w:rPr>
        <w:t>.</w:t>
      </w:r>
    </w:p>
    <w:p w:rsidR="00386328" w:rsidRPr="00717F16" w:rsidRDefault="00386328" w:rsidP="00BF0F41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D23">
        <w:rPr>
          <w:rFonts w:ascii="Times New Roman" w:hAnsi="Times New Roman" w:cs="Times New Roman"/>
          <w:sz w:val="24"/>
          <w:szCs w:val="24"/>
        </w:rPr>
        <w:t xml:space="preserve"> (3) Mentes az adó alól: az a telek, amely</w:t>
      </w:r>
      <w:r>
        <w:rPr>
          <w:rFonts w:ascii="Times New Roman" w:hAnsi="Times New Roman" w:cs="Times New Roman"/>
          <w:sz w:val="24"/>
          <w:szCs w:val="24"/>
        </w:rPr>
        <w:t>re az önkormányzat – adás-vétel során –     beépitési kötelezettséget határozott meg, a beépitési kötelezettség időtartamának utolsó napját követő év első napjáig.</w:t>
      </w:r>
      <w:r w:rsidRPr="00717F16">
        <w:t xml:space="preserve"> </w:t>
      </w:r>
    </w:p>
    <w:p w:rsidR="00386328" w:rsidRPr="00717F16" w:rsidRDefault="00386328" w:rsidP="007E398E">
      <w:pPr>
        <w:autoSpaceDE w:val="0"/>
        <w:autoSpaceDN w:val="0"/>
        <w:adjustRightInd w:val="0"/>
        <w:jc w:val="both"/>
      </w:pPr>
      <w:bookmarkStart w:id="0" w:name="para20"/>
      <w:bookmarkEnd w:id="0"/>
    </w:p>
    <w:p w:rsidR="00386328" w:rsidRPr="0064135C" w:rsidRDefault="00386328" w:rsidP="005B6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35C">
        <w:rPr>
          <w:rFonts w:ascii="Times New Roman" w:hAnsi="Times New Roman" w:cs="Times New Roman"/>
          <w:sz w:val="24"/>
          <w:szCs w:val="24"/>
        </w:rPr>
        <w:t>3. Záró rendelkezések</w:t>
      </w:r>
    </w:p>
    <w:p w:rsidR="00386328" w:rsidRDefault="00386328" w:rsidP="005B6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328" w:rsidRDefault="0038632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§ (1) E rendelet 2015. január 1-én lép hatályba.</w:t>
      </w:r>
    </w:p>
    <w:p w:rsidR="00386328" w:rsidRDefault="00386328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hatálybalépésével egyidejűleg hatályát veszti:</w:t>
      </w:r>
    </w:p>
    <w:p w:rsidR="00386328" w:rsidRDefault="00386328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Béb Község Önkormányzat Képviselő-testületének az iparűzési adóról szóló 9</w:t>
      </w:r>
      <w:r w:rsidRPr="000F7AB1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F7AB1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  rendelete.</w:t>
      </w:r>
      <w:bookmarkStart w:id="1" w:name="_GoBack"/>
      <w:bookmarkEnd w:id="1"/>
    </w:p>
    <w:p w:rsidR="00386328" w:rsidRDefault="00386328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Béb Község Önkormányzat Képviselő-testületének a telekadóról szóló 12/2004. (XII.15.)   rendelete.</w:t>
      </w:r>
    </w:p>
    <w:p w:rsidR="00386328" w:rsidRDefault="0038632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Default="0038632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Default="0038632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Béb, 2014. szeptember 29.</w:t>
      </w:r>
    </w:p>
    <w:p w:rsidR="00386328" w:rsidRDefault="0038632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Default="0038632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Pr="009D3B38" w:rsidRDefault="00386328" w:rsidP="00D15515">
      <w:pPr>
        <w:pStyle w:val="BekezdsChar"/>
        <w:tabs>
          <w:tab w:val="left" w:pos="4320"/>
          <w:tab w:val="left" w:pos="6660"/>
        </w:tabs>
        <w:ind w:firstLine="0"/>
        <w:rPr>
          <w:rFonts w:ascii="Times New Roman" w:hAnsi="Times New Roman" w:cs="Times New Roman"/>
          <w:lang w:val="hu-HU"/>
        </w:rPr>
      </w:pPr>
      <w:r w:rsidRPr="009D3B38">
        <w:rPr>
          <w:rFonts w:ascii="Times New Roman" w:hAnsi="Times New Roman" w:cs="Times New Roman"/>
          <w:lang w:val="hu-HU"/>
        </w:rPr>
        <w:tab/>
        <w:t xml:space="preserve">Hauber János </w:t>
      </w:r>
      <w:r w:rsidRPr="009D3B38">
        <w:rPr>
          <w:rFonts w:ascii="Times New Roman" w:hAnsi="Times New Roman" w:cs="Times New Roman"/>
          <w:lang w:val="hu-HU"/>
        </w:rPr>
        <w:tab/>
        <w:t>Horváth Mária</w:t>
      </w:r>
    </w:p>
    <w:p w:rsidR="00386328" w:rsidRPr="009D3B38" w:rsidRDefault="00386328" w:rsidP="00D15515">
      <w:pPr>
        <w:pStyle w:val="BekezdsChar"/>
        <w:tabs>
          <w:tab w:val="left" w:pos="4320"/>
          <w:tab w:val="left" w:pos="6660"/>
        </w:tabs>
        <w:ind w:firstLine="0"/>
        <w:rPr>
          <w:rFonts w:ascii="Times New Roman" w:hAnsi="Times New Roman" w:cs="Times New Roman"/>
          <w:lang w:val="hu-HU"/>
        </w:rPr>
      </w:pPr>
      <w:r w:rsidRPr="009D3B38">
        <w:rPr>
          <w:rFonts w:ascii="Times New Roman" w:hAnsi="Times New Roman" w:cs="Times New Roman"/>
          <w:lang w:val="hu-HU"/>
        </w:rPr>
        <w:tab/>
        <w:t>polgármester</w:t>
      </w:r>
      <w:r w:rsidRPr="009D3B38">
        <w:rPr>
          <w:rFonts w:ascii="Times New Roman" w:hAnsi="Times New Roman" w:cs="Times New Roman"/>
          <w:lang w:val="hu-HU"/>
        </w:rPr>
        <w:tab/>
        <w:t>jegyző</w:t>
      </w:r>
    </w:p>
    <w:p w:rsidR="00386328" w:rsidRPr="00D15515" w:rsidRDefault="00386328" w:rsidP="00D15515">
      <w:pPr>
        <w:tabs>
          <w:tab w:val="left" w:pos="3969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Default="00386328" w:rsidP="00D1551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Pr="00D15515" w:rsidRDefault="00386328" w:rsidP="00D1551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 2014. október 19.</w:t>
      </w:r>
    </w:p>
    <w:p w:rsidR="00386328" w:rsidRDefault="00386328" w:rsidP="00D1551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Default="00386328" w:rsidP="00D1551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Pr="00D15515" w:rsidRDefault="00386328" w:rsidP="00D1551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28" w:rsidRPr="00D15515" w:rsidRDefault="00386328" w:rsidP="00D15515">
      <w:pPr>
        <w:tabs>
          <w:tab w:val="left" w:pos="3240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15">
        <w:rPr>
          <w:rFonts w:ascii="Times New Roman" w:hAnsi="Times New Roman" w:cs="Times New Roman"/>
          <w:sz w:val="24"/>
          <w:szCs w:val="24"/>
        </w:rPr>
        <w:tab/>
        <w:t>Horváth Mária</w:t>
      </w:r>
    </w:p>
    <w:p w:rsidR="00386328" w:rsidRPr="00D15515" w:rsidRDefault="00386328" w:rsidP="00D15515">
      <w:pPr>
        <w:tabs>
          <w:tab w:val="left" w:pos="3240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15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386328" w:rsidRDefault="00386328" w:rsidP="00E60209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6328" w:rsidSect="00D9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5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DC3"/>
    <w:rsid w:val="000151B1"/>
    <w:rsid w:val="000274B6"/>
    <w:rsid w:val="00040134"/>
    <w:rsid w:val="000504EB"/>
    <w:rsid w:val="0007451D"/>
    <w:rsid w:val="000B1DC3"/>
    <w:rsid w:val="000C4AC7"/>
    <w:rsid w:val="000F7AB1"/>
    <w:rsid w:val="001128C3"/>
    <w:rsid w:val="001159F1"/>
    <w:rsid w:val="001268ED"/>
    <w:rsid w:val="001633D8"/>
    <w:rsid w:val="001C7864"/>
    <w:rsid w:val="001F6ECE"/>
    <w:rsid w:val="00251518"/>
    <w:rsid w:val="002B5004"/>
    <w:rsid w:val="002E04C7"/>
    <w:rsid w:val="002E29AE"/>
    <w:rsid w:val="002F4545"/>
    <w:rsid w:val="00317181"/>
    <w:rsid w:val="00367A27"/>
    <w:rsid w:val="003741BB"/>
    <w:rsid w:val="00386328"/>
    <w:rsid w:val="00396C83"/>
    <w:rsid w:val="003A2C81"/>
    <w:rsid w:val="003B5340"/>
    <w:rsid w:val="003F4072"/>
    <w:rsid w:val="00410F2C"/>
    <w:rsid w:val="00422226"/>
    <w:rsid w:val="004C09F0"/>
    <w:rsid w:val="00506C13"/>
    <w:rsid w:val="0053164D"/>
    <w:rsid w:val="005353A9"/>
    <w:rsid w:val="005A435D"/>
    <w:rsid w:val="005B6AFB"/>
    <w:rsid w:val="00637248"/>
    <w:rsid w:val="006410D8"/>
    <w:rsid w:val="0064135C"/>
    <w:rsid w:val="00664B2F"/>
    <w:rsid w:val="00667137"/>
    <w:rsid w:val="006721EA"/>
    <w:rsid w:val="00685898"/>
    <w:rsid w:val="006A1F06"/>
    <w:rsid w:val="006A503E"/>
    <w:rsid w:val="00717F16"/>
    <w:rsid w:val="007870F6"/>
    <w:rsid w:val="007D1E9F"/>
    <w:rsid w:val="007E398E"/>
    <w:rsid w:val="007E7A74"/>
    <w:rsid w:val="007F474C"/>
    <w:rsid w:val="0081476A"/>
    <w:rsid w:val="00831207"/>
    <w:rsid w:val="008926F3"/>
    <w:rsid w:val="008C6B61"/>
    <w:rsid w:val="008E78AE"/>
    <w:rsid w:val="009B1EB7"/>
    <w:rsid w:val="009D3B38"/>
    <w:rsid w:val="00A217CC"/>
    <w:rsid w:val="00A54052"/>
    <w:rsid w:val="00A551BA"/>
    <w:rsid w:val="00A73B2E"/>
    <w:rsid w:val="00A76427"/>
    <w:rsid w:val="00A97D23"/>
    <w:rsid w:val="00AC2251"/>
    <w:rsid w:val="00B057A9"/>
    <w:rsid w:val="00B32A95"/>
    <w:rsid w:val="00B67F56"/>
    <w:rsid w:val="00BD31F3"/>
    <w:rsid w:val="00BF0F41"/>
    <w:rsid w:val="00C37ED6"/>
    <w:rsid w:val="00C430B0"/>
    <w:rsid w:val="00D15515"/>
    <w:rsid w:val="00D17CB3"/>
    <w:rsid w:val="00D20D13"/>
    <w:rsid w:val="00D24A67"/>
    <w:rsid w:val="00D31DF1"/>
    <w:rsid w:val="00D45469"/>
    <w:rsid w:val="00D64037"/>
    <w:rsid w:val="00D97D82"/>
    <w:rsid w:val="00DA66BF"/>
    <w:rsid w:val="00E5534E"/>
    <w:rsid w:val="00E60209"/>
    <w:rsid w:val="00E8189D"/>
    <w:rsid w:val="00F66602"/>
    <w:rsid w:val="00FC0CA6"/>
    <w:rsid w:val="00FD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8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4072"/>
    <w:rPr>
      <w:rFonts w:cs="Calibri"/>
      <w:lang w:eastAsia="en-US"/>
    </w:rPr>
  </w:style>
  <w:style w:type="paragraph" w:customStyle="1" w:styleId="BekezdsChar">
    <w:name w:val="Bekezdés Char"/>
    <w:basedOn w:val="Normal"/>
    <w:uiPriority w:val="99"/>
    <w:rsid w:val="00D15515"/>
    <w:pPr>
      <w:keepLines/>
      <w:spacing w:after="0" w:line="240" w:lineRule="auto"/>
      <w:ind w:firstLine="204"/>
      <w:jc w:val="both"/>
    </w:pPr>
    <w:rPr>
      <w:noProof/>
      <w:sz w:val="24"/>
      <w:szCs w:val="24"/>
      <w:lang w:val="en-US"/>
    </w:rPr>
  </w:style>
  <w:style w:type="paragraph" w:customStyle="1" w:styleId="CharChar">
    <w:name w:val="Char Char"/>
    <w:basedOn w:val="Normal"/>
    <w:uiPriority w:val="99"/>
    <w:rsid w:val="00D15515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195</Words>
  <Characters>1351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Vaszar Község Önkormányzat Képviselő-testülete</dc:title>
  <dc:subject/>
  <dc:creator>Vida Laszlo</dc:creator>
  <cp:keywords/>
  <dc:description/>
  <cp:lastModifiedBy>Kamondi Gyuláné</cp:lastModifiedBy>
  <cp:revision>6</cp:revision>
  <cp:lastPrinted>2014-09-16T07:34:00Z</cp:lastPrinted>
  <dcterms:created xsi:type="dcterms:W3CDTF">2014-10-08T09:39:00Z</dcterms:created>
  <dcterms:modified xsi:type="dcterms:W3CDTF">2014-09-29T15:13:00Z</dcterms:modified>
</cp:coreProperties>
</file>