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94" w:rsidRDefault="00AD5394" w:rsidP="00355D10">
      <w:pPr>
        <w:pStyle w:val="ListParagraph"/>
        <w:numPr>
          <w:ilvl w:val="0"/>
          <w:numId w:val="3"/>
        </w:numPr>
      </w:pPr>
      <w:r>
        <w:t>melléklet az  5/2016. 03.29. Önkormányzati rendelethez</w:t>
      </w:r>
    </w:p>
    <w:p w:rsidR="00AD5394" w:rsidRDefault="00AD5394" w:rsidP="00152A55"/>
    <w:p w:rsidR="00AD5394" w:rsidRDefault="00AD5394" w:rsidP="00152A55">
      <w:r>
        <w:t>Hulladékgyűjtő szigetek elhelyezkedése Rátka Község Közigazgatási területén:</w:t>
      </w:r>
    </w:p>
    <w:p w:rsidR="00AD5394" w:rsidRDefault="00AD5394" w:rsidP="00152A55">
      <w:pPr>
        <w:pStyle w:val="ListParagraph"/>
        <w:numPr>
          <w:ilvl w:val="0"/>
          <w:numId w:val="2"/>
        </w:numPr>
      </w:pPr>
      <w:r>
        <w:t>Béke utca 29/ 2 hrsz.</w:t>
      </w:r>
    </w:p>
    <w:p w:rsidR="00AD5394" w:rsidRDefault="00AD5394" w:rsidP="00152A55">
      <w:pPr>
        <w:pStyle w:val="ListParagraph"/>
        <w:numPr>
          <w:ilvl w:val="0"/>
          <w:numId w:val="2"/>
        </w:numPr>
      </w:pPr>
      <w:r>
        <w:t>68/1. hrsz. (posta mellett)</w:t>
      </w:r>
    </w:p>
    <w:p w:rsidR="00AD5394" w:rsidRDefault="00AD5394" w:rsidP="00152A55">
      <w:pPr>
        <w:pStyle w:val="ListParagraph"/>
        <w:numPr>
          <w:ilvl w:val="0"/>
          <w:numId w:val="2"/>
        </w:numPr>
      </w:pPr>
      <w:r>
        <w:t>162. hrsz, Fenyves útca</w:t>
      </w:r>
    </w:p>
    <w:sectPr w:rsidR="00AD5394" w:rsidSect="00A3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753"/>
    <w:multiLevelType w:val="hybridMultilevel"/>
    <w:tmpl w:val="C39489B6"/>
    <w:lvl w:ilvl="0" w:tplc="71CE4BB4">
      <w:start w:val="2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  <w:rPr>
        <w:rFonts w:cs="Times New Roman"/>
      </w:rPr>
    </w:lvl>
  </w:abstractNum>
  <w:abstractNum w:abstractNumId="1">
    <w:nsid w:val="118F53F2"/>
    <w:multiLevelType w:val="hybridMultilevel"/>
    <w:tmpl w:val="6B681616"/>
    <w:lvl w:ilvl="0" w:tplc="A358173A">
      <w:start w:val="1"/>
      <w:numFmt w:val="decimal"/>
      <w:lvlText w:val="%1."/>
      <w:lvlJc w:val="left"/>
      <w:pPr>
        <w:ind w:left="460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2">
    <w:nsid w:val="64D80FBD"/>
    <w:multiLevelType w:val="hybridMultilevel"/>
    <w:tmpl w:val="58F40F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A55"/>
    <w:rsid w:val="00072AD2"/>
    <w:rsid w:val="00152A55"/>
    <w:rsid w:val="00355D10"/>
    <w:rsid w:val="003755F9"/>
    <w:rsid w:val="004E230A"/>
    <w:rsid w:val="00522D95"/>
    <w:rsid w:val="00660F29"/>
    <w:rsid w:val="00753D5E"/>
    <w:rsid w:val="007F733E"/>
    <w:rsid w:val="00850446"/>
    <w:rsid w:val="008518D9"/>
    <w:rsid w:val="00A322FC"/>
    <w:rsid w:val="00A5313F"/>
    <w:rsid w:val="00AD5394"/>
    <w:rsid w:val="00D53D91"/>
    <w:rsid w:val="00DE2620"/>
    <w:rsid w:val="00EA396C"/>
    <w:rsid w:val="00F2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F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2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26</Words>
  <Characters>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Bodnar Katalin</dc:creator>
  <cp:keywords/>
  <dc:description/>
  <cp:lastModifiedBy>X</cp:lastModifiedBy>
  <cp:revision>7</cp:revision>
  <dcterms:created xsi:type="dcterms:W3CDTF">2016-04-01T06:57:00Z</dcterms:created>
  <dcterms:modified xsi:type="dcterms:W3CDTF">2016-04-01T07:41:00Z</dcterms:modified>
</cp:coreProperties>
</file>