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AD" w:rsidRPr="000F3BA7" w:rsidRDefault="00BD05AD" w:rsidP="004B2296">
      <w:pPr>
        <w:spacing w:after="25" w:line="259" w:lineRule="auto"/>
        <w:ind w:left="-5" w:right="0"/>
        <w:jc w:val="right"/>
        <w:rPr>
          <w:rFonts w:ascii="Arial" w:hAnsi="Arial" w:cs="Arial"/>
          <w:i/>
          <w:iCs/>
          <w:sz w:val="22"/>
          <w:szCs w:val="22"/>
        </w:rPr>
      </w:pPr>
      <w:r w:rsidRPr="000F3BA7">
        <w:rPr>
          <w:rFonts w:ascii="Arial" w:hAnsi="Arial" w:cs="Arial"/>
          <w:i/>
          <w:iCs/>
          <w:sz w:val="22"/>
          <w:szCs w:val="22"/>
        </w:rPr>
        <w:t xml:space="preserve">1. melléklet </w:t>
      </w:r>
      <w:r w:rsidRPr="000F3BA7">
        <w:rPr>
          <w:i/>
          <w:iCs/>
        </w:rPr>
        <w:t>13/</w:t>
      </w:r>
      <w:r w:rsidRPr="000F3BA7">
        <w:rPr>
          <w:i/>
          <w:iCs/>
          <w:color w:val="auto"/>
        </w:rPr>
        <w:t>2020. (X.20.)</w:t>
      </w:r>
      <w:r w:rsidRPr="000F3BA7">
        <w:rPr>
          <w:i/>
          <w:iCs/>
          <w:color w:val="FF0000"/>
        </w:rPr>
        <w:t xml:space="preserve"> </w:t>
      </w:r>
      <w:r w:rsidRPr="000F3BA7">
        <w:rPr>
          <w:rFonts w:ascii="Arial" w:hAnsi="Arial" w:cs="Arial"/>
          <w:i/>
          <w:iCs/>
          <w:sz w:val="22"/>
          <w:szCs w:val="22"/>
        </w:rPr>
        <w:t xml:space="preserve">önkormányzati rendelethez  </w:t>
      </w:r>
    </w:p>
    <w:p w:rsidR="00BD05AD" w:rsidRPr="000F3BA7" w:rsidRDefault="00BD05AD">
      <w:pPr>
        <w:spacing w:after="16" w:line="259" w:lineRule="auto"/>
        <w:ind w:left="58" w:right="0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D05AD" w:rsidRPr="004B2296" w:rsidRDefault="00BD05AD">
      <w:pPr>
        <w:spacing w:after="16" w:line="259" w:lineRule="auto"/>
        <w:ind w:left="58" w:right="0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D05AD" w:rsidRPr="004B2296" w:rsidRDefault="00BD05AD">
      <w:pPr>
        <w:spacing w:after="16" w:line="259" w:lineRule="auto"/>
        <w:ind w:left="0" w:right="4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b/>
          <w:bCs/>
          <w:sz w:val="22"/>
          <w:szCs w:val="22"/>
        </w:rPr>
        <w:t xml:space="preserve">K É R E L E M  </w:t>
      </w:r>
    </w:p>
    <w:p w:rsidR="00BD05AD" w:rsidRPr="0033578B" w:rsidRDefault="00BD05AD" w:rsidP="0033578B">
      <w:pPr>
        <w:spacing w:after="61" w:line="259" w:lineRule="auto"/>
        <w:ind w:left="58" w:righ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4B229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D05AD" w:rsidRDefault="00BD05AD" w:rsidP="0033578B">
      <w:pPr>
        <w:spacing w:after="19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Szociális célú tüzelőanyag támogatás megállapításához </w:t>
      </w:r>
    </w:p>
    <w:p w:rsidR="00BD05AD" w:rsidRPr="003D39FB" w:rsidRDefault="00BD05AD">
      <w:pPr>
        <w:spacing w:after="19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D39FB">
        <w:rPr>
          <w:rFonts w:ascii="Arial" w:hAnsi="Arial" w:cs="Arial"/>
          <w:b/>
          <w:bCs/>
          <w:sz w:val="22"/>
          <w:szCs w:val="22"/>
          <w:u w:val="single"/>
        </w:rPr>
        <w:t>PÉNZBELI</w:t>
      </w:r>
    </w:p>
    <w:p w:rsidR="00BD05AD" w:rsidRPr="00203057" w:rsidRDefault="00BD05AD">
      <w:pPr>
        <w:spacing w:after="162" w:line="259" w:lineRule="auto"/>
        <w:ind w:left="0" w:right="0" w:firstLine="0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D05AD" w:rsidRDefault="00BD05AD" w:rsidP="008E5B47">
      <w:pPr>
        <w:numPr>
          <w:ilvl w:val="0"/>
          <w:numId w:val="1"/>
        </w:numPr>
        <w:spacing w:after="2" w:line="384" w:lineRule="auto"/>
        <w:ind w:right="0" w:hanging="24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Kérelmező neve: ........................................................................................................                  </w:t>
      </w:r>
      <w:r>
        <w:rPr>
          <w:rFonts w:ascii="Arial" w:hAnsi="Arial" w:cs="Arial"/>
          <w:sz w:val="22"/>
          <w:szCs w:val="22"/>
        </w:rPr>
        <w:t>A</w:t>
      </w:r>
      <w:r w:rsidRPr="004B2296">
        <w:rPr>
          <w:rFonts w:ascii="Arial" w:hAnsi="Arial" w:cs="Arial"/>
          <w:sz w:val="22"/>
          <w:szCs w:val="22"/>
        </w:rPr>
        <w:t xml:space="preserve">nyja neve:.................................................................................................................  </w:t>
      </w:r>
      <w:r w:rsidRPr="004B2296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S</w:t>
      </w:r>
      <w:r w:rsidRPr="004B2296">
        <w:rPr>
          <w:rFonts w:ascii="Arial" w:hAnsi="Arial" w:cs="Arial"/>
          <w:sz w:val="22"/>
          <w:szCs w:val="22"/>
        </w:rPr>
        <w:t xml:space="preserve">zületési helye, ideje: ................................................................................................ </w:t>
      </w:r>
      <w:r w:rsidRPr="004B2296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Á</w:t>
      </w:r>
      <w:r w:rsidRPr="004B2296">
        <w:rPr>
          <w:rFonts w:ascii="Arial" w:hAnsi="Arial" w:cs="Arial"/>
          <w:sz w:val="22"/>
          <w:szCs w:val="22"/>
        </w:rPr>
        <w:t>llandó lakcíme: ……………….................................................................................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4B2296">
        <w:rPr>
          <w:rFonts w:ascii="Arial" w:hAnsi="Arial" w:cs="Arial"/>
          <w:sz w:val="22"/>
          <w:szCs w:val="22"/>
        </w:rPr>
        <w:t xml:space="preserve">  </w:t>
      </w:r>
      <w:r w:rsidRPr="008E5B47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T</w:t>
      </w:r>
      <w:r w:rsidRPr="008E5B47">
        <w:rPr>
          <w:rFonts w:ascii="Arial" w:hAnsi="Arial" w:cs="Arial"/>
          <w:sz w:val="22"/>
          <w:szCs w:val="22"/>
        </w:rPr>
        <w:t>artózkodási helye:…………………………………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BD05AD" w:rsidRPr="008E5B47" w:rsidRDefault="00BD05AD" w:rsidP="008E5B47">
      <w:pPr>
        <w:spacing w:after="2" w:line="384" w:lineRule="auto"/>
        <w:ind w:left="24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 száma:…………………………………………………………………</w:t>
      </w:r>
    </w:p>
    <w:p w:rsidR="00BD05AD" w:rsidRPr="004B2296" w:rsidRDefault="00BD05AD">
      <w:pPr>
        <w:tabs>
          <w:tab w:val="right" w:pos="9074"/>
        </w:tabs>
        <w:spacing w:after="156"/>
        <w:ind w:left="-15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Tel.szám:…………………………………………………………………………………….</w:t>
      </w:r>
    </w:p>
    <w:p w:rsidR="00BD05AD" w:rsidRPr="004B2296" w:rsidRDefault="00BD05AD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Kérelmező a lakásban milyen jogcímen tartózkodik (a jogcím aláhúzandó):  </w:t>
      </w:r>
    </w:p>
    <w:p w:rsidR="00BD05AD" w:rsidRPr="004B2296" w:rsidRDefault="00BD05AD">
      <w:pPr>
        <w:tabs>
          <w:tab w:val="center" w:pos="3326"/>
        </w:tabs>
        <w:ind w:left="-15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a.)  tulajdonos,        b.)  bérlő,                   c.) családtag,  </w:t>
      </w:r>
    </w:p>
    <w:p w:rsidR="00BD05AD" w:rsidRPr="004B2296" w:rsidRDefault="00BD05AD" w:rsidP="00626BC6">
      <w:pPr>
        <w:spacing w:after="96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</w:p>
    <w:p w:rsidR="00BD05AD" w:rsidRPr="004B2296" w:rsidRDefault="00BD05AD">
      <w:pPr>
        <w:spacing w:after="13"/>
        <w:ind w:left="-5" w:right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4. Nyilatkozom, hogy 70 éven felüli egyedül élő vagyok, és kérem a juttatást pénzbeli ellátásként megállapítani. </w:t>
      </w:r>
      <w:r w:rsidRPr="004A5ACB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5" o:spid="_x0000_i1025" type="#_x0000_t75" style="width:14.25pt;height:11.25pt;visibility:visible">
            <v:imagedata r:id="rId5" o:title=""/>
          </v:shape>
        </w:pict>
      </w:r>
    </w:p>
    <w:p w:rsidR="00BD05AD" w:rsidRPr="004B2296" w:rsidRDefault="00BD05AD">
      <w:pPr>
        <w:spacing w:after="28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</w:p>
    <w:p w:rsidR="00BD05AD" w:rsidRPr="004B2296" w:rsidRDefault="00BD05AD">
      <w:pPr>
        <w:spacing w:after="0" w:line="259" w:lineRule="auto"/>
        <w:ind w:left="0" w:right="2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Jövedelemnyilatkozat* </w:t>
      </w:r>
    </w:p>
    <w:p w:rsidR="00BD05AD" w:rsidRDefault="00BD05AD">
      <w:pPr>
        <w:spacing w:after="0" w:line="259" w:lineRule="auto"/>
        <w:ind w:left="0" w:right="2" w:firstLine="0"/>
        <w:jc w:val="center"/>
      </w:pPr>
    </w:p>
    <w:tbl>
      <w:tblPr>
        <w:tblW w:w="9403" w:type="dxa"/>
        <w:tblInd w:w="-86" w:type="dxa"/>
        <w:tblCellMar>
          <w:top w:w="38" w:type="dxa"/>
          <w:right w:w="68" w:type="dxa"/>
        </w:tblCellMar>
        <w:tblLook w:val="00A0"/>
      </w:tblPr>
      <w:tblGrid>
        <w:gridCol w:w="2706"/>
        <w:gridCol w:w="1008"/>
        <w:gridCol w:w="1397"/>
        <w:gridCol w:w="1397"/>
        <w:gridCol w:w="1397"/>
        <w:gridCol w:w="1498"/>
      </w:tblGrid>
      <w:tr w:rsidR="00BD05AD">
        <w:trPr>
          <w:trHeight w:val="449"/>
        </w:trPr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42" w:firstLine="0"/>
              <w:jc w:val="center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Jövedelem típusa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A kérelmező 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39" w:firstLine="0"/>
              <w:jc w:val="center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A kérelmezővel közös háztartásban élő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41" w:firstLine="0"/>
              <w:jc w:val="center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összesen </w:t>
            </w:r>
          </w:p>
        </w:tc>
      </w:tr>
      <w:tr w:rsidR="00BD05AD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12" w:line="259" w:lineRule="auto"/>
              <w:ind w:left="0" w:right="40" w:firstLine="0"/>
              <w:jc w:val="center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házastárs </w:t>
            </w:r>
          </w:p>
          <w:p w:rsidR="00BD05AD" w:rsidRPr="004A5ACB" w:rsidRDefault="00BD05AD" w:rsidP="004A5ACB">
            <w:pPr>
              <w:spacing w:after="0" w:line="259" w:lineRule="auto"/>
              <w:ind w:left="0" w:right="45" w:firstLine="0"/>
              <w:jc w:val="center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(élettárs) 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41" w:firstLine="0"/>
              <w:jc w:val="center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egyéb rokon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BD05AD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38" w:firstLine="0"/>
              <w:jc w:val="center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nettó jövedelme (Ft/hó) </w:t>
            </w:r>
          </w:p>
        </w:tc>
      </w:tr>
      <w:tr w:rsidR="00BD05AD">
        <w:trPr>
          <w:trHeight w:val="2218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41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4A5ACB">
              <w:rPr>
                <w:sz w:val="16"/>
                <w:szCs w:val="16"/>
              </w:rPr>
              <w:t xml:space="preserve"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</w:t>
            </w: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4A5ACB">
              <w:rPr>
                <w:sz w:val="16"/>
                <w:szCs w:val="16"/>
              </w:rPr>
              <w:t xml:space="preserve">jövedelempótlék)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 </w:t>
            </w:r>
          </w:p>
        </w:tc>
      </w:tr>
      <w:tr w:rsidR="00BD05AD">
        <w:trPr>
          <w:trHeight w:val="114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4A5ACB">
              <w:rPr>
                <w:sz w:val="16"/>
                <w:szCs w:val="16"/>
              </w:rPr>
              <w:t xml:space="preserve">Egyéb jövedelem (pl.: 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 </w:t>
            </w:r>
          </w:p>
        </w:tc>
      </w:tr>
      <w:tr w:rsidR="00BD05AD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4A5ACB">
              <w:rPr>
                <w:sz w:val="16"/>
                <w:szCs w:val="16"/>
              </w:rPr>
              <w:t>Jövedelem összesen:</w:t>
            </w:r>
            <w:r w:rsidRPr="004A5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 </w:t>
            </w:r>
          </w:p>
        </w:tc>
      </w:tr>
      <w:tr w:rsidR="00BD05AD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4A5ACB">
              <w:rPr>
                <w:sz w:val="16"/>
                <w:szCs w:val="16"/>
              </w:rPr>
              <w:t xml:space="preserve">Összes nettó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4A5ACB">
              <w:rPr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AD" w:rsidRPr="004A5ACB" w:rsidRDefault="00BD05AD" w:rsidP="004A5ACB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4A5ACB">
              <w:rPr>
                <w:sz w:val="18"/>
                <w:szCs w:val="18"/>
              </w:rPr>
              <w:t xml:space="preserve"> </w:t>
            </w:r>
          </w:p>
        </w:tc>
      </w:tr>
    </w:tbl>
    <w:p w:rsidR="00BD05AD" w:rsidRDefault="00BD05AD" w:rsidP="0033578B">
      <w:pPr>
        <w:spacing w:after="263" w:line="267" w:lineRule="auto"/>
        <w:ind w:left="0" w:right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Büntetőjogi felelősségem tudatában kijelentem, hogy a Jövedelemnyilatkozatban közölt adatok a valóságnak megfelelnek. </w:t>
      </w: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BD05AD" w:rsidRPr="00203057" w:rsidRDefault="00BD05AD" w:rsidP="00626BC6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>Pély,</w:t>
      </w:r>
      <w:r>
        <w:rPr>
          <w:rFonts w:ascii="Arial" w:hAnsi="Arial" w:cs="Arial"/>
          <w:sz w:val="22"/>
          <w:szCs w:val="22"/>
        </w:rPr>
        <w:t xml:space="preserve"> 2020.</w:t>
      </w:r>
      <w:r w:rsidRPr="00203057">
        <w:rPr>
          <w:rFonts w:ascii="Arial" w:hAnsi="Arial" w:cs="Arial"/>
          <w:sz w:val="22"/>
          <w:szCs w:val="22"/>
        </w:rPr>
        <w:t>……………………</w:t>
      </w: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>………………………………………</w:t>
      </w: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203057">
        <w:rPr>
          <w:rFonts w:ascii="Arial" w:hAnsi="Arial" w:cs="Arial"/>
          <w:sz w:val="22"/>
          <w:szCs w:val="22"/>
        </w:rPr>
        <w:t xml:space="preserve"> kérelmező</w:t>
      </w:r>
    </w:p>
    <w:p w:rsidR="00BD05AD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Kijelentem, hogy a szociális célú </w:t>
      </w:r>
      <w:r>
        <w:rPr>
          <w:rFonts w:ascii="Arial" w:hAnsi="Arial" w:cs="Arial"/>
          <w:b/>
          <w:bCs/>
          <w:sz w:val="22"/>
          <w:szCs w:val="22"/>
        </w:rPr>
        <w:t>tüzelőanyag pénzbeli</w:t>
      </w:r>
      <w:r w:rsidRPr="00203057">
        <w:rPr>
          <w:rFonts w:ascii="Arial" w:hAnsi="Arial" w:cs="Arial"/>
          <w:b/>
          <w:bCs/>
          <w:sz w:val="22"/>
          <w:szCs w:val="22"/>
        </w:rPr>
        <w:t xml:space="preserve"> támogatás iránti kérelmemnek teljes egészében helyt adó döntés elleni fellebbezési jogomról lemondok. (Nemleges válasz esetén kérjük a szövegrész áthúzással jelölni.)</w:t>
      </w: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 xml:space="preserve">Pély, </w:t>
      </w:r>
      <w:r>
        <w:rPr>
          <w:rFonts w:ascii="Arial" w:hAnsi="Arial" w:cs="Arial"/>
          <w:sz w:val="22"/>
          <w:szCs w:val="22"/>
        </w:rPr>
        <w:t>2020</w:t>
      </w:r>
      <w:r w:rsidRPr="00203057">
        <w:rPr>
          <w:rFonts w:ascii="Arial" w:hAnsi="Arial" w:cs="Arial"/>
          <w:sz w:val="22"/>
          <w:szCs w:val="22"/>
        </w:rPr>
        <w:t>………………………</w:t>
      </w: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………………………………………..</w:t>
      </w:r>
    </w:p>
    <w:p w:rsidR="00BD05AD" w:rsidRPr="00203057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  <w:t xml:space="preserve">       kérelmező</w:t>
      </w:r>
    </w:p>
    <w:p w:rsidR="00BD05AD" w:rsidRPr="004B2296" w:rsidRDefault="00BD05AD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sectPr w:rsidR="00BD05AD" w:rsidRPr="004B2296" w:rsidSect="0033578B">
      <w:pgSz w:w="11900" w:h="16840"/>
      <w:pgMar w:top="1135" w:right="1410" w:bottom="1418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609D"/>
    <w:multiLevelType w:val="hybridMultilevel"/>
    <w:tmpl w:val="8586FBD6"/>
    <w:lvl w:ilvl="0" w:tplc="D876D436">
      <w:start w:val="1"/>
      <w:numFmt w:val="lowerLetter"/>
      <w:lvlText w:val="%1)"/>
      <w:lvlJc w:val="left"/>
      <w:pPr>
        <w:ind w:left="25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4520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15A2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78EE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B884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4A0D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6F01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8E80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2420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384908D7"/>
    <w:multiLevelType w:val="hybridMultilevel"/>
    <w:tmpl w:val="9AD68BEA"/>
    <w:lvl w:ilvl="0" w:tplc="2EB6532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D7C9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67CE6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F086C7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8806E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28A30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98A86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006AE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6FA86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>
    <w:nsid w:val="4B067889"/>
    <w:multiLevelType w:val="hybridMultilevel"/>
    <w:tmpl w:val="08D4F0F2"/>
    <w:lvl w:ilvl="0" w:tplc="FA94B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694B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A560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8424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9AC2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F3EC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B244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2C0C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F00F5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D63"/>
    <w:rsid w:val="00084284"/>
    <w:rsid w:val="000F3BA7"/>
    <w:rsid w:val="0015087E"/>
    <w:rsid w:val="001D4014"/>
    <w:rsid w:val="00203057"/>
    <w:rsid w:val="00265D0F"/>
    <w:rsid w:val="00332968"/>
    <w:rsid w:val="0033578B"/>
    <w:rsid w:val="003D39FB"/>
    <w:rsid w:val="00466A07"/>
    <w:rsid w:val="004A5ACB"/>
    <w:rsid w:val="004B2296"/>
    <w:rsid w:val="005A4108"/>
    <w:rsid w:val="0061682B"/>
    <w:rsid w:val="00626BC6"/>
    <w:rsid w:val="00695D63"/>
    <w:rsid w:val="007C1825"/>
    <w:rsid w:val="00857F52"/>
    <w:rsid w:val="00871DB7"/>
    <w:rsid w:val="008E5B47"/>
    <w:rsid w:val="009639E2"/>
    <w:rsid w:val="00BD05AD"/>
    <w:rsid w:val="00DD7CE3"/>
    <w:rsid w:val="00EA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E3"/>
    <w:pPr>
      <w:spacing w:after="47" w:line="271" w:lineRule="auto"/>
      <w:ind w:left="10" w:right="6" w:hanging="10"/>
    </w:pPr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DD7CE3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20305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327</Words>
  <Characters>2261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7/2015. (XII. 1.) önkormányzati rendelethez</dc:title>
  <dc:subject/>
  <dc:creator>FJ</dc:creator>
  <cp:keywords/>
  <dc:description/>
  <cp:lastModifiedBy>AJ</cp:lastModifiedBy>
  <cp:revision>2</cp:revision>
  <cp:lastPrinted>2018-10-25T13:34:00Z</cp:lastPrinted>
  <dcterms:created xsi:type="dcterms:W3CDTF">2020-10-21T05:50:00Z</dcterms:created>
  <dcterms:modified xsi:type="dcterms:W3CDTF">2020-10-21T05:50:00Z</dcterms:modified>
</cp:coreProperties>
</file>