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98" w:rsidRPr="00263726" w:rsidRDefault="00524B9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2. melléklet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16/2015. (XII. 29</w:t>
      </w: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.). számú önkormányzati rendelethez</w:t>
      </w:r>
    </w:p>
    <w:p w:rsidR="00524B98" w:rsidRDefault="00524B9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524B98" w:rsidRDefault="00524B9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Közterület használat jogcímei és díjai</w:t>
      </w:r>
    </w:p>
    <w:p w:rsidR="00524B98" w:rsidRPr="00263726" w:rsidRDefault="00524B9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87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4855"/>
        <w:gridCol w:w="2693"/>
      </w:tblGrid>
      <w:tr w:rsidR="00524B98" w:rsidRPr="00877621">
        <w:trPr>
          <w:trHeight w:val="708"/>
        </w:trPr>
        <w:tc>
          <w:tcPr>
            <w:tcW w:w="1207" w:type="dxa"/>
            <w:shd w:val="clear" w:color="auto" w:fill="BFBFBF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4855" w:type="dxa"/>
            <w:shd w:val="clear" w:color="auto" w:fill="BFBFBF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Közterület használatjogcíme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Közterület használat díja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Közterületbe 10 cm-nél nagyobb mértékben benyúló üzlethomlokzat, portál, kirakatszekrény, védőtető, cég- és címtábla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450 / m2 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Közterületbe 10 cm-nél nagyobb mértékben benyúló fényvédő ponyva, üzleti célú ernyő-szerkezet reklámmal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350 / m2 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Közterületbe 10 cm-nél nagyobb mértékben benyúló fényvédő ponyva, üzleti célú ernyő- szerkezet reklámfelirat nélkül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Díjmentes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Árusító és egyéb fülke, pavilon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1200,- Ft/m2/hó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Önálló hirdető berendezés, reklámtábla, fényreklám hirdetőfelülete után 4 m2-ig bezárólag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1200,- Ft/m2/hó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Önálló hirdető berendezés, reklámtábla hirdetőfelülete után 4 m2 nagyság felett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1400,- Ft/m2/hó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Mozgatható eseti reklámtranszparensek elhelyezése (pl. cirkuszi hirdetés stb.)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250,-Ft/m2/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Reklámember mozgatható reklám transzparenssel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500,- Ft/fő/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Reklám célú zászló földre állítva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800,- Ft/db/ hó 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Közterületbe 10 cm-nél nagyobb mértékben benyúló reklám célú zászló falra helyezve 1 m2 alatt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200,- Ft/db/ 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Közterületbe 10 cm-nél nagyobb mértékben benyúló reklám célú zászló falra helyezve 1 m2 felett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500,- Ft/m2/ hó </w:t>
            </w:r>
          </w:p>
        </w:tc>
      </w:tr>
      <w:tr w:rsidR="00524B98" w:rsidRPr="00877621">
        <w:trPr>
          <w:trHeight w:val="239"/>
        </w:trPr>
        <w:tc>
          <w:tcPr>
            <w:tcW w:w="1207" w:type="dxa"/>
            <w:vMerge w:val="restart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Állványozás 6. hónapig terjedő időszakra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200,-Ft/m2/hó</w:t>
            </w:r>
          </w:p>
        </w:tc>
      </w:tr>
      <w:tr w:rsidR="00524B98" w:rsidRPr="00877621">
        <w:trPr>
          <w:trHeight w:val="238"/>
        </w:trPr>
        <w:tc>
          <w:tcPr>
            <w:tcW w:w="1207" w:type="dxa"/>
            <w:vMerge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Állványozás 6 hónapon túli közterület-foglalás esetén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300,- Ft/m2/hó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Építési és bontási anyagok tárolása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500,- 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Alkalmi árusítás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1000,- 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Mozgóárusítás(pl. fagylalt)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1000,- Ft 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Mozgóbolt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1200,- Ft/nap/ gk.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Idény jellegű árusítás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1200,- Ft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Alkalmi kiállítás és vásár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1200,- 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Vendéglátóipari előkert</w:t>
            </w:r>
          </w:p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(csak az üzemelés alatti időre)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1000,- Ft/m2/ 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Üzlet előtti árubemutatás és vásár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1000,- Ft/m2/ hó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Hangos reklám (gépjárműből)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3000,- Ft/nap/ gk.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Közterületek filmforgatási célú használata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mozgóképről szóló 2004. évi II. törvény 3. melléklete szerint az ott meghatározott díjak 20%-a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Cirkusz 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15.000,- Ft/alkalom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Mutatványos tevékenység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500- 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Sport és kulturális rendezvény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Eseti megállapodás alapján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Utcai zenélés, utcabál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100,- Ft/m2/ nap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Házi szemét gyűjtésére szolgáló konténerek elhelyezése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Gyűjtési napon ingyenes</w:t>
            </w:r>
          </w:p>
        </w:tc>
      </w:tr>
      <w:tr w:rsidR="00524B98" w:rsidRPr="00877621">
        <w:tc>
          <w:tcPr>
            <w:tcW w:w="1207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4855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Reklám célú terjesztő anyag</w:t>
            </w:r>
          </w:p>
        </w:tc>
        <w:tc>
          <w:tcPr>
            <w:tcW w:w="2693" w:type="dxa"/>
            <w:vAlign w:val="center"/>
          </w:tcPr>
          <w:p w:rsidR="00524B98" w:rsidRPr="00877621" w:rsidRDefault="00524B98" w:rsidP="008776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87762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 Ft/db</w:t>
            </w:r>
          </w:p>
        </w:tc>
      </w:tr>
    </w:tbl>
    <w:p w:rsidR="00524B98" w:rsidRPr="00BF07AA" w:rsidRDefault="00524B98" w:rsidP="00BF07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BF07AA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* A díj</w:t>
      </w:r>
      <w:bookmarkStart w:id="0" w:name="_GoBack"/>
      <w:bookmarkEnd w:id="0"/>
      <w:r w:rsidRPr="00BF07AA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ak az általános forgalmi adót nem tartalmazzák</w:t>
      </w:r>
    </w:p>
    <w:p w:rsidR="00524B98" w:rsidRPr="00263726" w:rsidRDefault="00524B98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524B98" w:rsidRPr="00263726" w:rsidSect="0032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7"/>
    <w:multiLevelType w:val="hybridMultilevel"/>
    <w:tmpl w:val="E7429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0E3462"/>
    <w:multiLevelType w:val="hybridMultilevel"/>
    <w:tmpl w:val="4F6A0B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51022"/>
    <w:multiLevelType w:val="hybridMultilevel"/>
    <w:tmpl w:val="1B981D04"/>
    <w:lvl w:ilvl="0" w:tplc="8026B672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C63455"/>
    <w:multiLevelType w:val="hybridMultilevel"/>
    <w:tmpl w:val="CA7A36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A73"/>
    <w:rsid w:val="00015E06"/>
    <w:rsid w:val="00042790"/>
    <w:rsid w:val="00052719"/>
    <w:rsid w:val="00063FFB"/>
    <w:rsid w:val="0007188A"/>
    <w:rsid w:val="00114B41"/>
    <w:rsid w:val="00146D69"/>
    <w:rsid w:val="00171F30"/>
    <w:rsid w:val="00173AEB"/>
    <w:rsid w:val="00174F6C"/>
    <w:rsid w:val="001B0768"/>
    <w:rsid w:val="001D1E4A"/>
    <w:rsid w:val="00214BAC"/>
    <w:rsid w:val="00217D74"/>
    <w:rsid w:val="00263726"/>
    <w:rsid w:val="00292F52"/>
    <w:rsid w:val="00307031"/>
    <w:rsid w:val="003128D3"/>
    <w:rsid w:val="003202A8"/>
    <w:rsid w:val="00324206"/>
    <w:rsid w:val="0032536F"/>
    <w:rsid w:val="00374F01"/>
    <w:rsid w:val="003F63A6"/>
    <w:rsid w:val="004315F2"/>
    <w:rsid w:val="00455874"/>
    <w:rsid w:val="00482966"/>
    <w:rsid w:val="00485C74"/>
    <w:rsid w:val="004878C0"/>
    <w:rsid w:val="004C0697"/>
    <w:rsid w:val="004E1E41"/>
    <w:rsid w:val="00503C5D"/>
    <w:rsid w:val="00506111"/>
    <w:rsid w:val="00524B98"/>
    <w:rsid w:val="00555038"/>
    <w:rsid w:val="00593113"/>
    <w:rsid w:val="005A6C61"/>
    <w:rsid w:val="005F5C09"/>
    <w:rsid w:val="006130CB"/>
    <w:rsid w:val="006569A8"/>
    <w:rsid w:val="006958D2"/>
    <w:rsid w:val="00706739"/>
    <w:rsid w:val="00786EDB"/>
    <w:rsid w:val="007F2CBB"/>
    <w:rsid w:val="00877621"/>
    <w:rsid w:val="00923416"/>
    <w:rsid w:val="00925D3D"/>
    <w:rsid w:val="009330A5"/>
    <w:rsid w:val="00965ABF"/>
    <w:rsid w:val="009965A7"/>
    <w:rsid w:val="00A61C5A"/>
    <w:rsid w:val="00AA3FDC"/>
    <w:rsid w:val="00AA7D89"/>
    <w:rsid w:val="00AB5322"/>
    <w:rsid w:val="00AC3060"/>
    <w:rsid w:val="00AF02F3"/>
    <w:rsid w:val="00B25FEE"/>
    <w:rsid w:val="00BB1E39"/>
    <w:rsid w:val="00BF07AA"/>
    <w:rsid w:val="00C426B1"/>
    <w:rsid w:val="00C540DD"/>
    <w:rsid w:val="00CB560C"/>
    <w:rsid w:val="00D4204E"/>
    <w:rsid w:val="00D459D9"/>
    <w:rsid w:val="00D739BB"/>
    <w:rsid w:val="00D74A87"/>
    <w:rsid w:val="00D922E8"/>
    <w:rsid w:val="00DA25D8"/>
    <w:rsid w:val="00DC33E1"/>
    <w:rsid w:val="00DE4377"/>
    <w:rsid w:val="00E06A9A"/>
    <w:rsid w:val="00E53966"/>
    <w:rsid w:val="00E61AC7"/>
    <w:rsid w:val="00E87007"/>
    <w:rsid w:val="00F32A73"/>
    <w:rsid w:val="00F34C4A"/>
    <w:rsid w:val="00F97B24"/>
    <w:rsid w:val="00FE0892"/>
    <w:rsid w:val="00FE3695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416"/>
    <w:pPr>
      <w:ind w:left="720"/>
    </w:pPr>
  </w:style>
  <w:style w:type="paragraph" w:customStyle="1" w:styleId="Char1CharCharChar">
    <w:name w:val="Char1 Char Char Char"/>
    <w:basedOn w:val="Normal"/>
    <w:uiPriority w:val="99"/>
    <w:rsid w:val="00923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426B1"/>
    <w:rPr>
      <w:sz w:val="24"/>
      <w:szCs w:val="24"/>
    </w:rPr>
  </w:style>
  <w:style w:type="paragraph" w:customStyle="1" w:styleId="p32ft3">
    <w:name w:val="p32 ft3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34ft6">
    <w:name w:val="p34 ft6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al"/>
    <w:uiPriority w:val="99"/>
    <w:rsid w:val="00052719"/>
    <w:pPr>
      <w:widowControl w:val="0"/>
      <w:suppressAutoHyphens/>
      <w:spacing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2637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42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301</Words>
  <Characters>2078</Characters>
  <Application>Microsoft Office Outlook</Application>
  <DocSecurity>0</DocSecurity>
  <Lines>0</Lines>
  <Paragraphs>0</Paragraphs>
  <ScaleCrop>false</ScaleCrop>
  <Company>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Csepreg Város Önkormányzat Képviselő-testületének</dc:title>
  <dc:subject/>
  <dc:creator>User</dc:creator>
  <cp:keywords/>
  <dc:description/>
  <cp:lastModifiedBy>Krisztina</cp:lastModifiedBy>
  <cp:revision>3</cp:revision>
  <dcterms:created xsi:type="dcterms:W3CDTF">2015-12-29T14:30:00Z</dcterms:created>
  <dcterms:modified xsi:type="dcterms:W3CDTF">2015-12-29T14:30:00Z</dcterms:modified>
</cp:coreProperties>
</file>