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1A" w:rsidRPr="00CA1A4E" w:rsidRDefault="003E1C1A" w:rsidP="00390257">
      <w:pPr>
        <w:jc w:val="center"/>
        <w:rPr>
          <w:b/>
          <w:caps/>
          <w:u w:val="single"/>
        </w:rPr>
      </w:pPr>
    </w:p>
    <w:p w:rsidR="003E1C1A" w:rsidRPr="00CA1A4E" w:rsidRDefault="003E1C1A" w:rsidP="00390257">
      <w:pPr>
        <w:jc w:val="center"/>
        <w:rPr>
          <w:b/>
          <w:caps/>
        </w:rPr>
      </w:pPr>
    </w:p>
    <w:p w:rsidR="003E1C1A" w:rsidRPr="00CA1A4E" w:rsidRDefault="003E1C1A" w:rsidP="003902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Sajósenye Község önkormányzat</w:t>
      </w:r>
    </w:p>
    <w:p w:rsidR="003E1C1A" w:rsidRPr="00CA1A4E" w:rsidRDefault="003E1C1A" w:rsidP="00390257">
      <w:pPr>
        <w:jc w:val="center"/>
        <w:rPr>
          <w:b/>
          <w:caps/>
          <w:sz w:val="24"/>
          <w:szCs w:val="24"/>
        </w:rPr>
      </w:pPr>
      <w:r w:rsidRPr="00CA1A4E">
        <w:rPr>
          <w:b/>
          <w:caps/>
          <w:sz w:val="24"/>
          <w:szCs w:val="24"/>
        </w:rPr>
        <w:t xml:space="preserve"> képviselő-testületének</w:t>
      </w:r>
    </w:p>
    <w:p w:rsidR="003E1C1A" w:rsidRPr="00CA1A4E" w:rsidRDefault="003E1C1A" w:rsidP="00390257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2/2014. (IV.16.</w:t>
      </w:r>
      <w:r w:rsidRPr="00CA1A4E">
        <w:rPr>
          <w:b/>
          <w:caps/>
          <w:sz w:val="24"/>
          <w:szCs w:val="24"/>
        </w:rPr>
        <w:t xml:space="preserve">) </w:t>
      </w:r>
      <w:r w:rsidRPr="00CA1A4E">
        <w:rPr>
          <w:b/>
          <w:sz w:val="24"/>
          <w:szCs w:val="24"/>
        </w:rPr>
        <w:t>önkormányzati rendelete</w:t>
      </w:r>
    </w:p>
    <w:p w:rsidR="003E1C1A" w:rsidRPr="00CA1A4E" w:rsidRDefault="003E1C1A" w:rsidP="003902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2013</w:t>
      </w:r>
      <w:r w:rsidRPr="00CA1A4E">
        <w:rPr>
          <w:b/>
          <w:sz w:val="24"/>
          <w:szCs w:val="24"/>
        </w:rPr>
        <w:t>. é</w:t>
      </w:r>
      <w:r>
        <w:rPr>
          <w:b/>
          <w:sz w:val="24"/>
          <w:szCs w:val="24"/>
        </w:rPr>
        <w:t>vi pénzügyi terv végrehajtásáról</w:t>
      </w:r>
    </w:p>
    <w:p w:rsidR="003E1C1A" w:rsidRPr="00CA1A4E" w:rsidRDefault="003E1C1A" w:rsidP="00125D27">
      <w:pPr>
        <w:spacing w:before="240"/>
        <w:jc w:val="both"/>
        <w:rPr>
          <w:sz w:val="24"/>
        </w:rPr>
      </w:pPr>
      <w:r w:rsidRPr="00CA1A4E">
        <w:rPr>
          <w:sz w:val="24"/>
        </w:rPr>
        <w:t xml:space="preserve">Az önkormányzat képviselő-testülete </w:t>
      </w:r>
      <w:r>
        <w:rPr>
          <w:sz w:val="24"/>
        </w:rPr>
        <w:t xml:space="preserve">Magyarország Alaptörvényének 32.cikk (1) bekezdés f pontja és (2)bekezdése alapján valamint </w:t>
      </w:r>
      <w:r w:rsidRPr="00CA1A4E">
        <w:rPr>
          <w:sz w:val="24"/>
        </w:rPr>
        <w:t>az államháztartásról szóló 2011. évi</w:t>
      </w:r>
      <w:r>
        <w:rPr>
          <w:sz w:val="24"/>
        </w:rPr>
        <w:t xml:space="preserve"> CXCV. törvény 91. § (</w:t>
      </w:r>
      <w:r w:rsidRPr="00CA1A4E">
        <w:rPr>
          <w:sz w:val="24"/>
        </w:rPr>
        <w:t>1) bekezdésében meghatá</w:t>
      </w:r>
      <w:r>
        <w:rPr>
          <w:sz w:val="24"/>
        </w:rPr>
        <w:t>rozott jogkörében eljárva a 2013</w:t>
      </w:r>
      <w:r w:rsidRPr="00CA1A4E">
        <w:rPr>
          <w:sz w:val="24"/>
        </w:rPr>
        <w:t>. évi költségvetési zárszámadásáról a következő rendeletet alkotja.</w:t>
      </w:r>
    </w:p>
    <w:p w:rsidR="003E1C1A" w:rsidRPr="00CA1A4E" w:rsidRDefault="003E1C1A" w:rsidP="00125D27">
      <w:pPr>
        <w:spacing w:before="120"/>
        <w:jc w:val="center"/>
        <w:rPr>
          <w:b/>
          <w:sz w:val="24"/>
        </w:rPr>
      </w:pPr>
      <w:r w:rsidRPr="00CA1A4E">
        <w:rPr>
          <w:b/>
          <w:sz w:val="24"/>
        </w:rPr>
        <w:t>1. §</w:t>
      </w:r>
    </w:p>
    <w:p w:rsidR="003E1C1A" w:rsidRPr="00CA1A4E" w:rsidRDefault="003E1C1A" w:rsidP="00125D27">
      <w:pPr>
        <w:spacing w:before="120"/>
        <w:jc w:val="both"/>
        <w:rPr>
          <w:sz w:val="24"/>
        </w:rPr>
      </w:pPr>
      <w:r w:rsidRPr="00CA1A4E">
        <w:rPr>
          <w:sz w:val="24"/>
        </w:rPr>
        <w:t>(1) Az önkormá</w:t>
      </w:r>
      <w:r>
        <w:rPr>
          <w:sz w:val="24"/>
        </w:rPr>
        <w:t>nyzat képviselő-testülete a 2013</w:t>
      </w:r>
      <w:r w:rsidRPr="00CA1A4E">
        <w:rPr>
          <w:sz w:val="24"/>
        </w:rPr>
        <w:t xml:space="preserve">. évi költségvetés végrehajtásáról szóló zárszámadást </w:t>
      </w:r>
    </w:p>
    <w:tbl>
      <w:tblPr>
        <w:tblW w:w="0" w:type="auto"/>
        <w:tblInd w:w="14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473"/>
      </w:tblGrid>
      <w:tr w:rsidR="003E1C1A" w:rsidRPr="00CA1A4E" w:rsidTr="005D61D0">
        <w:trPr>
          <w:trHeight w:val="340"/>
        </w:trPr>
        <w:tc>
          <w:tcPr>
            <w:tcW w:w="2552" w:type="dxa"/>
          </w:tcPr>
          <w:p w:rsidR="003E1C1A" w:rsidRPr="00CA1A4E" w:rsidRDefault="003E1C1A" w:rsidP="00EB2D7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45 768</w:t>
            </w:r>
            <w:r w:rsidRPr="00CA1A4E">
              <w:rPr>
                <w:b/>
                <w:sz w:val="24"/>
              </w:rPr>
              <w:t>.E Ft</w:t>
            </w:r>
          </w:p>
        </w:tc>
        <w:tc>
          <w:tcPr>
            <w:tcW w:w="3473" w:type="dxa"/>
          </w:tcPr>
          <w:p w:rsidR="003E1C1A" w:rsidRPr="00CA1A4E" w:rsidRDefault="003E1C1A" w:rsidP="00EB2D73">
            <w:pPr>
              <w:jc w:val="both"/>
              <w:rPr>
                <w:b/>
                <w:sz w:val="24"/>
              </w:rPr>
            </w:pPr>
            <w:r w:rsidRPr="00CA1A4E">
              <w:rPr>
                <w:b/>
                <w:sz w:val="24"/>
              </w:rPr>
              <w:t>Költségvetési bevétellel</w:t>
            </w:r>
          </w:p>
        </w:tc>
      </w:tr>
      <w:tr w:rsidR="003E1C1A" w:rsidRPr="00CA1A4E" w:rsidTr="005D61D0">
        <w:trPr>
          <w:trHeight w:val="340"/>
        </w:trPr>
        <w:tc>
          <w:tcPr>
            <w:tcW w:w="2552" w:type="dxa"/>
          </w:tcPr>
          <w:p w:rsidR="003E1C1A" w:rsidRPr="00CA1A4E" w:rsidRDefault="003E1C1A" w:rsidP="00EB2D73">
            <w:pPr>
              <w:jc w:val="right"/>
              <w:rPr>
                <w:b/>
                <w:sz w:val="24"/>
              </w:rPr>
            </w:pPr>
          </w:p>
        </w:tc>
        <w:tc>
          <w:tcPr>
            <w:tcW w:w="3473" w:type="dxa"/>
          </w:tcPr>
          <w:p w:rsidR="003E1C1A" w:rsidRPr="00CA1A4E" w:rsidRDefault="003E1C1A" w:rsidP="00EB2D73">
            <w:pPr>
              <w:jc w:val="both"/>
              <w:rPr>
                <w:b/>
                <w:sz w:val="24"/>
              </w:rPr>
            </w:pPr>
          </w:p>
        </w:tc>
      </w:tr>
      <w:tr w:rsidR="003E1C1A" w:rsidRPr="00CA1A4E" w:rsidTr="005D61D0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</w:tcPr>
          <w:p w:rsidR="003E1C1A" w:rsidRPr="00CA1A4E" w:rsidRDefault="003E1C1A" w:rsidP="00EB2D7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48 112</w:t>
            </w:r>
            <w:r w:rsidRPr="00CA1A4E">
              <w:rPr>
                <w:b/>
                <w:sz w:val="24"/>
              </w:rPr>
              <w:t>.E Ft</w:t>
            </w:r>
          </w:p>
        </w:tc>
        <w:tc>
          <w:tcPr>
            <w:tcW w:w="3473" w:type="dxa"/>
            <w:tcBorders>
              <w:bottom w:val="single" w:sz="12" w:space="0" w:color="auto"/>
            </w:tcBorders>
          </w:tcPr>
          <w:p w:rsidR="003E1C1A" w:rsidRPr="00CA1A4E" w:rsidRDefault="003E1C1A" w:rsidP="00EB2D73">
            <w:pPr>
              <w:jc w:val="both"/>
              <w:rPr>
                <w:b/>
                <w:sz w:val="24"/>
              </w:rPr>
            </w:pPr>
            <w:r w:rsidRPr="00CA1A4E">
              <w:rPr>
                <w:b/>
                <w:sz w:val="24"/>
              </w:rPr>
              <w:t>Költségvetési kiadással</w:t>
            </w:r>
          </w:p>
          <w:p w:rsidR="003E1C1A" w:rsidRPr="00CA1A4E" w:rsidRDefault="003E1C1A" w:rsidP="00EB2D73">
            <w:pPr>
              <w:jc w:val="both"/>
              <w:rPr>
                <w:b/>
                <w:sz w:val="24"/>
              </w:rPr>
            </w:pPr>
          </w:p>
        </w:tc>
      </w:tr>
      <w:tr w:rsidR="003E1C1A" w:rsidRPr="00CA1A4E" w:rsidTr="00D44F89">
        <w:tc>
          <w:tcPr>
            <w:tcW w:w="2552" w:type="dxa"/>
            <w:tcBorders>
              <w:top w:val="single" w:sz="12" w:space="0" w:color="auto"/>
            </w:tcBorders>
          </w:tcPr>
          <w:p w:rsidR="003E1C1A" w:rsidRPr="00CA1A4E" w:rsidRDefault="003E1C1A" w:rsidP="00EB31E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3 167</w:t>
            </w:r>
            <w:r w:rsidRPr="00CA1A4E">
              <w:rPr>
                <w:b/>
                <w:sz w:val="24"/>
              </w:rPr>
              <w:t>.E Ft</w:t>
            </w:r>
          </w:p>
        </w:tc>
        <w:tc>
          <w:tcPr>
            <w:tcW w:w="3473" w:type="dxa"/>
            <w:tcBorders>
              <w:top w:val="single" w:sz="12" w:space="0" w:color="auto"/>
            </w:tcBorders>
          </w:tcPr>
          <w:p w:rsidR="003E1C1A" w:rsidRPr="00CA1A4E" w:rsidRDefault="003E1C1A" w:rsidP="00EB2D73">
            <w:pPr>
              <w:jc w:val="both"/>
              <w:rPr>
                <w:b/>
                <w:sz w:val="24"/>
              </w:rPr>
            </w:pPr>
            <w:r w:rsidRPr="00CA1A4E">
              <w:rPr>
                <w:b/>
                <w:sz w:val="24"/>
              </w:rPr>
              <w:t>helyesbített maradvánnyal</w:t>
            </w:r>
          </w:p>
        </w:tc>
      </w:tr>
    </w:tbl>
    <w:p w:rsidR="003E1C1A" w:rsidRPr="00CA1A4E" w:rsidRDefault="003E1C1A" w:rsidP="00356AE7">
      <w:pPr>
        <w:jc w:val="both"/>
        <w:rPr>
          <w:sz w:val="24"/>
        </w:rPr>
      </w:pPr>
      <w:r w:rsidRPr="00CA1A4E">
        <w:rPr>
          <w:sz w:val="24"/>
        </w:rPr>
        <w:t>hagyja jóvá.</w:t>
      </w:r>
    </w:p>
    <w:p w:rsidR="003E1C1A" w:rsidRDefault="003E1C1A" w:rsidP="00536B9A">
      <w:pPr>
        <w:spacing w:before="120"/>
        <w:ind w:left="60"/>
        <w:jc w:val="both"/>
        <w:rPr>
          <w:sz w:val="24"/>
        </w:rPr>
      </w:pPr>
      <w:r>
        <w:rPr>
          <w:sz w:val="24"/>
        </w:rPr>
        <w:t xml:space="preserve">(1) </w:t>
      </w:r>
      <w:r w:rsidRPr="00CA1A4E">
        <w:rPr>
          <w:sz w:val="24"/>
        </w:rPr>
        <w:t xml:space="preserve">Az önkormányzat mérlegszerűen bemutatott kiadásait, bevételeit önkormányzati szinten az </w:t>
      </w:r>
      <w:r w:rsidRPr="00CA1A4E">
        <w:rPr>
          <w:i/>
          <w:sz w:val="24"/>
        </w:rPr>
        <w:t>1.</w:t>
      </w:r>
      <w:r>
        <w:rPr>
          <w:i/>
          <w:sz w:val="24"/>
        </w:rPr>
        <w:t>1.</w:t>
      </w:r>
      <w:r w:rsidRPr="00CA1A4E">
        <w:rPr>
          <w:i/>
          <w:sz w:val="24"/>
        </w:rPr>
        <w:t xml:space="preserve"> mellékletben</w:t>
      </w:r>
      <w:r w:rsidRPr="00CA1A4E">
        <w:rPr>
          <w:sz w:val="24"/>
        </w:rPr>
        <w:t xml:space="preserve"> foglaltaknak megfelelően fogadja el. </w:t>
      </w:r>
    </w:p>
    <w:p w:rsidR="003E1C1A" w:rsidRPr="00CA1A4E" w:rsidRDefault="003E1C1A" w:rsidP="00617752">
      <w:pPr>
        <w:spacing w:before="120"/>
        <w:jc w:val="both"/>
        <w:rPr>
          <w:sz w:val="24"/>
        </w:rPr>
      </w:pPr>
      <w:r w:rsidRPr="00CA1A4E">
        <w:rPr>
          <w:sz w:val="24"/>
        </w:rPr>
        <w:t xml:space="preserve"> (</w:t>
      </w:r>
      <w:r>
        <w:rPr>
          <w:sz w:val="24"/>
        </w:rPr>
        <w:t>2</w:t>
      </w:r>
      <w:r w:rsidRPr="00CA1A4E">
        <w:rPr>
          <w:sz w:val="24"/>
        </w:rPr>
        <w:t>) A működési bevételek és kiadások, valamint a tőkejellegű b</w:t>
      </w:r>
      <w:r>
        <w:rPr>
          <w:sz w:val="24"/>
        </w:rPr>
        <w:t>evételek és kiadások mérlegét a</w:t>
      </w:r>
      <w:r w:rsidRPr="00CA1A4E">
        <w:rPr>
          <w:sz w:val="24"/>
        </w:rPr>
        <w:t xml:space="preserve"> </w:t>
      </w:r>
      <w:r w:rsidRPr="00CA1A4E">
        <w:rPr>
          <w:i/>
          <w:sz w:val="24"/>
        </w:rPr>
        <w:t>2.1. és a 2.2. melléklet</w:t>
      </w:r>
      <w:r w:rsidRPr="00CA1A4E">
        <w:rPr>
          <w:sz w:val="24"/>
        </w:rPr>
        <w:t xml:space="preserve"> szerint fogadja el.</w:t>
      </w:r>
    </w:p>
    <w:p w:rsidR="003E1C1A" w:rsidRPr="00CA1A4E" w:rsidRDefault="003E1C1A" w:rsidP="000A32D3">
      <w:pPr>
        <w:spacing w:before="120"/>
        <w:jc w:val="center"/>
        <w:rPr>
          <w:b/>
          <w:sz w:val="24"/>
        </w:rPr>
      </w:pPr>
      <w:r w:rsidRPr="00CA1A4E">
        <w:rPr>
          <w:b/>
          <w:sz w:val="24"/>
        </w:rPr>
        <w:t>2. §</w:t>
      </w:r>
    </w:p>
    <w:p w:rsidR="003E1C1A" w:rsidRPr="00CA1A4E" w:rsidRDefault="003E1C1A" w:rsidP="00125D27">
      <w:pPr>
        <w:spacing w:before="120"/>
        <w:jc w:val="both"/>
        <w:rPr>
          <w:sz w:val="24"/>
          <w:szCs w:val="24"/>
        </w:rPr>
      </w:pPr>
      <w:r w:rsidRPr="00CA1A4E">
        <w:rPr>
          <w:sz w:val="24"/>
          <w:szCs w:val="24"/>
        </w:rPr>
        <w:t>A képviselő-testület az Önkormányzat 201</w:t>
      </w:r>
      <w:r>
        <w:rPr>
          <w:sz w:val="24"/>
          <w:szCs w:val="24"/>
        </w:rPr>
        <w:t>3</w:t>
      </w:r>
      <w:r w:rsidRPr="00CA1A4E">
        <w:rPr>
          <w:sz w:val="24"/>
          <w:szCs w:val="24"/>
        </w:rPr>
        <w:t>. évi zárszámadását részletesen a következők szerint fogadja el:</w:t>
      </w:r>
    </w:p>
    <w:p w:rsidR="003E1C1A" w:rsidRPr="00CA1A4E" w:rsidRDefault="003E1C1A" w:rsidP="00125D27">
      <w:pPr>
        <w:spacing w:before="120"/>
        <w:jc w:val="both"/>
        <w:rPr>
          <w:b/>
          <w:sz w:val="24"/>
        </w:rPr>
      </w:pPr>
      <w:r w:rsidRPr="00CA1A4E">
        <w:rPr>
          <w:sz w:val="24"/>
        </w:rPr>
        <w:t xml:space="preserve">(1) Az önkormányzat beruházási és felújítási kiadásait a </w:t>
      </w:r>
      <w:r>
        <w:rPr>
          <w:i/>
          <w:sz w:val="24"/>
        </w:rPr>
        <w:t>3</w:t>
      </w:r>
      <w:r w:rsidRPr="00CA1A4E">
        <w:rPr>
          <w:i/>
          <w:sz w:val="24"/>
        </w:rPr>
        <w:t>. és a</w:t>
      </w:r>
      <w:r>
        <w:rPr>
          <w:i/>
          <w:sz w:val="24"/>
        </w:rPr>
        <w:t xml:space="preserve"> 4</w:t>
      </w:r>
      <w:r w:rsidRPr="00CA1A4E">
        <w:rPr>
          <w:i/>
          <w:sz w:val="24"/>
        </w:rPr>
        <w:t>.</w:t>
      </w:r>
      <w:r>
        <w:rPr>
          <w:i/>
          <w:sz w:val="24"/>
        </w:rPr>
        <w:t xml:space="preserve"> ( nemleges)</w:t>
      </w:r>
      <w:r w:rsidRPr="00CA1A4E">
        <w:rPr>
          <w:i/>
          <w:sz w:val="24"/>
        </w:rPr>
        <w:t xml:space="preserve"> melléklet</w:t>
      </w:r>
      <w:r w:rsidRPr="00CA1A4E">
        <w:rPr>
          <w:sz w:val="24"/>
        </w:rPr>
        <w:t xml:space="preserve"> szerint hagyja jóvá. </w:t>
      </w:r>
    </w:p>
    <w:p w:rsidR="003E1C1A" w:rsidRPr="00CA1A4E" w:rsidRDefault="003E1C1A" w:rsidP="00356AE7">
      <w:pPr>
        <w:jc w:val="center"/>
        <w:rPr>
          <w:b/>
          <w:sz w:val="12"/>
          <w:szCs w:val="12"/>
        </w:rPr>
      </w:pPr>
    </w:p>
    <w:p w:rsidR="003E1C1A" w:rsidRPr="00CA1A4E" w:rsidRDefault="003E1C1A" w:rsidP="00125D27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(2</w:t>
      </w:r>
      <w:r w:rsidRPr="00CA1A4E">
        <w:rPr>
          <w:sz w:val="24"/>
          <w:szCs w:val="24"/>
        </w:rPr>
        <w:t>) Az EU-s támogatással megvalósuló programok és projektek, valamint az önkormányzaton kívül megvalósult projektekhez való hozzájárulás pénzügyi elszámolását a</w:t>
      </w:r>
      <w:r>
        <w:rPr>
          <w:sz w:val="24"/>
          <w:szCs w:val="24"/>
        </w:rPr>
        <w:t>z</w:t>
      </w:r>
      <w:r w:rsidRPr="00CA1A4E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5</w:t>
      </w:r>
      <w:r w:rsidRPr="00CA1A4E">
        <w:rPr>
          <w:i/>
          <w:sz w:val="24"/>
          <w:szCs w:val="24"/>
        </w:rPr>
        <w:t>. melléklet</w:t>
      </w:r>
      <w:r w:rsidRPr="00CA1A4E">
        <w:rPr>
          <w:sz w:val="24"/>
          <w:szCs w:val="24"/>
        </w:rPr>
        <w:t xml:space="preserve"> szerint fogadja el.</w:t>
      </w:r>
      <w:r>
        <w:rPr>
          <w:sz w:val="24"/>
          <w:szCs w:val="24"/>
        </w:rPr>
        <w:t xml:space="preserve"> (nemleges)</w:t>
      </w:r>
    </w:p>
    <w:p w:rsidR="003E1C1A" w:rsidRPr="00CA1A4E" w:rsidRDefault="003E1C1A" w:rsidP="00125D27">
      <w:pPr>
        <w:spacing w:before="120"/>
        <w:jc w:val="both"/>
        <w:rPr>
          <w:sz w:val="24"/>
        </w:rPr>
      </w:pPr>
      <w:r>
        <w:rPr>
          <w:sz w:val="24"/>
        </w:rPr>
        <w:t>(3</w:t>
      </w:r>
      <w:r w:rsidRPr="00CA1A4E">
        <w:rPr>
          <w:sz w:val="24"/>
        </w:rPr>
        <w:t>) Az önkormányzat</w:t>
      </w:r>
      <w:r>
        <w:rPr>
          <w:sz w:val="24"/>
        </w:rPr>
        <w:t xml:space="preserve">, </w:t>
      </w:r>
      <w:r w:rsidRPr="00CA1A4E">
        <w:rPr>
          <w:sz w:val="24"/>
        </w:rPr>
        <w:t xml:space="preserve">bevételi és kiadási előirányzatainak teljesítését a </w:t>
      </w:r>
      <w:r>
        <w:rPr>
          <w:i/>
          <w:sz w:val="24"/>
        </w:rPr>
        <w:t xml:space="preserve">6., </w:t>
      </w:r>
      <w:r w:rsidRPr="00CA1A4E">
        <w:rPr>
          <w:i/>
          <w:sz w:val="24"/>
        </w:rPr>
        <w:t>mellékletekben</w:t>
      </w:r>
      <w:r w:rsidRPr="00CA1A4E">
        <w:rPr>
          <w:sz w:val="24"/>
        </w:rPr>
        <w:t xml:space="preserve"> foglaltaknak megfelelően hagyja jóvá.</w:t>
      </w:r>
    </w:p>
    <w:p w:rsidR="003E1C1A" w:rsidRPr="00CA1A4E" w:rsidRDefault="003E1C1A" w:rsidP="00CF08A3">
      <w:pPr>
        <w:spacing w:before="120"/>
        <w:jc w:val="both"/>
        <w:rPr>
          <w:sz w:val="24"/>
        </w:rPr>
      </w:pPr>
      <w:r>
        <w:rPr>
          <w:sz w:val="24"/>
        </w:rPr>
        <w:t>(5</w:t>
      </w:r>
      <w:r w:rsidRPr="00CA1A4E">
        <w:rPr>
          <w:sz w:val="24"/>
        </w:rPr>
        <w:t xml:space="preserve">) </w:t>
      </w:r>
      <w:r>
        <w:rPr>
          <w:sz w:val="24"/>
        </w:rPr>
        <w:t>A költségvetési szervek napközi otthonos óvoda</w:t>
      </w:r>
      <w:r w:rsidRPr="00CA1A4E">
        <w:rPr>
          <w:sz w:val="24"/>
        </w:rPr>
        <w:t xml:space="preserve"> bevételi és kiadási előirányzatainak teljesítését a </w:t>
      </w:r>
      <w:r>
        <w:rPr>
          <w:sz w:val="24"/>
        </w:rPr>
        <w:t>7</w:t>
      </w:r>
      <w:r>
        <w:rPr>
          <w:i/>
          <w:sz w:val="24"/>
        </w:rPr>
        <w:t xml:space="preserve">, </w:t>
      </w:r>
      <w:r w:rsidRPr="00CA1A4E">
        <w:rPr>
          <w:i/>
          <w:sz w:val="24"/>
        </w:rPr>
        <w:t>mellékletekben</w:t>
      </w:r>
      <w:r w:rsidRPr="00CA1A4E">
        <w:rPr>
          <w:sz w:val="24"/>
        </w:rPr>
        <w:t xml:space="preserve"> foglaltaknak megfelelően hagyja jóvá.</w:t>
      </w:r>
    </w:p>
    <w:p w:rsidR="003E1C1A" w:rsidRDefault="003E1C1A" w:rsidP="001F255A">
      <w:pPr>
        <w:spacing w:before="120"/>
        <w:jc w:val="both"/>
        <w:rPr>
          <w:sz w:val="24"/>
        </w:rPr>
      </w:pPr>
    </w:p>
    <w:p w:rsidR="003E1C1A" w:rsidRPr="00CA1A4E" w:rsidRDefault="003E1C1A" w:rsidP="001F255A">
      <w:pPr>
        <w:spacing w:before="120"/>
        <w:jc w:val="both"/>
        <w:rPr>
          <w:sz w:val="24"/>
        </w:rPr>
      </w:pPr>
      <w:r w:rsidRPr="00CA1A4E">
        <w:rPr>
          <w:sz w:val="24"/>
        </w:rPr>
        <w:t xml:space="preserve"> (7) A képviselő-testület a költségvetési szervek maradványát és annak felhasználását a </w:t>
      </w:r>
      <w:r>
        <w:rPr>
          <w:i/>
          <w:sz w:val="24"/>
        </w:rPr>
        <w:t>9</w:t>
      </w:r>
      <w:r w:rsidRPr="00CA1A4E">
        <w:rPr>
          <w:i/>
          <w:sz w:val="24"/>
        </w:rPr>
        <w:t>. mellékletnek</w:t>
      </w:r>
      <w:r w:rsidRPr="00CA1A4E">
        <w:rPr>
          <w:sz w:val="24"/>
        </w:rPr>
        <w:t xml:space="preserve"> megfelelően hagyja jóvá, illetve engedélyezi.</w:t>
      </w:r>
    </w:p>
    <w:p w:rsidR="003E1C1A" w:rsidRPr="00CA1A4E" w:rsidRDefault="003E1C1A" w:rsidP="001F255A">
      <w:pPr>
        <w:spacing w:before="120"/>
        <w:jc w:val="center"/>
        <w:rPr>
          <w:b/>
          <w:sz w:val="24"/>
        </w:rPr>
      </w:pPr>
      <w:r w:rsidRPr="00CA1A4E">
        <w:rPr>
          <w:b/>
          <w:sz w:val="24"/>
        </w:rPr>
        <w:t>3. §</w:t>
      </w:r>
    </w:p>
    <w:p w:rsidR="003E1C1A" w:rsidRPr="00CA1A4E" w:rsidRDefault="003E1C1A" w:rsidP="001F255A">
      <w:pPr>
        <w:spacing w:before="120"/>
        <w:jc w:val="both"/>
        <w:rPr>
          <w:sz w:val="24"/>
        </w:rPr>
      </w:pPr>
      <w:r w:rsidRPr="00CA1A4E">
        <w:rPr>
          <w:sz w:val="24"/>
        </w:rPr>
        <w:t>(1) A képviselő-testület utasítja az önkormányzat jegyzőjét, hogy a költségvetési maradványt érintő fizetési kötelezettségek teljesítését biztosítsa, illetve kísérje figyelemmel.</w:t>
      </w:r>
    </w:p>
    <w:p w:rsidR="003E1C1A" w:rsidRPr="00CA1A4E" w:rsidRDefault="003E1C1A" w:rsidP="001F255A">
      <w:pPr>
        <w:spacing w:before="120"/>
        <w:jc w:val="both"/>
        <w:rPr>
          <w:sz w:val="24"/>
        </w:rPr>
      </w:pPr>
      <w:r w:rsidRPr="00CA1A4E">
        <w:rPr>
          <w:sz w:val="24"/>
        </w:rPr>
        <w:t xml:space="preserve">(2) Az önkormányzat jegyzője és a költségvetési szervek vezetői a költségvetési maradványnak </w:t>
      </w:r>
      <w:r>
        <w:rPr>
          <w:sz w:val="24"/>
        </w:rPr>
        <w:t>a 2014</w:t>
      </w:r>
      <w:r w:rsidRPr="00CA1A4E">
        <w:rPr>
          <w:sz w:val="24"/>
        </w:rPr>
        <w:t>. évi előirányzatokon történő átvezetéséről gondoskodni kötelesek.</w:t>
      </w:r>
    </w:p>
    <w:p w:rsidR="003E1C1A" w:rsidRPr="00CA1A4E" w:rsidRDefault="003E1C1A" w:rsidP="001F255A">
      <w:pPr>
        <w:keepNext/>
        <w:keepLines/>
        <w:spacing w:before="120"/>
        <w:jc w:val="center"/>
        <w:rPr>
          <w:b/>
          <w:sz w:val="24"/>
        </w:rPr>
      </w:pPr>
      <w:r w:rsidRPr="00CA1A4E">
        <w:rPr>
          <w:b/>
          <w:sz w:val="24"/>
        </w:rPr>
        <w:t>4. §</w:t>
      </w:r>
    </w:p>
    <w:p w:rsidR="003E1C1A" w:rsidRPr="00CA1A4E" w:rsidRDefault="003E1C1A" w:rsidP="006F199A">
      <w:pPr>
        <w:keepNext/>
        <w:keepLines/>
        <w:spacing w:before="120"/>
        <w:jc w:val="both"/>
        <w:rPr>
          <w:sz w:val="24"/>
        </w:rPr>
      </w:pPr>
      <w:r w:rsidRPr="00CA1A4E">
        <w:rPr>
          <w:sz w:val="24"/>
        </w:rPr>
        <w:t>A képviselőtestület utasítja az önkormányzat jegyzőjét, hogy a költségvetési beszámoló elfogadásáról a költségvetési maradvány jóváhagyott összegéről, elvonásáról a költségvetési szervek vezetőit a rendelet kihirdetését követő 15 napon belül írásban értesítse.</w:t>
      </w:r>
    </w:p>
    <w:p w:rsidR="003E1C1A" w:rsidRPr="00CA1A4E" w:rsidRDefault="003E1C1A" w:rsidP="006F199A">
      <w:pPr>
        <w:keepNext/>
        <w:keepLines/>
        <w:spacing w:before="120"/>
        <w:jc w:val="both"/>
        <w:rPr>
          <w:sz w:val="24"/>
        </w:rPr>
      </w:pPr>
    </w:p>
    <w:p w:rsidR="003E1C1A" w:rsidRPr="00CA1A4E" w:rsidRDefault="003E1C1A" w:rsidP="006F199A">
      <w:pPr>
        <w:keepNext/>
        <w:keepLines/>
        <w:spacing w:before="120"/>
        <w:jc w:val="both"/>
        <w:rPr>
          <w:sz w:val="18"/>
          <w:szCs w:val="18"/>
        </w:rPr>
      </w:pPr>
    </w:p>
    <w:p w:rsidR="003E1C1A" w:rsidRPr="00CA1A4E" w:rsidRDefault="003E1C1A" w:rsidP="001F255A">
      <w:pPr>
        <w:spacing w:before="120"/>
        <w:jc w:val="center"/>
        <w:rPr>
          <w:b/>
          <w:sz w:val="24"/>
        </w:rPr>
      </w:pPr>
      <w:r w:rsidRPr="00CA1A4E">
        <w:rPr>
          <w:b/>
          <w:sz w:val="24"/>
        </w:rPr>
        <w:t>5. §</w:t>
      </w:r>
    </w:p>
    <w:p w:rsidR="003E1C1A" w:rsidRPr="00CA1A4E" w:rsidRDefault="003E1C1A" w:rsidP="001F255A">
      <w:pPr>
        <w:spacing w:before="120"/>
        <w:jc w:val="center"/>
        <w:rPr>
          <w:b/>
          <w:sz w:val="24"/>
        </w:rPr>
      </w:pPr>
    </w:p>
    <w:p w:rsidR="003E1C1A" w:rsidRPr="00CA1A4E" w:rsidRDefault="003E1C1A" w:rsidP="006F199A">
      <w:pPr>
        <w:rPr>
          <w:sz w:val="24"/>
          <w:szCs w:val="24"/>
        </w:rPr>
      </w:pPr>
      <w:r>
        <w:rPr>
          <w:sz w:val="24"/>
          <w:szCs w:val="24"/>
        </w:rPr>
        <w:t>Ez a rendelet 2014</w:t>
      </w:r>
      <w:r w:rsidRPr="00CA1A4E">
        <w:rPr>
          <w:sz w:val="24"/>
          <w:szCs w:val="24"/>
        </w:rPr>
        <w:t>.</w:t>
      </w:r>
      <w:r>
        <w:rPr>
          <w:sz w:val="24"/>
          <w:szCs w:val="24"/>
        </w:rPr>
        <w:t>április 17-é</w:t>
      </w:r>
      <w:r w:rsidRPr="00CA1A4E">
        <w:rPr>
          <w:sz w:val="24"/>
          <w:szCs w:val="24"/>
        </w:rPr>
        <w:t>n lép hatályba.</w:t>
      </w:r>
    </w:p>
    <w:p w:rsidR="003E1C1A" w:rsidRPr="00CA1A4E" w:rsidRDefault="003E1C1A" w:rsidP="001F255A">
      <w:pPr>
        <w:spacing w:before="120"/>
        <w:jc w:val="center"/>
        <w:rPr>
          <w:b/>
          <w:sz w:val="24"/>
        </w:rPr>
      </w:pPr>
    </w:p>
    <w:p w:rsidR="003E1C1A" w:rsidRPr="00CA1A4E" w:rsidRDefault="003E1C1A" w:rsidP="001F255A">
      <w:pPr>
        <w:spacing w:before="120"/>
        <w:jc w:val="center"/>
        <w:rPr>
          <w:b/>
          <w:sz w:val="24"/>
        </w:rPr>
      </w:pPr>
    </w:p>
    <w:p w:rsidR="003E1C1A" w:rsidRPr="00CA1A4E" w:rsidRDefault="003E1C1A" w:rsidP="001F255A">
      <w:pPr>
        <w:spacing w:before="120"/>
        <w:jc w:val="center"/>
        <w:rPr>
          <w:b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2"/>
        <w:gridCol w:w="4297"/>
      </w:tblGrid>
      <w:tr w:rsidR="003E1C1A" w:rsidRPr="00CA1A4E">
        <w:tc>
          <w:tcPr>
            <w:tcW w:w="4492" w:type="dxa"/>
          </w:tcPr>
          <w:p w:rsidR="003E1C1A" w:rsidRPr="00CA1A4E" w:rsidRDefault="003E1C1A" w:rsidP="00EB2D73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Zupkóné Zörgöly Zsuzsa sk.</w:t>
            </w:r>
          </w:p>
        </w:tc>
        <w:tc>
          <w:tcPr>
            <w:tcW w:w="4297" w:type="dxa"/>
          </w:tcPr>
          <w:p w:rsidR="003E1C1A" w:rsidRPr="00CA1A4E" w:rsidRDefault="003E1C1A" w:rsidP="00EB2D73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Takács István sk.</w:t>
            </w:r>
          </w:p>
        </w:tc>
      </w:tr>
      <w:tr w:rsidR="003E1C1A" w:rsidRPr="00CA1A4E">
        <w:tc>
          <w:tcPr>
            <w:tcW w:w="4492" w:type="dxa"/>
          </w:tcPr>
          <w:p w:rsidR="003E1C1A" w:rsidRPr="00CA1A4E" w:rsidRDefault="003E1C1A" w:rsidP="00EB2D73">
            <w:pPr>
              <w:jc w:val="center"/>
              <w:rPr>
                <w:i/>
                <w:sz w:val="20"/>
              </w:rPr>
            </w:pPr>
            <w:r w:rsidRPr="00CA1A4E">
              <w:rPr>
                <w:i/>
                <w:sz w:val="20"/>
              </w:rPr>
              <w:t>jegyző</w:t>
            </w:r>
          </w:p>
        </w:tc>
        <w:tc>
          <w:tcPr>
            <w:tcW w:w="4297" w:type="dxa"/>
          </w:tcPr>
          <w:p w:rsidR="003E1C1A" w:rsidRPr="00CA1A4E" w:rsidRDefault="003E1C1A" w:rsidP="00EB2D73">
            <w:pPr>
              <w:jc w:val="center"/>
              <w:rPr>
                <w:i/>
                <w:sz w:val="20"/>
              </w:rPr>
            </w:pPr>
            <w:r w:rsidRPr="00CA1A4E">
              <w:rPr>
                <w:i/>
                <w:sz w:val="20"/>
              </w:rPr>
              <w:t>polgármester</w:t>
            </w:r>
          </w:p>
        </w:tc>
      </w:tr>
    </w:tbl>
    <w:p w:rsidR="003E1C1A" w:rsidRPr="00CA1A4E" w:rsidRDefault="003E1C1A" w:rsidP="001F255A">
      <w:pPr>
        <w:keepNext/>
        <w:keepLines/>
      </w:pPr>
    </w:p>
    <w:sectPr w:rsidR="003E1C1A" w:rsidRPr="00CA1A4E" w:rsidSect="002616F2">
      <w:footerReference w:type="even" r:id="rId7"/>
      <w:footerReference w:type="default" r:id="rId8"/>
      <w:footerReference w:type="first" r:id="rId9"/>
      <w:type w:val="continuous"/>
      <w:pgSz w:w="11907" w:h="16840" w:code="9"/>
      <w:pgMar w:top="1134" w:right="1701" w:bottom="1134" w:left="1418" w:header="964" w:footer="1021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C1A" w:rsidRDefault="003E1C1A" w:rsidP="00ED2A24">
      <w:r>
        <w:separator/>
      </w:r>
    </w:p>
  </w:endnote>
  <w:endnote w:type="continuationSeparator" w:id="0">
    <w:p w:rsidR="003E1C1A" w:rsidRDefault="003E1C1A" w:rsidP="00ED2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1A" w:rsidRDefault="003E1C1A" w:rsidP="00211DB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112</w:t>
    </w:r>
    <w:r>
      <w:rPr>
        <w:rStyle w:val="PageNumber"/>
      </w:rPr>
      <w:fldChar w:fldCharType="end"/>
    </w:r>
  </w:p>
  <w:p w:rsidR="003E1C1A" w:rsidRDefault="003E1C1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1A" w:rsidRDefault="003E1C1A" w:rsidP="00211DBF">
    <w:pPr>
      <w:pStyle w:val="Footer"/>
      <w:framePr w:wrap="around" w:vAnchor="text" w:hAnchor="margin" w:xAlign="outside" w:y="1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</w:p>
  <w:p w:rsidR="003E1C1A" w:rsidRDefault="003E1C1A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1A" w:rsidRDefault="003E1C1A" w:rsidP="0072650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161</w:t>
    </w:r>
    <w:r>
      <w:rPr>
        <w:rStyle w:val="PageNumber"/>
      </w:rPr>
      <w:fldChar w:fldCharType="end"/>
    </w:r>
  </w:p>
  <w:p w:rsidR="003E1C1A" w:rsidRDefault="003E1C1A" w:rsidP="00BC027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C1A" w:rsidRDefault="003E1C1A" w:rsidP="00ED2A24">
      <w:r>
        <w:separator/>
      </w:r>
    </w:p>
  </w:footnote>
  <w:footnote w:type="continuationSeparator" w:id="0">
    <w:p w:rsidR="003E1C1A" w:rsidRDefault="003E1C1A" w:rsidP="00ED2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80413"/>
    <w:multiLevelType w:val="singleLevel"/>
    <w:tmpl w:val="FAA4EE26"/>
    <w:lvl w:ilvl="0">
      <w:start w:val="3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1">
    <w:nsid w:val="680A188E"/>
    <w:multiLevelType w:val="hybridMultilevel"/>
    <w:tmpl w:val="1B8072F0"/>
    <w:lvl w:ilvl="0" w:tplc="B34C0430">
      <w:start w:val="1"/>
      <w:numFmt w:val="decimal"/>
      <w:lvlText w:val="(%1)"/>
      <w:lvlJc w:val="left"/>
      <w:pPr>
        <w:ind w:left="495" w:hanging="43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A8D"/>
    <w:rsid w:val="000032B4"/>
    <w:rsid w:val="00012717"/>
    <w:rsid w:val="000455E2"/>
    <w:rsid w:val="00047FE5"/>
    <w:rsid w:val="0005261F"/>
    <w:rsid w:val="000650A0"/>
    <w:rsid w:val="000676B0"/>
    <w:rsid w:val="00080D3F"/>
    <w:rsid w:val="00081561"/>
    <w:rsid w:val="00082E87"/>
    <w:rsid w:val="000956D3"/>
    <w:rsid w:val="000A32D3"/>
    <w:rsid w:val="000B26CF"/>
    <w:rsid w:val="000B7117"/>
    <w:rsid w:val="000C4118"/>
    <w:rsid w:val="000C5A60"/>
    <w:rsid w:val="000C5C61"/>
    <w:rsid w:val="000F09DE"/>
    <w:rsid w:val="00117909"/>
    <w:rsid w:val="0012344F"/>
    <w:rsid w:val="00125D27"/>
    <w:rsid w:val="00150B02"/>
    <w:rsid w:val="00154F48"/>
    <w:rsid w:val="00197FAF"/>
    <w:rsid w:val="001A6489"/>
    <w:rsid w:val="001C7F9E"/>
    <w:rsid w:val="001D391D"/>
    <w:rsid w:val="001F255A"/>
    <w:rsid w:val="00204CFC"/>
    <w:rsid w:val="00205015"/>
    <w:rsid w:val="00211DBF"/>
    <w:rsid w:val="00213652"/>
    <w:rsid w:val="002169CF"/>
    <w:rsid w:val="00216B15"/>
    <w:rsid w:val="00230547"/>
    <w:rsid w:val="00250AFD"/>
    <w:rsid w:val="002616F2"/>
    <w:rsid w:val="00262908"/>
    <w:rsid w:val="002642A5"/>
    <w:rsid w:val="002653A2"/>
    <w:rsid w:val="00286F61"/>
    <w:rsid w:val="00297365"/>
    <w:rsid w:val="002D3B01"/>
    <w:rsid w:val="00303743"/>
    <w:rsid w:val="00331AD8"/>
    <w:rsid w:val="003320C3"/>
    <w:rsid w:val="00356AE7"/>
    <w:rsid w:val="00390257"/>
    <w:rsid w:val="003B7C04"/>
    <w:rsid w:val="003E1C1A"/>
    <w:rsid w:val="00406A48"/>
    <w:rsid w:val="00435202"/>
    <w:rsid w:val="00476D69"/>
    <w:rsid w:val="0048023D"/>
    <w:rsid w:val="00492341"/>
    <w:rsid w:val="004B3A8D"/>
    <w:rsid w:val="004C2D58"/>
    <w:rsid w:val="004F012A"/>
    <w:rsid w:val="00500FFC"/>
    <w:rsid w:val="005271FC"/>
    <w:rsid w:val="00536B9A"/>
    <w:rsid w:val="00544988"/>
    <w:rsid w:val="00547871"/>
    <w:rsid w:val="0055592F"/>
    <w:rsid w:val="005957FF"/>
    <w:rsid w:val="005A0C6D"/>
    <w:rsid w:val="005B0E27"/>
    <w:rsid w:val="005B452A"/>
    <w:rsid w:val="005D5355"/>
    <w:rsid w:val="005D61D0"/>
    <w:rsid w:val="005F3046"/>
    <w:rsid w:val="0060350A"/>
    <w:rsid w:val="00607CA8"/>
    <w:rsid w:val="00617752"/>
    <w:rsid w:val="006519BC"/>
    <w:rsid w:val="006A4B39"/>
    <w:rsid w:val="006A534B"/>
    <w:rsid w:val="006D6C5E"/>
    <w:rsid w:val="006F199A"/>
    <w:rsid w:val="006F452A"/>
    <w:rsid w:val="007037A4"/>
    <w:rsid w:val="007053D3"/>
    <w:rsid w:val="00726508"/>
    <w:rsid w:val="0074246A"/>
    <w:rsid w:val="00744CD6"/>
    <w:rsid w:val="00772428"/>
    <w:rsid w:val="007A6A1B"/>
    <w:rsid w:val="007E4F26"/>
    <w:rsid w:val="007E69EF"/>
    <w:rsid w:val="007E7687"/>
    <w:rsid w:val="00800DA0"/>
    <w:rsid w:val="00817CB1"/>
    <w:rsid w:val="00825C2C"/>
    <w:rsid w:val="00831185"/>
    <w:rsid w:val="00870C21"/>
    <w:rsid w:val="00891B7C"/>
    <w:rsid w:val="00892424"/>
    <w:rsid w:val="008C01EA"/>
    <w:rsid w:val="008D50C9"/>
    <w:rsid w:val="008E7420"/>
    <w:rsid w:val="00923EA8"/>
    <w:rsid w:val="00955D32"/>
    <w:rsid w:val="009631B9"/>
    <w:rsid w:val="009667C9"/>
    <w:rsid w:val="00973C7C"/>
    <w:rsid w:val="00973CB5"/>
    <w:rsid w:val="009932BD"/>
    <w:rsid w:val="009945F3"/>
    <w:rsid w:val="009D2949"/>
    <w:rsid w:val="009E27E3"/>
    <w:rsid w:val="009F33E2"/>
    <w:rsid w:val="00A30961"/>
    <w:rsid w:val="00A4789F"/>
    <w:rsid w:val="00B578A8"/>
    <w:rsid w:val="00B578BF"/>
    <w:rsid w:val="00B71968"/>
    <w:rsid w:val="00B73CFB"/>
    <w:rsid w:val="00B8764C"/>
    <w:rsid w:val="00B92E57"/>
    <w:rsid w:val="00BB236D"/>
    <w:rsid w:val="00BB5AB2"/>
    <w:rsid w:val="00BC0273"/>
    <w:rsid w:val="00BF5D52"/>
    <w:rsid w:val="00C10BAA"/>
    <w:rsid w:val="00C21610"/>
    <w:rsid w:val="00C35F68"/>
    <w:rsid w:val="00C46F93"/>
    <w:rsid w:val="00C562F2"/>
    <w:rsid w:val="00C92E3F"/>
    <w:rsid w:val="00C96279"/>
    <w:rsid w:val="00CA1A4E"/>
    <w:rsid w:val="00CD230E"/>
    <w:rsid w:val="00CF08A3"/>
    <w:rsid w:val="00CF2E7C"/>
    <w:rsid w:val="00CF3F5E"/>
    <w:rsid w:val="00D12C60"/>
    <w:rsid w:val="00D176C5"/>
    <w:rsid w:val="00D227A2"/>
    <w:rsid w:val="00D44F89"/>
    <w:rsid w:val="00D4664F"/>
    <w:rsid w:val="00D50CD6"/>
    <w:rsid w:val="00D53F77"/>
    <w:rsid w:val="00D63809"/>
    <w:rsid w:val="00D6680D"/>
    <w:rsid w:val="00D91CAC"/>
    <w:rsid w:val="00DA1D3D"/>
    <w:rsid w:val="00DD398D"/>
    <w:rsid w:val="00DD4123"/>
    <w:rsid w:val="00DF2F34"/>
    <w:rsid w:val="00DF7F49"/>
    <w:rsid w:val="00E5255B"/>
    <w:rsid w:val="00E8075B"/>
    <w:rsid w:val="00E874E1"/>
    <w:rsid w:val="00EA75E9"/>
    <w:rsid w:val="00EB2D73"/>
    <w:rsid w:val="00EB31EB"/>
    <w:rsid w:val="00EB5842"/>
    <w:rsid w:val="00ED2A24"/>
    <w:rsid w:val="00F31DCB"/>
    <w:rsid w:val="00F746BC"/>
    <w:rsid w:val="00F771FF"/>
    <w:rsid w:val="00F86987"/>
    <w:rsid w:val="00F92523"/>
    <w:rsid w:val="00FA1628"/>
    <w:rsid w:val="00FB00DE"/>
    <w:rsid w:val="00FD1B88"/>
    <w:rsid w:val="00FF0330"/>
    <w:rsid w:val="00FF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8A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4F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5E28"/>
    <w:rPr>
      <w:sz w:val="28"/>
      <w:szCs w:val="20"/>
    </w:rPr>
  </w:style>
  <w:style w:type="paragraph" w:styleId="Footer">
    <w:name w:val="footer"/>
    <w:basedOn w:val="Normal"/>
    <w:link w:val="FooterChar"/>
    <w:uiPriority w:val="99"/>
    <w:rsid w:val="007E4F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5E28"/>
    <w:rPr>
      <w:sz w:val="28"/>
      <w:szCs w:val="20"/>
    </w:rPr>
  </w:style>
  <w:style w:type="character" w:styleId="PageNumber">
    <w:name w:val="page number"/>
    <w:basedOn w:val="DefaultParagraphFont"/>
    <w:uiPriority w:val="99"/>
    <w:rsid w:val="007E4F26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356AE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F08A3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356AE7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1C7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E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4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327</Words>
  <Characters>2257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Győrffi Dezső</dc:creator>
  <cp:keywords/>
  <dc:description/>
  <cp:lastModifiedBy>SHBÖTT</cp:lastModifiedBy>
  <cp:revision>2</cp:revision>
  <cp:lastPrinted>2013-01-15T08:23:00Z</cp:lastPrinted>
  <dcterms:created xsi:type="dcterms:W3CDTF">2014-06-02T14:03:00Z</dcterms:created>
  <dcterms:modified xsi:type="dcterms:W3CDTF">2014-06-02T14:03:00Z</dcterms:modified>
</cp:coreProperties>
</file>