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F3" w:rsidRPr="0070741F" w:rsidRDefault="00C12AF3" w:rsidP="0070741F">
      <w:pPr>
        <w:spacing w:after="0" w:line="256" w:lineRule="auto"/>
        <w:ind w:right="82"/>
        <w:jc w:val="right"/>
        <w:rPr>
          <w:rFonts w:ascii="Times New Roman" w:hAnsi="Times New Roman" w:cs="Times New Roman"/>
        </w:rPr>
      </w:pPr>
      <w:r w:rsidRPr="0070741F">
        <w:rPr>
          <w:rFonts w:ascii="Times New Roman" w:hAnsi="Times New Roman" w:cs="Times New Roman"/>
          <w:i/>
          <w:iCs/>
        </w:rPr>
        <w:t>6. melléklet a  7/2020. (VII.28.)</w:t>
      </w:r>
      <w:r w:rsidRPr="0070741F">
        <w:rPr>
          <w:rFonts w:ascii="Times New Roman" w:hAnsi="Times New Roman" w:cs="Times New Roman"/>
          <w:b/>
          <w:bCs/>
        </w:rPr>
        <w:t xml:space="preserve"> </w:t>
      </w:r>
      <w:r w:rsidRPr="0070741F">
        <w:rPr>
          <w:rFonts w:ascii="Times New Roman" w:hAnsi="Times New Roman" w:cs="Times New Roman"/>
          <w:i/>
          <w:iCs/>
        </w:rPr>
        <w:t xml:space="preserve">önkormányzati rendelethez  </w:t>
      </w:r>
    </w:p>
    <w:p w:rsidR="00C12AF3" w:rsidRPr="0070741F" w:rsidRDefault="00C12AF3" w:rsidP="0068518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C12AF3" w:rsidRPr="0070741F" w:rsidRDefault="00C12AF3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0741F">
        <w:rPr>
          <w:rFonts w:ascii="Times New Roman" w:hAnsi="Times New Roman" w:cs="Times New Roman"/>
          <w:b/>
          <w:bCs/>
          <w:color w:val="000000"/>
        </w:rPr>
        <w:t>KÉRELEM</w:t>
      </w:r>
    </w:p>
    <w:p w:rsidR="00C12AF3" w:rsidRPr="0070741F" w:rsidRDefault="00C12AF3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0741F">
        <w:rPr>
          <w:rFonts w:ascii="Times New Roman" w:hAnsi="Times New Roman" w:cs="Times New Roman"/>
          <w:b/>
          <w:bCs/>
          <w:color w:val="000000"/>
        </w:rPr>
        <w:t xml:space="preserve">  KÖZTEMETÉS MEGÁLLAPÍTÁSA IRÁNT</w:t>
      </w:r>
    </w:p>
    <w:p w:rsidR="00C12AF3" w:rsidRPr="0070741F" w:rsidRDefault="00C12AF3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68518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9A7A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741F">
        <w:rPr>
          <w:rFonts w:ascii="Times New Roman" w:hAnsi="Times New Roman" w:cs="Times New Roman"/>
          <w:b/>
          <w:bCs/>
          <w:color w:val="000000"/>
        </w:rPr>
        <w:t>A KÉRELMEZŐ ADATAI:</w:t>
      </w:r>
    </w:p>
    <w:p w:rsidR="00C12AF3" w:rsidRPr="0070741F" w:rsidRDefault="00C12AF3" w:rsidP="009A7A24">
      <w:pPr>
        <w:pStyle w:val="BodyText"/>
        <w:spacing w:after="120"/>
        <w:jc w:val="both"/>
        <w:rPr>
          <w:i w:val="0"/>
          <w:iCs w:val="0"/>
          <w:color w:val="000000"/>
        </w:rPr>
      </w:pPr>
      <w:r w:rsidRPr="0070741F">
        <w:rPr>
          <w:i w:val="0"/>
          <w:iCs w:val="0"/>
          <w:color w:val="000000"/>
        </w:rPr>
        <w:t>Neve: .......................…………………………………….…………..………….……………….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Születési neve:.......................……………………………………............................................................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 xml:space="preserve">Születési helye:………………………………..., ideje:…..…év ……………….hó…………………nap 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Anyja neve:………………………………………………………………………………..……………..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TAJ száma: ......................................................................………................…….....................................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Családi állapota:………………………………..….. Állampolgársága:………….....…………………..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Lakóhelye:……... ................……………………….………………………..…......................................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Tartózkodási helye:………....………………………………………………..………………………….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Telefonszáma (nem kötelező megadni):………………………………………………………...............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70741F">
        <w:rPr>
          <w:rFonts w:ascii="Times New Roman" w:hAnsi="Times New Roman" w:cs="Times New Roman"/>
          <w:color w:val="000000"/>
          <w:u w:val="single"/>
        </w:rPr>
        <w:t>Jogosult tartására köteles személy alapvető személyazonossági adatai: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70741F">
        <w:rPr>
          <w:rFonts w:ascii="Times New Roman" w:hAnsi="Times New Roman" w:cs="Times New Roman"/>
          <w:color w:val="000000"/>
        </w:rPr>
        <w:t>(ha a kérelmező kiskorú vagy gondnokolt abban az esetben kell a törvényes képviselőnek kitöltenie</w:t>
      </w:r>
      <w:r w:rsidRPr="0070741F">
        <w:rPr>
          <w:rFonts w:ascii="Times New Roman" w:hAnsi="Times New Roman" w:cs="Times New Roman"/>
          <w:color w:val="000000"/>
          <w:u w:val="single"/>
        </w:rPr>
        <w:t>)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Név……………………………………………………………………………………………………….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Anyja neve……………………………………………………………………………………………….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Születési helye, ideje:……………………………………………………………………………………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Az Szt. 3.§. (3) bekezdése szerinti személy esetében a Magyarországon tartózkodás jogcíme, hozzátartozó esetén rokoni kapcsolata:……………………………………………………….................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741F">
        <w:rPr>
          <w:rFonts w:ascii="Times New Roman" w:hAnsi="Times New Roman" w:cs="Times New Roman"/>
          <w:b/>
          <w:bCs/>
          <w:color w:val="000000"/>
        </w:rPr>
        <w:t>AZ ELHUNYT ADATAI:</w:t>
      </w:r>
    </w:p>
    <w:p w:rsidR="00C12AF3" w:rsidRPr="0070741F" w:rsidRDefault="00C12AF3" w:rsidP="009A7A24">
      <w:pPr>
        <w:pStyle w:val="BodyText"/>
        <w:spacing w:after="120"/>
        <w:jc w:val="both"/>
        <w:rPr>
          <w:i w:val="0"/>
          <w:iCs w:val="0"/>
          <w:color w:val="000000"/>
        </w:rPr>
      </w:pPr>
      <w:r w:rsidRPr="0070741F">
        <w:rPr>
          <w:i w:val="0"/>
          <w:iCs w:val="0"/>
          <w:color w:val="000000"/>
        </w:rPr>
        <w:t>Neve: ........................................................................…………………………………………..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Születési neve:.......................…………………………………………….……………………………..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Születési helye…………………………………, ideje:…….....év………………..hó………….….nap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Anyja neve:………………………………………….………………………………………………….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TAJ száma: ..................................Családi állapota:…………………Foglakozása:…………...............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Utolsó bejelentett lakóhelye:……………................…………………………………………………...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Tartózkodási helye:………………………………………………….Állampolgársága:………………</w:t>
      </w:r>
    </w:p>
    <w:p w:rsidR="00C12AF3" w:rsidRPr="0070741F" w:rsidRDefault="00C12AF3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Hallotti anyakönyvi kivonat száma:……………………………………</w:t>
      </w:r>
    </w:p>
    <w:p w:rsidR="00C12AF3" w:rsidRPr="0070741F" w:rsidRDefault="00C12AF3">
      <w:pPr>
        <w:rPr>
          <w:rFonts w:ascii="Times New Roman" w:hAnsi="Times New Roman" w:cs="Times New Roman"/>
        </w:rPr>
      </w:pPr>
    </w:p>
    <w:p w:rsidR="00C12AF3" w:rsidRPr="0070741F" w:rsidRDefault="00C12AF3">
      <w:pPr>
        <w:rPr>
          <w:rFonts w:ascii="Times New Roman" w:hAnsi="Times New Roman" w:cs="Times New Roman"/>
        </w:rPr>
      </w:pPr>
    </w:p>
    <w:p w:rsidR="00C12AF3" w:rsidRPr="0070741F" w:rsidRDefault="00C12AF3">
      <w:pPr>
        <w:rPr>
          <w:rFonts w:ascii="Times New Roman" w:hAnsi="Times New Roman" w:cs="Times New Roman"/>
        </w:rPr>
      </w:pPr>
    </w:p>
    <w:p w:rsidR="00C12AF3" w:rsidRPr="0070741F" w:rsidRDefault="00C12AF3" w:rsidP="0068518A">
      <w:pPr>
        <w:spacing w:after="120" w:line="48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II. A kérelmezővel egy lakásban élő – ott bejelentett lakóhellyel, vagy tartózkodási hellyel rendelkező közeli hozzátartozók, azaz a család tagjainak adatai.</w:t>
      </w:r>
    </w:p>
    <w:p w:rsidR="00C12AF3" w:rsidRPr="0070741F" w:rsidRDefault="00C12AF3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42"/>
        <w:gridCol w:w="2008"/>
        <w:gridCol w:w="1676"/>
        <w:gridCol w:w="1842"/>
        <w:gridCol w:w="1842"/>
      </w:tblGrid>
      <w:tr w:rsidR="00C12AF3" w:rsidRPr="0070741F">
        <w:trPr>
          <w:trHeight w:val="1447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NÉV, LEÁNYKORI NÉV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SZÜLETÉSI IDŐ,</w:t>
            </w:r>
          </w:p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ROKONSÁG</w:t>
            </w:r>
          </w:p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MEGJELÖLÉSE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pStyle w:val="Heading6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0741F">
              <w:rPr>
                <w:rFonts w:ascii="Times New Roman" w:hAnsi="Times New Roman" w:cs="Times New Roman"/>
                <w:i w:val="0"/>
                <w:iCs w:val="0"/>
                <w:color w:val="000000"/>
              </w:rPr>
              <w:t>ANYJA LEÁNYKORI NEVE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CSALÁDI ÁLLAPOTA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12AF3" w:rsidRPr="0070741F" w:rsidRDefault="00C12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FOGLAL-   KOZÁS</w:t>
            </w:r>
          </w:p>
        </w:tc>
      </w:tr>
      <w:tr w:rsidR="00C12AF3" w:rsidRPr="0070741F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12AF3" w:rsidRPr="0070741F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12AF3" w:rsidRPr="0070741F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12AF3" w:rsidRPr="0070741F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12AF3" w:rsidRPr="0070741F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12AF3" w:rsidRPr="0070741F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2AF3" w:rsidRPr="0070741F" w:rsidRDefault="00C12A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C12AF3" w:rsidRPr="0070741F" w:rsidRDefault="00C12AF3" w:rsidP="0068518A">
      <w:pPr>
        <w:pStyle w:val="BodyText2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A84328">
      <w:pPr>
        <w:pStyle w:val="BodyText2"/>
        <w:spacing w:after="240" w:line="240" w:lineRule="auto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A KÉRELEM RÖVID INDOKOLÁSA (A megfelelő indokolást kérjük aláhúzni!)</w:t>
      </w:r>
    </w:p>
    <w:p w:rsidR="00C12AF3" w:rsidRPr="0070741F" w:rsidRDefault="00C12AF3" w:rsidP="00CD71D8">
      <w:pPr>
        <w:pStyle w:val="BodyText2"/>
        <w:spacing w:after="240" w:line="240" w:lineRule="auto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……………………………………………………..településen,20…..….év……………….......hó…….…….napján elhunyt…………………………….………………………..(név)</w:t>
      </w:r>
    </w:p>
    <w:p w:rsidR="00C12AF3" w:rsidRPr="0070741F" w:rsidRDefault="00C12AF3" w:rsidP="0068518A">
      <w:pPr>
        <w:pStyle w:val="BodyText2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hozzátartozóm eltemettetéséről nem tudok gondoskodni, mivel a temetési költségek viselése a magam, illetve a családom megélhetését veszélyezteti;</w:t>
      </w:r>
    </w:p>
    <w:p w:rsidR="00C12AF3" w:rsidRPr="0070741F" w:rsidRDefault="00C12AF3" w:rsidP="0068518A">
      <w:pPr>
        <w:pStyle w:val="BodyText2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az elhunytnak nincs vagy nem lelhető fel eltemettetésére köteles hozzátartozója,</w:t>
      </w:r>
    </w:p>
    <w:p w:rsidR="00C12AF3" w:rsidRPr="0070741F" w:rsidRDefault="00C12AF3" w:rsidP="0068518A">
      <w:pPr>
        <w:pStyle w:val="BodyText2"/>
        <w:spacing w:after="240" w:line="240" w:lineRule="auto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 xml:space="preserve">ezért kérem az elhunyt személy közköltségen történő eltemettetését. </w:t>
      </w:r>
    </w:p>
    <w:p w:rsidR="00C12AF3" w:rsidRPr="0070741F" w:rsidRDefault="00C12AF3" w:rsidP="0068518A">
      <w:pPr>
        <w:pStyle w:val="BodyText2"/>
        <w:spacing w:after="240" w:line="240" w:lineRule="auto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Tudomásul veszem, hogy az önkormányzat a költségeket hagyatéki teherként a területileg illetékes közjegyzőnél bejelenti!</w:t>
      </w:r>
    </w:p>
    <w:p w:rsidR="00C12AF3" w:rsidRPr="0070741F" w:rsidRDefault="00C12AF3">
      <w:pPr>
        <w:rPr>
          <w:rFonts w:ascii="Times New Roman" w:hAnsi="Times New Roman" w:cs="Times New Roman"/>
        </w:rPr>
      </w:pPr>
    </w:p>
    <w:p w:rsidR="00C12AF3" w:rsidRPr="0070741F" w:rsidRDefault="00C12AF3">
      <w:pPr>
        <w:rPr>
          <w:rFonts w:ascii="Times New Roman" w:hAnsi="Times New Roman" w:cs="Times New Roman"/>
        </w:rPr>
      </w:pPr>
    </w:p>
    <w:p w:rsidR="00C12AF3" w:rsidRPr="0070741F" w:rsidRDefault="00C12AF3">
      <w:pPr>
        <w:rPr>
          <w:rFonts w:ascii="Times New Roman" w:hAnsi="Times New Roman" w:cs="Times New Roman"/>
        </w:rPr>
      </w:pPr>
    </w:p>
    <w:p w:rsidR="00C12AF3" w:rsidRPr="0070741F" w:rsidRDefault="00C12AF3" w:rsidP="0068518A">
      <w:pPr>
        <w:shd w:val="clear" w:color="auto" w:fill="FFFFFF"/>
        <w:spacing w:after="0" w:line="360" w:lineRule="auto"/>
        <w:ind w:left="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74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III.  JÖVEDELEM NYILATKOZAT </w:t>
      </w: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05"/>
        <w:gridCol w:w="2305"/>
        <w:gridCol w:w="2306"/>
        <w:gridCol w:w="2306"/>
      </w:tblGrid>
      <w:tr w:rsidR="00C12AF3" w:rsidRPr="0070741F">
        <w:trPr>
          <w:trHeight w:val="645"/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A jövedelem típusa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Kérelmező jövedelme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Házastárs/élettárs jövedelme</w:t>
            </w:r>
          </w:p>
          <w:p w:rsidR="00C12AF3" w:rsidRPr="0070741F" w:rsidRDefault="00C12AF3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A családban élő további közeli hozzátartozó(k) jövedelme</w:t>
            </w: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1.) Munkaviszonyból és más foglalkoztatási jogviszonyból származó jövedelem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2.) Társas és egyéni vállalkozásból, őstermelői, illetve szellemi és más önálló tevékenységből származó jövedelem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3.) Táppénz, gyermekgondozási támogatások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4.) Nyugellátás és egyéb nyugdíjszerű rendszeres ellátás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5.) Önkormányzat és munkaügyi szervek által folyósított ellátás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6.) Egyéb jövedelem</w:t>
            </w:r>
          </w:p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AF3" w:rsidRPr="0070741F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0741F">
              <w:rPr>
                <w:rFonts w:ascii="Times New Roman" w:hAnsi="Times New Roman" w:cs="Times New Roman"/>
                <w:color w:val="000000"/>
              </w:rPr>
              <w:t>7.) Összes jövedelem</w:t>
            </w:r>
          </w:p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2AF3" w:rsidRPr="0070741F" w:rsidRDefault="00C12AF3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12AF3" w:rsidRPr="0070741F" w:rsidRDefault="00C12AF3" w:rsidP="0068518A">
      <w:pPr>
        <w:shd w:val="clear" w:color="auto" w:fill="FFFFFF"/>
        <w:spacing w:after="0" w:line="360" w:lineRule="auto"/>
        <w:ind w:left="130"/>
        <w:rPr>
          <w:rFonts w:ascii="Times New Roman" w:hAnsi="Times New Roman" w:cs="Times New Roman"/>
          <w:color w:val="000000"/>
          <w:spacing w:val="-4"/>
        </w:rPr>
      </w:pPr>
    </w:p>
    <w:p w:rsidR="00C12AF3" w:rsidRPr="0070741F" w:rsidRDefault="00C12AF3" w:rsidP="0068518A">
      <w:pPr>
        <w:shd w:val="clear" w:color="auto" w:fill="FFFFFF"/>
        <w:spacing w:after="0" w:line="360" w:lineRule="auto"/>
        <w:ind w:left="130"/>
        <w:rPr>
          <w:rFonts w:ascii="Times New Roman" w:hAnsi="Times New Roman" w:cs="Times New Roman"/>
          <w:color w:val="000000"/>
          <w:sz w:val="20"/>
          <w:szCs w:val="20"/>
        </w:rPr>
      </w:pPr>
      <w:r w:rsidRPr="0070741F">
        <w:rPr>
          <w:rFonts w:ascii="Times New Roman" w:hAnsi="Times New Roman" w:cs="Times New Roman"/>
          <w:color w:val="000000"/>
          <w:spacing w:val="-4"/>
        </w:rPr>
        <w:t>EGY HÓNAPRA JUTÓ NETTÓ JÖVEDELEM: ..................................................................Ft.</w:t>
      </w:r>
    </w:p>
    <w:p w:rsidR="00C12AF3" w:rsidRPr="0070741F" w:rsidRDefault="00C12AF3" w:rsidP="0068518A">
      <w:pPr>
        <w:shd w:val="clear" w:color="auto" w:fill="FFFFFF"/>
        <w:spacing w:after="0" w:line="360" w:lineRule="auto"/>
        <w:ind w:left="134"/>
        <w:rPr>
          <w:rFonts w:ascii="Times New Roman" w:hAnsi="Times New Roman" w:cs="Times New Roman"/>
          <w:color w:val="000000"/>
          <w:spacing w:val="-4"/>
        </w:rPr>
      </w:pPr>
    </w:p>
    <w:p w:rsidR="00C12AF3" w:rsidRPr="0070741F" w:rsidRDefault="00C12AF3" w:rsidP="0068518A">
      <w:pPr>
        <w:shd w:val="clear" w:color="auto" w:fill="FFFFFF"/>
        <w:spacing w:after="0" w:line="360" w:lineRule="auto"/>
        <w:ind w:left="134"/>
        <w:rPr>
          <w:rFonts w:ascii="Times New Roman" w:hAnsi="Times New Roman" w:cs="Times New Roman"/>
          <w:b/>
          <w:bCs/>
          <w:color w:val="000000"/>
        </w:rPr>
      </w:pPr>
      <w:r w:rsidRPr="0070741F">
        <w:rPr>
          <w:rFonts w:ascii="Times New Roman" w:hAnsi="Times New Roman" w:cs="Times New Roman"/>
          <w:color w:val="000000"/>
          <w:spacing w:val="-4"/>
        </w:rPr>
        <w:t>EGY FŐRE JUTÓ NETTÓ HAVI JÖVEDELEM: ................................................................ Ft.</w:t>
      </w:r>
      <w:r w:rsidRPr="0070741F">
        <w:rPr>
          <w:rFonts w:ascii="Times New Roman" w:hAnsi="Times New Roman" w:cs="Times New Roman"/>
          <w:color w:val="000000"/>
          <w:spacing w:val="-4"/>
        </w:rPr>
        <w:br w:type="page"/>
      </w:r>
      <w:r w:rsidRPr="0070741F">
        <w:rPr>
          <w:rFonts w:ascii="Times New Roman" w:hAnsi="Times New Roman" w:cs="Times New Roman"/>
          <w:b/>
          <w:bCs/>
          <w:color w:val="000000"/>
        </w:rPr>
        <w:t>NYILATKOZATOK A KÖZTEMETÉS MEGÁLLAPÍTÁSA IRÁNTI KÉRELEMHEZ:</w:t>
      </w: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0E7712">
      <w:pPr>
        <w:tabs>
          <w:tab w:val="center" w:leader="dot" w:pos="4536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b/>
          <w:bCs/>
          <w:color w:val="000000"/>
        </w:rPr>
        <w:t>Alulírott</w:t>
      </w:r>
      <w:r w:rsidRPr="0070741F">
        <w:rPr>
          <w:rFonts w:ascii="Times New Roman" w:hAnsi="Times New Roman" w:cs="Times New Roman"/>
          <w:color w:val="000000"/>
        </w:rPr>
        <w:tab/>
      </w:r>
      <w:r w:rsidRPr="0070741F">
        <w:rPr>
          <w:rFonts w:ascii="Times New Roman" w:hAnsi="Times New Roman" w:cs="Times New Roman"/>
          <w:color w:val="000000"/>
        </w:rPr>
        <w:tab/>
        <w:t>………………………………………………szám alatti lakos,</w:t>
      </w:r>
      <w:r w:rsidRPr="0070741F">
        <w:rPr>
          <w:rFonts w:ascii="Times New Roman" w:hAnsi="Times New Roman" w:cs="Times New Roman"/>
          <w:b/>
          <w:bCs/>
          <w:color w:val="000000"/>
        </w:rPr>
        <w:t>büntetőjogi felelősségem tudatában kijelentem, hogy a kérelmemben megjelölt adatok a valóságnak mindenben megfelelnek, egyben az alábbi nyilatkozatokat teszem</w:t>
      </w:r>
    </w:p>
    <w:p w:rsidR="00C12AF3" w:rsidRPr="0070741F" w:rsidRDefault="00C12AF3" w:rsidP="0068518A">
      <w:pPr>
        <w:pStyle w:val="BodyText3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12AF3" w:rsidRPr="0070741F" w:rsidRDefault="00C12AF3" w:rsidP="000E7712">
      <w:pPr>
        <w:pStyle w:val="BodyText3"/>
        <w:tabs>
          <w:tab w:val="center" w:leader="dot" w:pos="4536"/>
        </w:tabs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0741F">
        <w:rPr>
          <w:rFonts w:ascii="Times New Roman" w:hAnsi="Times New Roman" w:cs="Times New Roman"/>
          <w:color w:val="000000"/>
          <w:sz w:val="22"/>
          <w:szCs w:val="22"/>
        </w:rPr>
        <w:t>Hozzájárulok, néhai</w:t>
      </w:r>
      <w:r w:rsidRPr="0070741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0741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volt……………………………………………………………….szám alatti lakos </w:t>
      </w:r>
      <w:r w:rsidRPr="0070741F">
        <w:rPr>
          <w:rFonts w:ascii="Times New Roman" w:hAnsi="Times New Roman" w:cs="Times New Roman"/>
          <w:b/>
          <w:bCs/>
          <w:color w:val="000000"/>
          <w:sz w:val="22"/>
          <w:szCs w:val="22"/>
        </w:rPr>
        <w:t>hagyományos módon/hamvasztással(bemosással)</w:t>
      </w:r>
      <w:r w:rsidRPr="0070741F">
        <w:rPr>
          <w:rFonts w:ascii="Times New Roman" w:hAnsi="Times New Roman" w:cs="Times New Roman"/>
          <w:color w:val="000000"/>
          <w:sz w:val="22"/>
          <w:szCs w:val="22"/>
        </w:rPr>
        <w:t xml:space="preserve"> történő köztemetéséhez.</w:t>
      </w:r>
    </w:p>
    <w:p w:rsidR="00C12AF3" w:rsidRPr="0070741F" w:rsidRDefault="00C12AF3" w:rsidP="0068518A">
      <w:pPr>
        <w:pStyle w:val="BodyText3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12AF3" w:rsidRPr="0070741F" w:rsidRDefault="00C12AF3" w:rsidP="0068518A">
      <w:pPr>
        <w:pStyle w:val="BodyText3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0741F">
        <w:rPr>
          <w:rFonts w:ascii="Times New Roman" w:hAnsi="Times New Roman" w:cs="Times New Roman"/>
          <w:color w:val="000000"/>
          <w:sz w:val="22"/>
          <w:szCs w:val="22"/>
        </w:rPr>
        <w:t>Hozzájárulok, hogy személyi adataimat a Hivatal számítógépes adatbázisában rögzítsék és azokat a köztemetés megállapításával összefüggően más - az ügyben hatáskörrel rendelkező - igazgatási szervek</w:t>
      </w:r>
      <w:r w:rsidRPr="0070741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70741F">
        <w:rPr>
          <w:rFonts w:ascii="Times New Roman" w:hAnsi="Times New Roman" w:cs="Times New Roman"/>
          <w:color w:val="000000"/>
          <w:sz w:val="22"/>
          <w:szCs w:val="22"/>
        </w:rPr>
        <w:t>illetve a határozatban megjelölendő gazdálkodó szervezet tudomására hozzák.</w:t>
      </w: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>……………, 20…..év...……..........hó…….. napján</w:t>
      </w: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041D28">
      <w:pPr>
        <w:pBdr>
          <w:top w:val="single" w:sz="4" w:space="1" w:color="auto"/>
        </w:pBdr>
        <w:spacing w:after="0" w:line="360" w:lineRule="auto"/>
        <w:ind w:left="5664" w:firstLine="708"/>
        <w:jc w:val="both"/>
        <w:rPr>
          <w:rFonts w:ascii="Times New Roman" w:hAnsi="Times New Roman" w:cs="Times New Roman"/>
          <w:color w:val="000000"/>
        </w:rPr>
      </w:pPr>
      <w:r w:rsidRPr="0070741F">
        <w:rPr>
          <w:rFonts w:ascii="Times New Roman" w:hAnsi="Times New Roman" w:cs="Times New Roman"/>
          <w:color w:val="000000"/>
        </w:rPr>
        <w:t xml:space="preserve">  a kérelmező aláírása</w:t>
      </w:r>
    </w:p>
    <w:p w:rsidR="00C12AF3" w:rsidRPr="0070741F" w:rsidRDefault="00C12AF3" w:rsidP="006851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2AF3" w:rsidRPr="0070741F" w:rsidRDefault="00C12AF3" w:rsidP="0068518A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C12AF3" w:rsidRPr="0070741F" w:rsidRDefault="00C12AF3" w:rsidP="0068518A">
      <w:pPr>
        <w:rPr>
          <w:rFonts w:ascii="Times New Roman" w:hAnsi="Times New Roman" w:cs="Times New Roman"/>
        </w:rPr>
      </w:pPr>
    </w:p>
    <w:sectPr w:rsidR="00C12AF3" w:rsidRPr="0070741F" w:rsidSect="00B87DC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31E"/>
    <w:multiLevelType w:val="hybridMultilevel"/>
    <w:tmpl w:val="92925E08"/>
    <w:lvl w:ilvl="0" w:tplc="3260F9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18A"/>
    <w:rsid w:val="00041D28"/>
    <w:rsid w:val="00056814"/>
    <w:rsid w:val="00065634"/>
    <w:rsid w:val="000C0331"/>
    <w:rsid w:val="000E7712"/>
    <w:rsid w:val="00107AD4"/>
    <w:rsid w:val="00135FC0"/>
    <w:rsid w:val="00143184"/>
    <w:rsid w:val="0018558A"/>
    <w:rsid w:val="00223127"/>
    <w:rsid w:val="00223BCE"/>
    <w:rsid w:val="00290DD1"/>
    <w:rsid w:val="002D71A6"/>
    <w:rsid w:val="003554B1"/>
    <w:rsid w:val="0036630F"/>
    <w:rsid w:val="00383358"/>
    <w:rsid w:val="003B7818"/>
    <w:rsid w:val="004168F7"/>
    <w:rsid w:val="004678FA"/>
    <w:rsid w:val="004B310B"/>
    <w:rsid w:val="004D35AD"/>
    <w:rsid w:val="004F21E7"/>
    <w:rsid w:val="0055782F"/>
    <w:rsid w:val="0063206D"/>
    <w:rsid w:val="00656786"/>
    <w:rsid w:val="006616DE"/>
    <w:rsid w:val="006739C0"/>
    <w:rsid w:val="0068518A"/>
    <w:rsid w:val="006A1856"/>
    <w:rsid w:val="0070741F"/>
    <w:rsid w:val="00840CDB"/>
    <w:rsid w:val="00884BD3"/>
    <w:rsid w:val="00971F53"/>
    <w:rsid w:val="009754D7"/>
    <w:rsid w:val="00992AD8"/>
    <w:rsid w:val="009A7A24"/>
    <w:rsid w:val="009C559F"/>
    <w:rsid w:val="009E26F9"/>
    <w:rsid w:val="00A07A05"/>
    <w:rsid w:val="00A84328"/>
    <w:rsid w:val="00AA5B0B"/>
    <w:rsid w:val="00AC159B"/>
    <w:rsid w:val="00B065BB"/>
    <w:rsid w:val="00B2039E"/>
    <w:rsid w:val="00B30673"/>
    <w:rsid w:val="00B54598"/>
    <w:rsid w:val="00B6612A"/>
    <w:rsid w:val="00B87DC5"/>
    <w:rsid w:val="00C12AF3"/>
    <w:rsid w:val="00C34C50"/>
    <w:rsid w:val="00CC3727"/>
    <w:rsid w:val="00CD71D8"/>
    <w:rsid w:val="00D06547"/>
    <w:rsid w:val="00D40456"/>
    <w:rsid w:val="00E20530"/>
    <w:rsid w:val="00E54E8F"/>
    <w:rsid w:val="00EC3BA0"/>
    <w:rsid w:val="00F22124"/>
    <w:rsid w:val="00F87A91"/>
    <w:rsid w:val="00FE1123"/>
    <w:rsid w:val="00FF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8A"/>
    <w:pPr>
      <w:spacing w:after="200" w:line="276" w:lineRule="auto"/>
    </w:pPr>
    <w:rPr>
      <w:rFonts w:cs="Calibri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18A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8518A"/>
    <w:rPr>
      <w:rFonts w:ascii="Cambria" w:hAnsi="Cambria" w:cs="Cambria"/>
      <w:i/>
      <w:iCs/>
      <w:color w:val="243F60"/>
    </w:rPr>
  </w:style>
  <w:style w:type="paragraph" w:styleId="BodyText">
    <w:name w:val="Body Text"/>
    <w:basedOn w:val="Normal"/>
    <w:link w:val="BodyTextChar"/>
    <w:uiPriority w:val="99"/>
    <w:semiHidden/>
    <w:rsid w:val="0068518A"/>
    <w:pPr>
      <w:suppressAutoHyphens/>
      <w:spacing w:after="0" w:line="240" w:lineRule="auto"/>
      <w:ind w:right="-612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518A"/>
    <w:rPr>
      <w:rFonts w:ascii="Times New Roman" w:hAnsi="Times New Roman" w:cs="Times New Roman"/>
      <w:i/>
      <w:iCs/>
      <w:color w:val="FF0000"/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685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8518A"/>
    <w:rPr>
      <w:rFonts w:ascii="Calibri" w:eastAsia="Times New Roman" w:hAnsi="Calibri" w:cs="Calibri"/>
    </w:rPr>
  </w:style>
  <w:style w:type="paragraph" w:styleId="BodyText3">
    <w:name w:val="Body Text 3"/>
    <w:basedOn w:val="Normal"/>
    <w:link w:val="BodyText3Char"/>
    <w:uiPriority w:val="99"/>
    <w:semiHidden/>
    <w:rsid w:val="006851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8518A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554</Words>
  <Characters>3827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Pély Hivatal</dc:creator>
  <cp:keywords/>
  <dc:description/>
  <cp:lastModifiedBy>AJ</cp:lastModifiedBy>
  <cp:revision>3</cp:revision>
  <dcterms:created xsi:type="dcterms:W3CDTF">2020-07-24T05:38:00Z</dcterms:created>
  <dcterms:modified xsi:type="dcterms:W3CDTF">2020-07-28T13:19:00Z</dcterms:modified>
</cp:coreProperties>
</file>