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0F" w:rsidRPr="00CC5F98" w:rsidRDefault="0070330F" w:rsidP="007742A6">
      <w:pPr>
        <w:jc w:val="right"/>
      </w:pPr>
      <w:r w:rsidRPr="00CC5F98">
        <w:t>Melléklet a</w:t>
      </w:r>
      <w:r>
        <w:t xml:space="preserve"> 2</w:t>
      </w:r>
      <w:r w:rsidRPr="00CC5F98">
        <w:t>/201</w:t>
      </w:r>
      <w:r>
        <w:t>9</w:t>
      </w:r>
      <w:r w:rsidRPr="00CC5F98">
        <w:t>. (</w:t>
      </w:r>
      <w:r>
        <w:t>I.29.</w:t>
      </w:r>
      <w:r w:rsidRPr="00CC5F98">
        <w:t>) önkormányzati rendelethez</w:t>
      </w:r>
    </w:p>
    <w:p w:rsidR="0070330F" w:rsidRPr="00CC5F98" w:rsidRDefault="0070330F" w:rsidP="007742A6">
      <w:pPr>
        <w:jc w:val="right"/>
        <w:rPr>
          <w:i/>
          <w:iCs/>
          <w:sz w:val="28"/>
          <w:szCs w:val="28"/>
        </w:rPr>
      </w:pPr>
    </w:p>
    <w:p w:rsidR="0070330F" w:rsidRPr="00CC5F98" w:rsidRDefault="0070330F" w:rsidP="007742A6">
      <w:pPr>
        <w:jc w:val="center"/>
        <w:rPr>
          <w:b/>
          <w:bCs/>
          <w:sz w:val="28"/>
          <w:szCs w:val="28"/>
        </w:rPr>
      </w:pPr>
      <w:r w:rsidRPr="00CC5F98">
        <w:rPr>
          <w:b/>
          <w:bCs/>
          <w:sz w:val="28"/>
          <w:szCs w:val="28"/>
        </w:rPr>
        <w:t>A BIZOTTSÁGOK LÉTSZÁMA ÉS ÖSSZETÉTELE</w:t>
      </w:r>
    </w:p>
    <w:p w:rsidR="0070330F" w:rsidRPr="00CC5F98" w:rsidRDefault="0070330F" w:rsidP="007742A6">
      <w:pPr>
        <w:jc w:val="center"/>
        <w:rPr>
          <w:sz w:val="28"/>
          <w:szCs w:val="28"/>
        </w:rPr>
      </w:pPr>
    </w:p>
    <w:p w:rsidR="0070330F" w:rsidRPr="00CC5F98" w:rsidRDefault="0070330F" w:rsidP="007742A6">
      <w:pPr>
        <w:rPr>
          <w:b/>
          <w:bCs/>
        </w:rPr>
      </w:pPr>
      <w:r w:rsidRPr="00CC5F98">
        <w:rPr>
          <w:b/>
          <w:bCs/>
        </w:rPr>
        <w:t>I. Pénzügyi és Ügyrendi Bizottság:</w:t>
      </w:r>
    </w:p>
    <w:p w:rsidR="0070330F" w:rsidRPr="00CC5F98" w:rsidRDefault="0070330F" w:rsidP="007742A6">
      <w:pPr>
        <w:jc w:val="both"/>
      </w:pPr>
      <w:r w:rsidRPr="00CC5F98">
        <w:tab/>
        <w:t>Létszáma:</w:t>
      </w:r>
      <w:r w:rsidRPr="00CC5F98">
        <w:tab/>
      </w:r>
      <w:r w:rsidRPr="00CC5F98">
        <w:tab/>
      </w:r>
      <w:r w:rsidRPr="00CC5F98">
        <w:tab/>
      </w:r>
      <w:r>
        <w:t>7</w:t>
      </w:r>
      <w:r w:rsidRPr="00CC5F98">
        <w:t xml:space="preserve"> fő</w:t>
      </w:r>
    </w:p>
    <w:p w:rsidR="0070330F" w:rsidRPr="00CC5F98" w:rsidRDefault="0070330F" w:rsidP="007742A6">
      <w:pPr>
        <w:jc w:val="both"/>
      </w:pPr>
      <w:r w:rsidRPr="00CC5F98">
        <w:tab/>
        <w:t>Elnöke:</w:t>
      </w:r>
      <w:r w:rsidRPr="00CC5F98">
        <w:tab/>
      </w:r>
      <w:r w:rsidRPr="00CC5F98">
        <w:tab/>
      </w:r>
      <w:r w:rsidRPr="00CC5F98">
        <w:tab/>
        <w:t>Horváth Ferenc</w:t>
      </w:r>
    </w:p>
    <w:p w:rsidR="0070330F" w:rsidRPr="00CC5F98" w:rsidRDefault="0070330F" w:rsidP="007742A6">
      <w:pPr>
        <w:jc w:val="both"/>
      </w:pPr>
      <w:r w:rsidRPr="00CC5F98">
        <w:tab/>
        <w:t>Tagjai:</w:t>
      </w:r>
      <w:r w:rsidRPr="00CC5F98">
        <w:tab/>
      </w:r>
      <w:r w:rsidRPr="00CC5F98">
        <w:tab/>
      </w:r>
      <w:r w:rsidRPr="00CC5F98">
        <w:tab/>
      </w:r>
      <w:r w:rsidRPr="00CC5F98">
        <w:tab/>
        <w:t>Kellner Tamás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  <w:t xml:space="preserve">            Csák József  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</w:t>
      </w:r>
      <w:r w:rsidRPr="00CC5F98">
        <w:tab/>
        <w:t>Csősz Lajos Csaba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  <w:t xml:space="preserve">            Takácsné Kellner Mária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  Komáromi János Zoltán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  Schultz Máté</w:t>
      </w:r>
    </w:p>
    <w:p w:rsidR="0070330F" w:rsidRPr="00CC5F98" w:rsidRDefault="0070330F" w:rsidP="00277066">
      <w:pPr>
        <w:jc w:val="both"/>
        <w:rPr>
          <w:i/>
          <w:iCs/>
          <w:sz w:val="28"/>
          <w:szCs w:val="28"/>
        </w:rPr>
      </w:pPr>
      <w:r w:rsidRPr="00CC5F98">
        <w:t xml:space="preserve">                                                           </w:t>
      </w:r>
    </w:p>
    <w:p w:rsidR="0070330F" w:rsidRPr="00CC5F98" w:rsidRDefault="0070330F" w:rsidP="007742A6">
      <w:pPr>
        <w:jc w:val="right"/>
        <w:rPr>
          <w:i/>
          <w:iCs/>
          <w:sz w:val="28"/>
          <w:szCs w:val="28"/>
        </w:rPr>
      </w:pPr>
    </w:p>
    <w:p w:rsidR="0070330F" w:rsidRPr="00CC5F98" w:rsidRDefault="0070330F" w:rsidP="007742A6">
      <w:pPr>
        <w:ind w:left="540"/>
        <w:jc w:val="both"/>
        <w:rPr>
          <w:b/>
          <w:bCs/>
        </w:rPr>
      </w:pPr>
      <w:r w:rsidRPr="00CC5F98">
        <w:rPr>
          <w:b/>
          <w:bCs/>
        </w:rPr>
        <w:t>II. Közoktatási, Kulturális és Sportbizottság:</w:t>
      </w:r>
    </w:p>
    <w:p w:rsidR="0070330F" w:rsidRPr="00CC5F98" w:rsidRDefault="0070330F" w:rsidP="007742A6">
      <w:pPr>
        <w:jc w:val="both"/>
      </w:pPr>
    </w:p>
    <w:p w:rsidR="0070330F" w:rsidRPr="00CC5F98" w:rsidRDefault="0070330F" w:rsidP="007742A6">
      <w:pPr>
        <w:jc w:val="both"/>
      </w:pPr>
      <w:r w:rsidRPr="00CC5F98">
        <w:tab/>
        <w:t>Létszáma:</w:t>
      </w:r>
      <w:r w:rsidRPr="00CC5F98">
        <w:tab/>
      </w:r>
      <w:r w:rsidRPr="00CC5F98">
        <w:tab/>
      </w:r>
      <w:r w:rsidRPr="00CC5F98">
        <w:tab/>
        <w:t>9 fő</w:t>
      </w:r>
    </w:p>
    <w:p w:rsidR="0070330F" w:rsidRPr="00CC5F98" w:rsidRDefault="0070330F" w:rsidP="007742A6">
      <w:pPr>
        <w:jc w:val="both"/>
      </w:pPr>
      <w:r w:rsidRPr="00CC5F98">
        <w:tab/>
        <w:t>Elnöke:</w:t>
      </w:r>
      <w:r w:rsidRPr="00CC5F98">
        <w:tab/>
      </w:r>
      <w:r w:rsidRPr="00CC5F98">
        <w:tab/>
      </w:r>
      <w:r w:rsidRPr="00CC5F98">
        <w:tab/>
        <w:t>Kellner Tamás</w:t>
      </w:r>
    </w:p>
    <w:p w:rsidR="0070330F" w:rsidRPr="00CC5F98" w:rsidRDefault="0070330F" w:rsidP="007742A6">
      <w:pPr>
        <w:jc w:val="both"/>
      </w:pPr>
      <w:r w:rsidRPr="00CC5F98">
        <w:tab/>
        <w:t>Tagjai:</w:t>
      </w:r>
      <w:r w:rsidRPr="00CC5F98">
        <w:tab/>
      </w:r>
      <w:r w:rsidRPr="00CC5F98">
        <w:tab/>
      </w:r>
      <w:r w:rsidRPr="00CC5F98">
        <w:tab/>
      </w:r>
      <w:r w:rsidRPr="00CC5F98">
        <w:tab/>
        <w:t>Csősz Lajos Csaba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  Horváth Ferenc</w:t>
      </w: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 </w:t>
      </w:r>
      <w:r w:rsidRPr="00CC5F98">
        <w:tab/>
        <w:t>Csák József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Takácsné Kellner Mária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Ádám Lajos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</w:t>
      </w:r>
      <w:r w:rsidRPr="00CC5F98">
        <w:tab/>
        <w:t>Molnárné Agócs Éva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Tumbász István Ferencné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Somogyi Katalin</w:t>
      </w:r>
    </w:p>
    <w:p w:rsidR="0070330F" w:rsidRPr="00CC5F98" w:rsidRDefault="0070330F" w:rsidP="007742A6">
      <w:pPr>
        <w:jc w:val="right"/>
        <w:rPr>
          <w:i/>
          <w:iCs/>
          <w:sz w:val="28"/>
          <w:szCs w:val="28"/>
        </w:rPr>
      </w:pP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</w:r>
    </w:p>
    <w:p w:rsidR="0070330F" w:rsidRPr="00CC5F98" w:rsidRDefault="0070330F" w:rsidP="007742A6">
      <w:pPr>
        <w:ind w:left="540"/>
        <w:jc w:val="both"/>
        <w:rPr>
          <w:b/>
          <w:bCs/>
        </w:rPr>
      </w:pPr>
      <w:r w:rsidRPr="00CC5F98">
        <w:rPr>
          <w:b/>
          <w:bCs/>
        </w:rPr>
        <w:t>III. Településfejlesztési Bizottság:</w:t>
      </w:r>
    </w:p>
    <w:p w:rsidR="0070330F" w:rsidRPr="00CC5F98" w:rsidRDefault="0070330F" w:rsidP="007742A6">
      <w:pPr>
        <w:jc w:val="both"/>
      </w:pPr>
    </w:p>
    <w:p w:rsidR="0070330F" w:rsidRPr="00CC5F98" w:rsidRDefault="0070330F" w:rsidP="007742A6">
      <w:pPr>
        <w:jc w:val="both"/>
      </w:pPr>
      <w:r w:rsidRPr="00CC5F98">
        <w:tab/>
        <w:t>Létszáma:</w:t>
      </w:r>
      <w:r w:rsidRPr="00CC5F98">
        <w:tab/>
      </w:r>
      <w:r w:rsidRPr="00CC5F98">
        <w:tab/>
      </w:r>
      <w:r w:rsidRPr="00CC5F98">
        <w:tab/>
        <w:t>9 fő</w:t>
      </w:r>
    </w:p>
    <w:p w:rsidR="0070330F" w:rsidRPr="00CC5F98" w:rsidRDefault="0070330F" w:rsidP="007742A6">
      <w:pPr>
        <w:jc w:val="both"/>
      </w:pPr>
      <w:r w:rsidRPr="00CC5F98">
        <w:tab/>
        <w:t>Elnöke:</w:t>
      </w:r>
      <w:r w:rsidRPr="00CC5F98">
        <w:tab/>
      </w:r>
      <w:r w:rsidRPr="00CC5F98">
        <w:tab/>
      </w:r>
      <w:r w:rsidRPr="00CC5F98">
        <w:tab/>
        <w:t>Csák József</w:t>
      </w:r>
    </w:p>
    <w:p w:rsidR="0070330F" w:rsidRPr="00CC5F98" w:rsidRDefault="0070330F" w:rsidP="007742A6">
      <w:pPr>
        <w:jc w:val="both"/>
      </w:pPr>
      <w:r w:rsidRPr="00CC5F98">
        <w:tab/>
        <w:t>Tagjai:</w:t>
      </w:r>
      <w:r w:rsidRPr="00CC5F98">
        <w:tab/>
      </w:r>
      <w:r w:rsidRPr="00CC5F98">
        <w:tab/>
      </w:r>
      <w:r w:rsidRPr="00CC5F98">
        <w:tab/>
      </w:r>
      <w:r w:rsidRPr="00CC5F98">
        <w:tab/>
        <w:t>Csősz Lajos Csaba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  Horváth Ferenc</w:t>
      </w: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 </w:t>
      </w:r>
      <w:r w:rsidRPr="00CC5F98">
        <w:tab/>
        <w:t>Kellner Tamás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Takácsné Kellner Mária</w:t>
      </w:r>
    </w:p>
    <w:p w:rsidR="0070330F" w:rsidRPr="00CC5F98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Kenyeres Ervin</w:t>
      </w:r>
    </w:p>
    <w:p w:rsidR="0070330F" w:rsidRPr="00CC5F98" w:rsidRDefault="0070330F" w:rsidP="007742A6">
      <w:pPr>
        <w:jc w:val="both"/>
      </w:pPr>
      <w:r w:rsidRPr="00CC5F98">
        <w:t xml:space="preserve">                                                         </w:t>
      </w:r>
      <w:r w:rsidRPr="00CC5F98">
        <w:tab/>
        <w:t>Aranyos Dániel László</w:t>
      </w:r>
    </w:p>
    <w:p w:rsidR="0070330F" w:rsidRDefault="0070330F" w:rsidP="007742A6">
      <w:pPr>
        <w:jc w:val="both"/>
      </w:pPr>
      <w:r w:rsidRPr="00CC5F98">
        <w:tab/>
      </w:r>
      <w:r w:rsidRPr="00CC5F98">
        <w:tab/>
      </w:r>
      <w:r w:rsidRPr="00CC5F98">
        <w:tab/>
      </w:r>
      <w:r w:rsidRPr="00CC5F98">
        <w:tab/>
      </w:r>
      <w:r w:rsidRPr="00CC5F98">
        <w:tab/>
        <w:t>Vidákovics Arnold</w:t>
      </w:r>
    </w:p>
    <w:p w:rsidR="0070330F" w:rsidRPr="003C5C4D" w:rsidRDefault="0070330F" w:rsidP="007742A6">
      <w:pPr>
        <w:jc w:val="both"/>
      </w:pPr>
      <w:r>
        <w:t xml:space="preserve">                                                           </w:t>
      </w:r>
      <w:r w:rsidRPr="003C5C4D">
        <w:t>Kucsora Krisztián</w:t>
      </w:r>
    </w:p>
    <w:p w:rsidR="0070330F" w:rsidRPr="006A6B76" w:rsidRDefault="0070330F" w:rsidP="006A6B76">
      <w:pPr>
        <w:jc w:val="both"/>
        <w:rPr>
          <w:i/>
          <w:iCs/>
          <w:color w:val="000000"/>
        </w:rPr>
      </w:pPr>
    </w:p>
    <w:p w:rsidR="0070330F" w:rsidRDefault="0070330F" w:rsidP="004B1924">
      <w:pPr>
        <w:jc w:val="both"/>
        <w:rPr>
          <w:i/>
          <w:iCs/>
          <w:color w:val="000000"/>
        </w:rPr>
      </w:pPr>
    </w:p>
    <w:p w:rsidR="0070330F" w:rsidRDefault="0070330F" w:rsidP="004B1924">
      <w:pPr>
        <w:jc w:val="both"/>
        <w:rPr>
          <w:i/>
          <w:iCs/>
          <w:color w:val="000000"/>
        </w:rPr>
      </w:pPr>
    </w:p>
    <w:sectPr w:rsidR="0070330F" w:rsidSect="000864F5">
      <w:head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0F" w:rsidRDefault="0070330F">
      <w:r>
        <w:separator/>
      </w:r>
    </w:p>
  </w:endnote>
  <w:endnote w:type="continuationSeparator" w:id="0">
    <w:p w:rsidR="0070330F" w:rsidRDefault="0070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0F" w:rsidRDefault="0070330F">
      <w:r>
        <w:separator/>
      </w:r>
    </w:p>
  </w:footnote>
  <w:footnote w:type="continuationSeparator" w:id="0">
    <w:p w:rsidR="0070330F" w:rsidRDefault="00703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0F" w:rsidRDefault="0070330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0330F" w:rsidRDefault="007033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4F85E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6C1A7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266290C"/>
    <w:multiLevelType w:val="hybridMultilevel"/>
    <w:tmpl w:val="11D44084"/>
    <w:lvl w:ilvl="0" w:tplc="97B6B252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D4368"/>
    <w:multiLevelType w:val="hybridMultilevel"/>
    <w:tmpl w:val="E064DEF0"/>
    <w:lvl w:ilvl="0" w:tplc="187CB3D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C4923"/>
    <w:multiLevelType w:val="hybridMultilevel"/>
    <w:tmpl w:val="C2CC9856"/>
    <w:lvl w:ilvl="0" w:tplc="C6F4FF22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26AC8"/>
    <w:multiLevelType w:val="hybridMultilevel"/>
    <w:tmpl w:val="31A60110"/>
    <w:lvl w:ilvl="0" w:tplc="206E6C94">
      <w:start w:val="2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035A26"/>
    <w:multiLevelType w:val="hybridMultilevel"/>
    <w:tmpl w:val="5F7ECE96"/>
    <w:lvl w:ilvl="0" w:tplc="87EE4534">
      <w:start w:val="1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09D25E1D"/>
    <w:multiLevelType w:val="hybridMultilevel"/>
    <w:tmpl w:val="46E0523A"/>
    <w:lvl w:ilvl="0" w:tplc="F0186AF4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54B14"/>
    <w:multiLevelType w:val="hybridMultilevel"/>
    <w:tmpl w:val="07BE656A"/>
    <w:lvl w:ilvl="0" w:tplc="F8CEA4B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D4102"/>
    <w:multiLevelType w:val="hybridMultilevel"/>
    <w:tmpl w:val="BE3ECBA0"/>
    <w:lvl w:ilvl="0" w:tplc="6B982EC0">
      <w:start w:val="2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C490F"/>
    <w:multiLevelType w:val="hybridMultilevel"/>
    <w:tmpl w:val="B1B29D6A"/>
    <w:lvl w:ilvl="0" w:tplc="45EE10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21FA6"/>
    <w:multiLevelType w:val="hybridMultilevel"/>
    <w:tmpl w:val="9946B6EA"/>
    <w:lvl w:ilvl="0" w:tplc="BEA44D2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90274"/>
    <w:multiLevelType w:val="hybridMultilevel"/>
    <w:tmpl w:val="43F6803E"/>
    <w:lvl w:ilvl="0" w:tplc="30B0440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13">
    <w:nsid w:val="36F051A7"/>
    <w:multiLevelType w:val="hybridMultilevel"/>
    <w:tmpl w:val="A770ED28"/>
    <w:lvl w:ilvl="0" w:tplc="97702BDE">
      <w:start w:val="2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44B54"/>
    <w:multiLevelType w:val="hybridMultilevel"/>
    <w:tmpl w:val="ABC64370"/>
    <w:lvl w:ilvl="0" w:tplc="6DE4624C">
      <w:start w:val="2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56887"/>
    <w:multiLevelType w:val="hybridMultilevel"/>
    <w:tmpl w:val="94AC12C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68225B"/>
    <w:multiLevelType w:val="hybridMultilevel"/>
    <w:tmpl w:val="78AA92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A306D6"/>
    <w:multiLevelType w:val="hybridMultilevel"/>
    <w:tmpl w:val="BF9A12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A51CE"/>
    <w:multiLevelType w:val="hybridMultilevel"/>
    <w:tmpl w:val="17B282D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3C3A94"/>
    <w:multiLevelType w:val="hybridMultilevel"/>
    <w:tmpl w:val="BA7483E2"/>
    <w:lvl w:ilvl="0" w:tplc="DFA2054A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  <w:sz w:val="24"/>
        <w:szCs w:val="24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8A6A58"/>
    <w:multiLevelType w:val="hybridMultilevel"/>
    <w:tmpl w:val="F52A0682"/>
    <w:lvl w:ilvl="0" w:tplc="F5F20C4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04396A"/>
    <w:multiLevelType w:val="hybridMultilevel"/>
    <w:tmpl w:val="678A7742"/>
    <w:lvl w:ilvl="0" w:tplc="78DE728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B3B48"/>
    <w:multiLevelType w:val="hybridMultilevel"/>
    <w:tmpl w:val="A5C86A2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6D3CF55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</w:rPr>
    </w:lvl>
    <w:lvl w:ilvl="2" w:tplc="8E0CD11E">
      <w:start w:val="1"/>
      <w:numFmt w:val="lowerLetter"/>
      <w:lvlText w:val="%3)"/>
      <w:lvlJc w:val="left"/>
      <w:pPr>
        <w:tabs>
          <w:tab w:val="num" w:pos="1989"/>
        </w:tabs>
        <w:ind w:left="2709" w:hanging="369"/>
      </w:pPr>
      <w:rPr>
        <w:rFonts w:hint="default"/>
        <w:i w:val="0"/>
        <w:iCs w:val="0"/>
      </w:rPr>
    </w:lvl>
    <w:lvl w:ilvl="3" w:tplc="B2944B92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6484B2E0">
      <w:start w:val="2"/>
      <w:numFmt w:val="low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FB98BCE0">
      <w:start w:val="6640"/>
      <w:numFmt w:val="decimal"/>
      <w:lvlText w:val="%6"/>
      <w:lvlJc w:val="left"/>
      <w:pPr>
        <w:ind w:left="4980" w:hanging="480"/>
      </w:pPr>
      <w:rPr>
        <w:rFonts w:hint="default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2D2572C"/>
    <w:multiLevelType w:val="hybridMultilevel"/>
    <w:tmpl w:val="320EC630"/>
    <w:lvl w:ilvl="0" w:tplc="982C7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B51914"/>
    <w:multiLevelType w:val="hybridMultilevel"/>
    <w:tmpl w:val="15583432"/>
    <w:lvl w:ilvl="0" w:tplc="DE1EDCD6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559E"/>
    <w:multiLevelType w:val="hybridMultilevel"/>
    <w:tmpl w:val="9768DE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F10C2"/>
    <w:multiLevelType w:val="hybridMultilevel"/>
    <w:tmpl w:val="C97ACEA4"/>
    <w:lvl w:ilvl="0" w:tplc="69C29BD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730857CF"/>
    <w:multiLevelType w:val="hybridMultilevel"/>
    <w:tmpl w:val="649C2002"/>
    <w:lvl w:ilvl="0" w:tplc="7B7A943C">
      <w:start w:val="3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cs="Wingdings" w:hint="default"/>
      </w:rPr>
    </w:lvl>
  </w:abstractNum>
  <w:abstractNum w:abstractNumId="28">
    <w:nsid w:val="7FA41658"/>
    <w:multiLevelType w:val="hybridMultilevel"/>
    <w:tmpl w:val="1832ADF4"/>
    <w:lvl w:ilvl="0" w:tplc="E776194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2"/>
  </w:num>
  <w:num w:numId="35">
    <w:abstractNumId w:val="6"/>
  </w:num>
  <w:num w:numId="36">
    <w:abstractNumId w:val="15"/>
  </w:num>
  <w:num w:numId="37">
    <w:abstractNumId w:val="18"/>
  </w:num>
  <w:num w:numId="38">
    <w:abstractNumId w:val="23"/>
  </w:num>
  <w:num w:numId="39">
    <w:abstractNumId w:val="25"/>
  </w:num>
  <w:num w:numId="40">
    <w:abstractNumId w:val="24"/>
  </w:num>
  <w:num w:numId="41">
    <w:abstractNumId w:val="26"/>
  </w:num>
  <w:num w:numId="42">
    <w:abstractNumId w:val="10"/>
  </w:num>
  <w:num w:numId="43">
    <w:abstractNumId w:val="27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664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DA2"/>
    <w:rsid w:val="00003F4F"/>
    <w:rsid w:val="00007DD2"/>
    <w:rsid w:val="0001271E"/>
    <w:rsid w:val="00012AED"/>
    <w:rsid w:val="00014384"/>
    <w:rsid w:val="00015716"/>
    <w:rsid w:val="0001630D"/>
    <w:rsid w:val="00020286"/>
    <w:rsid w:val="00023740"/>
    <w:rsid w:val="00027E81"/>
    <w:rsid w:val="00037972"/>
    <w:rsid w:val="000462C2"/>
    <w:rsid w:val="00047799"/>
    <w:rsid w:val="0005517F"/>
    <w:rsid w:val="000566F8"/>
    <w:rsid w:val="00062162"/>
    <w:rsid w:val="00064BB3"/>
    <w:rsid w:val="00065E82"/>
    <w:rsid w:val="000716AE"/>
    <w:rsid w:val="00074CBF"/>
    <w:rsid w:val="000759AA"/>
    <w:rsid w:val="00080D8F"/>
    <w:rsid w:val="000864F5"/>
    <w:rsid w:val="00095A43"/>
    <w:rsid w:val="000C23DB"/>
    <w:rsid w:val="000C5885"/>
    <w:rsid w:val="000E4450"/>
    <w:rsid w:val="000F0DE7"/>
    <w:rsid w:val="000F1670"/>
    <w:rsid w:val="000F2D17"/>
    <w:rsid w:val="000F3850"/>
    <w:rsid w:val="000F62B3"/>
    <w:rsid w:val="001016BE"/>
    <w:rsid w:val="00106DA2"/>
    <w:rsid w:val="00114A43"/>
    <w:rsid w:val="0012204A"/>
    <w:rsid w:val="00123117"/>
    <w:rsid w:val="001450E1"/>
    <w:rsid w:val="0014721B"/>
    <w:rsid w:val="00156039"/>
    <w:rsid w:val="001625E2"/>
    <w:rsid w:val="001733AA"/>
    <w:rsid w:val="00173683"/>
    <w:rsid w:val="00176790"/>
    <w:rsid w:val="0017774D"/>
    <w:rsid w:val="001825EC"/>
    <w:rsid w:val="00183B6E"/>
    <w:rsid w:val="0018531D"/>
    <w:rsid w:val="001937B2"/>
    <w:rsid w:val="001A1E94"/>
    <w:rsid w:val="001A58D1"/>
    <w:rsid w:val="001B0197"/>
    <w:rsid w:val="001B0D41"/>
    <w:rsid w:val="001D312A"/>
    <w:rsid w:val="001D3DAE"/>
    <w:rsid w:val="001E3ADC"/>
    <w:rsid w:val="001F0EC2"/>
    <w:rsid w:val="00203193"/>
    <w:rsid w:val="00226800"/>
    <w:rsid w:val="00232525"/>
    <w:rsid w:val="00232B31"/>
    <w:rsid w:val="00233465"/>
    <w:rsid w:val="00236728"/>
    <w:rsid w:val="002368B2"/>
    <w:rsid w:val="00237E2F"/>
    <w:rsid w:val="002426DA"/>
    <w:rsid w:val="002566F7"/>
    <w:rsid w:val="002653A7"/>
    <w:rsid w:val="00270EDD"/>
    <w:rsid w:val="0027329B"/>
    <w:rsid w:val="00274682"/>
    <w:rsid w:val="00276173"/>
    <w:rsid w:val="00277066"/>
    <w:rsid w:val="002806E0"/>
    <w:rsid w:val="00281E9A"/>
    <w:rsid w:val="00290847"/>
    <w:rsid w:val="002A0060"/>
    <w:rsid w:val="002A0F32"/>
    <w:rsid w:val="002A5FBC"/>
    <w:rsid w:val="002A76A8"/>
    <w:rsid w:val="002A77EE"/>
    <w:rsid w:val="002B5471"/>
    <w:rsid w:val="002B7788"/>
    <w:rsid w:val="002C1A8A"/>
    <w:rsid w:val="002C6496"/>
    <w:rsid w:val="002D2866"/>
    <w:rsid w:val="002D4BD9"/>
    <w:rsid w:val="002D5519"/>
    <w:rsid w:val="002D7522"/>
    <w:rsid w:val="002F1A98"/>
    <w:rsid w:val="002F24F2"/>
    <w:rsid w:val="002F2BE3"/>
    <w:rsid w:val="0030538D"/>
    <w:rsid w:val="00310489"/>
    <w:rsid w:val="0031127B"/>
    <w:rsid w:val="00316B0B"/>
    <w:rsid w:val="003207FC"/>
    <w:rsid w:val="0032091E"/>
    <w:rsid w:val="00327997"/>
    <w:rsid w:val="00331744"/>
    <w:rsid w:val="0033283B"/>
    <w:rsid w:val="003439E7"/>
    <w:rsid w:val="003462B9"/>
    <w:rsid w:val="00383CA6"/>
    <w:rsid w:val="00386F1B"/>
    <w:rsid w:val="003A41CD"/>
    <w:rsid w:val="003B2980"/>
    <w:rsid w:val="003C5C4D"/>
    <w:rsid w:val="003C7438"/>
    <w:rsid w:val="003D4C03"/>
    <w:rsid w:val="003D6E26"/>
    <w:rsid w:val="003D6F84"/>
    <w:rsid w:val="003F0233"/>
    <w:rsid w:val="003F1EC6"/>
    <w:rsid w:val="004158B5"/>
    <w:rsid w:val="004162B0"/>
    <w:rsid w:val="00420655"/>
    <w:rsid w:val="00420AC4"/>
    <w:rsid w:val="00425515"/>
    <w:rsid w:val="00426EB9"/>
    <w:rsid w:val="00427647"/>
    <w:rsid w:val="00427EA2"/>
    <w:rsid w:val="0043229F"/>
    <w:rsid w:val="0043407F"/>
    <w:rsid w:val="00434919"/>
    <w:rsid w:val="0044601F"/>
    <w:rsid w:val="00450047"/>
    <w:rsid w:val="00455E7C"/>
    <w:rsid w:val="004667A1"/>
    <w:rsid w:val="004835F7"/>
    <w:rsid w:val="00483D1B"/>
    <w:rsid w:val="00487103"/>
    <w:rsid w:val="004949C4"/>
    <w:rsid w:val="004A75B9"/>
    <w:rsid w:val="004B1924"/>
    <w:rsid w:val="004B6612"/>
    <w:rsid w:val="004C2F5F"/>
    <w:rsid w:val="004C338E"/>
    <w:rsid w:val="004C3402"/>
    <w:rsid w:val="004C6AFF"/>
    <w:rsid w:val="004D3BAB"/>
    <w:rsid w:val="004D4DE8"/>
    <w:rsid w:val="004E3845"/>
    <w:rsid w:val="004F0777"/>
    <w:rsid w:val="004F59DD"/>
    <w:rsid w:val="004F5B3F"/>
    <w:rsid w:val="0050203D"/>
    <w:rsid w:val="0052213A"/>
    <w:rsid w:val="005231F2"/>
    <w:rsid w:val="00541A82"/>
    <w:rsid w:val="0054284E"/>
    <w:rsid w:val="00562FAE"/>
    <w:rsid w:val="00564AC2"/>
    <w:rsid w:val="00572191"/>
    <w:rsid w:val="005760C4"/>
    <w:rsid w:val="00577B8D"/>
    <w:rsid w:val="005826CF"/>
    <w:rsid w:val="005C6819"/>
    <w:rsid w:val="005C7356"/>
    <w:rsid w:val="005F7954"/>
    <w:rsid w:val="006150C0"/>
    <w:rsid w:val="00616311"/>
    <w:rsid w:val="006173FC"/>
    <w:rsid w:val="00622041"/>
    <w:rsid w:val="00631683"/>
    <w:rsid w:val="00631BE2"/>
    <w:rsid w:val="00635CC8"/>
    <w:rsid w:val="006401BB"/>
    <w:rsid w:val="00652690"/>
    <w:rsid w:val="00652A6D"/>
    <w:rsid w:val="00657F46"/>
    <w:rsid w:val="00672EDD"/>
    <w:rsid w:val="00674D69"/>
    <w:rsid w:val="00677457"/>
    <w:rsid w:val="00680B92"/>
    <w:rsid w:val="0069656D"/>
    <w:rsid w:val="006A6B76"/>
    <w:rsid w:val="006B29FA"/>
    <w:rsid w:val="006B44C6"/>
    <w:rsid w:val="006C0C4F"/>
    <w:rsid w:val="006D07D0"/>
    <w:rsid w:val="006D5D7A"/>
    <w:rsid w:val="006F5DCA"/>
    <w:rsid w:val="0070330F"/>
    <w:rsid w:val="007049A8"/>
    <w:rsid w:val="00705EDA"/>
    <w:rsid w:val="00707F59"/>
    <w:rsid w:val="00711E39"/>
    <w:rsid w:val="00713D4B"/>
    <w:rsid w:val="00732AAA"/>
    <w:rsid w:val="00744B15"/>
    <w:rsid w:val="00753507"/>
    <w:rsid w:val="00764E3A"/>
    <w:rsid w:val="007742A6"/>
    <w:rsid w:val="00776133"/>
    <w:rsid w:val="007810A4"/>
    <w:rsid w:val="00785ED9"/>
    <w:rsid w:val="007977F8"/>
    <w:rsid w:val="007A2CD1"/>
    <w:rsid w:val="007A4923"/>
    <w:rsid w:val="007B36E9"/>
    <w:rsid w:val="007B5EF4"/>
    <w:rsid w:val="007B63A4"/>
    <w:rsid w:val="007B7079"/>
    <w:rsid w:val="007C0CB3"/>
    <w:rsid w:val="007D033A"/>
    <w:rsid w:val="007D0B7A"/>
    <w:rsid w:val="007D6142"/>
    <w:rsid w:val="007E0949"/>
    <w:rsid w:val="007E1FB3"/>
    <w:rsid w:val="007E3F37"/>
    <w:rsid w:val="007E777E"/>
    <w:rsid w:val="007F04C4"/>
    <w:rsid w:val="007F4808"/>
    <w:rsid w:val="007F66AF"/>
    <w:rsid w:val="007F7E29"/>
    <w:rsid w:val="00813839"/>
    <w:rsid w:val="00820D82"/>
    <w:rsid w:val="00835E43"/>
    <w:rsid w:val="008446F2"/>
    <w:rsid w:val="00854C07"/>
    <w:rsid w:val="00856525"/>
    <w:rsid w:val="00862BEA"/>
    <w:rsid w:val="00864635"/>
    <w:rsid w:val="00881529"/>
    <w:rsid w:val="0088253A"/>
    <w:rsid w:val="008830E7"/>
    <w:rsid w:val="00887967"/>
    <w:rsid w:val="008A3E41"/>
    <w:rsid w:val="008C08D7"/>
    <w:rsid w:val="008C3EFB"/>
    <w:rsid w:val="008C4BDD"/>
    <w:rsid w:val="008E7BD2"/>
    <w:rsid w:val="008F18F0"/>
    <w:rsid w:val="008F511E"/>
    <w:rsid w:val="008F5EBF"/>
    <w:rsid w:val="008F7F3D"/>
    <w:rsid w:val="00907667"/>
    <w:rsid w:val="00914DB3"/>
    <w:rsid w:val="00921D98"/>
    <w:rsid w:val="00922BA8"/>
    <w:rsid w:val="00925256"/>
    <w:rsid w:val="0092692E"/>
    <w:rsid w:val="00935248"/>
    <w:rsid w:val="009408D2"/>
    <w:rsid w:val="0095559A"/>
    <w:rsid w:val="009632A4"/>
    <w:rsid w:val="0096373D"/>
    <w:rsid w:val="009645EA"/>
    <w:rsid w:val="00965166"/>
    <w:rsid w:val="0096782B"/>
    <w:rsid w:val="00967864"/>
    <w:rsid w:val="009724EA"/>
    <w:rsid w:val="00973865"/>
    <w:rsid w:val="00982B08"/>
    <w:rsid w:val="00985D86"/>
    <w:rsid w:val="00987286"/>
    <w:rsid w:val="00990052"/>
    <w:rsid w:val="009911C8"/>
    <w:rsid w:val="00995D5E"/>
    <w:rsid w:val="009A5072"/>
    <w:rsid w:val="009B1F4F"/>
    <w:rsid w:val="009C226B"/>
    <w:rsid w:val="009C2FC0"/>
    <w:rsid w:val="009C39F4"/>
    <w:rsid w:val="009C4AAC"/>
    <w:rsid w:val="009C5301"/>
    <w:rsid w:val="009C7959"/>
    <w:rsid w:val="009D32D4"/>
    <w:rsid w:val="009D6EBE"/>
    <w:rsid w:val="009F1737"/>
    <w:rsid w:val="00A01D14"/>
    <w:rsid w:val="00A13521"/>
    <w:rsid w:val="00A229B6"/>
    <w:rsid w:val="00A23769"/>
    <w:rsid w:val="00A50423"/>
    <w:rsid w:val="00A76676"/>
    <w:rsid w:val="00A81ED4"/>
    <w:rsid w:val="00A9483E"/>
    <w:rsid w:val="00AB0760"/>
    <w:rsid w:val="00AB2E1B"/>
    <w:rsid w:val="00AC1432"/>
    <w:rsid w:val="00AC2067"/>
    <w:rsid w:val="00AC342B"/>
    <w:rsid w:val="00AC700A"/>
    <w:rsid w:val="00AD13A1"/>
    <w:rsid w:val="00AE2A67"/>
    <w:rsid w:val="00AE3E28"/>
    <w:rsid w:val="00AE6DF2"/>
    <w:rsid w:val="00B03372"/>
    <w:rsid w:val="00B163D7"/>
    <w:rsid w:val="00B25588"/>
    <w:rsid w:val="00B30923"/>
    <w:rsid w:val="00B45F96"/>
    <w:rsid w:val="00B607D3"/>
    <w:rsid w:val="00B61AC2"/>
    <w:rsid w:val="00B74B95"/>
    <w:rsid w:val="00B861B8"/>
    <w:rsid w:val="00B86B9C"/>
    <w:rsid w:val="00B9096D"/>
    <w:rsid w:val="00B90F49"/>
    <w:rsid w:val="00BA0851"/>
    <w:rsid w:val="00BA7530"/>
    <w:rsid w:val="00BB57ED"/>
    <w:rsid w:val="00BC487C"/>
    <w:rsid w:val="00BC5B87"/>
    <w:rsid w:val="00BD2E16"/>
    <w:rsid w:val="00BD351B"/>
    <w:rsid w:val="00BD60A8"/>
    <w:rsid w:val="00BE09D7"/>
    <w:rsid w:val="00BF5382"/>
    <w:rsid w:val="00C01F33"/>
    <w:rsid w:val="00C02232"/>
    <w:rsid w:val="00C069F2"/>
    <w:rsid w:val="00C3695D"/>
    <w:rsid w:val="00C4307A"/>
    <w:rsid w:val="00C45781"/>
    <w:rsid w:val="00C65490"/>
    <w:rsid w:val="00C65948"/>
    <w:rsid w:val="00C70149"/>
    <w:rsid w:val="00C83C64"/>
    <w:rsid w:val="00CA5D7B"/>
    <w:rsid w:val="00CA6B09"/>
    <w:rsid w:val="00CA6D44"/>
    <w:rsid w:val="00CB4564"/>
    <w:rsid w:val="00CC046E"/>
    <w:rsid w:val="00CC5F98"/>
    <w:rsid w:val="00CE3D7C"/>
    <w:rsid w:val="00CF5389"/>
    <w:rsid w:val="00D05F84"/>
    <w:rsid w:val="00D10410"/>
    <w:rsid w:val="00D13009"/>
    <w:rsid w:val="00D237C1"/>
    <w:rsid w:val="00D408FC"/>
    <w:rsid w:val="00D4413D"/>
    <w:rsid w:val="00D51888"/>
    <w:rsid w:val="00D51B8E"/>
    <w:rsid w:val="00D57851"/>
    <w:rsid w:val="00D62498"/>
    <w:rsid w:val="00D63BB4"/>
    <w:rsid w:val="00D80CC6"/>
    <w:rsid w:val="00D94C52"/>
    <w:rsid w:val="00DA2B09"/>
    <w:rsid w:val="00DA3C30"/>
    <w:rsid w:val="00DA75C8"/>
    <w:rsid w:val="00DA7642"/>
    <w:rsid w:val="00DB2B40"/>
    <w:rsid w:val="00DC12D2"/>
    <w:rsid w:val="00DD2797"/>
    <w:rsid w:val="00DD2E32"/>
    <w:rsid w:val="00DD682C"/>
    <w:rsid w:val="00DD7745"/>
    <w:rsid w:val="00DE2841"/>
    <w:rsid w:val="00DF23E6"/>
    <w:rsid w:val="00E00655"/>
    <w:rsid w:val="00E139B5"/>
    <w:rsid w:val="00E17D29"/>
    <w:rsid w:val="00E2076A"/>
    <w:rsid w:val="00E241DE"/>
    <w:rsid w:val="00E40553"/>
    <w:rsid w:val="00E442A5"/>
    <w:rsid w:val="00E508EE"/>
    <w:rsid w:val="00E67D8C"/>
    <w:rsid w:val="00E72BDA"/>
    <w:rsid w:val="00E74C5D"/>
    <w:rsid w:val="00E76F1A"/>
    <w:rsid w:val="00E85FF0"/>
    <w:rsid w:val="00E93253"/>
    <w:rsid w:val="00E95FD6"/>
    <w:rsid w:val="00EC0689"/>
    <w:rsid w:val="00EC2A63"/>
    <w:rsid w:val="00EC539E"/>
    <w:rsid w:val="00ED6AD7"/>
    <w:rsid w:val="00EE155C"/>
    <w:rsid w:val="00EE25F1"/>
    <w:rsid w:val="00EF2900"/>
    <w:rsid w:val="00EF7FD8"/>
    <w:rsid w:val="00F03901"/>
    <w:rsid w:val="00F04B5C"/>
    <w:rsid w:val="00F07739"/>
    <w:rsid w:val="00F10F5B"/>
    <w:rsid w:val="00F16AD0"/>
    <w:rsid w:val="00F22B23"/>
    <w:rsid w:val="00F24376"/>
    <w:rsid w:val="00F4765E"/>
    <w:rsid w:val="00F51E61"/>
    <w:rsid w:val="00F5229E"/>
    <w:rsid w:val="00F61428"/>
    <w:rsid w:val="00F70534"/>
    <w:rsid w:val="00F72E85"/>
    <w:rsid w:val="00F80D0D"/>
    <w:rsid w:val="00F8705D"/>
    <w:rsid w:val="00F878FA"/>
    <w:rsid w:val="00FA2442"/>
    <w:rsid w:val="00FA30E8"/>
    <w:rsid w:val="00FA3198"/>
    <w:rsid w:val="00FA3E9F"/>
    <w:rsid w:val="00FC0812"/>
    <w:rsid w:val="00FC22EF"/>
    <w:rsid w:val="00FD5B9D"/>
    <w:rsid w:val="00FE7CA9"/>
    <w:rsid w:val="00FF056C"/>
    <w:rsid w:val="00FF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2A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62B0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62B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62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62B0"/>
    <w:pPr>
      <w:keepNext/>
      <w:ind w:left="4956" w:firstLine="708"/>
      <w:jc w:val="both"/>
      <w:outlineLvl w:val="3"/>
    </w:pPr>
    <w:rPr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62B0"/>
    <w:pPr>
      <w:keepNext/>
      <w:jc w:val="both"/>
      <w:outlineLvl w:val="4"/>
    </w:pPr>
    <w:rPr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62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162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162B0"/>
    <w:pPr>
      <w:keepNext/>
      <w:jc w:val="center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62B0"/>
    <w:pPr>
      <w:keepNext/>
      <w:tabs>
        <w:tab w:val="num" w:pos="907"/>
      </w:tabs>
      <w:ind w:left="907" w:hanging="51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59D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59D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59D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59D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59DD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59DD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F59DD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F59DD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F59DD"/>
    <w:rPr>
      <w:rFonts w:ascii="Cambria" w:hAnsi="Cambria" w:cs="Cambria"/>
    </w:rPr>
  </w:style>
  <w:style w:type="paragraph" w:styleId="Title">
    <w:name w:val="Title"/>
    <w:basedOn w:val="Normal"/>
    <w:link w:val="TitleChar1"/>
    <w:uiPriority w:val="99"/>
    <w:qFormat/>
    <w:rsid w:val="004162B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F59DD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162B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F59D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162B0"/>
    <w:pPr>
      <w:ind w:left="697" w:firstLine="51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F59DD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4162B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59D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162B0"/>
    <w:pPr>
      <w:jc w:val="center"/>
    </w:pPr>
    <w:rPr>
      <w:b/>
      <w:bCs/>
      <w:sz w:val="28"/>
      <w:szCs w:val="2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59DD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162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59D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162B0"/>
  </w:style>
  <w:style w:type="paragraph" w:styleId="BodyTextIndent">
    <w:name w:val="Body Text Indent"/>
    <w:basedOn w:val="Normal"/>
    <w:link w:val="BodyTextIndentChar"/>
    <w:uiPriority w:val="99"/>
    <w:rsid w:val="004162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59D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162B0"/>
    <w:pPr>
      <w:tabs>
        <w:tab w:val="left" w:pos="360"/>
      </w:tabs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59DD"/>
    <w:rPr>
      <w:sz w:val="24"/>
      <w:szCs w:val="24"/>
    </w:rPr>
  </w:style>
  <w:style w:type="paragraph" w:styleId="ListBullet">
    <w:name w:val="List Bullet"/>
    <w:basedOn w:val="Normal"/>
    <w:autoRedefine/>
    <w:uiPriority w:val="99"/>
    <w:rsid w:val="004162B0"/>
    <w:pPr>
      <w:tabs>
        <w:tab w:val="num" w:pos="907"/>
      </w:tabs>
      <w:ind w:left="907" w:hanging="510"/>
    </w:pPr>
  </w:style>
  <w:style w:type="paragraph" w:styleId="ListBullet2">
    <w:name w:val="List Bullet 2"/>
    <w:basedOn w:val="Normal"/>
    <w:autoRedefine/>
    <w:uiPriority w:val="99"/>
    <w:rsid w:val="004162B0"/>
    <w:pPr>
      <w:tabs>
        <w:tab w:val="num" w:pos="643"/>
      </w:tabs>
      <w:ind w:left="643" w:hanging="360"/>
    </w:pPr>
  </w:style>
  <w:style w:type="paragraph" w:customStyle="1" w:styleId="Hivatkozs">
    <w:name w:val="Hivatkozás"/>
    <w:basedOn w:val="BodyText"/>
    <w:uiPriority w:val="99"/>
    <w:rsid w:val="004162B0"/>
  </w:style>
  <w:style w:type="character" w:styleId="Strong">
    <w:name w:val="Strong"/>
    <w:basedOn w:val="DefaultParagraphFont"/>
    <w:uiPriority w:val="99"/>
    <w:qFormat/>
    <w:rsid w:val="004162B0"/>
    <w:rPr>
      <w:b/>
      <w:bCs/>
    </w:rPr>
  </w:style>
  <w:style w:type="character" w:styleId="Emphasis">
    <w:name w:val="Emphasis"/>
    <w:basedOn w:val="DefaultParagraphFont"/>
    <w:uiPriority w:val="99"/>
    <w:qFormat/>
    <w:rsid w:val="004162B0"/>
    <w:rPr>
      <w:i/>
      <w:iCs/>
    </w:rPr>
  </w:style>
  <w:style w:type="character" w:customStyle="1" w:styleId="cikklead">
    <w:name w:val="cikklead"/>
    <w:basedOn w:val="DefaultParagraphFont"/>
    <w:uiPriority w:val="99"/>
    <w:rsid w:val="00D13009"/>
  </w:style>
  <w:style w:type="paragraph" w:customStyle="1" w:styleId="Char1">
    <w:name w:val="Char1"/>
    <w:basedOn w:val="Normal"/>
    <w:uiPriority w:val="99"/>
    <w:rsid w:val="00270E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5559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555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555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555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5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559A"/>
    <w:rPr>
      <w:vertAlign w:val="superscript"/>
    </w:rPr>
  </w:style>
  <w:style w:type="table" w:styleId="TableGrid">
    <w:name w:val="Table Grid"/>
    <w:basedOn w:val="TableNormal"/>
    <w:uiPriority w:val="99"/>
    <w:rsid w:val="009555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61B8"/>
    <w:pPr>
      <w:ind w:left="708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616311"/>
    <w:pPr>
      <w:widowControl w:val="0"/>
      <w:autoSpaceDE w:val="0"/>
      <w:autoSpaceDN w:val="0"/>
      <w:adjustRightInd w:val="0"/>
    </w:pPr>
  </w:style>
  <w:style w:type="paragraph" w:customStyle="1" w:styleId="Listaszerbekezds1">
    <w:name w:val="Listaszerű bekezdés1"/>
    <w:basedOn w:val="Normal"/>
    <w:uiPriority w:val="99"/>
    <w:rsid w:val="00881529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AB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Normal"/>
    <w:uiPriority w:val="99"/>
    <w:rsid w:val="00236728"/>
    <w:pPr>
      <w:ind w:left="720"/>
    </w:pPr>
    <w:rPr>
      <w:rFonts w:ascii="Calibri" w:hAnsi="Calibri" w:cs="Calibri"/>
      <w:sz w:val="22"/>
      <w:szCs w:val="22"/>
    </w:rPr>
  </w:style>
  <w:style w:type="character" w:customStyle="1" w:styleId="TitleChar1">
    <w:name w:val="Title Char1"/>
    <w:link w:val="Title"/>
    <w:uiPriority w:val="99"/>
    <w:locked/>
    <w:rsid w:val="002426DA"/>
    <w:rPr>
      <w:b/>
      <w:bCs/>
      <w:sz w:val="24"/>
      <w:szCs w:val="24"/>
      <w:lang w:val="hu-HU" w:eastAsia="hu-HU"/>
    </w:rPr>
  </w:style>
  <w:style w:type="paragraph" w:customStyle="1" w:styleId="Char11">
    <w:name w:val="Char11"/>
    <w:basedOn w:val="Normal"/>
    <w:uiPriority w:val="99"/>
    <w:rsid w:val="00AD1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7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189</Words>
  <Characters>1309</Characters>
  <Application>Microsoft Office Outlook</Application>
  <DocSecurity>0</DocSecurity>
  <Lines>0</Lines>
  <Paragraphs>0</Paragraphs>
  <ScaleCrop>false</ScaleCrop>
  <Company>office2003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Juhász Péter jegyző</dc:creator>
  <cp:keywords/>
  <dc:description/>
  <cp:lastModifiedBy>Geiger Zoltán</cp:lastModifiedBy>
  <cp:revision>3</cp:revision>
  <cp:lastPrinted>2015-01-20T08:09:00Z</cp:lastPrinted>
  <dcterms:created xsi:type="dcterms:W3CDTF">2019-02-12T09:50:00Z</dcterms:created>
  <dcterms:modified xsi:type="dcterms:W3CDTF">2019-02-12T09:50:00Z</dcterms:modified>
</cp:coreProperties>
</file>