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A6" w:rsidRPr="003D73ED" w:rsidRDefault="00081BA6" w:rsidP="003D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Községi Önkormányzat</w:t>
      </w:r>
      <w:r w:rsidRPr="003D73ED">
        <w:rPr>
          <w:rFonts w:ascii="Times New Roman" w:hAnsi="Times New Roman" w:cs="Times New Roman"/>
          <w:sz w:val="24"/>
          <w:szCs w:val="24"/>
        </w:rPr>
        <w:tab/>
      </w:r>
      <w:r w:rsidRPr="003D73ED">
        <w:rPr>
          <w:rFonts w:ascii="Times New Roman" w:hAnsi="Times New Roman" w:cs="Times New Roman"/>
          <w:sz w:val="24"/>
          <w:szCs w:val="24"/>
        </w:rPr>
        <w:tab/>
      </w:r>
      <w:r w:rsidRPr="003D73ED">
        <w:rPr>
          <w:rFonts w:ascii="Times New Roman" w:hAnsi="Times New Roman" w:cs="Times New Roman"/>
          <w:sz w:val="24"/>
          <w:szCs w:val="24"/>
        </w:rPr>
        <w:tab/>
      </w:r>
      <w:r w:rsidRPr="003D73ED">
        <w:rPr>
          <w:rFonts w:ascii="Times New Roman" w:hAnsi="Times New Roman" w:cs="Times New Roman"/>
          <w:sz w:val="24"/>
          <w:szCs w:val="24"/>
        </w:rPr>
        <w:tab/>
      </w:r>
      <w:r w:rsidRPr="003D73ED">
        <w:rPr>
          <w:rFonts w:ascii="Times New Roman" w:hAnsi="Times New Roman" w:cs="Times New Roman"/>
          <w:sz w:val="24"/>
          <w:szCs w:val="24"/>
        </w:rPr>
        <w:tab/>
      </w:r>
      <w:r w:rsidRPr="003D73ED">
        <w:rPr>
          <w:rFonts w:ascii="Times New Roman" w:hAnsi="Times New Roman" w:cs="Times New Roman"/>
          <w:sz w:val="24"/>
          <w:szCs w:val="24"/>
        </w:rPr>
        <w:tab/>
      </w:r>
      <w:r w:rsidRPr="003D73ED">
        <w:rPr>
          <w:rFonts w:ascii="Times New Roman" w:hAnsi="Times New Roman" w:cs="Times New Roman"/>
          <w:sz w:val="24"/>
          <w:szCs w:val="24"/>
        </w:rPr>
        <w:tab/>
        <w:t>1. sz. melléklet</w:t>
      </w:r>
    </w:p>
    <w:p w:rsidR="00081BA6" w:rsidRPr="003D73ED" w:rsidRDefault="00081BA6" w:rsidP="003D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Magyarhomorog</w:t>
      </w:r>
    </w:p>
    <w:p w:rsidR="00081BA6" w:rsidRPr="003D73ED" w:rsidRDefault="00081BA6" w:rsidP="003D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BA6" w:rsidRPr="003D73ED" w:rsidRDefault="00081BA6" w:rsidP="003D7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3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Magyarhomorog Községi Önkormányzat </w:t>
      </w:r>
    </w:p>
    <w:p w:rsidR="00081BA6" w:rsidRPr="003D73ED" w:rsidRDefault="00081BA6" w:rsidP="003D7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2013</w:t>
      </w:r>
      <w:r w:rsidRPr="003D73ED">
        <w:rPr>
          <w:rFonts w:ascii="Times New Roman" w:hAnsi="Times New Roman" w:cs="Times New Roman"/>
          <w:b/>
          <w:bCs/>
          <w:sz w:val="24"/>
          <w:szCs w:val="24"/>
          <w:u w:val="single"/>
        </w:rPr>
        <w:t>. évi címrendje</w:t>
      </w:r>
    </w:p>
    <w:p w:rsidR="00081BA6" w:rsidRPr="003D73ED" w:rsidRDefault="00081BA6" w:rsidP="003D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BA6" w:rsidRPr="003D73ED" w:rsidRDefault="00081BA6" w:rsidP="003D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BA6" w:rsidRPr="003D73ED" w:rsidRDefault="00081BA6" w:rsidP="003D7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3ED">
        <w:rPr>
          <w:rFonts w:ascii="Times New Roman" w:hAnsi="Times New Roman" w:cs="Times New Roman"/>
          <w:b/>
          <w:bCs/>
          <w:sz w:val="24"/>
          <w:szCs w:val="24"/>
        </w:rPr>
        <w:t>1., ÖNÁLLÓAN MŰKÖDŐ ÉS GAZDÁLKODÓ KÖLTSÉGVETÉSI SZERVEK</w:t>
      </w:r>
    </w:p>
    <w:p w:rsidR="00081BA6" w:rsidRPr="003D73ED" w:rsidRDefault="00081BA6" w:rsidP="003D7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3ED">
        <w:rPr>
          <w:rFonts w:ascii="Times New Roman" w:hAnsi="Times New Roman" w:cs="Times New Roman"/>
          <w:b/>
          <w:bCs/>
          <w:sz w:val="24"/>
          <w:szCs w:val="24"/>
        </w:rPr>
        <w:tab/>
        <w:t>1. Magyarhomorog Községi Önkormányzat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Önkormányzati jogalkotás</w:t>
      </w:r>
    </w:p>
    <w:p w:rsidR="00081BA6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Önkormányzatok elszámolása</w:t>
      </w:r>
    </w:p>
    <w:p w:rsidR="00081BA6" w:rsidRDefault="00081BA6" w:rsidP="003D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BA6" w:rsidRDefault="00081BA6" w:rsidP="003D7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2., </w:t>
      </w:r>
      <w:r w:rsidRPr="003D73ED">
        <w:rPr>
          <w:rFonts w:ascii="Times New Roman" w:hAnsi="Times New Roman" w:cs="Times New Roman"/>
          <w:b/>
          <w:bCs/>
          <w:sz w:val="24"/>
          <w:szCs w:val="24"/>
        </w:rPr>
        <w:t>ÖNÁLLÓAN MŰKÖDŐ KÖLTSÉGVETÉSI SZERV</w:t>
      </w:r>
    </w:p>
    <w:p w:rsidR="00081BA6" w:rsidRDefault="00081BA6" w:rsidP="003D73E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Magyarhomorog Idősek Otthona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Időskorúak tartós bentlakásos szociális ellátása</w:t>
      </w:r>
    </w:p>
    <w:p w:rsidR="00081BA6" w:rsidRPr="003D73ED" w:rsidRDefault="00081BA6" w:rsidP="003D73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BA6" w:rsidRPr="003D73ED" w:rsidRDefault="00081BA6" w:rsidP="003D7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BA6" w:rsidRPr="003D73ED" w:rsidRDefault="00081BA6" w:rsidP="003D73E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73ED">
        <w:rPr>
          <w:rFonts w:ascii="Times New Roman" w:hAnsi="Times New Roman" w:cs="Times New Roman"/>
          <w:b/>
          <w:bCs/>
          <w:sz w:val="24"/>
          <w:szCs w:val="24"/>
        </w:rPr>
        <w:t>., ÖNKORMÁNYZAT KÖLTSÉGVETÉSÉBEN SZEREPLŐ NEM INTÉZMÉNYI FELADATOK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Óvodai nevelés, ellátás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Óvodai intézményi étkeztetés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Iskolai intézményi étkeztetés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Munkahelyi étkeztetés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Egyéb vendéglátás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Közművelődési intézmény működtetése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Könyvtári állománygyarapítás, nyilvántartás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Háziorvosi ügyelet ellátása</w:t>
      </w:r>
    </w:p>
    <w:p w:rsidR="00081BA6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Házi</w:t>
      </w:r>
      <w:r>
        <w:rPr>
          <w:rFonts w:ascii="Times New Roman" w:hAnsi="Times New Roman" w:cs="Times New Roman"/>
          <w:sz w:val="24"/>
          <w:szCs w:val="24"/>
        </w:rPr>
        <w:t>orvosi szolgálat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Zöldterület kezelése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 xml:space="preserve">Köztemető fenntartása 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Közvilágítás</w:t>
      </w:r>
    </w:p>
    <w:p w:rsidR="00081BA6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Nem lakóingatlan bérbeadás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Lakóingatlan bérbeadás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D73ED">
        <w:rPr>
          <w:rFonts w:ascii="Times New Roman" w:hAnsi="Times New Roman" w:cs="Times New Roman"/>
          <w:sz w:val="24"/>
          <w:szCs w:val="24"/>
        </w:rPr>
        <w:t>özfoglalkoztatás</w:t>
      </w:r>
    </w:p>
    <w:p w:rsidR="00081BA6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Város és községgazdálkodás</w:t>
      </w:r>
    </w:p>
    <w:p w:rsidR="00081BA6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Közutak, hidak fenntartása</w:t>
      </w:r>
    </w:p>
    <w:p w:rsidR="00081BA6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ösztöndíjak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Ápolási díj méltányossági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Átmeneti segély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 xml:space="preserve">Egyéb önkormányzati eseti </w:t>
      </w:r>
      <w:r>
        <w:rPr>
          <w:rFonts w:ascii="Times New Roman" w:hAnsi="Times New Roman" w:cs="Times New Roman"/>
          <w:sz w:val="24"/>
          <w:szCs w:val="24"/>
        </w:rPr>
        <w:t xml:space="preserve">pénzbeli </w:t>
      </w:r>
      <w:r w:rsidRPr="003D73ED">
        <w:rPr>
          <w:rFonts w:ascii="Times New Roman" w:hAnsi="Times New Roman" w:cs="Times New Roman"/>
          <w:sz w:val="24"/>
          <w:szCs w:val="24"/>
        </w:rPr>
        <w:t>ellátás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Közgyógyellátás</w:t>
      </w:r>
    </w:p>
    <w:p w:rsidR="00081BA6" w:rsidRPr="003D73ED" w:rsidRDefault="00081BA6" w:rsidP="003D73E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Köztemetés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Lakásfenntartási támogatás normatív alapon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Óvodáztatási támogatás</w:t>
      </w:r>
    </w:p>
    <w:p w:rsidR="00081BA6" w:rsidRPr="003D73ED" w:rsidRDefault="00081BA6" w:rsidP="003D73ED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Rendszeres gyermekvédelmi pénzbeli ellátás</w:t>
      </w:r>
    </w:p>
    <w:p w:rsidR="00081BA6" w:rsidRPr="003D73ED" w:rsidRDefault="00081BA6" w:rsidP="00B5721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Aktív korúak ellátása</w:t>
      </w:r>
    </w:p>
    <w:p w:rsidR="00081BA6" w:rsidRPr="003D73ED" w:rsidRDefault="00081BA6" w:rsidP="00D5566E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Temetési segély</w:t>
      </w:r>
    </w:p>
    <w:p w:rsidR="00081BA6" w:rsidRPr="003D73ED" w:rsidRDefault="00081BA6" w:rsidP="00D5566E">
      <w:pPr>
        <w:tabs>
          <w:tab w:val="left" w:pos="4035"/>
        </w:tabs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ED">
        <w:rPr>
          <w:rFonts w:ascii="Times New Roman" w:hAnsi="Times New Roman" w:cs="Times New Roman"/>
          <w:sz w:val="24"/>
          <w:szCs w:val="24"/>
        </w:rPr>
        <w:t>Idősek nappali ellátása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BA6" w:rsidRPr="003D73ED" w:rsidRDefault="00081BA6" w:rsidP="003D73E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Speciális tehetséggondozó programok hátrányos helyzetű fiatalok részére</w:t>
      </w:r>
      <w:r w:rsidRPr="003D7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BA6" w:rsidRPr="003D73ED" w:rsidRDefault="00081BA6" w:rsidP="003D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1BA6" w:rsidRPr="003D73ED" w:rsidSect="00EB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3ED"/>
    <w:rsid w:val="00081BA6"/>
    <w:rsid w:val="003D73ED"/>
    <w:rsid w:val="00811D6A"/>
    <w:rsid w:val="00921AAA"/>
    <w:rsid w:val="00B57212"/>
    <w:rsid w:val="00B66BE0"/>
    <w:rsid w:val="00D5566E"/>
    <w:rsid w:val="00EB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0D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160</Words>
  <Characters>1107</Characters>
  <Application>Microsoft Office Outlook</Application>
  <DocSecurity>0</DocSecurity>
  <Lines>0</Lines>
  <Paragraphs>0</Paragraphs>
  <ScaleCrop>false</ScaleCrop>
  <Company>office2003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Községi Önkormányzat</dc:title>
  <dc:subject/>
  <dc:creator>Tulajdonos</dc:creator>
  <cp:keywords/>
  <dc:description/>
  <cp:lastModifiedBy>Felhasználó</cp:lastModifiedBy>
  <cp:revision>2</cp:revision>
  <dcterms:created xsi:type="dcterms:W3CDTF">2013-09-18T11:06:00Z</dcterms:created>
  <dcterms:modified xsi:type="dcterms:W3CDTF">2013-09-18T11:06:00Z</dcterms:modified>
</cp:coreProperties>
</file>