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B4" w:rsidRPr="00987370" w:rsidRDefault="00F53EB4" w:rsidP="007533A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Rajka Község Önkormányzat Képviselő-testület</w:t>
      </w:r>
    </w:p>
    <w:p w:rsidR="00F53EB4" w:rsidRPr="00987370" w:rsidRDefault="00F53EB4" w:rsidP="007533A3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6/</w:t>
      </w:r>
      <w:r w:rsidRPr="00987370">
        <w:rPr>
          <w:rFonts w:ascii="Tahoma" w:hAnsi="Tahoma" w:cs="Tahoma"/>
          <w:b/>
          <w:bCs/>
          <w:sz w:val="22"/>
          <w:szCs w:val="22"/>
        </w:rPr>
        <w:t>201</w:t>
      </w:r>
      <w:r>
        <w:rPr>
          <w:rFonts w:ascii="Tahoma" w:hAnsi="Tahoma" w:cs="Tahoma"/>
          <w:b/>
          <w:bCs/>
          <w:sz w:val="22"/>
          <w:szCs w:val="22"/>
        </w:rPr>
        <w:t>5</w:t>
      </w:r>
      <w:r w:rsidRPr="00987370">
        <w:rPr>
          <w:rFonts w:ascii="Tahoma" w:hAnsi="Tahoma" w:cs="Tahoma"/>
          <w:b/>
          <w:bCs/>
          <w:sz w:val="22"/>
          <w:szCs w:val="22"/>
        </w:rPr>
        <w:t>. (</w:t>
      </w:r>
      <w:r>
        <w:rPr>
          <w:rFonts w:ascii="Tahoma" w:hAnsi="Tahoma" w:cs="Tahoma"/>
          <w:b/>
          <w:bCs/>
          <w:sz w:val="22"/>
          <w:szCs w:val="22"/>
        </w:rPr>
        <w:t>IX.14.)</w:t>
      </w:r>
      <w:r w:rsidRPr="00987370">
        <w:rPr>
          <w:rFonts w:ascii="Tahoma" w:hAnsi="Tahoma" w:cs="Tahoma"/>
          <w:b/>
          <w:bCs/>
          <w:sz w:val="22"/>
          <w:szCs w:val="22"/>
        </w:rPr>
        <w:t xml:space="preserve"> önkormányzati rendelete </w:t>
      </w:r>
    </w:p>
    <w:p w:rsidR="00F53EB4" w:rsidRDefault="00F53EB4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a 201</w:t>
      </w:r>
      <w:r>
        <w:rPr>
          <w:rFonts w:ascii="Tahoma" w:hAnsi="Tahoma" w:cs="Tahoma"/>
          <w:sz w:val="22"/>
          <w:szCs w:val="22"/>
        </w:rPr>
        <w:t>5</w:t>
      </w:r>
      <w:r w:rsidRPr="00987370">
        <w:rPr>
          <w:rFonts w:ascii="Tahoma" w:hAnsi="Tahoma" w:cs="Tahoma"/>
          <w:sz w:val="22"/>
          <w:szCs w:val="22"/>
        </w:rPr>
        <w:t>. évi költségvetés</w:t>
      </w:r>
      <w:r>
        <w:rPr>
          <w:rFonts w:ascii="Tahoma" w:hAnsi="Tahoma" w:cs="Tahoma"/>
          <w:sz w:val="22"/>
          <w:szCs w:val="22"/>
        </w:rPr>
        <w:t xml:space="preserve"> módosításáról </w:t>
      </w:r>
    </w:p>
    <w:p w:rsidR="00F53EB4" w:rsidRDefault="00F53EB4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</w:p>
    <w:p w:rsidR="00F53EB4" w:rsidRPr="00987370" w:rsidRDefault="00F53EB4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</w:p>
    <w:p w:rsidR="00F53EB4" w:rsidRPr="00987370" w:rsidRDefault="00F53EB4" w:rsidP="007533A3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Rajka Község Önkormányzatának Képviselő-testülete Magyarország Alaptörvénye 32. cikk (2) bekezdésében meghatározott eredeti jogalkotói hatáskörében, az Alaptörvény 32. cikk (1) bekezdés f) pontjában meghatározott feladatkörében eljárva a </w:t>
      </w:r>
      <w:r>
        <w:rPr>
          <w:rFonts w:ascii="Tahoma" w:hAnsi="Tahoma" w:cs="Tahoma"/>
          <w:sz w:val="22"/>
          <w:szCs w:val="22"/>
        </w:rPr>
        <w:t xml:space="preserve">2015. évi költségvetésről szóló 3/2015. (II.27.) önkormányzati rendelet módosításáról a </w:t>
      </w:r>
      <w:r w:rsidRPr="00987370">
        <w:rPr>
          <w:rFonts w:ascii="Tahoma" w:hAnsi="Tahoma" w:cs="Tahoma"/>
          <w:sz w:val="22"/>
          <w:szCs w:val="22"/>
        </w:rPr>
        <w:t>következő</w:t>
      </w:r>
      <w:r>
        <w:rPr>
          <w:rFonts w:ascii="Tahoma" w:hAnsi="Tahoma" w:cs="Tahoma"/>
          <w:sz w:val="22"/>
          <w:szCs w:val="22"/>
        </w:rPr>
        <w:t xml:space="preserve"> r</w:t>
      </w:r>
      <w:r w:rsidRPr="00987370">
        <w:rPr>
          <w:rFonts w:ascii="Tahoma" w:hAnsi="Tahoma" w:cs="Tahoma"/>
          <w:sz w:val="22"/>
          <w:szCs w:val="22"/>
        </w:rPr>
        <w:t>endel</w:t>
      </w:r>
      <w:r>
        <w:rPr>
          <w:rFonts w:ascii="Tahoma" w:hAnsi="Tahoma" w:cs="Tahoma"/>
          <w:sz w:val="22"/>
          <w:szCs w:val="22"/>
        </w:rPr>
        <w:t>etet alkotja.</w:t>
      </w:r>
      <w:r w:rsidRPr="00987370">
        <w:rPr>
          <w:rFonts w:ascii="Tahoma" w:hAnsi="Tahoma" w:cs="Tahoma"/>
          <w:sz w:val="22"/>
          <w:szCs w:val="22"/>
        </w:rPr>
        <w:t xml:space="preserve"> </w:t>
      </w:r>
    </w:p>
    <w:p w:rsidR="00F53EB4" w:rsidRPr="00987370" w:rsidRDefault="00F53EB4" w:rsidP="007533A3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F53EB4" w:rsidRDefault="00F53EB4" w:rsidP="00987370">
      <w:pPr>
        <w:numPr>
          <w:ilvl w:val="0"/>
          <w:numId w:val="22"/>
        </w:num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§</w:t>
      </w:r>
    </w:p>
    <w:p w:rsidR="00F53EB4" w:rsidRDefault="00F53EB4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képviselő-testület a 2015. évi költségvetésről szóló 3/2015. (II.27.) önkormányzati rendelet (továbbiakban: Rendelet) 1. § (1) bekezdése helyébe az alábbi rendelkezés lép:</w:t>
      </w:r>
    </w:p>
    <w:p w:rsidR="00F53EB4" w:rsidRDefault="00F53EB4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1.§ </w:t>
      </w:r>
      <w:r w:rsidRPr="00987370">
        <w:rPr>
          <w:rFonts w:ascii="Tahoma" w:hAnsi="Tahoma" w:cs="Tahoma"/>
          <w:sz w:val="22"/>
          <w:szCs w:val="22"/>
        </w:rPr>
        <w:t>(1) A 201</w:t>
      </w:r>
      <w:r>
        <w:rPr>
          <w:rFonts w:ascii="Tahoma" w:hAnsi="Tahoma" w:cs="Tahoma"/>
          <w:sz w:val="22"/>
          <w:szCs w:val="22"/>
        </w:rPr>
        <w:t>5</w:t>
      </w:r>
      <w:r w:rsidRPr="00987370">
        <w:rPr>
          <w:rFonts w:ascii="Tahoma" w:hAnsi="Tahoma" w:cs="Tahoma"/>
          <w:sz w:val="22"/>
          <w:szCs w:val="22"/>
        </w:rPr>
        <w:t>. évi költségvetés</w:t>
      </w:r>
      <w:r>
        <w:rPr>
          <w:rFonts w:ascii="Tahoma" w:hAnsi="Tahoma" w:cs="Tahoma"/>
          <w:sz w:val="22"/>
          <w:szCs w:val="22"/>
        </w:rPr>
        <w:t xml:space="preserve">ének előirányzatait az alábbiak szerint állapítja meg: </w:t>
      </w:r>
    </w:p>
    <w:p w:rsidR="00F53EB4" w:rsidRDefault="00F53EB4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4"/>
        <w:gridCol w:w="1640"/>
        <w:gridCol w:w="1843"/>
        <w:gridCol w:w="1745"/>
      </w:tblGrid>
      <w:tr w:rsidR="00F53EB4" w:rsidRPr="00F6122F">
        <w:trPr>
          <w:jc w:val="center"/>
        </w:trPr>
        <w:tc>
          <w:tcPr>
            <w:tcW w:w="1554" w:type="dxa"/>
          </w:tcPr>
          <w:p w:rsidR="00F53EB4" w:rsidRPr="00A87ADB" w:rsidRDefault="00F53EB4" w:rsidP="00A87ADB">
            <w:pPr>
              <w:spacing w:after="240"/>
              <w:jc w:val="both"/>
              <w:rPr>
                <w:rFonts w:ascii="Tahoma" w:hAnsi="Tahoma" w:cs="Tahoma"/>
              </w:rPr>
            </w:pPr>
          </w:p>
          <w:p w:rsidR="00F53EB4" w:rsidRPr="00A87ADB" w:rsidRDefault="00F53EB4" w:rsidP="00A87ADB">
            <w:pPr>
              <w:spacing w:after="240"/>
              <w:jc w:val="both"/>
              <w:rPr>
                <w:rFonts w:ascii="Tahoma" w:hAnsi="Tahoma" w:cs="Tahoma"/>
              </w:rPr>
            </w:pP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</w:rPr>
            </w:pPr>
            <w:r w:rsidRPr="00A87ADB">
              <w:rPr>
                <w:rFonts w:ascii="Tahoma" w:hAnsi="Tahoma" w:cs="Tahoma"/>
              </w:rPr>
              <w:t>Eredeti előirányzat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</w:rPr>
            </w:pPr>
            <w:r w:rsidRPr="00A87ADB">
              <w:rPr>
                <w:rFonts w:ascii="Tahoma" w:hAnsi="Tahoma" w:cs="Tahoma"/>
              </w:rPr>
              <w:t>I félévi módosítás</w:t>
            </w: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jc w:val="center"/>
              <w:rPr>
                <w:rFonts w:ascii="Tahoma" w:hAnsi="Tahoma" w:cs="Tahoma"/>
              </w:rPr>
            </w:pPr>
            <w:r w:rsidRPr="00A87ADB">
              <w:rPr>
                <w:rFonts w:ascii="Tahoma" w:hAnsi="Tahoma" w:cs="Tahoma"/>
              </w:rPr>
              <w:t>Módosított</w:t>
            </w:r>
          </w:p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</w:rPr>
            </w:pPr>
            <w:r w:rsidRPr="00A87ADB">
              <w:rPr>
                <w:rFonts w:ascii="Tahoma" w:hAnsi="Tahoma" w:cs="Tahoma"/>
              </w:rPr>
              <w:t>előirányzat 2015. 06.30.</w:t>
            </w:r>
          </w:p>
        </w:tc>
      </w:tr>
      <w:tr w:rsidR="00F53EB4" w:rsidRPr="00F6122F">
        <w:trPr>
          <w:trHeight w:val="836"/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Kiadási főösszeg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662 767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129 873 e Ft</w:t>
            </w: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 xml:space="preserve">792 640 e Ft </w:t>
            </w:r>
          </w:p>
        </w:tc>
      </w:tr>
      <w:tr w:rsidR="00F53EB4" w:rsidRPr="00F6122F">
        <w:trPr>
          <w:trHeight w:val="798"/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Ebből: kötelező feladatok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473 755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553 308 e Ft</w:t>
            </w:r>
          </w:p>
        </w:tc>
      </w:tr>
      <w:tr w:rsidR="00F53EB4" w:rsidRPr="00F6122F">
        <w:trPr>
          <w:trHeight w:val="555"/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125 546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212 016 e Ft</w:t>
            </w:r>
          </w:p>
        </w:tc>
      </w:tr>
      <w:tr w:rsidR="00F53EB4" w:rsidRPr="00F6122F">
        <w:trPr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állami feladatok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63 466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27 316 e Ft</w:t>
            </w:r>
          </w:p>
        </w:tc>
      </w:tr>
      <w:tr w:rsidR="00F53EB4" w:rsidRPr="00F6122F">
        <w:trPr>
          <w:trHeight w:val="923"/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Bevételi főösszeg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406 160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132 556 e Ft</w:t>
            </w: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b/>
                <w:bCs/>
              </w:rPr>
            </w:pPr>
            <w:r w:rsidRPr="00A87ADB">
              <w:rPr>
                <w:rFonts w:ascii="Tahoma" w:hAnsi="Tahoma" w:cs="Tahoma"/>
                <w:b/>
                <w:bCs/>
              </w:rPr>
              <w:t>538 716 e Ft</w:t>
            </w:r>
          </w:p>
        </w:tc>
      </w:tr>
      <w:tr w:rsidR="00F53EB4" w:rsidRPr="00F6122F">
        <w:trPr>
          <w:trHeight w:val="740"/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Ebből: kötelező feladatok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184 821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136 094 e Ft</w:t>
            </w:r>
          </w:p>
        </w:tc>
      </w:tr>
      <w:tr w:rsidR="00F53EB4" w:rsidRPr="00F6122F">
        <w:trPr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152 405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335 750 e Ft</w:t>
            </w:r>
          </w:p>
        </w:tc>
      </w:tr>
      <w:tr w:rsidR="00F53EB4" w:rsidRPr="00F6122F">
        <w:trPr>
          <w:jc w:val="center"/>
        </w:trPr>
        <w:tc>
          <w:tcPr>
            <w:tcW w:w="1554" w:type="dxa"/>
            <w:vAlign w:val="center"/>
          </w:tcPr>
          <w:p w:rsidR="00F53EB4" w:rsidRPr="00A87ADB" w:rsidRDefault="00F53EB4" w:rsidP="00A87ADB">
            <w:pPr>
              <w:spacing w:after="240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69 034 e Ft</w:t>
            </w:r>
          </w:p>
        </w:tc>
        <w:tc>
          <w:tcPr>
            <w:tcW w:w="1843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745" w:type="dxa"/>
            <w:vAlign w:val="center"/>
          </w:tcPr>
          <w:p w:rsidR="00F53EB4" w:rsidRPr="00A87ADB" w:rsidRDefault="00F53EB4" w:rsidP="00A87ADB">
            <w:pPr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 w:rsidRPr="00A87ADB">
              <w:rPr>
                <w:rFonts w:ascii="Tahoma" w:hAnsi="Tahoma" w:cs="Tahoma"/>
                <w:i/>
                <w:iCs/>
              </w:rPr>
              <w:t>66 872 e Ft</w:t>
            </w:r>
          </w:p>
        </w:tc>
      </w:tr>
    </w:tbl>
    <w:p w:rsidR="00F53EB4" w:rsidRDefault="00F53EB4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F53EB4" w:rsidRDefault="00F53EB4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F53EB4" w:rsidRDefault="00F53EB4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F53EB4" w:rsidRPr="00FE37AC" w:rsidRDefault="00F53EB4" w:rsidP="00FE37AC">
      <w:pPr>
        <w:tabs>
          <w:tab w:val="right" w:pos="7797"/>
        </w:tabs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Pr="00FE37AC">
        <w:rPr>
          <w:rFonts w:ascii="Tahoma" w:hAnsi="Tahoma" w:cs="Tahoma"/>
          <w:b/>
          <w:bCs/>
        </w:rPr>
        <w:t>.§</w:t>
      </w:r>
    </w:p>
    <w:p w:rsidR="00F53EB4" w:rsidRPr="00000117" w:rsidRDefault="00F53EB4" w:rsidP="00000117">
      <w:pPr>
        <w:tabs>
          <w:tab w:val="right" w:pos="7797"/>
        </w:tabs>
        <w:spacing w:after="120"/>
        <w:rPr>
          <w:rFonts w:ascii="Tahoma" w:hAnsi="Tahoma" w:cs="Tahoma"/>
        </w:rPr>
      </w:pPr>
      <w:r w:rsidRPr="00000117">
        <w:rPr>
          <w:rFonts w:ascii="Tahoma" w:hAnsi="Tahoma" w:cs="Tahoma"/>
        </w:rPr>
        <w:t>A Rendelet 1.§ (2) bekezdése helyébe az alábbi rendelékezés lép:</w:t>
      </w:r>
    </w:p>
    <w:p w:rsidR="00F53EB4" w:rsidRPr="00000117" w:rsidRDefault="00F53EB4" w:rsidP="00A35160">
      <w:pPr>
        <w:tabs>
          <w:tab w:val="right" w:pos="7797"/>
        </w:tabs>
        <w:spacing w:after="120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1.§ </w:t>
      </w:r>
      <w:r w:rsidRPr="00000117">
        <w:rPr>
          <w:rFonts w:ascii="Tahoma" w:hAnsi="Tahoma" w:cs="Tahoma"/>
          <w:i/>
          <w:iCs/>
        </w:rPr>
        <w:t xml:space="preserve">(2) A Képviselő-testület a 2015 évi összevont költségvetési mérleget e rendelet 1. melléklet szerint állapítja meg. A működési és felhalmozási bevételek és kiadások kiemelt előirányzatai mérlegszerű bemutatását e rendelet 2-3. számú melléklete szerint állapítja meg. </w:t>
      </w:r>
    </w:p>
    <w:p w:rsidR="00F53EB4" w:rsidRDefault="00F53EB4" w:rsidP="00A35160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</w:p>
    <w:p w:rsidR="00F53EB4" w:rsidRDefault="00F53EB4" w:rsidP="00FE37AC">
      <w:pPr>
        <w:tabs>
          <w:tab w:val="right" w:pos="7797"/>
        </w:tabs>
        <w:spacing w:after="120"/>
        <w:jc w:val="center"/>
        <w:rPr>
          <w:rFonts w:ascii="Tahoma" w:hAnsi="Tahoma" w:cs="Tahoma"/>
          <w:b/>
          <w:bCs/>
        </w:rPr>
      </w:pPr>
      <w:r w:rsidRPr="00FE37AC">
        <w:rPr>
          <w:rFonts w:ascii="Tahoma" w:hAnsi="Tahoma" w:cs="Tahoma"/>
          <w:b/>
          <w:bCs/>
        </w:rPr>
        <w:t>3.§</w:t>
      </w:r>
    </w:p>
    <w:p w:rsidR="00F53EB4" w:rsidRPr="00FE37AC" w:rsidRDefault="00F53EB4" w:rsidP="00FE37AC">
      <w:pPr>
        <w:tabs>
          <w:tab w:val="right" w:pos="7797"/>
        </w:tabs>
        <w:spacing w:after="120"/>
        <w:jc w:val="center"/>
        <w:rPr>
          <w:rFonts w:ascii="Tahoma" w:hAnsi="Tahoma" w:cs="Tahoma"/>
          <w:b/>
          <w:bCs/>
        </w:rPr>
      </w:pPr>
    </w:p>
    <w:p w:rsidR="00F53EB4" w:rsidRDefault="00F53EB4" w:rsidP="0097562C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Rendelet 1. § (3) bekezdése helyébe az alábbi rendelkezés lép:</w:t>
      </w:r>
    </w:p>
    <w:p w:rsidR="00F53EB4" w:rsidRPr="00D10A71" w:rsidRDefault="00F53EB4" w:rsidP="0097562C">
      <w:pPr>
        <w:tabs>
          <w:tab w:val="right" w:pos="7797"/>
        </w:tabs>
        <w:spacing w:after="120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1. § (3) A 250 071 e Ft </w:t>
      </w:r>
      <w:r w:rsidRPr="00D10A71">
        <w:rPr>
          <w:rFonts w:ascii="Tahoma" w:hAnsi="Tahoma" w:cs="Tahoma"/>
          <w:i/>
          <w:iCs/>
        </w:rPr>
        <w:t>hiányt részben belső forrásból, az előző évi</w:t>
      </w:r>
      <w:r w:rsidRPr="00D10A71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D10A71">
        <w:rPr>
          <w:rFonts w:ascii="Tahoma" w:hAnsi="Tahoma" w:cs="Tahoma"/>
          <w:i/>
          <w:iCs/>
        </w:rPr>
        <w:t>maradvány igénybevételével, részben külső forrásból, hosszú lejáratú fejlesztési célú hitel felvételével finanszírozza. A hatályos jogszabályi előírások szerint finanszírozási kiadás</w:t>
      </w:r>
      <w:r>
        <w:rPr>
          <w:rFonts w:ascii="Tahoma" w:hAnsi="Tahoma" w:cs="Tahoma"/>
          <w:i/>
          <w:iCs/>
        </w:rPr>
        <w:t>ként kimutatott 3 853 e Ft következő</w:t>
      </w:r>
      <w:r w:rsidRPr="00D10A71">
        <w:rPr>
          <w:rFonts w:ascii="Tahoma" w:hAnsi="Tahoma" w:cs="Tahoma"/>
          <w:i/>
          <w:iCs/>
        </w:rPr>
        <w:t xml:space="preserve"> évi </w:t>
      </w:r>
      <w:r>
        <w:rPr>
          <w:rFonts w:ascii="Tahoma" w:hAnsi="Tahoma" w:cs="Tahoma"/>
          <w:i/>
          <w:iCs/>
        </w:rPr>
        <w:t xml:space="preserve">megelőlegezés </w:t>
      </w:r>
      <w:r w:rsidRPr="00D10A71">
        <w:rPr>
          <w:rFonts w:ascii="Tahoma" w:hAnsi="Tahoma" w:cs="Tahoma"/>
          <w:i/>
          <w:iCs/>
        </w:rPr>
        <w:t>visszafizetési kötelezettség forrása szintén az előző évi maradvány.</w:t>
      </w:r>
      <w:r>
        <w:rPr>
          <w:rFonts w:ascii="Tahoma" w:hAnsi="Tahoma" w:cs="Tahoma"/>
          <w:i/>
          <w:iCs/>
        </w:rPr>
        <w:t xml:space="preserve"> </w:t>
      </w:r>
    </w:p>
    <w:p w:rsidR="00F53EB4" w:rsidRDefault="00F53EB4" w:rsidP="0097562C">
      <w:pPr>
        <w:tabs>
          <w:tab w:val="right" w:pos="7797"/>
        </w:tabs>
        <w:spacing w:after="120"/>
        <w:jc w:val="both"/>
        <w:rPr>
          <w:rFonts w:ascii="Tahoma" w:hAnsi="Tahoma" w:cs="Tahoma"/>
          <w:i/>
          <w:iCs/>
        </w:rPr>
      </w:pPr>
    </w:p>
    <w:p w:rsidR="00F53EB4" w:rsidRPr="001F6621" w:rsidRDefault="00F53EB4" w:rsidP="001F6621">
      <w:pPr>
        <w:tabs>
          <w:tab w:val="right" w:pos="7797"/>
        </w:tabs>
        <w:spacing w:after="120"/>
        <w:jc w:val="center"/>
        <w:rPr>
          <w:rFonts w:ascii="Tahoma" w:hAnsi="Tahoma" w:cs="Tahoma"/>
          <w:b/>
          <w:bCs/>
        </w:rPr>
      </w:pPr>
      <w:r w:rsidRPr="001F6621">
        <w:rPr>
          <w:rFonts w:ascii="Tahoma" w:hAnsi="Tahoma" w:cs="Tahoma"/>
          <w:b/>
          <w:bCs/>
        </w:rPr>
        <w:t>4.§</w:t>
      </w:r>
    </w:p>
    <w:p w:rsidR="00F53EB4" w:rsidRDefault="00F53EB4" w:rsidP="0020601B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Rendelet 1. § (5) bekezdése helyébe az alábbi rendelkezés lép:</w:t>
      </w:r>
    </w:p>
    <w:p w:rsidR="00F53EB4" w:rsidRDefault="00F53EB4" w:rsidP="001F6621">
      <w:pPr>
        <w:tabs>
          <w:tab w:val="right" w:pos="7797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(5) Az önkormányzat és az általa irányított költségvetési szervek költségvetési bevételi előirányzatait és költségvetési kiadási előirányzatait kiemelt előirányzatok, kötelező feladatok, önként vállalt feladatok és államigazgatási feladatok szerinti bontásban a rendelet 4-5-6 számú mellékletei tartalmazzák.</w:t>
      </w:r>
    </w:p>
    <w:p w:rsidR="00F53EB4" w:rsidRDefault="00F53EB4" w:rsidP="007533A3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</w:p>
    <w:p w:rsidR="00F53EB4" w:rsidRPr="00251DCD" w:rsidRDefault="00F53EB4" w:rsidP="00251DCD">
      <w:pPr>
        <w:spacing w:before="120"/>
        <w:ind w:left="456" w:hanging="456"/>
        <w:jc w:val="center"/>
        <w:rPr>
          <w:rFonts w:ascii="Tahoma" w:hAnsi="Tahoma" w:cs="Tahoma"/>
          <w:b/>
          <w:bCs/>
          <w:sz w:val="24"/>
          <w:szCs w:val="24"/>
        </w:rPr>
      </w:pPr>
      <w:r w:rsidRPr="00251DCD">
        <w:rPr>
          <w:rFonts w:ascii="Tahoma" w:hAnsi="Tahoma" w:cs="Tahoma"/>
          <w:b/>
          <w:bCs/>
          <w:sz w:val="24"/>
          <w:szCs w:val="24"/>
        </w:rPr>
        <w:t xml:space="preserve">5. § </w:t>
      </w:r>
    </w:p>
    <w:p w:rsidR="00F53EB4" w:rsidRDefault="00F53EB4" w:rsidP="00251DCD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</w:p>
    <w:p w:rsidR="00F53EB4" w:rsidRDefault="00F53EB4" w:rsidP="00251DCD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Rendelet 1. § (6) bekezdését hatályon kívül helyezi.</w:t>
      </w:r>
    </w:p>
    <w:p w:rsidR="00F53EB4" w:rsidRDefault="00F53EB4" w:rsidP="007533A3">
      <w:pPr>
        <w:pStyle w:val="BodyText2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53EB4" w:rsidRPr="00987370" w:rsidRDefault="00F53EB4" w:rsidP="007533A3">
      <w:pPr>
        <w:pStyle w:val="BodyText2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6</w:t>
      </w:r>
      <w:r w:rsidRPr="00987370">
        <w:rPr>
          <w:rFonts w:ascii="Tahoma" w:hAnsi="Tahoma" w:cs="Tahoma"/>
          <w:b/>
          <w:bCs/>
          <w:sz w:val="22"/>
          <w:szCs w:val="22"/>
        </w:rPr>
        <w:t xml:space="preserve">. § </w:t>
      </w:r>
    </w:p>
    <w:p w:rsidR="00F53EB4" w:rsidRDefault="00F53EB4" w:rsidP="003233C0">
      <w:pPr>
        <w:tabs>
          <w:tab w:val="right" w:pos="6521"/>
          <w:tab w:val="right" w:pos="68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rendelet 2. § (2) bekezdésében meghatározott közfoglalkoztatottak átlaglétszáma 6 főre változik.</w:t>
      </w:r>
    </w:p>
    <w:p w:rsidR="00F53EB4" w:rsidRPr="00987370" w:rsidRDefault="00F53EB4" w:rsidP="00534F02">
      <w:pPr>
        <w:tabs>
          <w:tab w:val="right" w:pos="6521"/>
          <w:tab w:val="right" w:pos="6840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:rsidR="00F53EB4" w:rsidRPr="00987370" w:rsidRDefault="00F53EB4" w:rsidP="00534F02">
      <w:pPr>
        <w:tabs>
          <w:tab w:val="right" w:pos="6840"/>
        </w:tabs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</w:t>
      </w:r>
      <w:r w:rsidRPr="00987370">
        <w:rPr>
          <w:rFonts w:ascii="Tahoma" w:hAnsi="Tahoma" w:cs="Tahoma"/>
          <w:b/>
          <w:bCs/>
          <w:sz w:val="22"/>
          <w:szCs w:val="22"/>
        </w:rPr>
        <w:t xml:space="preserve">.§ </w:t>
      </w:r>
    </w:p>
    <w:p w:rsidR="00F53EB4" w:rsidRDefault="00F53EB4" w:rsidP="00255D3C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Rendelet 3.§ (1) bekezdése az alábbiak szerint módosul:</w:t>
      </w:r>
    </w:p>
    <w:p w:rsidR="00F53EB4" w:rsidRPr="001F6621" w:rsidRDefault="00F53EB4" w:rsidP="001F6621">
      <w:pPr>
        <w:pStyle w:val="ListParagraph"/>
        <w:numPr>
          <w:ilvl w:val="0"/>
          <w:numId w:val="27"/>
        </w:numPr>
        <w:spacing w:after="240"/>
        <w:ind w:left="0" w:firstLine="0"/>
        <w:jc w:val="both"/>
        <w:rPr>
          <w:rFonts w:ascii="Tahoma" w:hAnsi="Tahoma" w:cs="Tahoma"/>
          <w:i/>
          <w:iCs/>
        </w:rPr>
      </w:pPr>
      <w:r w:rsidRPr="001F6621">
        <w:rPr>
          <w:rFonts w:ascii="Tahoma" w:hAnsi="Tahoma" w:cs="Tahoma"/>
          <w:i/>
          <w:iCs/>
        </w:rPr>
        <w:t xml:space="preserve">A Képviselő-testület a kiadások főösszegén belül a fejlesztési feladatok előirányzatát </w:t>
      </w:r>
      <w:r>
        <w:rPr>
          <w:rFonts w:ascii="Tahoma" w:hAnsi="Tahoma" w:cs="Tahoma"/>
          <w:i/>
          <w:iCs/>
        </w:rPr>
        <w:t>470 623</w:t>
      </w:r>
      <w:r w:rsidRPr="001F6621">
        <w:rPr>
          <w:rFonts w:ascii="Tahoma" w:hAnsi="Tahoma" w:cs="Tahoma"/>
          <w:i/>
          <w:iCs/>
        </w:rPr>
        <w:t xml:space="preserve"> e Ft-ban</w:t>
      </w:r>
      <w:r w:rsidRPr="001F6621">
        <w:rPr>
          <w:rFonts w:ascii="Tahoma" w:hAnsi="Tahoma" w:cs="Tahoma"/>
          <w:i/>
          <w:iCs/>
          <w:color w:val="FF0000"/>
        </w:rPr>
        <w:t xml:space="preserve"> </w:t>
      </w:r>
      <w:r w:rsidRPr="001F6621">
        <w:rPr>
          <w:rFonts w:ascii="Tahoma" w:hAnsi="Tahoma" w:cs="Tahoma"/>
          <w:i/>
          <w:iCs/>
        </w:rPr>
        <w:t xml:space="preserve">állapítja meg, melyből </w:t>
      </w:r>
      <w:r>
        <w:rPr>
          <w:rFonts w:ascii="Tahoma" w:hAnsi="Tahoma" w:cs="Tahoma"/>
          <w:i/>
          <w:iCs/>
        </w:rPr>
        <w:t xml:space="preserve">intézményi </w:t>
      </w:r>
      <w:r w:rsidRPr="001F6621">
        <w:rPr>
          <w:rFonts w:ascii="Tahoma" w:hAnsi="Tahoma" w:cs="Tahoma"/>
          <w:i/>
          <w:iCs/>
        </w:rPr>
        <w:t>beruházási kiadás</w:t>
      </w:r>
      <w:r>
        <w:rPr>
          <w:rFonts w:ascii="Tahoma" w:hAnsi="Tahoma" w:cs="Tahoma"/>
          <w:i/>
          <w:iCs/>
        </w:rPr>
        <w:t xml:space="preserve"> a Közös Hivatalnál </w:t>
      </w:r>
      <w:r>
        <w:rPr>
          <w:rFonts w:ascii="Tahoma" w:hAnsi="Tahoma" w:cs="Tahoma"/>
          <w:i/>
          <w:iCs/>
        </w:rPr>
        <w:br/>
        <w:t>776 e Ft, az Óvodánál 825 e Ft</w:t>
      </w:r>
      <w:r w:rsidRPr="001F6621">
        <w:rPr>
          <w:rFonts w:ascii="Tahoma" w:hAnsi="Tahoma" w:cs="Tahoma"/>
          <w:i/>
          <w:iCs/>
        </w:rPr>
        <w:t xml:space="preserve">. </w:t>
      </w:r>
      <w:r>
        <w:rPr>
          <w:rFonts w:ascii="Tahoma" w:hAnsi="Tahoma" w:cs="Tahoma"/>
          <w:i/>
          <w:iCs/>
        </w:rPr>
        <w:t xml:space="preserve">Az önkormányzat fejlesztési kiadásait a rendelet 7. számú melléklete tartalmazza. </w:t>
      </w:r>
    </w:p>
    <w:p w:rsidR="00F53EB4" w:rsidRPr="00987370" w:rsidRDefault="00F53EB4" w:rsidP="007533A3">
      <w:pPr>
        <w:pStyle w:val="BodyText"/>
        <w:rPr>
          <w:rFonts w:ascii="Tahoma" w:hAnsi="Tahoma" w:cs="Tahoma"/>
          <w:b/>
          <w:bCs/>
          <w:sz w:val="22"/>
          <w:szCs w:val="22"/>
        </w:rPr>
      </w:pPr>
    </w:p>
    <w:p w:rsidR="00F53EB4" w:rsidRPr="00987370" w:rsidRDefault="00F53EB4" w:rsidP="007533A3">
      <w:pPr>
        <w:pStyle w:val="BodyTex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8</w:t>
      </w:r>
      <w:r w:rsidRPr="00987370">
        <w:rPr>
          <w:rFonts w:ascii="Tahoma" w:hAnsi="Tahoma" w:cs="Tahoma"/>
          <w:b/>
          <w:bCs/>
          <w:sz w:val="22"/>
          <w:szCs w:val="22"/>
        </w:rPr>
        <w:t>. §</w:t>
      </w:r>
    </w:p>
    <w:p w:rsidR="00F53EB4" w:rsidRDefault="00F53EB4" w:rsidP="001E1EBD">
      <w:pPr>
        <w:pStyle w:val="BodyText"/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Rendelet 4. §-a helyébe az alábbi rendelkezés lép:</w:t>
      </w:r>
    </w:p>
    <w:p w:rsidR="00F53EB4" w:rsidRPr="00F6122F" w:rsidRDefault="00F53EB4" w:rsidP="001E1EBD">
      <w:pPr>
        <w:pStyle w:val="BodyText"/>
        <w:spacing w:after="120"/>
        <w:jc w:val="both"/>
        <w:rPr>
          <w:rFonts w:ascii="Tahoma" w:hAnsi="Tahoma" w:cs="Tahoma"/>
          <w:i/>
          <w:iCs/>
          <w:sz w:val="22"/>
          <w:szCs w:val="22"/>
        </w:rPr>
      </w:pPr>
      <w:r w:rsidRPr="00F6122F">
        <w:rPr>
          <w:rFonts w:ascii="Tahoma" w:hAnsi="Tahoma" w:cs="Tahoma"/>
          <w:i/>
          <w:iCs/>
          <w:sz w:val="22"/>
          <w:szCs w:val="22"/>
        </w:rPr>
        <w:t xml:space="preserve">4.§ A 2015. évi költségvetésben a tartalék módosított előirányzatát </w:t>
      </w:r>
      <w:r>
        <w:rPr>
          <w:rFonts w:ascii="Tahoma" w:hAnsi="Tahoma" w:cs="Tahoma"/>
          <w:i/>
          <w:iCs/>
          <w:sz w:val="22"/>
          <w:szCs w:val="22"/>
        </w:rPr>
        <w:t xml:space="preserve">4 195 </w:t>
      </w:r>
      <w:r w:rsidRPr="00F6122F">
        <w:rPr>
          <w:rFonts w:ascii="Tahoma" w:hAnsi="Tahoma" w:cs="Tahoma"/>
          <w:i/>
          <w:iCs/>
          <w:sz w:val="22"/>
          <w:szCs w:val="22"/>
        </w:rPr>
        <w:t xml:space="preserve">e Ft-ban állapítja meg a képviselő-testület. </w:t>
      </w:r>
    </w:p>
    <w:p w:rsidR="00F53EB4" w:rsidRPr="00987370" w:rsidRDefault="00F53EB4" w:rsidP="007533A3">
      <w:pPr>
        <w:rPr>
          <w:rFonts w:ascii="Tahoma" w:hAnsi="Tahoma" w:cs="Tahoma"/>
          <w:sz w:val="22"/>
          <w:szCs w:val="22"/>
        </w:rPr>
      </w:pPr>
    </w:p>
    <w:p w:rsidR="00F53EB4" w:rsidRPr="00987370" w:rsidRDefault="00F53EB4" w:rsidP="007533A3">
      <w:pPr>
        <w:pStyle w:val="Heading3"/>
        <w:spacing w:before="0"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</w:t>
      </w:r>
      <w:r w:rsidRPr="00987370">
        <w:rPr>
          <w:rFonts w:ascii="Tahoma" w:hAnsi="Tahoma" w:cs="Tahoma"/>
          <w:sz w:val="22"/>
          <w:szCs w:val="22"/>
        </w:rPr>
        <w:t>. §</w:t>
      </w:r>
    </w:p>
    <w:p w:rsidR="00F53EB4" w:rsidRPr="00953811" w:rsidRDefault="00F53EB4" w:rsidP="00953811">
      <w:pPr>
        <w:pStyle w:val="BodyText2"/>
        <w:rPr>
          <w:rFonts w:ascii="Tahoma" w:hAnsi="Tahoma" w:cs="Tahoma"/>
          <w:sz w:val="22"/>
          <w:szCs w:val="22"/>
        </w:rPr>
      </w:pPr>
      <w:r w:rsidRPr="00953811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Képviselő-testület a 2015. évi költségvetésben meghatározott egyéb feladatok előirányzatait e rendelet 8-9. számú mellékletei szerint állapítja meg.  </w:t>
      </w:r>
    </w:p>
    <w:p w:rsidR="00F53EB4" w:rsidRDefault="00F53EB4" w:rsidP="007533A3">
      <w:pPr>
        <w:pStyle w:val="BodyText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53EB4" w:rsidRDefault="00F53EB4" w:rsidP="007533A3">
      <w:pPr>
        <w:pStyle w:val="BodyText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53EB4" w:rsidRDefault="00F53EB4" w:rsidP="007533A3">
      <w:pPr>
        <w:pStyle w:val="BodyText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53EB4" w:rsidRPr="00987370" w:rsidRDefault="00F53EB4" w:rsidP="007533A3">
      <w:pPr>
        <w:pStyle w:val="BodyText2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10</w:t>
      </w:r>
      <w:r w:rsidRPr="00987370">
        <w:rPr>
          <w:rFonts w:ascii="Tahoma" w:hAnsi="Tahoma" w:cs="Tahoma"/>
          <w:b/>
          <w:bCs/>
          <w:sz w:val="22"/>
          <w:szCs w:val="22"/>
        </w:rPr>
        <w:t>. §</w:t>
      </w:r>
    </w:p>
    <w:p w:rsidR="00F53EB4" w:rsidRPr="00987370" w:rsidRDefault="00F53EB4" w:rsidP="007533A3">
      <w:pPr>
        <w:pStyle w:val="BodyText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53EB4" w:rsidRPr="00987370" w:rsidRDefault="00F53EB4" w:rsidP="00987370">
      <w:pPr>
        <w:pStyle w:val="BodyText2"/>
        <w:jc w:val="both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Ez a rendelet a kihirdetést követő napon lép hatályba.</w:t>
      </w:r>
    </w:p>
    <w:p w:rsidR="00F53EB4" w:rsidRPr="00987370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BC49E5">
      <w:pPr>
        <w:pStyle w:val="FCm"/>
        <w:tabs>
          <w:tab w:val="left" w:pos="851"/>
          <w:tab w:val="left" w:pos="6663"/>
        </w:tabs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</w:t>
      </w:r>
      <w:bookmarkStart w:id="0" w:name="_GoBack"/>
      <w:bookmarkEnd w:id="0"/>
      <w:r>
        <w:rPr>
          <w:rFonts w:ascii="Tahoma" w:hAnsi="Tahoma" w:cs="Tahoma"/>
          <w:b w:val="0"/>
          <w:bCs w:val="0"/>
          <w:sz w:val="22"/>
          <w:szCs w:val="22"/>
        </w:rPr>
        <w:t>Kiss Vince sk.</w:t>
      </w:r>
      <w:r>
        <w:rPr>
          <w:rFonts w:ascii="Tahoma" w:hAnsi="Tahoma" w:cs="Tahoma"/>
          <w:b w:val="0"/>
          <w:bCs w:val="0"/>
          <w:sz w:val="22"/>
          <w:szCs w:val="22"/>
        </w:rPr>
        <w:tab/>
        <w:t>dr. Odonics Aliz sk.</w:t>
      </w:r>
    </w:p>
    <w:p w:rsidR="00F53EB4" w:rsidRPr="00987370" w:rsidRDefault="00F53EB4" w:rsidP="00BC49E5">
      <w:pPr>
        <w:pStyle w:val="FCm"/>
        <w:tabs>
          <w:tab w:val="center" w:pos="1276"/>
          <w:tab w:val="center" w:pos="7371"/>
        </w:tabs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     polgármester</w:t>
      </w: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 jegyző</w:t>
      </w:r>
    </w:p>
    <w:p w:rsidR="00F53EB4" w:rsidRPr="00987370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F53EB4" w:rsidRPr="00987370">
        <w:tc>
          <w:tcPr>
            <w:tcW w:w="4606" w:type="dxa"/>
          </w:tcPr>
          <w:p w:rsidR="00F53EB4" w:rsidRPr="00987370" w:rsidRDefault="00F53EB4" w:rsidP="005105C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 rendelet kihirdetve</w:t>
            </w:r>
            <w:r w:rsidRPr="00987370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201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5. szeptember 14. </w:t>
            </w:r>
          </w:p>
        </w:tc>
        <w:tc>
          <w:tcPr>
            <w:tcW w:w="4606" w:type="dxa"/>
          </w:tcPr>
          <w:p w:rsidR="00F53EB4" w:rsidRDefault="00F53EB4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  <w:p w:rsidR="00F53EB4" w:rsidRDefault="00F53EB4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  <w:p w:rsidR="00F53EB4" w:rsidRDefault="00F53EB4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  <w:p w:rsidR="00F53EB4" w:rsidRDefault="00F53EB4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  <w:p w:rsidR="00F53EB4" w:rsidRPr="00987370" w:rsidRDefault="00F53EB4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</w:tr>
      <w:tr w:rsidR="00F53EB4" w:rsidRPr="00987370">
        <w:tc>
          <w:tcPr>
            <w:tcW w:w="4606" w:type="dxa"/>
          </w:tcPr>
          <w:p w:rsidR="00F53EB4" w:rsidRPr="00987370" w:rsidRDefault="00F53EB4" w:rsidP="00BC49E5">
            <w:pPr>
              <w:pStyle w:val="FCm"/>
              <w:spacing w:before="0" w:after="0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F53EB4" w:rsidRDefault="00F53EB4" w:rsidP="00BC49E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dr. Odonics Aliz sk.</w:t>
            </w:r>
          </w:p>
          <w:p w:rsidR="00F53EB4" w:rsidRPr="00987370" w:rsidRDefault="00F53EB4" w:rsidP="00BC49E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jegyző</w:t>
            </w:r>
          </w:p>
        </w:tc>
      </w:tr>
    </w:tbl>
    <w:p w:rsidR="00F53EB4" w:rsidRDefault="00F53EB4" w:rsidP="007533A3">
      <w:pPr>
        <w:pStyle w:val="FCm"/>
        <w:spacing w:before="0" w:after="0"/>
        <w:jc w:val="left"/>
        <w:rPr>
          <w:rFonts w:ascii="Tahoma" w:hAnsi="Tahoma" w:cs="Tahoma"/>
          <w:sz w:val="22"/>
          <w:szCs w:val="22"/>
        </w:rPr>
      </w:pPr>
    </w:p>
    <w:sectPr w:rsidR="00F53EB4" w:rsidSect="00645605">
      <w:headerReference w:type="even" r:id="rId7"/>
      <w:headerReference w:type="default" r:id="rId8"/>
      <w:footerReference w:type="default" r:id="rId9"/>
      <w:pgSz w:w="11906" w:h="16838"/>
      <w:pgMar w:top="1438" w:right="1418" w:bottom="1438" w:left="130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B4" w:rsidRDefault="00F53EB4" w:rsidP="00BB66CE">
      <w:r>
        <w:separator/>
      </w:r>
    </w:p>
  </w:endnote>
  <w:endnote w:type="continuationSeparator" w:id="0">
    <w:p w:rsidR="00F53EB4" w:rsidRDefault="00F53EB4" w:rsidP="00BB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B4" w:rsidRDefault="00F53EB4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F53EB4" w:rsidRDefault="00F53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B4" w:rsidRDefault="00F53EB4" w:rsidP="00BB66CE">
      <w:r>
        <w:separator/>
      </w:r>
    </w:p>
  </w:footnote>
  <w:footnote w:type="continuationSeparator" w:id="0">
    <w:p w:rsidR="00F53EB4" w:rsidRDefault="00F53EB4" w:rsidP="00BB6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B4" w:rsidRDefault="00F53EB4" w:rsidP="006456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3EB4" w:rsidRDefault="00F53E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B4" w:rsidRDefault="00F53EB4" w:rsidP="006456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53EB4" w:rsidRDefault="00F53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3AE"/>
    <w:multiLevelType w:val="hybridMultilevel"/>
    <w:tmpl w:val="D8806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127"/>
    <w:multiLevelType w:val="hybridMultilevel"/>
    <w:tmpl w:val="A342985A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F4CA6"/>
    <w:multiLevelType w:val="hybridMultilevel"/>
    <w:tmpl w:val="28E2B16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1DFA">
      <w:start w:val="1"/>
      <w:numFmt w:val="decimal"/>
      <w:lvlText w:val="(%2)"/>
      <w:legacy w:legacy="1" w:legacySpace="0" w:legacyIndent="283"/>
      <w:lvlJc w:val="left"/>
      <w:pPr>
        <w:ind w:left="1363" w:hanging="283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765C5"/>
    <w:multiLevelType w:val="hybridMultilevel"/>
    <w:tmpl w:val="1D9400FE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0C1275"/>
    <w:multiLevelType w:val="hybridMultilevel"/>
    <w:tmpl w:val="7C8208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E305F"/>
    <w:multiLevelType w:val="hybridMultilevel"/>
    <w:tmpl w:val="FA3A251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B6F6B"/>
    <w:multiLevelType w:val="singleLevel"/>
    <w:tmpl w:val="63AE8A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4737BD"/>
    <w:multiLevelType w:val="hybridMultilevel"/>
    <w:tmpl w:val="78E08BE2"/>
    <w:lvl w:ilvl="0" w:tplc="9768DD3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75B8D"/>
    <w:multiLevelType w:val="hybridMultilevel"/>
    <w:tmpl w:val="ED1E2FD6"/>
    <w:lvl w:ilvl="0" w:tplc="A7C6C6F6">
      <w:start w:val="1"/>
      <w:numFmt w:val="decimal"/>
      <w:lvlText w:val="(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94DA0894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D2331"/>
    <w:multiLevelType w:val="hybridMultilevel"/>
    <w:tmpl w:val="995CD4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0E3714"/>
    <w:multiLevelType w:val="hybridMultilevel"/>
    <w:tmpl w:val="6FC4255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3728A"/>
    <w:multiLevelType w:val="hybridMultilevel"/>
    <w:tmpl w:val="5D064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105B1"/>
    <w:multiLevelType w:val="hybridMultilevel"/>
    <w:tmpl w:val="DBEEE6B4"/>
    <w:lvl w:ilvl="0" w:tplc="1DD61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60CD"/>
    <w:multiLevelType w:val="hybridMultilevel"/>
    <w:tmpl w:val="44DE5F98"/>
    <w:lvl w:ilvl="0" w:tplc="C5644A8C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37BAC"/>
    <w:multiLevelType w:val="hybridMultilevel"/>
    <w:tmpl w:val="B9AED710"/>
    <w:lvl w:ilvl="0" w:tplc="1F4C2D9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F0585"/>
    <w:multiLevelType w:val="singleLevel"/>
    <w:tmpl w:val="F81A8F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F724FA"/>
    <w:multiLevelType w:val="hybridMultilevel"/>
    <w:tmpl w:val="7FF0B9A0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hint="default"/>
        <w:b w:val="0"/>
        <w:bCs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</w:rPr>
    </w:lvl>
    <w:lvl w:ilvl="2" w:tplc="040E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4B2B19"/>
    <w:multiLevelType w:val="hybridMultilevel"/>
    <w:tmpl w:val="06D67BAA"/>
    <w:lvl w:ilvl="0" w:tplc="77EAE9F4">
      <w:start w:val="1"/>
      <w:numFmt w:val="none"/>
      <w:lvlText w:val="(4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7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CD2AE4"/>
    <w:multiLevelType w:val="singleLevel"/>
    <w:tmpl w:val="6DF60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185CEE"/>
    <w:multiLevelType w:val="hybridMultilevel"/>
    <w:tmpl w:val="EE5834DC"/>
    <w:lvl w:ilvl="0" w:tplc="E85EF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32E7F"/>
    <w:multiLevelType w:val="singleLevel"/>
    <w:tmpl w:val="0B6EE9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8745B5"/>
    <w:multiLevelType w:val="hybridMultilevel"/>
    <w:tmpl w:val="15D62B56"/>
    <w:lvl w:ilvl="0" w:tplc="B2D0670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34156"/>
    <w:multiLevelType w:val="hybridMultilevel"/>
    <w:tmpl w:val="EC0E9A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421DFA">
      <w:start w:val="1"/>
      <w:numFmt w:val="decimal"/>
      <w:lvlText w:val="(%2)"/>
      <w:legacy w:legacy="1" w:legacySpace="360" w:legacyIndent="283"/>
      <w:lvlJc w:val="left"/>
      <w:pPr>
        <w:ind w:left="1363" w:hanging="283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5A2EF6"/>
    <w:multiLevelType w:val="singleLevel"/>
    <w:tmpl w:val="91EA4D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7D39B1"/>
    <w:multiLevelType w:val="hybridMultilevel"/>
    <w:tmpl w:val="3050EEA2"/>
    <w:lvl w:ilvl="0" w:tplc="772E9ABE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20"/>
  </w:num>
  <w:num w:numId="5">
    <w:abstractNumId w:val="23"/>
  </w:num>
  <w:num w:numId="6">
    <w:abstractNumId w:val="15"/>
  </w:num>
  <w:num w:numId="7">
    <w:abstractNumId w:val="6"/>
  </w:num>
  <w:num w:numId="8">
    <w:abstractNumId w:val="18"/>
  </w:num>
  <w:num w:numId="9">
    <w:abstractNumId w:val="14"/>
  </w:num>
  <w:num w:numId="10">
    <w:abstractNumId w:val="5"/>
  </w:num>
  <w:num w:numId="11">
    <w:abstractNumId w:val="2"/>
  </w:num>
  <w:num w:numId="12">
    <w:abstractNumId w:val="22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  <w:num w:numId="17">
    <w:abstractNumId w:val="1"/>
  </w:num>
  <w:num w:numId="18">
    <w:abstractNumId w:val="4"/>
  </w:num>
  <w:num w:numId="19">
    <w:abstractNumId w:val="11"/>
  </w:num>
  <w:num w:numId="20">
    <w:abstractNumId w:val="12"/>
  </w:num>
  <w:num w:numId="21">
    <w:abstractNumId w:val="24"/>
  </w:num>
  <w:num w:numId="22">
    <w:abstractNumId w:val="0"/>
  </w:num>
  <w:num w:numId="23">
    <w:abstractNumId w:val="23"/>
    <w:lvlOverride w:ilvl="0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3CA"/>
    <w:rsid w:val="00000117"/>
    <w:rsid w:val="000156D4"/>
    <w:rsid w:val="00035236"/>
    <w:rsid w:val="00056EC2"/>
    <w:rsid w:val="000674BE"/>
    <w:rsid w:val="00084E4D"/>
    <w:rsid w:val="000B3923"/>
    <w:rsid w:val="00120A7E"/>
    <w:rsid w:val="00180FE7"/>
    <w:rsid w:val="001841FE"/>
    <w:rsid w:val="001C1409"/>
    <w:rsid w:val="001C20D5"/>
    <w:rsid w:val="001C47BA"/>
    <w:rsid w:val="001E1EBD"/>
    <w:rsid w:val="001F1B2B"/>
    <w:rsid w:val="001F6621"/>
    <w:rsid w:val="00205E76"/>
    <w:rsid w:val="0020601B"/>
    <w:rsid w:val="00251DCD"/>
    <w:rsid w:val="00255D3C"/>
    <w:rsid w:val="002675CB"/>
    <w:rsid w:val="0027118B"/>
    <w:rsid w:val="00281EB6"/>
    <w:rsid w:val="00282576"/>
    <w:rsid w:val="00284D9C"/>
    <w:rsid w:val="00291522"/>
    <w:rsid w:val="00293095"/>
    <w:rsid w:val="002D2E56"/>
    <w:rsid w:val="002E0D74"/>
    <w:rsid w:val="002F7C37"/>
    <w:rsid w:val="00320708"/>
    <w:rsid w:val="00323161"/>
    <w:rsid w:val="003233C0"/>
    <w:rsid w:val="003303CA"/>
    <w:rsid w:val="00337E40"/>
    <w:rsid w:val="00350AE7"/>
    <w:rsid w:val="00351D9D"/>
    <w:rsid w:val="00381BBB"/>
    <w:rsid w:val="003A5F79"/>
    <w:rsid w:val="003A7D03"/>
    <w:rsid w:val="0041135D"/>
    <w:rsid w:val="00415EA7"/>
    <w:rsid w:val="00440568"/>
    <w:rsid w:val="00440A39"/>
    <w:rsid w:val="00447663"/>
    <w:rsid w:val="00463BDD"/>
    <w:rsid w:val="004877D6"/>
    <w:rsid w:val="004B50F2"/>
    <w:rsid w:val="004B561E"/>
    <w:rsid w:val="005105C5"/>
    <w:rsid w:val="00516568"/>
    <w:rsid w:val="0052743E"/>
    <w:rsid w:val="00534F02"/>
    <w:rsid w:val="00581439"/>
    <w:rsid w:val="00585A3C"/>
    <w:rsid w:val="005E23D5"/>
    <w:rsid w:val="005E2F5E"/>
    <w:rsid w:val="0061223E"/>
    <w:rsid w:val="00645605"/>
    <w:rsid w:val="00684221"/>
    <w:rsid w:val="006B333D"/>
    <w:rsid w:val="006C38C2"/>
    <w:rsid w:val="006C68FB"/>
    <w:rsid w:val="006E3EDB"/>
    <w:rsid w:val="006F4B41"/>
    <w:rsid w:val="006F6F20"/>
    <w:rsid w:val="007068C3"/>
    <w:rsid w:val="00714031"/>
    <w:rsid w:val="00714F1C"/>
    <w:rsid w:val="00720AA1"/>
    <w:rsid w:val="007533A3"/>
    <w:rsid w:val="00796445"/>
    <w:rsid w:val="007E5E2D"/>
    <w:rsid w:val="007F7EDA"/>
    <w:rsid w:val="00827B96"/>
    <w:rsid w:val="0086604E"/>
    <w:rsid w:val="00885F50"/>
    <w:rsid w:val="008B497F"/>
    <w:rsid w:val="008C16DB"/>
    <w:rsid w:val="009044A7"/>
    <w:rsid w:val="009146F4"/>
    <w:rsid w:val="00926970"/>
    <w:rsid w:val="00930B13"/>
    <w:rsid w:val="00935177"/>
    <w:rsid w:val="00953811"/>
    <w:rsid w:val="0097562C"/>
    <w:rsid w:val="00986524"/>
    <w:rsid w:val="00987370"/>
    <w:rsid w:val="009960F1"/>
    <w:rsid w:val="0099663E"/>
    <w:rsid w:val="009A4902"/>
    <w:rsid w:val="009E53A2"/>
    <w:rsid w:val="00A245F1"/>
    <w:rsid w:val="00A35160"/>
    <w:rsid w:val="00A65E50"/>
    <w:rsid w:val="00A755C7"/>
    <w:rsid w:val="00A77623"/>
    <w:rsid w:val="00A87ADB"/>
    <w:rsid w:val="00AD35B4"/>
    <w:rsid w:val="00AD6896"/>
    <w:rsid w:val="00B061D6"/>
    <w:rsid w:val="00BA30E9"/>
    <w:rsid w:val="00BB102C"/>
    <w:rsid w:val="00BB66CE"/>
    <w:rsid w:val="00BC14B3"/>
    <w:rsid w:val="00BC2DF9"/>
    <w:rsid w:val="00BC49E5"/>
    <w:rsid w:val="00BF520E"/>
    <w:rsid w:val="00C53CE6"/>
    <w:rsid w:val="00C955E9"/>
    <w:rsid w:val="00CC105A"/>
    <w:rsid w:val="00CF4870"/>
    <w:rsid w:val="00D10A71"/>
    <w:rsid w:val="00D16348"/>
    <w:rsid w:val="00D1759C"/>
    <w:rsid w:val="00D4189F"/>
    <w:rsid w:val="00D503A6"/>
    <w:rsid w:val="00D55473"/>
    <w:rsid w:val="00D61E26"/>
    <w:rsid w:val="00D92B5F"/>
    <w:rsid w:val="00DC3AA0"/>
    <w:rsid w:val="00DE7383"/>
    <w:rsid w:val="00DF5220"/>
    <w:rsid w:val="00E86370"/>
    <w:rsid w:val="00E95C9C"/>
    <w:rsid w:val="00EB0998"/>
    <w:rsid w:val="00EE7C83"/>
    <w:rsid w:val="00F022C4"/>
    <w:rsid w:val="00F427B5"/>
    <w:rsid w:val="00F53EB4"/>
    <w:rsid w:val="00F6122F"/>
    <w:rsid w:val="00F65D0F"/>
    <w:rsid w:val="00F9448D"/>
    <w:rsid w:val="00FB151A"/>
    <w:rsid w:val="00FC4C97"/>
    <w:rsid w:val="00FD12D1"/>
    <w:rsid w:val="00FE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A3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33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533A3"/>
    <w:rPr>
      <w:rFonts w:ascii="Arial" w:hAnsi="Arial" w:cs="Arial"/>
      <w:b/>
      <w:bCs/>
      <w:sz w:val="26"/>
      <w:szCs w:val="26"/>
      <w:lang w:eastAsia="hu-HU"/>
    </w:rPr>
  </w:style>
  <w:style w:type="paragraph" w:styleId="Header">
    <w:name w:val="header"/>
    <w:basedOn w:val="Normal"/>
    <w:link w:val="HeaderChar"/>
    <w:uiPriority w:val="99"/>
    <w:rsid w:val="007533A3"/>
    <w:pPr>
      <w:tabs>
        <w:tab w:val="center" w:pos="4536"/>
        <w:tab w:val="right" w:pos="9072"/>
      </w:tabs>
    </w:pPr>
    <w:rPr>
      <w:rFonts w:eastAsia="Calibri"/>
      <w:kern w:val="24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33A3"/>
    <w:rPr>
      <w:rFonts w:ascii="Times New Roman" w:hAnsi="Times New Roman" w:cs="Times New Roman"/>
      <w:kern w:val="24"/>
      <w:sz w:val="24"/>
      <w:szCs w:val="24"/>
      <w:lang w:eastAsia="hu-HU"/>
    </w:rPr>
  </w:style>
  <w:style w:type="paragraph" w:customStyle="1" w:styleId="FCm">
    <w:name w:val="FôCím"/>
    <w:basedOn w:val="Normal"/>
    <w:uiPriority w:val="99"/>
    <w:rsid w:val="007533A3"/>
    <w:pPr>
      <w:keepNext/>
      <w:spacing w:before="480" w:after="240"/>
      <w:jc w:val="center"/>
    </w:pPr>
    <w:rPr>
      <w:b/>
      <w:bCs/>
      <w:sz w:val="28"/>
      <w:szCs w:val="28"/>
    </w:rPr>
  </w:style>
  <w:style w:type="character" w:styleId="PageNumber">
    <w:name w:val="page number"/>
    <w:basedOn w:val="DefaultParagraphFont"/>
    <w:uiPriority w:val="99"/>
    <w:rsid w:val="007533A3"/>
  </w:style>
  <w:style w:type="paragraph" w:styleId="BodyText">
    <w:name w:val="Body Text"/>
    <w:basedOn w:val="Normal"/>
    <w:link w:val="BodyTextChar"/>
    <w:uiPriority w:val="99"/>
    <w:rsid w:val="007533A3"/>
    <w:rPr>
      <w:rFonts w:eastAsia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533A3"/>
    <w:rPr>
      <w:rFonts w:ascii="Times New Roman" w:hAnsi="Times New Roman" w:cs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rsid w:val="007533A3"/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7533A3"/>
    <w:rPr>
      <w:rFonts w:ascii="Times New Roman" w:hAnsi="Times New Roman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7533A3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737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987370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4B561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B561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4B561E"/>
  </w:style>
  <w:style w:type="paragraph" w:styleId="BalloonText">
    <w:name w:val="Balloon Text"/>
    <w:basedOn w:val="Normal"/>
    <w:link w:val="BalloonTextChar"/>
    <w:uiPriority w:val="99"/>
    <w:semiHidden/>
    <w:rsid w:val="00184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351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2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443</Words>
  <Characters>3059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község jegyzője</dc:creator>
  <cp:keywords/>
  <dc:description/>
  <cp:lastModifiedBy>iktato</cp:lastModifiedBy>
  <cp:revision>7</cp:revision>
  <cp:lastPrinted>2015-09-14T12:41:00Z</cp:lastPrinted>
  <dcterms:created xsi:type="dcterms:W3CDTF">2015-09-14T12:04:00Z</dcterms:created>
  <dcterms:modified xsi:type="dcterms:W3CDTF">2015-09-14T13:30:00Z</dcterms:modified>
</cp:coreProperties>
</file>