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85" w:rsidRPr="00370B9B" w:rsidRDefault="005B2785" w:rsidP="00370B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hAnsi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hAnsi="Times New Roman"/>
          <w:sz w:val="24"/>
          <w:szCs w:val="24"/>
          <w:lang w:eastAsia="hu-HU"/>
        </w:rPr>
        <w:br/>
      </w:r>
    </w:p>
    <w:p w:rsidR="005B2785" w:rsidRPr="00370B9B" w:rsidRDefault="005B2785" w:rsidP="00370B9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hAnsi="Times New Roman"/>
          <w:sz w:val="24"/>
          <w:szCs w:val="24"/>
          <w:lang w:eastAsia="hu-HU"/>
        </w:rPr>
        <w:br/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2. Czuczor Gergely utca az Arany János úttól a Szent István útig,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3. Aradi Vértanúk útja a Bajcsy-Zsilinszky úttól a Szent István útig,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4. Bajcsy-Zsilinszky út a Jókai utca - Gárdonyi Gergely utca között, valamint a Nemzeti Színház oldalánál található parkoló öböl,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5. ARRABONA udvar tömbbelső,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7. Árpád út 50-től a Szent István útig terjedő szervizút,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8. Szent István út 41-45. szám mögötti szervizút,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9. Zechmeister utca a Jókai úttól a Bécsi kapu térig, kivéve közvetlenül a Klastrom Szálloda melletti területet és a Klastrom Szálloda főbejáratával szemben elhelyezkedő első 4 parkolóhelyet,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10. Jókai utca a Zechmeister úttól az Árpád útig,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11. Bástya utca a Teleki utca - Újkapu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12. Apáca utca a Teleki utca - Újkapu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13. Rákóczi Ferenc utca a Teleki utca - Újkapu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14. Liszt Ferenc utca a Teleki utca - Újvilág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15. Pálffy utca a Teleki utca - Újvilág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17. Vörösmarty utca a Bástya utca - Rákóczi Ferenc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18. Újvilág út a Pálffy utca - Liszt Ferenc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19. Lukács Sándor utca a Pálffy utcától a Szent István útig,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20. Kisfaludy utca a Czuczor Gergely utca - Teleki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21. Varga utca Lukács Sándor utca - Batthyány tér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22. Újkapu utca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u-HU"/>
        </w:rPr>
        <w:t xml:space="preserve"> a Bástya utca – Liszt Ferenc utca között,</w:t>
      </w:r>
    </w:p>
    <w:p w:rsidR="005B2785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</w:t>
      </w:r>
      <w:r>
        <w:rPr>
          <w:rFonts w:ascii="Times New Roman" w:hAnsi="Times New Roman"/>
          <w:sz w:val="24"/>
          <w:szCs w:val="24"/>
          <w:lang w:eastAsia="hu-HU"/>
        </w:rPr>
        <w:t>3. Batthyány tér nyugati oldala,</w:t>
      </w:r>
    </w:p>
    <w:p w:rsidR="005B2785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24. Móricz Zsigmond rakpart alsó rakparti út, valamint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5B2785" w:rsidRPr="00370B9B" w:rsidRDefault="005B2785" w:rsidP="00370B9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hAnsi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5B2785" w:rsidRPr="00370B9B" w:rsidRDefault="005B2785" w:rsidP="00370B9B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br/>
        <w:t>1. Zechmeister utca a Munkácsy úttól a Jókai utcáig,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2. Bajcsy-Zsilinszky utca a Munkácsy úttól a Jókai utcáig, valamint a Gárdonyi Gergely utca - Tarcsay Vilmos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3. Árpád út  a Munkácsy utca - Jókai utca között, valamint a Gárdonyi Gergely utca - 14-es út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4. Jókai utca a Szent István út - Révai Miklós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5. Révai Miklós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6. Városház tér mögötti két parkoló öböl,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7. Bisinger sétány a Gárdonyi Gergely utca - Baross híd között, valamint a Bisinger sétány Baross híd felőli oldala,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8. Bástya utca az Újkapu utca - Kiss János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9. Rákóczi Ferenc Utca az Újkapu utca - 14-es út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10. Liszt Ferenc utca az Újkapu utca - 14-es út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11. Batthyány tér északi, keleti és déli oldala,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12. Tarcsay Vilmos Utca az Árpád út - Schwarzenberg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13. Munkácsy utca a Szent István úttól a Zechmeister utcáig,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14. Eötvös tér a Kazinczy Ferenc Gimnázium előtti szakasza,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15. Kiss János utca az Árpád út - Móricz Zsigmond Rakpart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16. Türr István út a Kiss János utca - Tarcsay Vilmos utca között,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17. Schwarzenberg út a Kiss János utca - Tarcsay Vilmos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18. Móricz Zsigmond rakpart az Újkapu utca - 14 -es út között, valamint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19. Kamara utca és parkoló öböl a Révai és Kamara utca találkozásánál, a parkolóházzal szemben.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5B2785" w:rsidRPr="00370B9B" w:rsidRDefault="005B2785" w:rsidP="00370B9B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hAnsi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hAnsi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5B2785" w:rsidRPr="00370B9B" w:rsidRDefault="005B2785" w:rsidP="00370B9B">
      <w:pPr>
        <w:spacing w:after="0" w:line="240" w:lineRule="exact"/>
        <w:ind w:right="-27"/>
        <w:rPr>
          <w:rFonts w:ascii="Times New Roman" w:hAnsi="Times New Roman"/>
          <w:snapToGrid w:val="0"/>
          <w:sz w:val="24"/>
          <w:szCs w:val="24"/>
          <w:lang w:eastAsia="hu-HU"/>
        </w:rPr>
      </w:pP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1. Dr. Róth Emil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2. Petőfi tér keleti oldala,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3. Kossuth Lajos utca a Dr. Róth Emil utca - Ráth Mátyás tér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4. Híd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5. Bercsényi liget az Erkel Ferenc utca - Híd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6. Kiss Ernő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7. Erkel Ferenc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8. Simor János püspök tere keleti oldala,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9. Stromfeld Aurél utca az Irányi Dániel utca - Szarvas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10. Hédervári út a Rónay Jácint utca - Kálóczy tér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11. Kálóczy tér,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12. Rónay Jácint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13. Damjanich utca a Rónay Jácint utca - Báthory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14. Ady Endre utca a Rónay Jácint utca - Báthory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15. Dózsa György rakpart a Rónay Jácint utca - Báthory köz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16. Eszperantó út a Tihanyi Árpád út és Bartók Béla út közötti szakaszáról nyíló három parkoló öböl a Közterület-felügyelet előtt és mellett, valamint a Bartók Béla úti áruház mögött,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17. Eszperantó út a Zrínyi Miklós utca - Bartók Béla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18. Csaba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19. Bartók Béla utca az Eszperantó út - Csaba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20. Buda utca a Bartók Béla utca - Tihanyi Árpád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21. Corvin utca az Eszperantó utca - Buda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22. Hunyadi János utca a Kálvária utca - Zrínyi Miklós utca között,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23. Wesselényi utca,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24. Dugonics utca, valamint</w:t>
      </w:r>
    </w:p>
    <w:p w:rsidR="005B2785" w:rsidRPr="00370B9B" w:rsidRDefault="005B2785" w:rsidP="00370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370B9B">
        <w:rPr>
          <w:rFonts w:ascii="Times New Roman" w:hAnsi="Times New Roman"/>
          <w:sz w:val="24"/>
          <w:szCs w:val="24"/>
          <w:lang w:eastAsia="hu-HU"/>
        </w:rPr>
        <w:t>25. Babits Mihály utca az Eszperantó út - Lahner György utca között.</w:t>
      </w:r>
    </w:p>
    <w:p w:rsidR="005B2785" w:rsidRPr="00370B9B" w:rsidRDefault="005B2785" w:rsidP="00370B9B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sectPr w:rsidR="005B2785" w:rsidRPr="00370B9B" w:rsidSect="00193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8B2"/>
    <w:multiLevelType w:val="hybridMultilevel"/>
    <w:tmpl w:val="3320B0A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776169"/>
    <w:multiLevelType w:val="hybridMultilevel"/>
    <w:tmpl w:val="70F85E26"/>
    <w:lvl w:ilvl="0" w:tplc="3B4071FE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B9B"/>
    <w:rsid w:val="000502BB"/>
    <w:rsid w:val="001932C0"/>
    <w:rsid w:val="0031301C"/>
    <w:rsid w:val="00370B9B"/>
    <w:rsid w:val="005B2785"/>
    <w:rsid w:val="005F2CB4"/>
    <w:rsid w:val="00861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576</Words>
  <Characters>3981</Characters>
  <Application>Microsoft Office Outlook</Application>
  <DocSecurity>0</DocSecurity>
  <Lines>0</Lines>
  <Paragraphs>0</Paragraphs>
  <ScaleCrop>false</ScaleCrop>
  <Company>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nemeth.krisztina</cp:lastModifiedBy>
  <cp:revision>3</cp:revision>
  <cp:lastPrinted>2014-12-19T11:23:00Z</cp:lastPrinted>
  <dcterms:created xsi:type="dcterms:W3CDTF">2014-12-16T13:57:00Z</dcterms:created>
  <dcterms:modified xsi:type="dcterms:W3CDTF">2014-12-19T11:24:00Z</dcterms:modified>
</cp:coreProperties>
</file>