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13" w:rsidRPr="00A916E7" w:rsidRDefault="006B4D13" w:rsidP="00DE28A4">
      <w:pPr>
        <w:spacing w:before="300" w:after="300" w:line="240" w:lineRule="auto"/>
        <w:ind w:right="150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5. 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számú melléklet a 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   2/2015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. (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II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. 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12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.)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 Önk. sz. rendelethez</w:t>
      </w:r>
    </w:p>
    <w:p w:rsidR="006B4D13" w:rsidRDefault="006B4D13" w:rsidP="00A916E7">
      <w:pPr>
        <w:spacing w:before="300" w:after="300" w:line="240" w:lineRule="auto"/>
        <w:ind w:left="150" w:right="150"/>
        <w:jc w:val="center"/>
        <w:rPr>
          <w:rFonts w:ascii="Tahoma" w:hAnsi="Tahoma" w:cs="Tahoma"/>
          <w:b/>
          <w:bCs/>
          <w:iCs/>
          <w:color w:val="222222"/>
          <w:sz w:val="24"/>
          <w:szCs w:val="24"/>
        </w:rPr>
      </w:pPr>
      <w:bookmarkStart w:id="0" w:name="pr1231"/>
      <w:bookmarkEnd w:id="0"/>
      <w:r>
        <w:rPr>
          <w:rFonts w:ascii="Tahoma" w:hAnsi="Tahoma" w:cs="Tahoma"/>
          <w:b/>
          <w:bCs/>
          <w:iCs/>
          <w:color w:val="222222"/>
          <w:sz w:val="24"/>
          <w:szCs w:val="24"/>
        </w:rPr>
        <w:t>IGAZOLÁS</w:t>
      </w:r>
    </w:p>
    <w:p w:rsidR="006B4D13" w:rsidRDefault="006B4D13" w:rsidP="00A57A50">
      <w:pPr>
        <w:spacing w:before="300" w:after="300" w:line="240" w:lineRule="auto"/>
        <w:ind w:left="150" w:right="150"/>
        <w:jc w:val="center"/>
        <w:rPr>
          <w:rFonts w:ascii="Tahoma" w:hAnsi="Tahoma" w:cs="Tahoma"/>
          <w:b/>
          <w:bCs/>
          <w:iCs/>
          <w:color w:val="222222"/>
          <w:sz w:val="24"/>
          <w:szCs w:val="24"/>
        </w:rPr>
      </w:pPr>
      <w:r>
        <w:rPr>
          <w:rFonts w:ascii="Tahoma" w:hAnsi="Tahoma" w:cs="Tahoma"/>
          <w:b/>
          <w:bCs/>
          <w:iCs/>
          <w:color w:val="222222"/>
          <w:sz w:val="24"/>
          <w:szCs w:val="24"/>
        </w:rPr>
        <w:t>a havi gyógyszerköltségekről</w:t>
      </w:r>
    </w:p>
    <w:p w:rsidR="006B4D13" w:rsidRPr="00D2505F" w:rsidRDefault="006B4D13" w:rsidP="00A57A50">
      <w:pPr>
        <w:ind w:firstLine="284"/>
        <w:jc w:val="center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(A kezelőorvos aláírása és bélyegzőlenyomata nélkül nem fogadható el.)</w:t>
      </w:r>
    </w:p>
    <w:p w:rsidR="006B4D13" w:rsidRPr="00D2505F" w:rsidRDefault="006B4D13" w:rsidP="00A57A50">
      <w:pPr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Kérelmező neve:…………………………………</w:t>
      </w:r>
      <w:r>
        <w:rPr>
          <w:rFonts w:ascii="Tahoma" w:hAnsi="Tahoma" w:cs="Tahoma"/>
          <w:sz w:val="20"/>
          <w:szCs w:val="20"/>
        </w:rPr>
        <w:t>…..</w:t>
      </w:r>
      <w:r w:rsidRPr="00D2505F">
        <w:rPr>
          <w:rFonts w:ascii="Tahoma" w:hAnsi="Tahoma" w:cs="Tahoma"/>
          <w:sz w:val="20"/>
          <w:szCs w:val="20"/>
        </w:rPr>
        <w:t xml:space="preserve"> TAJ szám:…………………………………</w:t>
      </w:r>
      <w:r>
        <w:rPr>
          <w:rFonts w:ascii="Tahoma" w:hAnsi="Tahoma" w:cs="Tahoma"/>
          <w:sz w:val="20"/>
          <w:szCs w:val="20"/>
        </w:rPr>
        <w:t>…………………..</w:t>
      </w:r>
      <w:r w:rsidRPr="00D2505F">
        <w:rPr>
          <w:rFonts w:ascii="Tahoma" w:hAnsi="Tahoma" w:cs="Tahoma"/>
          <w:sz w:val="20"/>
          <w:szCs w:val="20"/>
        </w:rPr>
        <w:t xml:space="preserve"> </w:t>
      </w:r>
    </w:p>
    <w:p w:rsidR="006B4D13" w:rsidRPr="00D2505F" w:rsidRDefault="006B4D13" w:rsidP="00A57A50">
      <w:pPr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 xml:space="preserve">Közgyógyellátásra jogosító igazolvánnyal rendelkezik-e: </w:t>
      </w:r>
      <w:r w:rsidRPr="00D2505F">
        <w:rPr>
          <w:rFonts w:ascii="Tahoma" w:hAnsi="Tahoma" w:cs="Tahoma"/>
          <w:sz w:val="20"/>
          <w:szCs w:val="20"/>
        </w:rPr>
        <w:t xml:space="preserve"> igen </w:t>
      </w:r>
      <w:r w:rsidRPr="00D2505F">
        <w:rPr>
          <w:rFonts w:ascii="Tahoma" w:hAnsi="Tahoma" w:cs="Tahoma"/>
          <w:sz w:val="20"/>
          <w:szCs w:val="20"/>
        </w:rPr>
        <w:t> nem</w:t>
      </w:r>
    </w:p>
    <w:p w:rsidR="006B4D13" w:rsidRPr="00D2505F" w:rsidRDefault="006B4D13" w:rsidP="00A57A50">
      <w:pPr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Havi egyéni gyógyszerkerete:……………………….-Ft.</w:t>
      </w:r>
    </w:p>
    <w:p w:rsidR="006B4D13" w:rsidRPr="00D2505F" w:rsidRDefault="006B4D13" w:rsidP="00A57A50">
      <w:pPr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A Biztosított rendszeresen szedett havi gyógyszerei:</w:t>
      </w:r>
      <w:bookmarkStart w:id="1" w:name="_GoBack"/>
      <w:bookmarkEnd w:id="1"/>
    </w:p>
    <w:p w:rsidR="006B4D13" w:rsidRPr="00D2505F" w:rsidRDefault="006B4D13" w:rsidP="00A57A50">
      <w:pPr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Gyógyszer neve                      A Biztosított által fizetendő  térítési díj</w:t>
      </w:r>
    </w:p>
    <w:p w:rsidR="006B4D13" w:rsidRPr="00D2505F" w:rsidRDefault="006B4D13" w:rsidP="00D2505F">
      <w:pPr>
        <w:spacing w:line="240" w:lineRule="auto"/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………………………..                                    ………………</w:t>
      </w:r>
    </w:p>
    <w:p w:rsidR="006B4D13" w:rsidRPr="00D2505F" w:rsidRDefault="006B4D13" w:rsidP="00D2505F">
      <w:pPr>
        <w:spacing w:line="240" w:lineRule="auto"/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………………………..                                    ………………</w:t>
      </w:r>
    </w:p>
    <w:p w:rsidR="006B4D13" w:rsidRPr="00D2505F" w:rsidRDefault="006B4D13" w:rsidP="00D2505F">
      <w:pPr>
        <w:spacing w:line="240" w:lineRule="auto"/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………………………..                                    ………………</w:t>
      </w:r>
    </w:p>
    <w:p w:rsidR="006B4D13" w:rsidRPr="00D2505F" w:rsidRDefault="006B4D13" w:rsidP="00D2505F">
      <w:pPr>
        <w:spacing w:line="240" w:lineRule="auto"/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………………………..                                   ………………</w:t>
      </w:r>
    </w:p>
    <w:p w:rsidR="006B4D13" w:rsidRPr="00D2505F" w:rsidRDefault="006B4D13" w:rsidP="00D2505F">
      <w:pPr>
        <w:spacing w:line="240" w:lineRule="auto"/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………………………..                                   ………………</w:t>
      </w:r>
    </w:p>
    <w:p w:rsidR="006B4D13" w:rsidRPr="00D2505F" w:rsidRDefault="006B4D13" w:rsidP="00D2505F">
      <w:pPr>
        <w:spacing w:line="240" w:lineRule="auto"/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………………………..                                   ………………</w:t>
      </w:r>
    </w:p>
    <w:p w:rsidR="006B4D13" w:rsidRPr="00D2505F" w:rsidRDefault="006B4D13" w:rsidP="00D2505F">
      <w:pPr>
        <w:spacing w:line="240" w:lineRule="auto"/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………………………..                                   ………………</w:t>
      </w:r>
    </w:p>
    <w:p w:rsidR="006B4D13" w:rsidRPr="00D2505F" w:rsidRDefault="006B4D13" w:rsidP="00D2505F">
      <w:pPr>
        <w:spacing w:line="240" w:lineRule="auto"/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………………………..                                   ………………</w:t>
      </w:r>
    </w:p>
    <w:p w:rsidR="006B4D13" w:rsidRPr="00D2505F" w:rsidRDefault="006B4D13" w:rsidP="00D2505F">
      <w:pPr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Javasolt, de a társadalombiztosítás által nem támogatott gyógyszerek, gyógyhatású készítmények:</w:t>
      </w:r>
    </w:p>
    <w:p w:rsidR="006B4D13" w:rsidRPr="00D2505F" w:rsidRDefault="006B4D13" w:rsidP="00A57A50">
      <w:pPr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………………………..                              ………………………</w:t>
      </w:r>
    </w:p>
    <w:p w:rsidR="006B4D13" w:rsidRPr="00D2505F" w:rsidRDefault="006B4D13" w:rsidP="00A57A50">
      <w:pPr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………………………..                              ………………………</w:t>
      </w:r>
    </w:p>
    <w:p w:rsidR="006B4D13" w:rsidRPr="00D2505F" w:rsidRDefault="006B4D13" w:rsidP="00A57A50">
      <w:pPr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 xml:space="preserve">………………………..                               ….…………………     </w:t>
      </w:r>
    </w:p>
    <w:p w:rsidR="006B4D13" w:rsidRPr="00D2505F" w:rsidRDefault="006B4D13" w:rsidP="00D2505F">
      <w:pPr>
        <w:ind w:firstLine="2835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Összesen:_________________-Ft</w:t>
      </w:r>
    </w:p>
    <w:p w:rsidR="006B4D13" w:rsidRPr="00D2505F" w:rsidRDefault="006B4D13" w:rsidP="00D2505F">
      <w:pPr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A kezelőorvos egyéb észrevétele, közlendője, javaslata gyógyhatású készítményekre:</w:t>
      </w:r>
    </w:p>
    <w:p w:rsidR="006B4D13" w:rsidRPr="00D2505F" w:rsidRDefault="006B4D13" w:rsidP="00D2505F">
      <w:pPr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</w:t>
      </w:r>
    </w:p>
    <w:p w:rsidR="006B4D13" w:rsidRDefault="006B4D13" w:rsidP="00D2505F">
      <w:pPr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</w:t>
      </w:r>
    </w:p>
    <w:p w:rsidR="006B4D13" w:rsidRPr="00D2505F" w:rsidRDefault="006B4D13" w:rsidP="00D2505F">
      <w:pPr>
        <w:ind w:firstLine="284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Kelt:………………………….., …………év, ……………..hónap ………nap</w:t>
      </w:r>
    </w:p>
    <w:p w:rsidR="006B4D13" w:rsidRDefault="006B4D13" w:rsidP="00D2505F">
      <w:pPr>
        <w:ind w:firstLine="284"/>
        <w:rPr>
          <w:rFonts w:ascii="Tahoma" w:hAnsi="Tahoma" w:cs="Tahoma"/>
          <w:sz w:val="20"/>
          <w:szCs w:val="20"/>
        </w:rPr>
      </w:pPr>
    </w:p>
    <w:p w:rsidR="006B4D13" w:rsidRPr="00D2505F" w:rsidRDefault="006B4D13" w:rsidP="00D2505F">
      <w:pPr>
        <w:ind w:firstLine="4678"/>
        <w:rPr>
          <w:rFonts w:ascii="Tahoma" w:hAnsi="Tahoma" w:cs="Tahoma"/>
          <w:sz w:val="20"/>
          <w:szCs w:val="20"/>
        </w:rPr>
      </w:pPr>
      <w:r w:rsidRPr="00D2505F">
        <w:rPr>
          <w:rFonts w:ascii="Tahoma" w:hAnsi="Tahoma" w:cs="Tahoma"/>
          <w:sz w:val="20"/>
          <w:szCs w:val="20"/>
        </w:rPr>
        <w:t>………………………………….</w:t>
      </w:r>
    </w:p>
    <w:p w:rsidR="006B4D13" w:rsidRPr="000E6C72" w:rsidRDefault="006B4D13" w:rsidP="00D2505F">
      <w:pPr>
        <w:ind w:firstLine="3686"/>
        <w:rPr>
          <w:rFonts w:ascii="Tahoma" w:hAnsi="Tahoma" w:cs="Tahoma"/>
          <w:sz w:val="24"/>
          <w:szCs w:val="24"/>
        </w:rPr>
      </w:pPr>
      <w:r w:rsidRPr="00D2505F">
        <w:rPr>
          <w:rFonts w:ascii="Tahoma" w:hAnsi="Tahoma" w:cs="Tahoma"/>
          <w:sz w:val="20"/>
          <w:szCs w:val="20"/>
        </w:rPr>
        <w:t>Kezelőorvos aláírása,</w:t>
      </w:r>
      <w:r>
        <w:rPr>
          <w:rFonts w:ascii="Tahoma" w:hAnsi="Tahoma" w:cs="Tahoma"/>
          <w:sz w:val="20"/>
          <w:szCs w:val="20"/>
        </w:rPr>
        <w:t xml:space="preserve"> </w:t>
      </w:r>
      <w:r w:rsidRPr="00D2505F">
        <w:rPr>
          <w:rFonts w:ascii="Tahoma" w:hAnsi="Tahoma" w:cs="Tahoma"/>
          <w:sz w:val="20"/>
          <w:szCs w:val="20"/>
        </w:rPr>
        <w:t>bélyegző lenyomata</w:t>
      </w:r>
      <w:r>
        <w:rPr>
          <w:rFonts w:ascii="Tahoma" w:hAnsi="Tahoma" w:cs="Tahoma"/>
          <w:sz w:val="24"/>
          <w:szCs w:val="24"/>
        </w:rPr>
        <w:t xml:space="preserve">                             </w:t>
      </w:r>
    </w:p>
    <w:sectPr w:rsidR="006B4D13" w:rsidRPr="000E6C72" w:rsidSect="00D5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D13" w:rsidRDefault="006B4D13" w:rsidP="00A2355E">
      <w:pPr>
        <w:spacing w:after="0" w:line="240" w:lineRule="auto"/>
      </w:pPr>
      <w:r>
        <w:separator/>
      </w:r>
    </w:p>
  </w:endnote>
  <w:endnote w:type="continuationSeparator" w:id="0">
    <w:p w:rsidR="006B4D13" w:rsidRDefault="006B4D13" w:rsidP="00A2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D13" w:rsidRDefault="006B4D13" w:rsidP="00A2355E">
      <w:pPr>
        <w:spacing w:after="0" w:line="240" w:lineRule="auto"/>
      </w:pPr>
      <w:r>
        <w:separator/>
      </w:r>
    </w:p>
  </w:footnote>
  <w:footnote w:type="continuationSeparator" w:id="0">
    <w:p w:rsidR="006B4D13" w:rsidRDefault="006B4D13" w:rsidP="00A23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net.jogtar.hu/jr/st/kez.gif" style="width:15pt;height:11.25pt;visibility:visible" o:bullet="t">
        <v:imagedata r:id="rId1" o:title=""/>
      </v:shape>
    </w:pict>
  </w:numPicBullet>
  <w:abstractNum w:abstractNumId="0">
    <w:nsid w:val="099E208F"/>
    <w:multiLevelType w:val="hybridMultilevel"/>
    <w:tmpl w:val="7DAA73E0"/>
    <w:lvl w:ilvl="0" w:tplc="ECA4FA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169B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D035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E02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6C8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0C3A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EB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9C31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698195C"/>
    <w:multiLevelType w:val="hybridMultilevel"/>
    <w:tmpl w:val="AC360B60"/>
    <w:lvl w:ilvl="0" w:tplc="B0D680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97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69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1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3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5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57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29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16" w:hanging="180"/>
      </w:pPr>
      <w:rPr>
        <w:rFonts w:cs="Times New Roman"/>
      </w:rPr>
    </w:lvl>
  </w:abstractNum>
  <w:abstractNum w:abstractNumId="2">
    <w:nsid w:val="3D466166"/>
    <w:multiLevelType w:val="hybridMultilevel"/>
    <w:tmpl w:val="8056D92A"/>
    <w:lvl w:ilvl="0" w:tplc="4BD461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790D80"/>
    <w:multiLevelType w:val="hybridMultilevel"/>
    <w:tmpl w:val="EFF06C80"/>
    <w:lvl w:ilvl="0" w:tplc="BA8070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6E7"/>
    <w:rsid w:val="000B4611"/>
    <w:rsid w:val="000E6C72"/>
    <w:rsid w:val="00237A52"/>
    <w:rsid w:val="002B5359"/>
    <w:rsid w:val="003A4642"/>
    <w:rsid w:val="003B17B5"/>
    <w:rsid w:val="004C7FF1"/>
    <w:rsid w:val="004D6FB4"/>
    <w:rsid w:val="005E750B"/>
    <w:rsid w:val="005E7A80"/>
    <w:rsid w:val="0064197B"/>
    <w:rsid w:val="00645898"/>
    <w:rsid w:val="006B4D13"/>
    <w:rsid w:val="00705D4B"/>
    <w:rsid w:val="007A3552"/>
    <w:rsid w:val="007A5D47"/>
    <w:rsid w:val="008D11FF"/>
    <w:rsid w:val="009A0F3D"/>
    <w:rsid w:val="00A2355E"/>
    <w:rsid w:val="00A27D1D"/>
    <w:rsid w:val="00A57A50"/>
    <w:rsid w:val="00A916E7"/>
    <w:rsid w:val="00AF0059"/>
    <w:rsid w:val="00B01FEE"/>
    <w:rsid w:val="00B21AE6"/>
    <w:rsid w:val="00B600FC"/>
    <w:rsid w:val="00BF2496"/>
    <w:rsid w:val="00C8546B"/>
    <w:rsid w:val="00D2505F"/>
    <w:rsid w:val="00D57645"/>
    <w:rsid w:val="00DE28A4"/>
    <w:rsid w:val="00E11258"/>
    <w:rsid w:val="00EB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0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916E7"/>
    <w:rPr>
      <w:rFonts w:cs="Times New Roman"/>
      <w:color w:val="0072BC"/>
      <w:u w:val="single"/>
    </w:rPr>
  </w:style>
  <w:style w:type="paragraph" w:styleId="NormalWeb">
    <w:name w:val="Normal (Web)"/>
    <w:basedOn w:val="Normal"/>
    <w:uiPriority w:val="99"/>
    <w:semiHidden/>
    <w:rsid w:val="00A916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9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6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916E7"/>
    <w:pPr>
      <w:ind w:left="720"/>
      <w:contextualSpacing/>
    </w:pPr>
  </w:style>
  <w:style w:type="table" w:styleId="TableGrid">
    <w:name w:val="Table Grid"/>
    <w:basedOn w:val="TableNormal"/>
    <w:uiPriority w:val="99"/>
    <w:rsid w:val="00EB2D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2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355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2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35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191</Words>
  <Characters>1319</Characters>
  <Application>Microsoft Office Outlook</Application>
  <DocSecurity>0</DocSecurity>
  <Lines>0</Lines>
  <Paragraphs>0</Paragraphs>
  <ScaleCrop>false</ScaleCrop>
  <Company>Egyek - Polgármesteri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PalatinneBodo.Tunde</dc:creator>
  <cp:keywords/>
  <dc:description/>
  <cp:lastModifiedBy>Titkarsag_</cp:lastModifiedBy>
  <cp:revision>4</cp:revision>
  <cp:lastPrinted>2014-01-02T07:06:00Z</cp:lastPrinted>
  <dcterms:created xsi:type="dcterms:W3CDTF">2015-02-05T18:56:00Z</dcterms:created>
  <dcterms:modified xsi:type="dcterms:W3CDTF">2015-02-23T12:27:00Z</dcterms:modified>
</cp:coreProperties>
</file>