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EE" w:rsidRPr="00B577D4" w:rsidRDefault="00BA4EEE" w:rsidP="00B577D4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577D4">
        <w:rPr>
          <w:rFonts w:ascii="Times New Roman" w:hAnsi="Times New Roman" w:cs="Times New Roman"/>
          <w:i/>
          <w:iCs/>
          <w:sz w:val="20"/>
          <w:szCs w:val="20"/>
        </w:rPr>
        <w:t>5. melléklet</w:t>
      </w:r>
    </w:p>
    <w:p w:rsidR="00BA4EEE" w:rsidRPr="00B577D4" w:rsidRDefault="00BA4EEE" w:rsidP="002B59C4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A12B3">
        <w:rPr>
          <w:i/>
          <w:iCs/>
          <w:sz w:val="20"/>
          <w:szCs w:val="20"/>
        </w:rPr>
        <w:t>13/2020. (X.20.)</w:t>
      </w:r>
      <w:r>
        <w:rPr>
          <w:color w:val="FF0000"/>
          <w:sz w:val="24"/>
          <w:szCs w:val="24"/>
        </w:rPr>
        <w:t xml:space="preserve"> </w:t>
      </w:r>
      <w:r w:rsidRPr="00B577D4">
        <w:rPr>
          <w:rFonts w:ascii="Times New Roman" w:hAnsi="Times New Roman" w:cs="Times New Roman"/>
          <w:i/>
          <w:iCs/>
          <w:sz w:val="20"/>
          <w:szCs w:val="20"/>
        </w:rPr>
        <w:t>önkormányzati rendele</w:t>
      </w:r>
      <w:r>
        <w:rPr>
          <w:rFonts w:ascii="Times New Roman" w:hAnsi="Times New Roman" w:cs="Times New Roman"/>
          <w:i/>
          <w:iCs/>
          <w:sz w:val="20"/>
          <w:szCs w:val="20"/>
        </w:rPr>
        <w:t>t</w:t>
      </w:r>
    </w:p>
    <w:p w:rsidR="00BA4EEE" w:rsidRDefault="00BA4EEE" w:rsidP="00B577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577D4">
        <w:rPr>
          <w:rFonts w:ascii="Times New Roman" w:hAnsi="Times New Roman" w:cs="Times New Roman"/>
          <w:b/>
          <w:bCs/>
          <w:sz w:val="32"/>
          <w:szCs w:val="32"/>
        </w:rPr>
        <w:t>KÉRELEM</w:t>
      </w:r>
    </w:p>
    <w:p w:rsidR="00BA4EEE" w:rsidRPr="00B577D4" w:rsidRDefault="00BA4EEE" w:rsidP="00B577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A4EEE" w:rsidRPr="00B577D4" w:rsidRDefault="00BA4EEE" w:rsidP="00B577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77D4">
        <w:rPr>
          <w:rFonts w:ascii="Times New Roman" w:hAnsi="Times New Roman" w:cs="Times New Roman"/>
          <w:b/>
          <w:bCs/>
          <w:sz w:val="28"/>
          <w:szCs w:val="28"/>
        </w:rPr>
        <w:t>Lakóház vezetékes ivóvízellátásának részleges támogatásához</w:t>
      </w:r>
    </w:p>
    <w:p w:rsidR="00BA4EEE" w:rsidRPr="00B577D4" w:rsidRDefault="00BA4EEE" w:rsidP="003C73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77D4">
        <w:rPr>
          <w:rFonts w:ascii="Times New Roman" w:hAnsi="Times New Roman" w:cs="Times New Roman"/>
          <w:b/>
          <w:bCs/>
          <w:sz w:val="24"/>
          <w:szCs w:val="24"/>
          <w:u w:val="single"/>
        </w:rPr>
        <w:t>Kérelmező adatai</w:t>
      </w:r>
    </w:p>
    <w:p w:rsidR="00BA4EEE" w:rsidRPr="002B59C4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Név: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BA4EEE" w:rsidRPr="002B59C4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Születési név: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BA4EEE" w:rsidRPr="002B59C4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Szül. hely és idő: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BA4EEE" w:rsidRPr="002B59C4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BA4EEE" w:rsidRPr="002B59C4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Állandó lakcím: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BA4EEE" w:rsidRPr="002B59C4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Tartózkodási hely: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:rsidR="00BA4EEE" w:rsidRPr="002B59C4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Adóazonosító: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BA4EEE" w:rsidRPr="002B59C4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TAJ-szám: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BA4EEE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Telefonszám: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BA4EEE" w:rsidRPr="002B59C4" w:rsidRDefault="00BA4EEE" w:rsidP="003C73C3">
      <w:pPr>
        <w:rPr>
          <w:rFonts w:ascii="Times New Roman" w:hAnsi="Times New Roman" w:cs="Times New Roman"/>
          <w:sz w:val="24"/>
          <w:szCs w:val="24"/>
        </w:rPr>
      </w:pPr>
    </w:p>
    <w:p w:rsidR="00BA4EEE" w:rsidRPr="002B59C4" w:rsidRDefault="00BA4EEE" w:rsidP="003C73C3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2B59C4">
        <w:rPr>
          <w:b/>
          <w:bCs/>
          <w:sz w:val="24"/>
          <w:szCs w:val="24"/>
        </w:rPr>
        <w:t>Lakóház adatai, melyre a támogatást igényli</w:t>
      </w:r>
    </w:p>
    <w:p w:rsidR="00BA4EEE" w:rsidRPr="002B59C4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Cím. 3381 Pély, ……………………………………………………………………………</w:t>
      </w:r>
    </w:p>
    <w:p w:rsidR="00BA4EEE" w:rsidRPr="002B59C4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Hrsz: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4EEE" w:rsidRPr="002B59C4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Megszerzés ideje: ………………………………. Jogcíme: 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BA4EEE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Tulajdoni hányad: ………………………….</w:t>
      </w:r>
    </w:p>
    <w:p w:rsidR="00BA4EEE" w:rsidRDefault="00BA4EEE" w:rsidP="003C73C3"/>
    <w:p w:rsidR="00BA4EEE" w:rsidRPr="002B59C4" w:rsidRDefault="00BA4EEE" w:rsidP="003C73C3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Büntetőjogi felelősségem tudatában nyilatkozom, hogy a fent nevezett ingatlan 2018. január 1-jét megelőzően</w:t>
      </w:r>
    </w:p>
    <w:p w:rsidR="00BA4EEE" w:rsidRPr="002B59C4" w:rsidRDefault="00BA4EEE" w:rsidP="00B577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 xml:space="preserve"> rendelkezett</w:t>
      </w:r>
    </w:p>
    <w:p w:rsidR="00BA4EEE" w:rsidRPr="002B59C4" w:rsidRDefault="00BA4EEE" w:rsidP="00B577D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nem rendelkezett</w:t>
      </w:r>
    </w:p>
    <w:p w:rsidR="00BA4EEE" w:rsidRPr="002B59C4" w:rsidRDefault="00BA4EEE" w:rsidP="00B577D4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>vezetékes ivóvíz ellátással.</w:t>
      </w:r>
    </w:p>
    <w:p w:rsidR="00BA4EEE" w:rsidRPr="002B59C4" w:rsidRDefault="00BA4EEE" w:rsidP="00B577D4">
      <w:pPr>
        <w:rPr>
          <w:rFonts w:ascii="Times New Roman" w:hAnsi="Times New Roman" w:cs="Times New Roman"/>
          <w:sz w:val="24"/>
          <w:szCs w:val="24"/>
        </w:rPr>
      </w:pPr>
    </w:p>
    <w:p w:rsidR="00BA4EEE" w:rsidRPr="002B59C4" w:rsidRDefault="00BA4EEE" w:rsidP="00B577D4">
      <w:pPr>
        <w:rPr>
          <w:rFonts w:ascii="Times New Roman" w:hAnsi="Times New Roman" w:cs="Times New Roman"/>
          <w:sz w:val="24"/>
          <w:szCs w:val="24"/>
        </w:rPr>
      </w:pPr>
      <w:r w:rsidRPr="002B59C4">
        <w:rPr>
          <w:rFonts w:ascii="Times New Roman" w:hAnsi="Times New Roman" w:cs="Times New Roman"/>
          <w:b/>
          <w:bCs/>
          <w:sz w:val="24"/>
          <w:szCs w:val="24"/>
        </w:rPr>
        <w:t>Pély,</w:t>
      </w:r>
      <w:r w:rsidRPr="002B59C4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Pr="002B59C4">
        <w:rPr>
          <w:rFonts w:ascii="Times New Roman" w:hAnsi="Times New Roman" w:cs="Times New Roman"/>
          <w:sz w:val="24"/>
          <w:szCs w:val="24"/>
        </w:rPr>
        <w:tab/>
      </w:r>
      <w:r w:rsidRPr="002B59C4">
        <w:rPr>
          <w:rFonts w:ascii="Times New Roman" w:hAnsi="Times New Roman" w:cs="Times New Roman"/>
          <w:sz w:val="24"/>
          <w:szCs w:val="24"/>
        </w:rPr>
        <w:tab/>
      </w:r>
      <w:r w:rsidRPr="002B59C4">
        <w:rPr>
          <w:rFonts w:ascii="Times New Roman" w:hAnsi="Times New Roman" w:cs="Times New Roman"/>
          <w:sz w:val="24"/>
          <w:szCs w:val="24"/>
        </w:rPr>
        <w:tab/>
      </w:r>
      <w:r w:rsidRPr="002B59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59C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BA4EEE" w:rsidRPr="002B59C4" w:rsidRDefault="00BA4EEE" w:rsidP="002B59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59C4">
        <w:rPr>
          <w:rFonts w:ascii="Times New Roman" w:hAnsi="Times New Roman" w:cs="Times New Roman"/>
          <w:sz w:val="24"/>
          <w:szCs w:val="24"/>
        </w:rPr>
        <w:tab/>
      </w:r>
      <w:r w:rsidRPr="002B59C4">
        <w:rPr>
          <w:rFonts w:ascii="Times New Roman" w:hAnsi="Times New Roman" w:cs="Times New Roman"/>
          <w:sz w:val="24"/>
          <w:szCs w:val="24"/>
        </w:rPr>
        <w:tab/>
      </w:r>
      <w:r w:rsidRPr="002B59C4">
        <w:rPr>
          <w:rFonts w:ascii="Times New Roman" w:hAnsi="Times New Roman" w:cs="Times New Roman"/>
          <w:sz w:val="24"/>
          <w:szCs w:val="24"/>
        </w:rPr>
        <w:tab/>
      </w:r>
      <w:r w:rsidRPr="002B59C4">
        <w:rPr>
          <w:rFonts w:ascii="Times New Roman" w:hAnsi="Times New Roman" w:cs="Times New Roman"/>
          <w:sz w:val="24"/>
          <w:szCs w:val="24"/>
        </w:rPr>
        <w:tab/>
      </w:r>
      <w:r w:rsidRPr="002B59C4">
        <w:rPr>
          <w:rFonts w:ascii="Times New Roman" w:hAnsi="Times New Roman" w:cs="Times New Roman"/>
          <w:sz w:val="24"/>
          <w:szCs w:val="24"/>
        </w:rPr>
        <w:tab/>
      </w:r>
      <w:r w:rsidRPr="002B59C4">
        <w:rPr>
          <w:rFonts w:ascii="Times New Roman" w:hAnsi="Times New Roman" w:cs="Times New Roman"/>
          <w:sz w:val="24"/>
          <w:szCs w:val="24"/>
        </w:rPr>
        <w:tab/>
      </w:r>
      <w:r w:rsidRPr="002B59C4">
        <w:rPr>
          <w:rFonts w:ascii="Times New Roman" w:hAnsi="Times New Roman" w:cs="Times New Roman"/>
          <w:sz w:val="24"/>
          <w:szCs w:val="24"/>
        </w:rPr>
        <w:tab/>
      </w:r>
      <w:r w:rsidRPr="002B59C4">
        <w:rPr>
          <w:rFonts w:ascii="Times New Roman" w:hAnsi="Times New Roman" w:cs="Times New Roman"/>
          <w:sz w:val="24"/>
          <w:szCs w:val="24"/>
        </w:rPr>
        <w:tab/>
      </w:r>
      <w:r w:rsidRPr="002B59C4">
        <w:rPr>
          <w:rFonts w:ascii="Times New Roman" w:hAnsi="Times New Roman" w:cs="Times New Roman"/>
          <w:sz w:val="24"/>
          <w:szCs w:val="24"/>
        </w:rPr>
        <w:tab/>
      </w:r>
      <w:r w:rsidRPr="002B59C4">
        <w:rPr>
          <w:rFonts w:ascii="Times New Roman" w:hAnsi="Times New Roman" w:cs="Times New Roman"/>
          <w:b/>
          <w:bCs/>
          <w:sz w:val="24"/>
          <w:szCs w:val="24"/>
        </w:rPr>
        <w:t>kérelmező</w:t>
      </w:r>
    </w:p>
    <w:sectPr w:rsidR="00BA4EEE" w:rsidRPr="002B59C4" w:rsidSect="0020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6C46"/>
    <w:multiLevelType w:val="hybridMultilevel"/>
    <w:tmpl w:val="C28E6E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C19CC"/>
    <w:multiLevelType w:val="hybridMultilevel"/>
    <w:tmpl w:val="5FA82C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A29B4"/>
    <w:multiLevelType w:val="hybridMultilevel"/>
    <w:tmpl w:val="031A5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B7"/>
    <w:multiLevelType w:val="hybridMultilevel"/>
    <w:tmpl w:val="ED927C32"/>
    <w:lvl w:ilvl="0" w:tplc="2DF8EF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EB70851"/>
    <w:multiLevelType w:val="hybridMultilevel"/>
    <w:tmpl w:val="CE727A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C3"/>
    <w:rsid w:val="000B48E6"/>
    <w:rsid w:val="002013F0"/>
    <w:rsid w:val="002A12B3"/>
    <w:rsid w:val="002B59C4"/>
    <w:rsid w:val="003C73C3"/>
    <w:rsid w:val="008615F0"/>
    <w:rsid w:val="00B224A9"/>
    <w:rsid w:val="00B577D4"/>
    <w:rsid w:val="00BA4EEE"/>
    <w:rsid w:val="00BD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F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73C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124</Words>
  <Characters>859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Igazgatás</dc:creator>
  <cp:keywords/>
  <dc:description/>
  <cp:lastModifiedBy>AJ</cp:lastModifiedBy>
  <cp:revision>2</cp:revision>
  <dcterms:created xsi:type="dcterms:W3CDTF">2020-10-21T05:48:00Z</dcterms:created>
  <dcterms:modified xsi:type="dcterms:W3CDTF">2020-10-21T05:48:00Z</dcterms:modified>
</cp:coreProperties>
</file>