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21" w:rsidRPr="005633D2" w:rsidRDefault="00E15621" w:rsidP="00E70844">
      <w:pPr>
        <w:tabs>
          <w:tab w:val="left" w:pos="284"/>
        </w:tabs>
        <w:ind w:left="360"/>
        <w:jc w:val="right"/>
        <w:rPr>
          <w:i/>
        </w:rPr>
      </w:pPr>
      <w:r w:rsidRPr="005633D2">
        <w:rPr>
          <w:i/>
        </w:rPr>
        <w:t>1. melléklet</w:t>
      </w:r>
    </w:p>
    <w:p w:rsidR="00E15621" w:rsidRPr="005633D2" w:rsidRDefault="00E15621" w:rsidP="00E70844">
      <w:pPr>
        <w:tabs>
          <w:tab w:val="left" w:pos="284"/>
        </w:tabs>
        <w:jc w:val="right"/>
        <w:rPr>
          <w:i/>
        </w:rPr>
      </w:pPr>
      <w:r>
        <w:rPr>
          <w:i/>
        </w:rPr>
        <w:t xml:space="preserve"> Dabas Város </w:t>
      </w:r>
      <w:r w:rsidRPr="005633D2">
        <w:rPr>
          <w:i/>
        </w:rPr>
        <w:t>Önkormányzata Képviselő-testületének</w:t>
      </w:r>
    </w:p>
    <w:p w:rsidR="00E15621" w:rsidRPr="005633D2" w:rsidRDefault="00E15621" w:rsidP="00E70844">
      <w:pPr>
        <w:tabs>
          <w:tab w:val="left" w:pos="284"/>
        </w:tabs>
        <w:jc w:val="right"/>
        <w:rPr>
          <w:i/>
        </w:rPr>
      </w:pPr>
      <w:r>
        <w:rPr>
          <w:i/>
        </w:rPr>
        <w:t xml:space="preserve">3/2016(II.9.) sz. </w:t>
      </w:r>
      <w:r w:rsidRPr="005633D2">
        <w:rPr>
          <w:i/>
        </w:rPr>
        <w:t xml:space="preserve"> önkormányzati rendeletéhez</w:t>
      </w:r>
    </w:p>
    <w:p w:rsidR="00E15621" w:rsidRDefault="00E15621" w:rsidP="00E70844">
      <w:pPr>
        <w:tabs>
          <w:tab w:val="left" w:pos="284"/>
        </w:tabs>
        <w:rPr>
          <w:i/>
        </w:rPr>
      </w:pPr>
    </w:p>
    <w:p w:rsidR="00E15621" w:rsidRPr="005633D2" w:rsidRDefault="00E15621" w:rsidP="00E70844">
      <w:pPr>
        <w:tabs>
          <w:tab w:val="left" w:pos="284"/>
        </w:tabs>
        <w:rPr>
          <w:i/>
        </w:rPr>
      </w:pPr>
    </w:p>
    <w:p w:rsidR="00E15621" w:rsidRPr="005633D2" w:rsidRDefault="00E15621" w:rsidP="00E70844">
      <w:pPr>
        <w:tabs>
          <w:tab w:val="left" w:pos="284"/>
        </w:tabs>
        <w:jc w:val="center"/>
        <w:rPr>
          <w:b/>
        </w:rPr>
      </w:pPr>
      <w:r w:rsidRPr="005633D2">
        <w:rPr>
          <w:b/>
        </w:rPr>
        <w:t xml:space="preserve">A nem közművel összegyűjtött háztartási szennyvíz begyűjtésére vonatkozó </w:t>
      </w:r>
    </w:p>
    <w:p w:rsidR="00E15621" w:rsidRPr="005633D2" w:rsidRDefault="00E15621" w:rsidP="00E70844">
      <w:pPr>
        <w:tabs>
          <w:tab w:val="left" w:pos="284"/>
        </w:tabs>
        <w:jc w:val="center"/>
        <w:rPr>
          <w:b/>
        </w:rPr>
      </w:pPr>
      <w:r w:rsidRPr="005633D2">
        <w:rPr>
          <w:b/>
        </w:rPr>
        <w:t>közszolgáltatás díja</w:t>
      </w:r>
    </w:p>
    <w:p w:rsidR="00E15621" w:rsidRDefault="00E15621" w:rsidP="00E70844">
      <w:pPr>
        <w:tabs>
          <w:tab w:val="left" w:pos="284"/>
        </w:tabs>
        <w:jc w:val="both"/>
      </w:pPr>
    </w:p>
    <w:p w:rsidR="00E15621" w:rsidRPr="005633D2" w:rsidRDefault="00E15621" w:rsidP="00E70844">
      <w:pPr>
        <w:tabs>
          <w:tab w:val="left" w:pos="284"/>
        </w:tabs>
        <w:jc w:val="both"/>
      </w:pPr>
    </w:p>
    <w:p w:rsidR="00E15621" w:rsidRPr="005633D2" w:rsidRDefault="00E15621" w:rsidP="00E70844">
      <w:pPr>
        <w:tabs>
          <w:tab w:val="left" w:pos="284"/>
        </w:tabs>
        <w:jc w:val="both"/>
      </w:pPr>
      <w:smartTag w:uri="urn:schemas-microsoft-com:office:smarttags" w:element="metricconverter">
        <w:smartTagPr>
          <w:attr w:name="ProductID" w:val="1. A"/>
        </w:smartTagPr>
        <w:r w:rsidRPr="005633D2">
          <w:t>1. A</w:t>
        </w:r>
      </w:smartTag>
      <w:r w:rsidRPr="005633D2">
        <w:t xml:space="preserve"> nem közművel összegyűjtött háztartási szennyvíz begyűjtésének, elszállításának, kezelésének és ár</w:t>
      </w:r>
      <w:r>
        <w:t xml:space="preserve">talmatlanításának díja: 12700 </w:t>
      </w:r>
      <w:r w:rsidRPr="005633D2">
        <w:t>Ft/</w:t>
      </w:r>
      <w:r>
        <w:t>fuvar/5</w:t>
      </w:r>
      <w:r w:rsidRPr="005633D2">
        <w:t>m³</w:t>
      </w:r>
      <w:r>
        <w:t>+ÁFA.</w:t>
      </w:r>
    </w:p>
    <w:p w:rsidR="00E15621" w:rsidRPr="005633D2" w:rsidRDefault="00E15621" w:rsidP="00E70844">
      <w:pPr>
        <w:tabs>
          <w:tab w:val="left" w:pos="284"/>
        </w:tabs>
        <w:jc w:val="both"/>
      </w:pPr>
      <w:r w:rsidRPr="005633D2">
        <w:t>A díjtétel a számlázás költségeit is tartalmazza.</w:t>
      </w:r>
    </w:p>
    <w:p w:rsidR="00E15621" w:rsidRDefault="00E15621" w:rsidP="00E70844"/>
    <w:p w:rsidR="00E15621" w:rsidRPr="005633D2" w:rsidRDefault="00E15621" w:rsidP="00E70844"/>
    <w:p w:rsidR="00E15621" w:rsidRPr="005633D2" w:rsidRDefault="00E15621" w:rsidP="00E70844">
      <w:pPr>
        <w:tabs>
          <w:tab w:val="left" w:pos="284"/>
        </w:tabs>
        <w:jc w:val="both"/>
      </w:pPr>
      <w:smartTag w:uri="urn:schemas-microsoft-com:office:smarttags" w:element="metricconverter">
        <w:smartTagPr>
          <w:attr w:name="ProductID" w:val="2. A"/>
        </w:smartTagPr>
        <w:r w:rsidRPr="005633D2">
          <w:t>2. A</w:t>
        </w:r>
      </w:smartTag>
      <w:r w:rsidRPr="005633D2">
        <w:t xml:space="preserve"> nem közművel összegyűjtött háztartási szennyvíz begyűjtésének díját a mindenkor hatályos költségvetési törvényben ilyen címen meghatározott normatív állami támogatás összege csökkenti.</w:t>
      </w:r>
    </w:p>
    <w:p w:rsidR="00E15621" w:rsidRDefault="00E15621" w:rsidP="00E70844"/>
    <w:p w:rsidR="00E15621" w:rsidRDefault="00E15621" w:rsidP="00E70844"/>
    <w:p w:rsidR="00E15621" w:rsidRDefault="00E15621" w:rsidP="00E70844"/>
    <w:p w:rsidR="00E15621" w:rsidRDefault="00E15621"/>
    <w:sectPr w:rsidR="00E15621" w:rsidSect="00A63D80">
      <w:footerReference w:type="even" r:id="rId6"/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621" w:rsidRDefault="00E15621" w:rsidP="00912C90">
      <w:r>
        <w:separator/>
      </w:r>
    </w:p>
  </w:endnote>
  <w:endnote w:type="continuationSeparator" w:id="0">
    <w:p w:rsidR="00E15621" w:rsidRDefault="00E15621" w:rsidP="0091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21" w:rsidRDefault="00E15621" w:rsidP="00DD6F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5621" w:rsidRDefault="00E156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21" w:rsidRPr="00F82360" w:rsidRDefault="00E15621" w:rsidP="00DD6F46">
    <w:pPr>
      <w:pStyle w:val="Footer"/>
      <w:framePr w:wrap="around" w:vAnchor="text" w:hAnchor="margin" w:xAlign="center" w:y="1"/>
      <w:rPr>
        <w:rStyle w:val="PageNumber"/>
        <w:rFonts w:ascii="Courier New" w:hAnsi="Courier New" w:cs="Courier New"/>
      </w:rPr>
    </w:pPr>
    <w:r w:rsidRPr="00F82360">
      <w:rPr>
        <w:rStyle w:val="PageNumber"/>
        <w:rFonts w:ascii="Courier New" w:hAnsi="Courier New" w:cs="Courier New"/>
      </w:rPr>
      <w:fldChar w:fldCharType="begin"/>
    </w:r>
    <w:r w:rsidRPr="00F82360">
      <w:rPr>
        <w:rStyle w:val="PageNumber"/>
        <w:rFonts w:ascii="Courier New" w:hAnsi="Courier New" w:cs="Courier New"/>
      </w:rPr>
      <w:instrText xml:space="preserve">PAGE  </w:instrText>
    </w:r>
    <w:r w:rsidRPr="00F82360">
      <w:rPr>
        <w:rStyle w:val="PageNumber"/>
        <w:rFonts w:ascii="Courier New" w:hAnsi="Courier New" w:cs="Courier New"/>
      </w:rPr>
      <w:fldChar w:fldCharType="separate"/>
    </w:r>
    <w:r>
      <w:rPr>
        <w:rStyle w:val="PageNumber"/>
        <w:rFonts w:ascii="Courier New" w:hAnsi="Courier New" w:cs="Courier New"/>
        <w:noProof/>
      </w:rPr>
      <w:t>1</w:t>
    </w:r>
    <w:r w:rsidRPr="00F82360">
      <w:rPr>
        <w:rStyle w:val="PageNumber"/>
        <w:rFonts w:ascii="Courier New" w:hAnsi="Courier New" w:cs="Courier New"/>
      </w:rPr>
      <w:fldChar w:fldCharType="end"/>
    </w:r>
  </w:p>
  <w:p w:rsidR="00E15621" w:rsidRPr="00F82360" w:rsidRDefault="00E15621" w:rsidP="00DD6F46">
    <w:pPr>
      <w:pStyle w:val="Footer"/>
      <w:pBdr>
        <w:top w:val="single" w:sz="4" w:space="1" w:color="auto"/>
      </w:pBdr>
      <w:rPr>
        <w:rFonts w:ascii="Courier New" w:hAnsi="Courier New" w:cs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621" w:rsidRDefault="00E15621" w:rsidP="00912C90">
      <w:r>
        <w:separator/>
      </w:r>
    </w:p>
  </w:footnote>
  <w:footnote w:type="continuationSeparator" w:id="0">
    <w:p w:rsidR="00E15621" w:rsidRDefault="00E15621" w:rsidP="00912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44"/>
    <w:rsid w:val="00073435"/>
    <w:rsid w:val="000D628E"/>
    <w:rsid w:val="002645E0"/>
    <w:rsid w:val="00274803"/>
    <w:rsid w:val="002C4C44"/>
    <w:rsid w:val="002C7F21"/>
    <w:rsid w:val="00475196"/>
    <w:rsid w:val="0053497C"/>
    <w:rsid w:val="005633D2"/>
    <w:rsid w:val="005E4FB8"/>
    <w:rsid w:val="005E7D92"/>
    <w:rsid w:val="007A1C13"/>
    <w:rsid w:val="007C6E72"/>
    <w:rsid w:val="0088448B"/>
    <w:rsid w:val="008B6EB9"/>
    <w:rsid w:val="008E3735"/>
    <w:rsid w:val="00912C90"/>
    <w:rsid w:val="0096051E"/>
    <w:rsid w:val="009A30B7"/>
    <w:rsid w:val="00A37C6C"/>
    <w:rsid w:val="00A63D80"/>
    <w:rsid w:val="00A87577"/>
    <w:rsid w:val="00B04D1D"/>
    <w:rsid w:val="00B10D48"/>
    <w:rsid w:val="00BA1B35"/>
    <w:rsid w:val="00C33969"/>
    <w:rsid w:val="00D069A5"/>
    <w:rsid w:val="00D85EE2"/>
    <w:rsid w:val="00D925FC"/>
    <w:rsid w:val="00DD6F46"/>
    <w:rsid w:val="00E12BDA"/>
    <w:rsid w:val="00E15621"/>
    <w:rsid w:val="00E24415"/>
    <w:rsid w:val="00E70844"/>
    <w:rsid w:val="00E934B6"/>
    <w:rsid w:val="00EE1C9D"/>
    <w:rsid w:val="00F41020"/>
    <w:rsid w:val="00F82360"/>
    <w:rsid w:val="00FE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84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0844"/>
    <w:pPr>
      <w:widowControl w:val="0"/>
      <w:tabs>
        <w:tab w:val="center" w:pos="4536"/>
        <w:tab w:val="right" w:pos="9072"/>
      </w:tabs>
      <w:suppressAutoHyphens/>
    </w:pPr>
    <w:rPr>
      <w:rFonts w:eastAsia="Calibri"/>
      <w:kern w:val="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0844"/>
    <w:rPr>
      <w:rFonts w:ascii="Times New Roman" w:hAnsi="Times New Roman" w:cs="Times New Roman"/>
      <w:kern w:val="1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E708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76</Words>
  <Characters>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bato_gyorgyne</dc:creator>
  <cp:keywords/>
  <dc:description/>
  <cp:lastModifiedBy>maczak_istvanne</cp:lastModifiedBy>
  <cp:revision>4</cp:revision>
  <dcterms:created xsi:type="dcterms:W3CDTF">2018-05-28T11:22:00Z</dcterms:created>
  <dcterms:modified xsi:type="dcterms:W3CDTF">2018-06-01T09:02:00Z</dcterms:modified>
</cp:coreProperties>
</file>