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CB" w:rsidRPr="004C226D" w:rsidRDefault="001407CB" w:rsidP="00B32768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right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Függelék a 16/2017. (</w:t>
      </w:r>
      <w:bookmarkStart w:id="0" w:name="_GoBack"/>
      <w:bookmarkEnd w:id="0"/>
      <w:r>
        <w:rPr>
          <w:rFonts w:eastAsia="Times New Roman"/>
          <w:lang w:eastAsia="en-US"/>
        </w:rPr>
        <w:t>V.24.</w:t>
      </w:r>
      <w:r w:rsidRPr="004C226D">
        <w:rPr>
          <w:rFonts w:eastAsia="Times New Roman"/>
          <w:lang w:eastAsia="en-US"/>
        </w:rPr>
        <w:t>) önkormányzati rendelethez</w:t>
      </w:r>
    </w:p>
    <w:p w:rsidR="001407CB" w:rsidRDefault="001407CB" w:rsidP="004C226D">
      <w:pPr>
        <w:autoSpaceDE w:val="0"/>
        <w:autoSpaceDN w:val="0"/>
        <w:adjustRightInd w:val="0"/>
        <w:jc w:val="right"/>
        <w:rPr>
          <w:rFonts w:eastAsia="Times New Roman"/>
          <w:i/>
          <w:lang w:eastAsia="en-US"/>
        </w:rPr>
      </w:pPr>
    </w:p>
    <w:p w:rsidR="001407CB" w:rsidRDefault="001407CB" w:rsidP="004C226D">
      <w:pPr>
        <w:autoSpaceDE w:val="0"/>
        <w:autoSpaceDN w:val="0"/>
        <w:adjustRightInd w:val="0"/>
        <w:jc w:val="center"/>
        <w:rPr>
          <w:rFonts w:eastAsia="Times New Roman"/>
          <w:b/>
          <w:lang w:eastAsia="en-US"/>
        </w:rPr>
      </w:pPr>
      <w:r w:rsidRPr="00530867">
        <w:rPr>
          <w:rFonts w:eastAsia="Times New Roman"/>
          <w:b/>
          <w:lang w:eastAsia="en-US"/>
        </w:rPr>
        <w:t>Az állandó partnerek minimális tájékoztatási formája</w:t>
      </w:r>
    </w:p>
    <w:p w:rsidR="001407CB" w:rsidRPr="00530867" w:rsidRDefault="001407CB" w:rsidP="004C226D">
      <w:pPr>
        <w:autoSpaceDE w:val="0"/>
        <w:autoSpaceDN w:val="0"/>
        <w:adjustRightInd w:val="0"/>
        <w:jc w:val="center"/>
        <w:rPr>
          <w:rFonts w:eastAsia="Times New Roman"/>
          <w:b/>
          <w:i/>
          <w:lang w:eastAsia="en-US"/>
        </w:rPr>
      </w:pPr>
      <w:r>
        <w:rPr>
          <w:rFonts w:eastAsia="Times New Roman"/>
          <w:b/>
          <w:lang w:eastAsia="en-US"/>
        </w:rPr>
        <w:t>(314/2012. (XI.8.) Korm. rendelet 29. § és 29/A. § alapján)</w:t>
      </w:r>
    </w:p>
    <w:p w:rsidR="001407CB" w:rsidRDefault="001407CB" w:rsidP="004C226D">
      <w:pPr>
        <w:autoSpaceDE w:val="0"/>
        <w:autoSpaceDN w:val="0"/>
        <w:adjustRightInd w:val="0"/>
        <w:ind w:left="1068"/>
        <w:jc w:val="center"/>
        <w:rPr>
          <w:rFonts w:eastAsia="Times New Roman"/>
          <w:i/>
          <w:lang w:eastAsia="en-US"/>
        </w:rPr>
      </w:pPr>
    </w:p>
    <w:tbl>
      <w:tblPr>
        <w:tblpPr w:leftFromText="141" w:rightFromText="141" w:vertAnchor="text" w:horzAnchor="margin" w:tblpX="216" w:tblpY="-71"/>
        <w:tblW w:w="15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4394"/>
        <w:gridCol w:w="3260"/>
        <w:gridCol w:w="3470"/>
        <w:gridCol w:w="3827"/>
      </w:tblGrid>
      <w:tr w:rsidR="001407CB" w:rsidRPr="00033851" w:rsidTr="00197F31">
        <w:tc>
          <w:tcPr>
            <w:tcW w:w="392" w:type="dxa"/>
            <w:shd w:val="clear" w:color="auto" w:fill="C5E0B3"/>
            <w:vAlign w:val="center"/>
          </w:tcPr>
          <w:p w:rsidR="001407CB" w:rsidRPr="003608AA" w:rsidRDefault="001407CB" w:rsidP="00C544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shd w:val="clear" w:color="auto" w:fill="C5E0B3"/>
            <w:vAlign w:val="center"/>
          </w:tcPr>
          <w:p w:rsidR="001407CB" w:rsidRPr="00033851" w:rsidRDefault="001407CB" w:rsidP="00C544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eszköz típusa</w:t>
            </w:r>
          </w:p>
        </w:tc>
        <w:tc>
          <w:tcPr>
            <w:tcW w:w="3260" w:type="dxa"/>
            <w:shd w:val="clear" w:color="auto" w:fill="C5E0B3"/>
            <w:vAlign w:val="center"/>
          </w:tcPr>
          <w:p w:rsidR="001407CB" w:rsidRPr="00033851" w:rsidRDefault="001407CB" w:rsidP="00C54491">
            <w:pPr>
              <w:tabs>
                <w:tab w:val="center" w:pos="95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033851">
              <w:rPr>
                <w:rFonts w:eastAsia="Times New Roman"/>
                <w:b/>
                <w:sz w:val="20"/>
                <w:szCs w:val="20"/>
                <w:lang w:eastAsia="en-US"/>
              </w:rPr>
              <w:t>eljárás típusa</w:t>
            </w:r>
          </w:p>
        </w:tc>
        <w:tc>
          <w:tcPr>
            <w:tcW w:w="3470" w:type="dxa"/>
            <w:shd w:val="clear" w:color="auto" w:fill="C5E0B3"/>
            <w:vAlign w:val="center"/>
          </w:tcPr>
          <w:p w:rsidR="001407CB" w:rsidRPr="00033851" w:rsidRDefault="001407CB" w:rsidP="00C544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033851">
              <w:rPr>
                <w:rFonts w:eastAsia="Times New Roman"/>
                <w:b/>
                <w:sz w:val="20"/>
                <w:szCs w:val="20"/>
                <w:lang w:eastAsia="en-US"/>
              </w:rPr>
              <w:t>előzetes tájékoztatás</w:t>
            </w: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033851">
              <w:rPr>
                <w:rFonts w:eastAsia="Times New Roman"/>
                <w:b/>
                <w:sz w:val="20"/>
                <w:szCs w:val="20"/>
                <w:lang w:eastAsia="en-US"/>
              </w:rPr>
              <w:t>módja</w:t>
            </w:r>
          </w:p>
        </w:tc>
        <w:tc>
          <w:tcPr>
            <w:tcW w:w="3827" w:type="dxa"/>
            <w:shd w:val="clear" w:color="auto" w:fill="C5E0B3"/>
            <w:vAlign w:val="center"/>
          </w:tcPr>
          <w:p w:rsidR="001407CB" w:rsidRPr="00033851" w:rsidRDefault="001407CB" w:rsidP="00C544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033851">
              <w:rPr>
                <w:rFonts w:eastAsia="Times New Roman"/>
                <w:b/>
                <w:sz w:val="20"/>
                <w:szCs w:val="20"/>
                <w:lang w:eastAsia="en-US"/>
              </w:rPr>
              <w:t>elfogadás előtti véleményezés módja</w:t>
            </w:r>
          </w:p>
          <w:p w:rsidR="001407CB" w:rsidRPr="00033851" w:rsidRDefault="001407CB" w:rsidP="00C544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033851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(munkaközi tájékoztatás)</w:t>
            </w:r>
          </w:p>
        </w:tc>
      </w:tr>
      <w:tr w:rsidR="001407CB" w:rsidRPr="00033851" w:rsidTr="00197F31">
        <w:trPr>
          <w:trHeight w:val="984"/>
        </w:trPr>
        <w:tc>
          <w:tcPr>
            <w:tcW w:w="392" w:type="dxa"/>
            <w:vAlign w:val="center"/>
          </w:tcPr>
          <w:p w:rsidR="001407CB" w:rsidRPr="003608AA" w:rsidRDefault="001407CB" w:rsidP="00C544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>1</w:t>
            </w:r>
            <w:r w:rsidRPr="003608AA">
              <w:rPr>
                <w:rFonts w:eastAsia="Times New Roma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1407CB" w:rsidRPr="00033851" w:rsidRDefault="001407CB" w:rsidP="00386E3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033851">
              <w:rPr>
                <w:rFonts w:eastAsia="Times New Roman"/>
                <w:b/>
                <w:sz w:val="22"/>
                <w:szCs w:val="22"/>
                <w:lang w:eastAsia="en-US"/>
              </w:rPr>
              <w:t>Településfejlesztési Koncepció</w:t>
            </w:r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 xml:space="preserve"> (TF)</w:t>
            </w:r>
          </w:p>
        </w:tc>
        <w:tc>
          <w:tcPr>
            <w:tcW w:w="3260" w:type="dxa"/>
            <w:vAlign w:val="center"/>
          </w:tcPr>
          <w:p w:rsidR="001407CB" w:rsidRPr="00A43144" w:rsidRDefault="001407CB" w:rsidP="00C5449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A43144">
              <w:rPr>
                <w:rFonts w:eastAsia="Times New Roman"/>
                <w:sz w:val="18"/>
                <w:szCs w:val="18"/>
                <w:lang w:eastAsia="en-US"/>
              </w:rPr>
              <w:t>teljes körű</w:t>
            </w:r>
          </w:p>
        </w:tc>
        <w:tc>
          <w:tcPr>
            <w:tcW w:w="3470" w:type="dxa"/>
            <w:vAlign w:val="center"/>
          </w:tcPr>
          <w:p w:rsidR="001407CB" w:rsidRPr="00C8322D" w:rsidRDefault="001407CB" w:rsidP="00C54491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polgármesteri hivatal </w:t>
            </w:r>
            <w:r w:rsidRPr="00033851">
              <w:rPr>
                <w:rFonts w:eastAsia="Times New Roman"/>
                <w:sz w:val="18"/>
                <w:szCs w:val="18"/>
                <w:lang w:eastAsia="en-US"/>
              </w:rPr>
              <w:t>hirdető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táblája</w:t>
            </w:r>
            <w:r w:rsidRPr="00033851">
              <w:rPr>
                <w:rFonts w:eastAsia="Times New Roman"/>
                <w:sz w:val="18"/>
                <w:szCs w:val="18"/>
                <w:lang w:eastAsia="en-US"/>
              </w:rPr>
              <w:t>;</w:t>
            </w:r>
          </w:p>
          <w:p w:rsidR="001407CB" w:rsidRPr="00033851" w:rsidRDefault="001407CB" w:rsidP="00C54491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rPr>
                <w:rFonts w:eastAsia="Times New Roman"/>
                <w:sz w:val="18"/>
                <w:szCs w:val="18"/>
                <w:lang w:eastAsia="en-US"/>
              </w:rPr>
            </w:pPr>
            <w:r w:rsidRPr="00033851">
              <w:rPr>
                <w:rFonts w:eastAsia="Times New Roman"/>
                <w:sz w:val="18"/>
                <w:szCs w:val="18"/>
                <w:lang w:eastAsia="en-US"/>
              </w:rPr>
              <w:t>önkormányzati honlap;</w:t>
            </w:r>
          </w:p>
          <w:p w:rsidR="001407CB" w:rsidRDefault="001407CB" w:rsidP="00C5449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91" w:hanging="141"/>
              <w:rPr>
                <w:rFonts w:eastAsia="Times New Roman"/>
                <w:sz w:val="18"/>
                <w:szCs w:val="18"/>
                <w:lang w:eastAsia="en-US"/>
              </w:rPr>
            </w:pPr>
            <w:r w:rsidRPr="00033851">
              <w:rPr>
                <w:rFonts w:eastAsia="Times New Roman"/>
                <w:sz w:val="18"/>
                <w:szCs w:val="18"/>
                <w:lang w:eastAsia="en-US"/>
              </w:rPr>
              <w:t>lakossági fórum;</w:t>
            </w:r>
          </w:p>
          <w:p w:rsidR="001407CB" w:rsidRPr="00033851" w:rsidRDefault="001407CB" w:rsidP="00C5449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91" w:hanging="141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helyi TV: képújság/eseményről felvétel</w:t>
            </w:r>
          </w:p>
        </w:tc>
        <w:tc>
          <w:tcPr>
            <w:tcW w:w="3827" w:type="dxa"/>
            <w:vAlign w:val="center"/>
          </w:tcPr>
          <w:p w:rsidR="001407CB" w:rsidRDefault="001407CB" w:rsidP="00C54491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polgármesteri hivatal </w:t>
            </w:r>
            <w:r w:rsidRPr="00033851">
              <w:rPr>
                <w:rFonts w:eastAsia="Times New Roman"/>
                <w:sz w:val="18"/>
                <w:szCs w:val="18"/>
                <w:lang w:eastAsia="en-US"/>
              </w:rPr>
              <w:t>hirdető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táblája</w:t>
            </w:r>
            <w:r w:rsidRPr="00033851">
              <w:rPr>
                <w:rFonts w:eastAsia="Times New Roman"/>
                <w:sz w:val="18"/>
                <w:szCs w:val="18"/>
                <w:lang w:eastAsia="en-US"/>
              </w:rPr>
              <w:t>;</w:t>
            </w:r>
          </w:p>
          <w:p w:rsidR="001407CB" w:rsidRPr="00C54491" w:rsidRDefault="001407CB" w:rsidP="00C54491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rPr>
                <w:rFonts w:eastAsia="Times New Roman"/>
                <w:sz w:val="18"/>
                <w:szCs w:val="18"/>
                <w:lang w:eastAsia="en-US"/>
              </w:rPr>
            </w:pPr>
            <w:r w:rsidRPr="00C54491">
              <w:rPr>
                <w:rFonts w:eastAsia="Times New Roman"/>
                <w:sz w:val="18"/>
                <w:szCs w:val="18"/>
                <w:lang w:eastAsia="en-US"/>
              </w:rPr>
              <w:t>önkormányzati honlap;</w:t>
            </w:r>
          </w:p>
          <w:p w:rsidR="001407CB" w:rsidRDefault="001407CB" w:rsidP="00C54491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69" w:hanging="217"/>
              <w:rPr>
                <w:rFonts w:eastAsia="Times New Roman"/>
                <w:sz w:val="18"/>
                <w:szCs w:val="18"/>
                <w:lang w:eastAsia="en-US"/>
              </w:rPr>
            </w:pPr>
            <w:r w:rsidRPr="00C54491">
              <w:rPr>
                <w:rFonts w:eastAsia="Times New Roman"/>
                <w:sz w:val="18"/>
                <w:szCs w:val="18"/>
                <w:lang w:eastAsia="en-US"/>
              </w:rPr>
              <w:t>lakossági fórum;</w:t>
            </w:r>
          </w:p>
          <w:p w:rsidR="001407CB" w:rsidRDefault="001407CB" w:rsidP="00C54491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69" w:hanging="217"/>
              <w:rPr>
                <w:rFonts w:eastAsia="Times New Roman"/>
                <w:sz w:val="18"/>
                <w:szCs w:val="18"/>
                <w:lang w:eastAsia="en-US"/>
              </w:rPr>
            </w:pPr>
            <w:r w:rsidRPr="00C54491">
              <w:rPr>
                <w:rFonts w:eastAsia="Times New Roman"/>
                <w:sz w:val="18"/>
                <w:szCs w:val="18"/>
                <w:lang w:eastAsia="en-US"/>
              </w:rPr>
              <w:t>helyi TV, eseményről felvétel</w:t>
            </w:r>
          </w:p>
          <w:p w:rsidR="001407CB" w:rsidRPr="00C54491" w:rsidRDefault="001407CB" w:rsidP="00C54491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69" w:hanging="217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helyi újság összefoglaló cikk</w:t>
            </w:r>
          </w:p>
        </w:tc>
      </w:tr>
      <w:tr w:rsidR="001407CB" w:rsidRPr="00033851" w:rsidTr="00197F31">
        <w:trPr>
          <w:trHeight w:val="975"/>
        </w:trPr>
        <w:tc>
          <w:tcPr>
            <w:tcW w:w="392" w:type="dxa"/>
            <w:vAlign w:val="center"/>
          </w:tcPr>
          <w:p w:rsidR="001407CB" w:rsidRPr="003608AA" w:rsidRDefault="001407CB" w:rsidP="00C544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>2</w:t>
            </w:r>
            <w:r w:rsidRPr="003608AA">
              <w:rPr>
                <w:rFonts w:eastAsia="Times New Roma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1407CB" w:rsidRPr="00033851" w:rsidRDefault="001407CB" w:rsidP="00C5449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033851">
              <w:rPr>
                <w:rFonts w:eastAsia="Times New Roman"/>
                <w:b/>
                <w:sz w:val="22"/>
                <w:szCs w:val="22"/>
                <w:lang w:eastAsia="en-US"/>
              </w:rPr>
              <w:t>Integrált Településfejlesztési Stratégia</w:t>
            </w:r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 xml:space="preserve"> (ITS)</w:t>
            </w:r>
          </w:p>
        </w:tc>
        <w:tc>
          <w:tcPr>
            <w:tcW w:w="3260" w:type="dxa"/>
            <w:vAlign w:val="center"/>
          </w:tcPr>
          <w:p w:rsidR="001407CB" w:rsidRPr="00A43144" w:rsidRDefault="001407CB" w:rsidP="00C5449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A43144">
              <w:rPr>
                <w:rFonts w:eastAsia="Times New Roman"/>
                <w:sz w:val="18"/>
                <w:szCs w:val="18"/>
                <w:lang w:eastAsia="en-US"/>
              </w:rPr>
              <w:t>teljes körű</w:t>
            </w:r>
          </w:p>
        </w:tc>
        <w:tc>
          <w:tcPr>
            <w:tcW w:w="3470" w:type="dxa"/>
            <w:vAlign w:val="center"/>
          </w:tcPr>
          <w:p w:rsidR="001407CB" w:rsidRPr="00033851" w:rsidRDefault="001407CB" w:rsidP="00C544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033851"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827" w:type="dxa"/>
            <w:vAlign w:val="center"/>
          </w:tcPr>
          <w:p w:rsidR="001407CB" w:rsidRPr="00033851" w:rsidRDefault="001407CB" w:rsidP="00C54491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rPr>
                <w:rFonts w:eastAsia="Times New Roman"/>
                <w:sz w:val="18"/>
                <w:szCs w:val="18"/>
                <w:lang w:eastAsia="en-US"/>
              </w:rPr>
            </w:pPr>
            <w:r w:rsidRPr="00033851">
              <w:rPr>
                <w:rFonts w:eastAsia="Times New Roman"/>
                <w:sz w:val="18"/>
                <w:szCs w:val="18"/>
                <w:lang w:eastAsia="en-US"/>
              </w:rPr>
              <w:t>önkormányzati honlap;</w:t>
            </w:r>
          </w:p>
        </w:tc>
      </w:tr>
      <w:tr w:rsidR="001407CB" w:rsidRPr="00A43144" w:rsidTr="00197F31">
        <w:trPr>
          <w:trHeight w:val="567"/>
        </w:trPr>
        <w:tc>
          <w:tcPr>
            <w:tcW w:w="392" w:type="dxa"/>
            <w:vAlign w:val="center"/>
          </w:tcPr>
          <w:p w:rsidR="001407CB" w:rsidRPr="003608AA" w:rsidRDefault="001407CB" w:rsidP="00C544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>3</w:t>
            </w:r>
            <w:r w:rsidRPr="003608AA">
              <w:rPr>
                <w:rFonts w:eastAsia="Times New Roma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1407CB" w:rsidRPr="00A43144" w:rsidRDefault="001407CB" w:rsidP="00C5449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A43144">
              <w:rPr>
                <w:rFonts w:eastAsia="Times New Roman"/>
                <w:b/>
                <w:sz w:val="22"/>
                <w:szCs w:val="22"/>
                <w:lang w:eastAsia="en-US"/>
              </w:rPr>
              <w:t>Település</w:t>
            </w:r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>képi A</w:t>
            </w:r>
            <w:r w:rsidRPr="00A43144">
              <w:rPr>
                <w:rFonts w:eastAsia="Times New Roman"/>
                <w:b/>
                <w:sz w:val="22"/>
                <w:szCs w:val="22"/>
                <w:lang w:eastAsia="en-US"/>
              </w:rPr>
              <w:t>rculati Kézikönyv</w:t>
            </w:r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 xml:space="preserve"> (TAK)</w:t>
            </w:r>
          </w:p>
        </w:tc>
        <w:tc>
          <w:tcPr>
            <w:tcW w:w="3260" w:type="dxa"/>
            <w:vAlign w:val="center"/>
          </w:tcPr>
          <w:p w:rsidR="001407CB" w:rsidRPr="00A43144" w:rsidRDefault="001407CB" w:rsidP="00C5449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A43144">
              <w:rPr>
                <w:rFonts w:eastAsia="Times New Roman"/>
                <w:sz w:val="18"/>
                <w:szCs w:val="18"/>
                <w:lang w:eastAsia="en-US"/>
              </w:rPr>
              <w:t>készítése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,</w:t>
            </w:r>
            <w:r w:rsidRPr="00A43144">
              <w:rPr>
                <w:rFonts w:eastAsia="Times New Roman"/>
                <w:sz w:val="18"/>
                <w:szCs w:val="18"/>
                <w:lang w:eastAsia="en-US"/>
              </w:rPr>
              <w:t xml:space="preserve"> módosítása</w:t>
            </w:r>
          </w:p>
        </w:tc>
        <w:tc>
          <w:tcPr>
            <w:tcW w:w="3470" w:type="dxa"/>
            <w:vMerge w:val="restart"/>
            <w:vAlign w:val="center"/>
          </w:tcPr>
          <w:p w:rsidR="001407CB" w:rsidRPr="00C8322D" w:rsidRDefault="001407CB" w:rsidP="00C54491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polgármesteri hivatal </w:t>
            </w:r>
            <w:r w:rsidRPr="00033851">
              <w:rPr>
                <w:rFonts w:eastAsia="Times New Roman"/>
                <w:sz w:val="18"/>
                <w:szCs w:val="18"/>
                <w:lang w:eastAsia="en-US"/>
              </w:rPr>
              <w:t>hirdető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táblája</w:t>
            </w:r>
            <w:r w:rsidRPr="00033851">
              <w:rPr>
                <w:rFonts w:eastAsia="Times New Roman"/>
                <w:sz w:val="18"/>
                <w:szCs w:val="18"/>
                <w:lang w:eastAsia="en-US"/>
              </w:rPr>
              <w:t>;</w:t>
            </w:r>
          </w:p>
          <w:p w:rsidR="001407CB" w:rsidRPr="00033851" w:rsidRDefault="001407CB" w:rsidP="00C54491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rPr>
                <w:rFonts w:eastAsia="Times New Roman"/>
                <w:sz w:val="18"/>
                <w:szCs w:val="18"/>
                <w:lang w:eastAsia="en-US"/>
              </w:rPr>
            </w:pPr>
            <w:r w:rsidRPr="00033851">
              <w:rPr>
                <w:rFonts w:eastAsia="Times New Roman"/>
                <w:sz w:val="18"/>
                <w:szCs w:val="18"/>
                <w:lang w:eastAsia="en-US"/>
              </w:rPr>
              <w:t>önkormányzati honlap;</w:t>
            </w:r>
          </w:p>
          <w:p w:rsidR="001407CB" w:rsidRDefault="001407CB" w:rsidP="00C5449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91" w:hanging="141"/>
              <w:rPr>
                <w:rFonts w:eastAsia="Times New Roman"/>
                <w:sz w:val="18"/>
                <w:szCs w:val="18"/>
                <w:lang w:eastAsia="en-US"/>
              </w:rPr>
            </w:pPr>
            <w:r w:rsidRPr="00033851">
              <w:rPr>
                <w:rFonts w:eastAsia="Times New Roman"/>
                <w:sz w:val="18"/>
                <w:szCs w:val="18"/>
                <w:lang w:eastAsia="en-US"/>
              </w:rPr>
              <w:t>lakossági fórum;</w:t>
            </w:r>
          </w:p>
          <w:p w:rsidR="001407CB" w:rsidRPr="00C54491" w:rsidRDefault="001407CB" w:rsidP="00C5449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91" w:hanging="141"/>
              <w:rPr>
                <w:rFonts w:eastAsia="Times New Roman"/>
                <w:sz w:val="18"/>
                <w:szCs w:val="18"/>
                <w:lang w:eastAsia="en-US"/>
              </w:rPr>
            </w:pPr>
            <w:r w:rsidRPr="00C54491">
              <w:rPr>
                <w:rFonts w:eastAsia="Times New Roman"/>
                <w:sz w:val="18"/>
                <w:szCs w:val="18"/>
                <w:lang w:eastAsia="en-US"/>
              </w:rPr>
              <w:t>helyi TV: képújság/eseményről felvétel</w:t>
            </w:r>
          </w:p>
        </w:tc>
        <w:tc>
          <w:tcPr>
            <w:tcW w:w="3827" w:type="dxa"/>
            <w:vMerge w:val="restart"/>
            <w:vAlign w:val="center"/>
          </w:tcPr>
          <w:p w:rsidR="001407CB" w:rsidRDefault="001407CB" w:rsidP="00C54491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polgármesteri hivatal </w:t>
            </w:r>
            <w:r w:rsidRPr="00033851">
              <w:rPr>
                <w:rFonts w:eastAsia="Times New Roman"/>
                <w:sz w:val="18"/>
                <w:szCs w:val="18"/>
                <w:lang w:eastAsia="en-US"/>
              </w:rPr>
              <w:t>hirdető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táblája</w:t>
            </w:r>
            <w:r w:rsidRPr="00033851">
              <w:rPr>
                <w:rFonts w:eastAsia="Times New Roman"/>
                <w:sz w:val="18"/>
                <w:szCs w:val="18"/>
                <w:lang w:eastAsia="en-US"/>
              </w:rPr>
              <w:t>;</w:t>
            </w:r>
          </w:p>
          <w:p w:rsidR="001407CB" w:rsidRPr="00C54491" w:rsidRDefault="001407CB" w:rsidP="00C54491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rPr>
                <w:rFonts w:eastAsia="Times New Roman"/>
                <w:sz w:val="18"/>
                <w:szCs w:val="18"/>
                <w:lang w:eastAsia="en-US"/>
              </w:rPr>
            </w:pPr>
            <w:r w:rsidRPr="00C54491">
              <w:rPr>
                <w:rFonts w:eastAsia="Times New Roman"/>
                <w:sz w:val="18"/>
                <w:szCs w:val="18"/>
                <w:lang w:eastAsia="en-US"/>
              </w:rPr>
              <w:t>önkormányzati honlap;</w:t>
            </w:r>
          </w:p>
          <w:p w:rsidR="001407CB" w:rsidRDefault="001407CB" w:rsidP="00C54491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69" w:hanging="217"/>
              <w:rPr>
                <w:rFonts w:eastAsia="Times New Roman"/>
                <w:sz w:val="18"/>
                <w:szCs w:val="18"/>
                <w:lang w:eastAsia="en-US"/>
              </w:rPr>
            </w:pPr>
            <w:r w:rsidRPr="00C54491">
              <w:rPr>
                <w:rFonts w:eastAsia="Times New Roman"/>
                <w:sz w:val="18"/>
                <w:szCs w:val="18"/>
                <w:lang w:eastAsia="en-US"/>
              </w:rPr>
              <w:t>lakossági fórum;</w:t>
            </w:r>
          </w:p>
          <w:p w:rsidR="001407CB" w:rsidRDefault="001407CB" w:rsidP="00C54491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69" w:hanging="217"/>
              <w:rPr>
                <w:rFonts w:eastAsia="Times New Roman"/>
                <w:sz w:val="18"/>
                <w:szCs w:val="18"/>
                <w:lang w:eastAsia="en-US"/>
              </w:rPr>
            </w:pPr>
            <w:r w:rsidRPr="00C54491">
              <w:rPr>
                <w:rFonts w:eastAsia="Times New Roman"/>
                <w:sz w:val="18"/>
                <w:szCs w:val="18"/>
                <w:lang w:eastAsia="en-US"/>
              </w:rPr>
              <w:t>helyi TV, eseményről felvétel</w:t>
            </w:r>
          </w:p>
          <w:p w:rsidR="001407CB" w:rsidRPr="00C54491" w:rsidRDefault="001407CB" w:rsidP="00C54491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69" w:hanging="217"/>
              <w:rPr>
                <w:rFonts w:eastAsia="Times New Roman"/>
                <w:sz w:val="18"/>
                <w:szCs w:val="18"/>
                <w:lang w:eastAsia="en-US"/>
              </w:rPr>
            </w:pPr>
            <w:r w:rsidRPr="00C54491">
              <w:rPr>
                <w:rFonts w:eastAsia="Times New Roman"/>
                <w:sz w:val="18"/>
                <w:szCs w:val="18"/>
                <w:lang w:eastAsia="en-US"/>
              </w:rPr>
              <w:t>helyi újság összefoglaló cikk</w:t>
            </w:r>
          </w:p>
        </w:tc>
      </w:tr>
      <w:tr w:rsidR="001407CB" w:rsidRPr="00A43144" w:rsidTr="00197F31">
        <w:trPr>
          <w:trHeight w:val="567"/>
        </w:trPr>
        <w:tc>
          <w:tcPr>
            <w:tcW w:w="392" w:type="dxa"/>
            <w:vAlign w:val="center"/>
          </w:tcPr>
          <w:p w:rsidR="001407CB" w:rsidRPr="003608AA" w:rsidRDefault="001407CB" w:rsidP="00C544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>4</w:t>
            </w:r>
            <w:r w:rsidRPr="003608AA">
              <w:rPr>
                <w:rFonts w:eastAsia="Times New Roma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1407CB" w:rsidRPr="00A43144" w:rsidRDefault="001407CB" w:rsidP="00C5449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A43144">
              <w:rPr>
                <w:rFonts w:eastAsia="Times New Roman"/>
                <w:b/>
                <w:sz w:val="22"/>
                <w:szCs w:val="22"/>
                <w:lang w:eastAsia="en-US"/>
              </w:rPr>
              <w:t xml:space="preserve">Településképi Rendelet </w:t>
            </w:r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>(TR)</w:t>
            </w:r>
          </w:p>
        </w:tc>
        <w:tc>
          <w:tcPr>
            <w:tcW w:w="3260" w:type="dxa"/>
            <w:vAlign w:val="center"/>
          </w:tcPr>
          <w:p w:rsidR="001407CB" w:rsidRPr="00A43144" w:rsidRDefault="001407CB" w:rsidP="00C5449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A43144">
              <w:rPr>
                <w:rFonts w:eastAsia="Times New Roman"/>
                <w:sz w:val="18"/>
                <w:szCs w:val="18"/>
                <w:lang w:eastAsia="en-US"/>
              </w:rPr>
              <w:t>készítése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,</w:t>
            </w:r>
            <w:r w:rsidRPr="00A43144">
              <w:rPr>
                <w:rFonts w:eastAsia="Times New Roman"/>
                <w:sz w:val="18"/>
                <w:szCs w:val="18"/>
                <w:lang w:eastAsia="en-US"/>
              </w:rPr>
              <w:t xml:space="preserve"> módosítása</w:t>
            </w:r>
          </w:p>
        </w:tc>
        <w:tc>
          <w:tcPr>
            <w:tcW w:w="3470" w:type="dxa"/>
            <w:vMerge/>
          </w:tcPr>
          <w:p w:rsidR="001407CB" w:rsidRPr="00A43144" w:rsidRDefault="001407CB" w:rsidP="00C5449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2" w:hanging="332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</w:tcPr>
          <w:p w:rsidR="001407CB" w:rsidRPr="00A43144" w:rsidRDefault="001407CB" w:rsidP="00C54491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</w:tr>
      <w:tr w:rsidR="001407CB" w:rsidRPr="00033851" w:rsidTr="00197F31">
        <w:tc>
          <w:tcPr>
            <w:tcW w:w="392" w:type="dxa"/>
            <w:vAlign w:val="center"/>
          </w:tcPr>
          <w:p w:rsidR="001407CB" w:rsidRPr="003608AA" w:rsidRDefault="001407CB" w:rsidP="00C544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>5</w:t>
            </w:r>
            <w:r w:rsidRPr="003608AA">
              <w:rPr>
                <w:rFonts w:eastAsia="Times New Roma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394" w:type="dxa"/>
            <w:vMerge w:val="restart"/>
          </w:tcPr>
          <w:p w:rsidR="001407CB" w:rsidRPr="00033851" w:rsidRDefault="001407CB" w:rsidP="00C5449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1407CB" w:rsidRPr="00033851" w:rsidRDefault="001407CB" w:rsidP="00C5449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033851">
              <w:rPr>
                <w:rFonts w:eastAsia="Times New Roman"/>
                <w:b/>
                <w:sz w:val="22"/>
                <w:szCs w:val="22"/>
                <w:lang w:eastAsia="en-US"/>
              </w:rPr>
              <w:t>Településrendezési eszközök:</w:t>
            </w:r>
          </w:p>
          <w:p w:rsidR="001407CB" w:rsidRPr="00033851" w:rsidRDefault="001407CB" w:rsidP="00C5449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  <w:p w:rsidR="001407CB" w:rsidRPr="00D80986" w:rsidRDefault="001407CB" w:rsidP="00C54491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033851">
              <w:rPr>
                <w:rFonts w:eastAsia="Times New Roman"/>
                <w:sz w:val="20"/>
                <w:szCs w:val="20"/>
                <w:lang w:eastAsia="en-US"/>
              </w:rPr>
              <w:t>-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D80986">
              <w:rPr>
                <w:rFonts w:eastAsia="Times New Roman"/>
                <w:b/>
                <w:sz w:val="20"/>
                <w:szCs w:val="20"/>
                <w:lang w:eastAsia="en-US"/>
              </w:rPr>
              <w:t>Településszerkezeti Terv;</w:t>
            </w:r>
          </w:p>
          <w:p w:rsidR="001407CB" w:rsidRPr="00D80986" w:rsidRDefault="001407CB" w:rsidP="00C5449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D80986">
              <w:rPr>
                <w:rFonts w:eastAsia="Times New Roman"/>
                <w:b/>
                <w:sz w:val="20"/>
                <w:szCs w:val="20"/>
                <w:lang w:eastAsia="en-US"/>
              </w:rPr>
              <w:t>- Szabályozási Tervek;</w:t>
            </w:r>
          </w:p>
          <w:p w:rsidR="001407CB" w:rsidRPr="00033851" w:rsidRDefault="001407CB" w:rsidP="00C5449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D80986">
              <w:rPr>
                <w:rFonts w:eastAsia="Times New Roman"/>
                <w:b/>
                <w:sz w:val="20"/>
                <w:szCs w:val="20"/>
                <w:lang w:eastAsia="en-US"/>
              </w:rPr>
              <w:t>- Helyi Építési Szabályzat</w:t>
            </w: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(HÉSZ)</w:t>
            </w:r>
          </w:p>
        </w:tc>
        <w:tc>
          <w:tcPr>
            <w:tcW w:w="3260" w:type="dxa"/>
            <w:vAlign w:val="center"/>
          </w:tcPr>
          <w:p w:rsidR="001407CB" w:rsidRPr="00033851" w:rsidRDefault="001407CB" w:rsidP="00C5449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033851">
              <w:rPr>
                <w:rFonts w:eastAsia="Times New Roman"/>
                <w:sz w:val="18"/>
                <w:szCs w:val="18"/>
                <w:lang w:eastAsia="en-US"/>
              </w:rPr>
              <w:t>teljes eljárás</w:t>
            </w:r>
          </w:p>
        </w:tc>
        <w:tc>
          <w:tcPr>
            <w:tcW w:w="3470" w:type="dxa"/>
          </w:tcPr>
          <w:p w:rsidR="001407CB" w:rsidRPr="00C8322D" w:rsidRDefault="001407CB" w:rsidP="00C54491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polgármesteri hivatal </w:t>
            </w:r>
            <w:r w:rsidRPr="00033851">
              <w:rPr>
                <w:rFonts w:eastAsia="Times New Roman"/>
                <w:sz w:val="18"/>
                <w:szCs w:val="18"/>
                <w:lang w:eastAsia="en-US"/>
              </w:rPr>
              <w:t>hirdető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táblája</w:t>
            </w:r>
            <w:r w:rsidRPr="00033851">
              <w:rPr>
                <w:rFonts w:eastAsia="Times New Roman"/>
                <w:sz w:val="18"/>
                <w:szCs w:val="18"/>
                <w:lang w:eastAsia="en-US"/>
              </w:rPr>
              <w:t>;</w:t>
            </w:r>
          </w:p>
          <w:p w:rsidR="001407CB" w:rsidRPr="00033851" w:rsidRDefault="001407CB" w:rsidP="00C54491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rPr>
                <w:rFonts w:eastAsia="Times New Roman"/>
                <w:sz w:val="18"/>
                <w:szCs w:val="18"/>
                <w:lang w:eastAsia="en-US"/>
              </w:rPr>
            </w:pPr>
            <w:r w:rsidRPr="00033851">
              <w:rPr>
                <w:rFonts w:eastAsia="Times New Roman"/>
                <w:sz w:val="18"/>
                <w:szCs w:val="18"/>
                <w:lang w:eastAsia="en-US"/>
              </w:rPr>
              <w:t>önkormányzati honlap;</w:t>
            </w:r>
          </w:p>
          <w:p w:rsidR="001407CB" w:rsidRDefault="001407CB" w:rsidP="00C5449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91" w:hanging="141"/>
              <w:rPr>
                <w:rFonts w:eastAsia="Times New Roman"/>
                <w:sz w:val="18"/>
                <w:szCs w:val="18"/>
                <w:lang w:eastAsia="en-US"/>
              </w:rPr>
            </w:pPr>
            <w:r w:rsidRPr="00033851">
              <w:rPr>
                <w:rFonts w:eastAsia="Times New Roman"/>
                <w:sz w:val="18"/>
                <w:szCs w:val="18"/>
                <w:lang w:eastAsia="en-US"/>
              </w:rPr>
              <w:t>lakossági fórum;</w:t>
            </w:r>
          </w:p>
          <w:p w:rsidR="001407CB" w:rsidRPr="00C54491" w:rsidRDefault="001407CB" w:rsidP="00C5449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91" w:hanging="141"/>
              <w:rPr>
                <w:rFonts w:eastAsia="Times New Roman"/>
                <w:sz w:val="18"/>
                <w:szCs w:val="18"/>
                <w:lang w:eastAsia="en-US"/>
              </w:rPr>
            </w:pPr>
            <w:r w:rsidRPr="00C54491">
              <w:rPr>
                <w:rFonts w:eastAsia="Times New Roman"/>
                <w:sz w:val="18"/>
                <w:szCs w:val="18"/>
                <w:lang w:eastAsia="en-US"/>
              </w:rPr>
              <w:t>helyi TV: képújság/eseményről felvétel</w:t>
            </w:r>
          </w:p>
        </w:tc>
        <w:tc>
          <w:tcPr>
            <w:tcW w:w="3827" w:type="dxa"/>
            <w:vMerge w:val="restart"/>
            <w:vAlign w:val="center"/>
          </w:tcPr>
          <w:p w:rsidR="001407CB" w:rsidRDefault="001407CB" w:rsidP="00C54491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polgármesteri hivatal </w:t>
            </w:r>
            <w:r w:rsidRPr="00033851">
              <w:rPr>
                <w:rFonts w:eastAsia="Times New Roman"/>
                <w:sz w:val="18"/>
                <w:szCs w:val="18"/>
                <w:lang w:eastAsia="en-US"/>
              </w:rPr>
              <w:t>hirdető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táblája</w:t>
            </w:r>
            <w:r w:rsidRPr="00033851">
              <w:rPr>
                <w:rFonts w:eastAsia="Times New Roman"/>
                <w:sz w:val="18"/>
                <w:szCs w:val="18"/>
                <w:lang w:eastAsia="en-US"/>
              </w:rPr>
              <w:t>;</w:t>
            </w:r>
          </w:p>
          <w:p w:rsidR="001407CB" w:rsidRPr="00C54491" w:rsidRDefault="001407CB" w:rsidP="00C54491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rPr>
                <w:rFonts w:eastAsia="Times New Roman"/>
                <w:sz w:val="18"/>
                <w:szCs w:val="18"/>
                <w:lang w:eastAsia="en-US"/>
              </w:rPr>
            </w:pPr>
            <w:r w:rsidRPr="00C54491">
              <w:rPr>
                <w:rFonts w:eastAsia="Times New Roman"/>
                <w:sz w:val="18"/>
                <w:szCs w:val="18"/>
                <w:lang w:eastAsia="en-US"/>
              </w:rPr>
              <w:t>önkormányzati honlap;</w:t>
            </w:r>
          </w:p>
          <w:p w:rsidR="001407CB" w:rsidRDefault="001407CB" w:rsidP="00C54491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69" w:hanging="217"/>
              <w:rPr>
                <w:rFonts w:eastAsia="Times New Roman"/>
                <w:sz w:val="18"/>
                <w:szCs w:val="18"/>
                <w:lang w:eastAsia="en-US"/>
              </w:rPr>
            </w:pPr>
            <w:r w:rsidRPr="00C54491">
              <w:rPr>
                <w:rFonts w:eastAsia="Times New Roman"/>
                <w:sz w:val="18"/>
                <w:szCs w:val="18"/>
                <w:lang w:eastAsia="en-US"/>
              </w:rPr>
              <w:t>lakossági fórum;</w:t>
            </w:r>
          </w:p>
          <w:p w:rsidR="001407CB" w:rsidRDefault="001407CB" w:rsidP="00C54491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69" w:hanging="217"/>
              <w:rPr>
                <w:rFonts w:eastAsia="Times New Roman"/>
                <w:sz w:val="18"/>
                <w:szCs w:val="18"/>
                <w:lang w:eastAsia="en-US"/>
              </w:rPr>
            </w:pPr>
            <w:r w:rsidRPr="00C54491">
              <w:rPr>
                <w:rFonts w:eastAsia="Times New Roman"/>
                <w:sz w:val="18"/>
                <w:szCs w:val="18"/>
                <w:lang w:eastAsia="en-US"/>
              </w:rPr>
              <w:t>helyi TV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: képújság/</w:t>
            </w:r>
            <w:r w:rsidRPr="00C54491">
              <w:rPr>
                <w:rFonts w:eastAsia="Times New Roman"/>
                <w:sz w:val="18"/>
                <w:szCs w:val="18"/>
                <w:lang w:eastAsia="en-US"/>
              </w:rPr>
              <w:t>eseményről felvétel</w:t>
            </w:r>
          </w:p>
          <w:p w:rsidR="001407CB" w:rsidRPr="00C54491" w:rsidRDefault="001407CB" w:rsidP="00C54491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69" w:hanging="217"/>
              <w:rPr>
                <w:rFonts w:eastAsia="Times New Roman"/>
                <w:sz w:val="18"/>
                <w:szCs w:val="18"/>
                <w:lang w:eastAsia="en-US"/>
              </w:rPr>
            </w:pPr>
            <w:r w:rsidRPr="00C54491">
              <w:rPr>
                <w:rFonts w:eastAsia="Times New Roman"/>
                <w:sz w:val="18"/>
                <w:szCs w:val="18"/>
                <w:lang w:eastAsia="en-US"/>
              </w:rPr>
              <w:t>helyi újság összefoglaló cikk</w:t>
            </w:r>
          </w:p>
        </w:tc>
      </w:tr>
      <w:tr w:rsidR="001407CB" w:rsidRPr="00033851" w:rsidTr="00197F31">
        <w:tc>
          <w:tcPr>
            <w:tcW w:w="392" w:type="dxa"/>
            <w:vAlign w:val="center"/>
          </w:tcPr>
          <w:p w:rsidR="001407CB" w:rsidRPr="003608AA" w:rsidRDefault="001407CB" w:rsidP="00C544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>6</w:t>
            </w:r>
            <w:r w:rsidRPr="003608AA">
              <w:rPr>
                <w:rFonts w:eastAsia="Times New Roma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394" w:type="dxa"/>
            <w:vMerge/>
          </w:tcPr>
          <w:p w:rsidR="001407CB" w:rsidRPr="00033851" w:rsidRDefault="001407CB" w:rsidP="00C5449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1407CB" w:rsidRPr="00033851" w:rsidRDefault="001407CB" w:rsidP="00C5449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033851">
              <w:rPr>
                <w:rFonts w:eastAsia="Times New Roman"/>
                <w:sz w:val="18"/>
                <w:szCs w:val="18"/>
                <w:lang w:eastAsia="en-US"/>
              </w:rPr>
              <w:t>egyszerűsített eljárás</w:t>
            </w:r>
          </w:p>
        </w:tc>
        <w:tc>
          <w:tcPr>
            <w:tcW w:w="3470" w:type="dxa"/>
            <w:vMerge w:val="restart"/>
          </w:tcPr>
          <w:p w:rsidR="001407CB" w:rsidRDefault="001407CB" w:rsidP="00C544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033851"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  <w:p w:rsidR="001407CB" w:rsidRPr="00033851" w:rsidRDefault="001407CB" w:rsidP="00C544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  <w:p w:rsidR="001407CB" w:rsidRPr="00033851" w:rsidRDefault="001407CB" w:rsidP="00C544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033851"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  <w:p w:rsidR="001407CB" w:rsidRDefault="001407CB" w:rsidP="00C544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  <w:p w:rsidR="001407CB" w:rsidRDefault="001407CB" w:rsidP="00C544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  <w:p w:rsidR="001407CB" w:rsidRPr="00A43144" w:rsidRDefault="001407CB" w:rsidP="00C54491">
            <w:pPr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</w:tcPr>
          <w:p w:rsidR="001407CB" w:rsidRPr="00033851" w:rsidRDefault="001407CB" w:rsidP="00C5449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</w:tr>
      <w:tr w:rsidR="001407CB" w:rsidRPr="00033851" w:rsidTr="00197F31">
        <w:trPr>
          <w:trHeight w:val="1157"/>
        </w:trPr>
        <w:tc>
          <w:tcPr>
            <w:tcW w:w="392" w:type="dxa"/>
            <w:vAlign w:val="center"/>
          </w:tcPr>
          <w:p w:rsidR="001407CB" w:rsidRPr="003608AA" w:rsidRDefault="001407CB" w:rsidP="00C544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>7</w:t>
            </w:r>
            <w:r w:rsidRPr="003608AA">
              <w:rPr>
                <w:rFonts w:eastAsia="Times New Roma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394" w:type="dxa"/>
            <w:vMerge/>
          </w:tcPr>
          <w:p w:rsidR="001407CB" w:rsidRPr="00033851" w:rsidRDefault="001407CB" w:rsidP="00C5449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1407CB" w:rsidRPr="00033851" w:rsidRDefault="001407CB" w:rsidP="00C5449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033851">
              <w:rPr>
                <w:rFonts w:eastAsia="Times New Roman"/>
                <w:sz w:val="18"/>
                <w:szCs w:val="18"/>
                <w:lang w:eastAsia="en-US"/>
              </w:rPr>
              <w:t>tárgyalásos eljárás</w:t>
            </w:r>
          </w:p>
          <w:p w:rsidR="001407CB" w:rsidRPr="00033851" w:rsidRDefault="001407CB" w:rsidP="00C5449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033851">
              <w:rPr>
                <w:rFonts w:eastAsia="Times New Roman"/>
                <w:i/>
                <w:sz w:val="18"/>
                <w:szCs w:val="18"/>
                <w:lang w:eastAsia="en-US"/>
              </w:rPr>
              <w:t>Nemzetgazdasági  szempontból kiemelt jelentőségű,</w:t>
            </w:r>
            <w:r>
              <w:rPr>
                <w:rFonts w:eastAsia="Times New Roman"/>
                <w:i/>
                <w:sz w:val="18"/>
                <w:szCs w:val="18"/>
                <w:lang w:eastAsia="en-US"/>
              </w:rPr>
              <w:t xml:space="preserve"> </w:t>
            </w:r>
            <w:r w:rsidRPr="00033851">
              <w:rPr>
                <w:rFonts w:eastAsia="Times New Roman"/>
                <w:i/>
                <w:sz w:val="18"/>
                <w:szCs w:val="18"/>
                <w:lang w:eastAsia="en-US"/>
              </w:rPr>
              <w:t>vagy Kgy. döntésével kiemelt fejlesztési területté nyilvánított területen megvalósítandó beruházás érdekében</w:t>
            </w:r>
          </w:p>
        </w:tc>
        <w:tc>
          <w:tcPr>
            <w:tcW w:w="3470" w:type="dxa"/>
            <w:vMerge/>
          </w:tcPr>
          <w:p w:rsidR="001407CB" w:rsidRPr="00033851" w:rsidRDefault="001407CB" w:rsidP="00C5449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</w:tcPr>
          <w:p w:rsidR="001407CB" w:rsidRPr="00033851" w:rsidRDefault="001407CB" w:rsidP="00C5449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</w:tr>
      <w:tr w:rsidR="001407CB" w:rsidRPr="00033851" w:rsidTr="00197F31">
        <w:tc>
          <w:tcPr>
            <w:tcW w:w="392" w:type="dxa"/>
            <w:vAlign w:val="center"/>
          </w:tcPr>
          <w:p w:rsidR="001407CB" w:rsidRPr="003608AA" w:rsidRDefault="001407CB" w:rsidP="00C544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>8</w:t>
            </w:r>
            <w:r w:rsidRPr="003608AA">
              <w:rPr>
                <w:rFonts w:eastAsia="Times New Roma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394" w:type="dxa"/>
            <w:vMerge/>
          </w:tcPr>
          <w:p w:rsidR="001407CB" w:rsidRPr="00033851" w:rsidRDefault="001407CB" w:rsidP="00C5449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1407CB" w:rsidRPr="00033851" w:rsidRDefault="001407CB" w:rsidP="00C5449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033851">
              <w:rPr>
                <w:rFonts w:eastAsia="Times New Roman"/>
                <w:sz w:val="18"/>
                <w:szCs w:val="18"/>
                <w:lang w:eastAsia="en-US"/>
              </w:rPr>
              <w:t>Tárgyalásos eljárás kihirdetett vészhelyzet esetén</w:t>
            </w:r>
          </w:p>
        </w:tc>
        <w:tc>
          <w:tcPr>
            <w:tcW w:w="3470" w:type="dxa"/>
            <w:vMerge w:val="restart"/>
          </w:tcPr>
          <w:p w:rsidR="001407CB" w:rsidRDefault="001407CB" w:rsidP="00C544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  <w:p w:rsidR="001407CB" w:rsidRDefault="001407CB" w:rsidP="00C54491">
            <w:pPr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  <w:lang w:eastAsia="en-US"/>
              </w:rPr>
            </w:pPr>
          </w:p>
          <w:p w:rsidR="001407CB" w:rsidRDefault="001407CB" w:rsidP="00C544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-</w:t>
            </w:r>
          </w:p>
          <w:p w:rsidR="001407CB" w:rsidRPr="00033851" w:rsidRDefault="001407CB" w:rsidP="00C54491">
            <w:pPr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1407CB" w:rsidRPr="00033851" w:rsidRDefault="001407CB" w:rsidP="00386E36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önkormányzati honlap</w:t>
            </w:r>
          </w:p>
        </w:tc>
      </w:tr>
      <w:tr w:rsidR="001407CB" w:rsidRPr="00033851" w:rsidTr="00197F31">
        <w:trPr>
          <w:trHeight w:val="415"/>
        </w:trPr>
        <w:tc>
          <w:tcPr>
            <w:tcW w:w="392" w:type="dxa"/>
            <w:vAlign w:val="center"/>
          </w:tcPr>
          <w:p w:rsidR="001407CB" w:rsidRPr="003608AA" w:rsidRDefault="001407CB" w:rsidP="00C5449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>9</w:t>
            </w:r>
            <w:r w:rsidRPr="003608AA">
              <w:rPr>
                <w:rFonts w:eastAsia="Times New Roma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394" w:type="dxa"/>
            <w:vMerge/>
          </w:tcPr>
          <w:p w:rsidR="001407CB" w:rsidRPr="00033851" w:rsidRDefault="001407CB" w:rsidP="00C5449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1407CB" w:rsidRPr="00033851" w:rsidRDefault="001407CB" w:rsidP="00C5449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 w:rsidRPr="00033851">
              <w:rPr>
                <w:rFonts w:eastAsia="Times New Roman"/>
                <w:sz w:val="18"/>
                <w:szCs w:val="18"/>
                <w:lang w:eastAsia="en-US"/>
              </w:rPr>
              <w:t>állami főépítészi eljárás</w:t>
            </w:r>
          </w:p>
        </w:tc>
        <w:tc>
          <w:tcPr>
            <w:tcW w:w="3470" w:type="dxa"/>
            <w:vMerge/>
          </w:tcPr>
          <w:p w:rsidR="001407CB" w:rsidRPr="00033851" w:rsidRDefault="001407CB" w:rsidP="00C5449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</w:tcPr>
          <w:p w:rsidR="001407CB" w:rsidRPr="00033851" w:rsidRDefault="001407CB" w:rsidP="00C54491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</w:tr>
    </w:tbl>
    <w:p w:rsidR="001407CB" w:rsidRDefault="001407CB"/>
    <w:sectPr w:rsidR="001407CB" w:rsidSect="009C149D">
      <w:headerReference w:type="default" r:id="rId7"/>
      <w:footerReference w:type="default" r:id="rId8"/>
      <w:pgSz w:w="16838" w:h="11906" w:orient="landscape"/>
      <w:pgMar w:top="1418" w:right="1418" w:bottom="1418" w:left="568" w:header="709" w:footer="103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7CB" w:rsidRDefault="001407CB">
      <w:r>
        <w:separator/>
      </w:r>
    </w:p>
  </w:endnote>
  <w:endnote w:type="continuationSeparator" w:id="0">
    <w:p w:rsidR="001407CB" w:rsidRDefault="00140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7CB" w:rsidRPr="00820002" w:rsidRDefault="001407CB" w:rsidP="00D80986">
    <w:pPr>
      <w:pStyle w:val="Footer"/>
      <w:jc w:val="both"/>
      <w:rPr>
        <w:rFonts w:ascii="Times" w:hAnsi="Times" w:cs="Times"/>
        <w:bCs/>
        <w:color w:val="000000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7CB" w:rsidRDefault="001407CB">
      <w:r>
        <w:separator/>
      </w:r>
    </w:p>
  </w:footnote>
  <w:footnote w:type="continuationSeparator" w:id="0">
    <w:p w:rsidR="001407CB" w:rsidRDefault="001407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7CB" w:rsidRDefault="001407CB">
    <w:pPr>
      <w:pStyle w:val="Header"/>
      <w:jc w:val="center"/>
    </w:pPr>
    <w:fldSimple w:instr=" PAGE   \* MERGEFORMAT ">
      <w:r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D5020"/>
    <w:multiLevelType w:val="hybridMultilevel"/>
    <w:tmpl w:val="09543FB6"/>
    <w:lvl w:ilvl="0" w:tplc="E686249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37143623"/>
    <w:multiLevelType w:val="hybridMultilevel"/>
    <w:tmpl w:val="37AA0570"/>
    <w:lvl w:ilvl="0" w:tplc="16F4E0E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226D"/>
    <w:rsid w:val="00033851"/>
    <w:rsid w:val="0007088A"/>
    <w:rsid w:val="000D1675"/>
    <w:rsid w:val="001407CB"/>
    <w:rsid w:val="00197F31"/>
    <w:rsid w:val="003439BA"/>
    <w:rsid w:val="003608AA"/>
    <w:rsid w:val="00383D32"/>
    <w:rsid w:val="00386E36"/>
    <w:rsid w:val="004C226D"/>
    <w:rsid w:val="00530867"/>
    <w:rsid w:val="006E0578"/>
    <w:rsid w:val="00820002"/>
    <w:rsid w:val="008A4210"/>
    <w:rsid w:val="009C149D"/>
    <w:rsid w:val="00A43144"/>
    <w:rsid w:val="00AB4661"/>
    <w:rsid w:val="00B32768"/>
    <w:rsid w:val="00C54491"/>
    <w:rsid w:val="00C8322D"/>
    <w:rsid w:val="00D23F8E"/>
    <w:rsid w:val="00D80986"/>
    <w:rsid w:val="00DC4306"/>
    <w:rsid w:val="00DD6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26D"/>
    <w:rPr>
      <w:rFonts w:ascii="Times New Roman" w:eastAsia="SimSu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C22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C226D"/>
    <w:rPr>
      <w:rFonts w:ascii="Times New Roman" w:eastAsia="SimSun" w:hAnsi="Times New Roman"/>
      <w:sz w:val="24"/>
      <w:lang w:eastAsia="zh-CN"/>
    </w:rPr>
  </w:style>
  <w:style w:type="paragraph" w:styleId="Footer">
    <w:name w:val="footer"/>
    <w:basedOn w:val="Normal"/>
    <w:link w:val="FooterChar"/>
    <w:uiPriority w:val="99"/>
    <w:rsid w:val="004C22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C226D"/>
    <w:rPr>
      <w:rFonts w:ascii="Times New Roman" w:eastAsia="SimSun" w:hAnsi="Times New Roman"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226</Words>
  <Characters>1567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Rack Mária</dc:creator>
  <cp:keywords/>
  <dc:description/>
  <cp:lastModifiedBy>maczak_istvanne</cp:lastModifiedBy>
  <cp:revision>3</cp:revision>
  <dcterms:created xsi:type="dcterms:W3CDTF">2017-05-12T07:57:00Z</dcterms:created>
  <dcterms:modified xsi:type="dcterms:W3CDTF">2017-05-24T09:52:00Z</dcterms:modified>
</cp:coreProperties>
</file>