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DD" w:rsidRDefault="00F91DDD" w:rsidP="00A6644B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>
        <w:rPr>
          <w:i/>
          <w:iCs/>
          <w:sz w:val="18"/>
          <w:szCs w:val="18"/>
        </w:rPr>
        <w:t>1</w:t>
      </w:r>
      <w:r w:rsidRPr="003044CA">
        <w:rPr>
          <w:i/>
          <w:iCs/>
          <w:sz w:val="18"/>
          <w:szCs w:val="18"/>
        </w:rPr>
        <w:t>. melléklet a</w:t>
      </w:r>
      <w:r>
        <w:rPr>
          <w:i/>
          <w:iCs/>
          <w:sz w:val="18"/>
          <w:szCs w:val="18"/>
        </w:rPr>
        <w:t xml:space="preserve"> 10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3044CA"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>(XII. 14.</w:t>
      </w:r>
      <w:r w:rsidRPr="003044CA">
        <w:rPr>
          <w:i/>
          <w:iCs/>
          <w:sz w:val="18"/>
          <w:szCs w:val="18"/>
        </w:rPr>
        <w:t>) önkormányzati rendelethez</w:t>
      </w:r>
    </w:p>
    <w:p w:rsidR="00F91DDD" w:rsidRDefault="00F91DDD" w:rsidP="00723837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1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.1.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1. melléklete]</w:t>
      </w:r>
    </w:p>
    <w:p w:rsidR="00F91DDD" w:rsidRPr="0074011C" w:rsidRDefault="00F91DDD" w:rsidP="00723837">
      <w:pPr>
        <w:jc w:val="center"/>
        <w:rPr>
          <w:b/>
          <w:bCs/>
          <w:sz w:val="20"/>
          <w:szCs w:val="20"/>
        </w:rPr>
      </w:pPr>
      <w:r w:rsidRPr="0074011C">
        <w:rPr>
          <w:b/>
          <w:bCs/>
          <w:sz w:val="20"/>
          <w:szCs w:val="20"/>
        </w:rPr>
        <w:t>Maglóca Község Önkormányzatának 2017. évi költségvetési mérlege</w:t>
      </w:r>
    </w:p>
    <w:tbl>
      <w:tblPr>
        <w:tblW w:w="13750" w:type="dxa"/>
        <w:tblInd w:w="3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3827"/>
        <w:gridCol w:w="1134"/>
        <w:gridCol w:w="992"/>
        <w:gridCol w:w="1087"/>
        <w:gridCol w:w="3707"/>
        <w:gridCol w:w="1018"/>
        <w:gridCol w:w="992"/>
        <w:gridCol w:w="993"/>
      </w:tblGrid>
      <w:tr w:rsidR="00F91DDD" w:rsidRPr="00A602FE">
        <w:tc>
          <w:tcPr>
            <w:tcW w:w="3827" w:type="dxa"/>
            <w:tcBorders>
              <w:top w:val="single" w:sz="18" w:space="0" w:color="000000"/>
              <w:bottom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D715A6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15A6">
              <w:rPr>
                <w:b/>
                <w:bCs/>
                <w:sz w:val="16"/>
                <w:szCs w:val="16"/>
              </w:rPr>
              <w:t>2017. évi előirányzat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15A6"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108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15A6">
              <w:rPr>
                <w:b/>
                <w:bCs/>
                <w:sz w:val="16"/>
                <w:szCs w:val="16"/>
              </w:rPr>
              <w:t>2017. új előirányzat</w:t>
            </w:r>
          </w:p>
        </w:tc>
        <w:tc>
          <w:tcPr>
            <w:tcW w:w="37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D715A6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1018" w:type="dxa"/>
            <w:tcBorders>
              <w:top w:val="single" w:sz="18" w:space="0" w:color="000000"/>
              <w:bottom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15A6">
              <w:rPr>
                <w:b/>
                <w:bCs/>
                <w:sz w:val="16"/>
                <w:szCs w:val="16"/>
              </w:rPr>
              <w:t>2017. évi előirányzat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15A6"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15A6">
              <w:rPr>
                <w:b/>
                <w:bCs/>
                <w:sz w:val="16"/>
                <w:szCs w:val="16"/>
              </w:rPr>
              <w:t>2017. új előirányzat</w:t>
            </w:r>
          </w:p>
        </w:tc>
      </w:tr>
      <w:tr w:rsidR="00F91DDD" w:rsidRPr="00A602FE">
        <w:tc>
          <w:tcPr>
            <w:tcW w:w="3827" w:type="dxa"/>
            <w:tcBorders>
              <w:top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134" w:type="dxa"/>
            <w:tcBorders>
              <w:top w:val="single" w:sz="18" w:space="0" w:color="000000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12.578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+ 3.817</w:t>
            </w:r>
          </w:p>
        </w:tc>
        <w:tc>
          <w:tcPr>
            <w:tcW w:w="1087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16.395</w:t>
            </w:r>
          </w:p>
        </w:tc>
        <w:tc>
          <w:tcPr>
            <w:tcW w:w="3707" w:type="dxa"/>
            <w:tcBorders>
              <w:top w:val="single" w:sz="18" w:space="0" w:color="000000"/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018" w:type="dxa"/>
            <w:tcBorders>
              <w:top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5.649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+208</w:t>
            </w:r>
          </w:p>
        </w:tc>
        <w:tc>
          <w:tcPr>
            <w:tcW w:w="993" w:type="dxa"/>
            <w:tcBorders>
              <w:top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5.857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Helyi önkormányzatok műk.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8.093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+1.000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9.093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Munkaadót terh.jár.és szoc.hozzájár.adó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1.171</w:t>
            </w: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+ 44</w:t>
            </w: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1.215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Köznevelési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5.767</w:t>
            </w: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+ 3.326</w:t>
            </w: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9.093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Szoc. és gyermekjóléti feladatok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3.285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+  104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3.389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+ 964</w:t>
            </w: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1.614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Kulturális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1.200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1.200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2.386</w:t>
            </w: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-725</w:t>
            </w: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1.661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Kiegészítő támogatások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+2.713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2.713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Műk. célú tám. kiadásai ÁHT-n belülre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643</w:t>
            </w: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+ 1.000</w:t>
            </w: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1.643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Műk.célú támogatások bev. ÁHT-n belül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977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24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társadalombiztosítás pénzügyi alapjai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helyi önk.és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helyi önk. és költségvetési szerveik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+ 1.000</w:t>
            </w: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1.019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elkülönített állami pénzalapok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977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600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Felhalmozási célú önkormányzati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+ 791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791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Felhalm. célú tám. kiad. ÁHT-n belülre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Felhalm.célú tám. bevételei ÁHT-n belül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központi költségvetési szervek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központi kezelésű előirányzatok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helyi önk. és költségvetési szerveik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helyi önk.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társulások és költségvetési szerveik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F91DDD" w:rsidRPr="00000E00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762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762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Műk. célú átadott pénz. ÁHT-n kívülre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+ 50</w:t>
            </w: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Vagyoni típusú adók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538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Felhalm.célú átadott pénze. ÁHT-n kívül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200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Termékek és szolgáltatások adói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214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5.080</w:t>
            </w: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+ 336</w:t>
            </w: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5.416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Egyéb 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10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2.800</w:t>
            </w: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-2.000</w:t>
            </w: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800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 xml:space="preserve">Működési bevételek </w:t>
            </w:r>
            <w:r w:rsidRPr="00D715A6">
              <w:rPr>
                <w:sz w:val="20"/>
                <w:szCs w:val="20"/>
              </w:rPr>
              <w:t>(szolg., tul. bev., stb.)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+ 157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179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Lakástámogatás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0D731D">
            <w:pPr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Elvonások, befizetések</w:t>
            </w:r>
          </w:p>
        </w:tc>
        <w:tc>
          <w:tcPr>
            <w:tcW w:w="1018" w:type="dxa"/>
          </w:tcPr>
          <w:p w:rsidR="00F91DDD" w:rsidRPr="00D715A6" w:rsidRDefault="00F91DDD" w:rsidP="000D73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+ 1.562</w:t>
            </w: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1.562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ingatlanok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0D731D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:rsidR="00F91DDD" w:rsidRPr="00D715A6" w:rsidRDefault="00F91DDD" w:rsidP="000D73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tárgyi eszközök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0D731D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:rsidR="00F91DDD" w:rsidRPr="00D715A6" w:rsidRDefault="00F91DDD" w:rsidP="000D73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ebből: részesedések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77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0D731D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:rsidR="00F91DDD" w:rsidRPr="00D715A6" w:rsidRDefault="00F91DDD" w:rsidP="000D73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Műk. célú átvett pénze. ÁHT-n kívülről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0D731D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:rsidR="00F91DDD" w:rsidRPr="00D715A6" w:rsidRDefault="00F91DDD" w:rsidP="000D73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Felhalm. célú átvett pénze. ÁHT-n kívül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2.952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2.952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0D731D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:rsidR="00F91DDD" w:rsidRPr="00D715A6" w:rsidRDefault="00F91DDD" w:rsidP="000D73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Felhalmozási célú kölcsönök visszatér.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0D731D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:rsidR="00F91DDD" w:rsidRPr="00D715A6" w:rsidRDefault="00F91DDD" w:rsidP="000D73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9B2815">
            <w:pPr>
              <w:rPr>
                <w:sz w:val="20"/>
                <w:szCs w:val="20"/>
              </w:rPr>
            </w:pP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17.388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+4.765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22.153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24.346</w:t>
            </w:r>
          </w:p>
        </w:tc>
        <w:tc>
          <w:tcPr>
            <w:tcW w:w="992" w:type="dxa"/>
          </w:tcPr>
          <w:p w:rsidR="00F91DDD" w:rsidRPr="00D715A6" w:rsidRDefault="00F91DDD" w:rsidP="00D715A6">
            <w:pPr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+ 4.765</w:t>
            </w:r>
          </w:p>
        </w:tc>
        <w:tc>
          <w:tcPr>
            <w:tcW w:w="993" w:type="dxa"/>
          </w:tcPr>
          <w:p w:rsidR="00F91DDD" w:rsidRPr="00D715A6" w:rsidRDefault="00F91DDD" w:rsidP="00D715A6">
            <w:pPr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29.111</w:t>
            </w: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Hitel-, kölcsönfelvétel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91DDD" w:rsidRPr="00A602FE">
        <w:tc>
          <w:tcPr>
            <w:tcW w:w="3827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7.461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7.461</w:t>
            </w:r>
          </w:p>
        </w:tc>
        <w:tc>
          <w:tcPr>
            <w:tcW w:w="3707" w:type="dxa"/>
            <w:tcBorders>
              <w:lef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Államházt. belüli megelőleg. visszafizetése</w:t>
            </w:r>
          </w:p>
        </w:tc>
        <w:tc>
          <w:tcPr>
            <w:tcW w:w="1018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>503</w:t>
            </w:r>
          </w:p>
        </w:tc>
        <w:tc>
          <w:tcPr>
            <w:tcW w:w="992" w:type="dxa"/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91DDD" w:rsidRPr="00D715A6" w:rsidRDefault="00F91DDD" w:rsidP="00D715A6">
            <w:pPr>
              <w:tabs>
                <w:tab w:val="left" w:pos="208"/>
                <w:tab w:val="center" w:pos="388"/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D715A6">
              <w:rPr>
                <w:sz w:val="20"/>
                <w:szCs w:val="20"/>
              </w:rPr>
              <w:tab/>
            </w:r>
            <w:r w:rsidRPr="00D715A6">
              <w:rPr>
                <w:sz w:val="20"/>
                <w:szCs w:val="20"/>
              </w:rPr>
              <w:tab/>
              <w:t>503</w:t>
            </w:r>
          </w:p>
        </w:tc>
      </w:tr>
      <w:tr w:rsidR="00F91DDD" w:rsidRPr="00A602FE">
        <w:tc>
          <w:tcPr>
            <w:tcW w:w="3827" w:type="dxa"/>
            <w:tcBorders>
              <w:bottom w:val="single" w:sz="18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7.461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7.461</w:t>
            </w:r>
          </w:p>
        </w:tc>
        <w:tc>
          <w:tcPr>
            <w:tcW w:w="3707" w:type="dxa"/>
            <w:tcBorders>
              <w:left w:val="single" w:sz="18" w:space="0" w:color="000000"/>
              <w:bottom w:val="single" w:sz="18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018" w:type="dxa"/>
            <w:tcBorders>
              <w:bottom w:val="single" w:sz="18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503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503</w:t>
            </w:r>
          </w:p>
        </w:tc>
      </w:tr>
      <w:tr w:rsidR="00F91DDD" w:rsidRPr="00A602FE"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BEVÉTELEK MINDÖSSZESEN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24.849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+ 4.765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29.614</w:t>
            </w:r>
          </w:p>
        </w:tc>
        <w:tc>
          <w:tcPr>
            <w:tcW w:w="370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KIADÁSOK MINDÖSSZESEN</w:t>
            </w:r>
          </w:p>
        </w:tc>
        <w:tc>
          <w:tcPr>
            <w:tcW w:w="1018" w:type="dxa"/>
            <w:tcBorders>
              <w:top w:val="single" w:sz="18" w:space="0" w:color="auto"/>
              <w:bottom w:val="single" w:sz="18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24.849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+ 4.765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DDD" w:rsidRPr="00D715A6" w:rsidRDefault="00F91DDD" w:rsidP="00D715A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D715A6">
              <w:rPr>
                <w:b/>
                <w:bCs/>
                <w:sz w:val="20"/>
                <w:szCs w:val="20"/>
              </w:rPr>
              <w:t>29.614</w:t>
            </w:r>
          </w:p>
        </w:tc>
      </w:tr>
    </w:tbl>
    <w:p w:rsidR="00F91DDD" w:rsidRDefault="00F91DDD" w:rsidP="00A6644B">
      <w:pPr>
        <w:rPr>
          <w:sz w:val="22"/>
          <w:szCs w:val="22"/>
        </w:rPr>
        <w:sectPr w:rsidR="00F91DDD" w:rsidSect="00723837">
          <w:headerReference w:type="even" r:id="rId7"/>
          <w:headerReference w:type="default" r:id="rId8"/>
          <w:headerReference w:type="first" r:id="rId9"/>
          <w:pgSz w:w="16838" w:h="11906" w:orient="landscape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F91DDD" w:rsidRDefault="00F91DDD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F91DDD" w:rsidRDefault="00F91DDD" w:rsidP="00A6644B">
      <w:pPr>
        <w:jc w:val="center"/>
        <w:rPr>
          <w:b/>
          <w:bCs/>
          <w:sz w:val="22"/>
          <w:szCs w:val="22"/>
        </w:rPr>
      </w:pP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6"/>
        <w:gridCol w:w="1276"/>
        <w:gridCol w:w="1134"/>
        <w:gridCol w:w="1100"/>
      </w:tblGrid>
      <w:tr w:rsidR="00F91DDD" w:rsidRPr="00000E00">
        <w:tc>
          <w:tcPr>
            <w:tcW w:w="5776" w:type="dxa"/>
          </w:tcPr>
          <w:p w:rsidR="00F91DDD" w:rsidRPr="00000E00" w:rsidRDefault="00F91DDD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Működési költségvetési hiány</w:t>
            </w:r>
          </w:p>
        </w:tc>
        <w:tc>
          <w:tcPr>
            <w:tcW w:w="1276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1C7456">
              <w:rPr>
                <w:b/>
                <w:bCs/>
                <w:sz w:val="16"/>
                <w:szCs w:val="16"/>
              </w:rPr>
              <w:t>1.907</w:t>
            </w:r>
          </w:p>
        </w:tc>
        <w:tc>
          <w:tcPr>
            <w:tcW w:w="1134" w:type="dxa"/>
          </w:tcPr>
          <w:p w:rsidR="00F91DDD" w:rsidRPr="001C7456" w:rsidRDefault="00F91DDD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</w:tcPr>
          <w:p w:rsidR="00F91DDD" w:rsidRPr="001C7456" w:rsidRDefault="00F91DDD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4.362</w:t>
            </w:r>
          </w:p>
        </w:tc>
      </w:tr>
      <w:tr w:rsidR="00F91DDD" w:rsidRPr="00000E00">
        <w:tc>
          <w:tcPr>
            <w:tcW w:w="5776" w:type="dxa"/>
          </w:tcPr>
          <w:p w:rsidR="00F91DDD" w:rsidRPr="00000E00" w:rsidRDefault="00F91DDD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Működési költségvetési többlet</w:t>
            </w:r>
          </w:p>
        </w:tc>
        <w:tc>
          <w:tcPr>
            <w:tcW w:w="1276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F91DDD" w:rsidRPr="001C7456" w:rsidRDefault="00F91DDD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</w:tcPr>
          <w:p w:rsidR="00F91DDD" w:rsidRPr="001C7456" w:rsidRDefault="00F91DDD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F91DDD" w:rsidRPr="00000E00">
        <w:tc>
          <w:tcPr>
            <w:tcW w:w="5776" w:type="dxa"/>
          </w:tcPr>
          <w:p w:rsidR="00F91DDD" w:rsidRPr="00000E00" w:rsidRDefault="00F91DDD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Felhalmozási költségvetési hiány</w:t>
            </w:r>
          </w:p>
        </w:tc>
        <w:tc>
          <w:tcPr>
            <w:tcW w:w="1276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1C7456">
              <w:rPr>
                <w:b/>
                <w:bCs/>
                <w:sz w:val="16"/>
                <w:szCs w:val="16"/>
              </w:rPr>
              <w:t>5.051</w:t>
            </w:r>
          </w:p>
        </w:tc>
        <w:tc>
          <w:tcPr>
            <w:tcW w:w="1134" w:type="dxa"/>
          </w:tcPr>
          <w:p w:rsidR="00F91DDD" w:rsidRPr="001C7456" w:rsidRDefault="00F91DDD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</w:tcPr>
          <w:p w:rsidR="00F91DDD" w:rsidRPr="001C7456" w:rsidRDefault="00F91DDD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2.596</w:t>
            </w:r>
          </w:p>
        </w:tc>
      </w:tr>
      <w:tr w:rsidR="00F91DDD" w:rsidRPr="00000E00">
        <w:tc>
          <w:tcPr>
            <w:tcW w:w="5776" w:type="dxa"/>
          </w:tcPr>
          <w:p w:rsidR="00F91DDD" w:rsidRPr="00000E00" w:rsidRDefault="00F91DDD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Felhalmozási költségvetési többlet</w:t>
            </w:r>
          </w:p>
        </w:tc>
        <w:tc>
          <w:tcPr>
            <w:tcW w:w="1276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F91DDD" w:rsidRPr="001C7456" w:rsidRDefault="00F91DDD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</w:tcPr>
          <w:p w:rsidR="00F91DDD" w:rsidRPr="001C7456" w:rsidRDefault="00F91DDD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</w:tbl>
    <w:p w:rsidR="00F91DDD" w:rsidRDefault="00F91DDD" w:rsidP="00A6644B">
      <w:pPr>
        <w:rPr>
          <w:i/>
          <w:iCs/>
          <w:sz w:val="18"/>
          <w:szCs w:val="18"/>
        </w:rPr>
      </w:pPr>
    </w:p>
    <w:p w:rsidR="00F91DDD" w:rsidRDefault="00F91DDD" w:rsidP="00A6644B">
      <w:pPr>
        <w:rPr>
          <w:i/>
          <w:iCs/>
          <w:sz w:val="18"/>
          <w:szCs w:val="18"/>
        </w:rPr>
      </w:pPr>
    </w:p>
    <w:p w:rsidR="00F91DDD" w:rsidRDefault="00F91DDD" w:rsidP="00A6644B">
      <w:pPr>
        <w:rPr>
          <w:i/>
          <w:iCs/>
          <w:sz w:val="18"/>
          <w:szCs w:val="18"/>
        </w:rPr>
      </w:pPr>
    </w:p>
    <w:p w:rsidR="00F91DDD" w:rsidRDefault="00F91DDD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F91DDD" w:rsidRDefault="00F91DDD" w:rsidP="00A6644B">
      <w:pPr>
        <w:jc w:val="center"/>
        <w:rPr>
          <w:i/>
          <w:iCs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276"/>
        <w:gridCol w:w="1134"/>
        <w:gridCol w:w="1134"/>
      </w:tblGrid>
      <w:tr w:rsidR="00F91DDD" w:rsidRPr="00000E00">
        <w:tc>
          <w:tcPr>
            <w:tcW w:w="5778" w:type="dxa"/>
          </w:tcPr>
          <w:p w:rsidR="00F91DDD" w:rsidRPr="00000E00" w:rsidRDefault="00F91DDD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Finanszírozási célú pénzügyi műveletek bevételei</w:t>
            </w:r>
          </w:p>
        </w:tc>
        <w:tc>
          <w:tcPr>
            <w:tcW w:w="1276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1C7456">
              <w:rPr>
                <w:b/>
                <w:bCs/>
                <w:sz w:val="16"/>
                <w:szCs w:val="16"/>
              </w:rPr>
              <w:t>7.461</w:t>
            </w:r>
          </w:p>
        </w:tc>
        <w:tc>
          <w:tcPr>
            <w:tcW w:w="1134" w:type="dxa"/>
          </w:tcPr>
          <w:p w:rsidR="00F91DDD" w:rsidRPr="001C7456" w:rsidRDefault="00F91DDD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1C7456">
              <w:rPr>
                <w:b/>
                <w:bCs/>
                <w:sz w:val="16"/>
                <w:szCs w:val="16"/>
              </w:rPr>
              <w:t>7.461</w:t>
            </w:r>
          </w:p>
        </w:tc>
      </w:tr>
      <w:tr w:rsidR="00F91DDD" w:rsidRPr="00000E00">
        <w:tc>
          <w:tcPr>
            <w:tcW w:w="5778" w:type="dxa"/>
          </w:tcPr>
          <w:p w:rsidR="00F91DDD" w:rsidRPr="00000E00" w:rsidRDefault="00F91DDD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működési célú pénzügyi műveletek bevételei</w:t>
            </w:r>
          </w:p>
        </w:tc>
        <w:tc>
          <w:tcPr>
            <w:tcW w:w="1276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1C7456">
              <w:rPr>
                <w:sz w:val="16"/>
                <w:szCs w:val="16"/>
              </w:rPr>
              <w:t>7.461</w:t>
            </w:r>
          </w:p>
        </w:tc>
        <w:tc>
          <w:tcPr>
            <w:tcW w:w="1134" w:type="dxa"/>
          </w:tcPr>
          <w:p w:rsidR="00F91DDD" w:rsidRPr="001C7456" w:rsidRDefault="00F91DDD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1C7456">
              <w:rPr>
                <w:sz w:val="16"/>
                <w:szCs w:val="16"/>
              </w:rPr>
              <w:t>7.461</w:t>
            </w:r>
          </w:p>
        </w:tc>
      </w:tr>
      <w:tr w:rsidR="00F91DDD" w:rsidRPr="00000E00">
        <w:tc>
          <w:tcPr>
            <w:tcW w:w="5778" w:type="dxa"/>
          </w:tcPr>
          <w:p w:rsidR="00F91DDD" w:rsidRPr="00000E00" w:rsidRDefault="00F91DDD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felhalmozási célú pénzügyi műveletek bevételei</w:t>
            </w:r>
          </w:p>
        </w:tc>
        <w:tc>
          <w:tcPr>
            <w:tcW w:w="1276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DDD" w:rsidRPr="001C7456" w:rsidRDefault="00F91DDD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F91DDD" w:rsidRPr="00000E00">
        <w:tc>
          <w:tcPr>
            <w:tcW w:w="5778" w:type="dxa"/>
          </w:tcPr>
          <w:p w:rsidR="00F91DDD" w:rsidRPr="00000E00" w:rsidRDefault="00F91DDD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Finanszírozási célú pénzügyi műveletek kiadásai</w:t>
            </w:r>
          </w:p>
        </w:tc>
        <w:tc>
          <w:tcPr>
            <w:tcW w:w="1276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1C7456">
              <w:rPr>
                <w:b/>
                <w:bCs/>
                <w:sz w:val="16"/>
                <w:szCs w:val="16"/>
              </w:rPr>
              <w:t>503</w:t>
            </w:r>
          </w:p>
        </w:tc>
        <w:tc>
          <w:tcPr>
            <w:tcW w:w="1134" w:type="dxa"/>
          </w:tcPr>
          <w:p w:rsidR="00F91DDD" w:rsidRPr="001C7456" w:rsidRDefault="00F91DDD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1C7456">
              <w:rPr>
                <w:b/>
                <w:bCs/>
                <w:sz w:val="16"/>
                <w:szCs w:val="16"/>
              </w:rPr>
              <w:t>503</w:t>
            </w:r>
          </w:p>
        </w:tc>
      </w:tr>
      <w:tr w:rsidR="00F91DDD" w:rsidRPr="00000E00">
        <w:tc>
          <w:tcPr>
            <w:tcW w:w="5778" w:type="dxa"/>
          </w:tcPr>
          <w:p w:rsidR="00F91DDD" w:rsidRPr="00000E00" w:rsidRDefault="00F91DDD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működési célú pénzügyi műveletek kiadásai</w:t>
            </w:r>
          </w:p>
        </w:tc>
        <w:tc>
          <w:tcPr>
            <w:tcW w:w="1276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1C7456">
              <w:rPr>
                <w:sz w:val="16"/>
                <w:szCs w:val="16"/>
              </w:rPr>
              <w:t>503</w:t>
            </w:r>
          </w:p>
        </w:tc>
        <w:tc>
          <w:tcPr>
            <w:tcW w:w="1134" w:type="dxa"/>
          </w:tcPr>
          <w:p w:rsidR="00F91DDD" w:rsidRPr="001C7456" w:rsidRDefault="00F91DDD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1C7456">
              <w:rPr>
                <w:sz w:val="16"/>
                <w:szCs w:val="16"/>
              </w:rPr>
              <w:t>503</w:t>
            </w:r>
          </w:p>
        </w:tc>
      </w:tr>
      <w:tr w:rsidR="00F91DDD" w:rsidRPr="00000E00">
        <w:tc>
          <w:tcPr>
            <w:tcW w:w="5778" w:type="dxa"/>
          </w:tcPr>
          <w:p w:rsidR="00F91DDD" w:rsidRPr="00000E00" w:rsidRDefault="00F91DDD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felhalmozási célú pénzügyi műveletek kiadásai</w:t>
            </w:r>
          </w:p>
        </w:tc>
        <w:tc>
          <w:tcPr>
            <w:tcW w:w="1276" w:type="dxa"/>
          </w:tcPr>
          <w:p w:rsidR="00F91DDD" w:rsidRPr="001C7456" w:rsidRDefault="00F91DDD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DDD" w:rsidRPr="001C7456" w:rsidRDefault="00F91DDD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DDD" w:rsidRPr="001C7456" w:rsidRDefault="00F91DDD" w:rsidP="0074011C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</w:tbl>
    <w:p w:rsidR="00F91DDD" w:rsidRDefault="00F91DDD" w:rsidP="00A6644B">
      <w:pPr>
        <w:rPr>
          <w:i/>
          <w:iCs/>
          <w:sz w:val="18"/>
          <w:szCs w:val="18"/>
        </w:rPr>
      </w:pPr>
    </w:p>
    <w:p w:rsidR="00F91DDD" w:rsidRDefault="00F91DDD" w:rsidP="00A6644B">
      <w:pPr>
        <w:rPr>
          <w:sz w:val="22"/>
          <w:szCs w:val="22"/>
        </w:rPr>
      </w:pPr>
    </w:p>
    <w:p w:rsidR="00F91DDD" w:rsidRDefault="00F91DDD" w:rsidP="00A6644B">
      <w:pPr>
        <w:jc w:val="center"/>
        <w:rPr>
          <w:b/>
          <w:bCs/>
        </w:rPr>
      </w:pPr>
    </w:p>
    <w:p w:rsidR="00F91DDD" w:rsidRDefault="00F91DDD" w:rsidP="00A6644B">
      <w:pPr>
        <w:sectPr w:rsidR="00F91DDD" w:rsidSect="00000E00"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F91DDD" w:rsidRDefault="00F91DDD" w:rsidP="00A6644B">
      <w:pPr>
        <w:jc w:val="center"/>
        <w:rPr>
          <w:b/>
          <w:bCs/>
        </w:rPr>
      </w:pPr>
      <w:r>
        <w:rPr>
          <w:i/>
          <w:iCs/>
          <w:sz w:val="20"/>
          <w:szCs w:val="20"/>
        </w:rPr>
        <w:t xml:space="preserve">                                 </w:t>
      </w:r>
    </w:p>
    <w:p w:rsidR="00F91DDD" w:rsidRDefault="00F91DDD" w:rsidP="002A5E2B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>
        <w:rPr>
          <w:i/>
          <w:iCs/>
          <w:sz w:val="18"/>
          <w:szCs w:val="18"/>
        </w:rPr>
        <w:t>2</w:t>
      </w:r>
      <w:r w:rsidRPr="003044CA">
        <w:rPr>
          <w:i/>
          <w:iCs/>
          <w:sz w:val="18"/>
          <w:szCs w:val="18"/>
        </w:rPr>
        <w:t>. melléklet a</w:t>
      </w:r>
      <w:r>
        <w:rPr>
          <w:i/>
          <w:iCs/>
          <w:sz w:val="18"/>
          <w:szCs w:val="18"/>
        </w:rPr>
        <w:t xml:space="preserve"> 10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3044CA"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>(XII. 14.</w:t>
      </w:r>
      <w:r w:rsidRPr="003044CA">
        <w:rPr>
          <w:i/>
          <w:iCs/>
          <w:sz w:val="18"/>
          <w:szCs w:val="18"/>
        </w:rPr>
        <w:t>) önkormányzati rendelethez</w:t>
      </w:r>
    </w:p>
    <w:p w:rsidR="00F91DDD" w:rsidRDefault="00F91DDD" w:rsidP="002A5E2B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1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.1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</w:t>
      </w:r>
      <w:r w:rsidRPr="006271C5">
        <w:rPr>
          <w:i/>
          <w:iCs/>
          <w:sz w:val="18"/>
          <w:szCs w:val="18"/>
        </w:rPr>
        <w:t>. melléklete]</w:t>
      </w:r>
    </w:p>
    <w:p w:rsidR="00F91DDD" w:rsidRDefault="00F91DDD" w:rsidP="00A6644B"/>
    <w:p w:rsidR="00F91DDD" w:rsidRDefault="00F91DDD" w:rsidP="003B6BA8">
      <w:pPr>
        <w:jc w:val="center"/>
        <w:rPr>
          <w:b/>
          <w:bCs/>
        </w:rPr>
      </w:pPr>
      <w:r>
        <w:rPr>
          <w:b/>
          <w:bCs/>
        </w:rPr>
        <w:t>Maglóca K</w:t>
      </w:r>
      <w:r w:rsidRPr="00F0518E">
        <w:rPr>
          <w:b/>
          <w:bCs/>
        </w:rPr>
        <w:t>özség Önkormányzata működési és fejlesztési célú bevételeinek és kiadásainak mérlege</w:t>
      </w:r>
    </w:p>
    <w:tbl>
      <w:tblPr>
        <w:tblpPr w:leftFromText="141" w:rightFromText="141" w:vertAnchor="page" w:horzAnchor="margin" w:tblpXSpec="center" w:tblpY="3136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21"/>
        <w:gridCol w:w="1223"/>
        <w:gridCol w:w="1276"/>
        <w:gridCol w:w="1276"/>
        <w:gridCol w:w="3402"/>
        <w:gridCol w:w="1276"/>
        <w:gridCol w:w="1275"/>
        <w:gridCol w:w="1229"/>
        <w:gridCol w:w="76"/>
      </w:tblGrid>
      <w:tr w:rsidR="00F91DDD" w:rsidRPr="003B6BA8">
        <w:trPr>
          <w:gridAfter w:val="1"/>
          <w:wAfter w:w="76" w:type="dxa"/>
        </w:trPr>
        <w:tc>
          <w:tcPr>
            <w:tcW w:w="7196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91DDD" w:rsidRPr="003B6BA8" w:rsidRDefault="00F91DDD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718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2017. évi előirányzat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2017. új előirányzat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2017. évi előirányzat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2017. új előirányzat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 xml:space="preserve">Önkormányzatok működési támogatásai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12.578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+ 3.817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16.395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Személyi juttatások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511DEF">
              <w:rPr>
                <w:sz w:val="18"/>
                <w:szCs w:val="18"/>
              </w:rPr>
              <w:t>5.649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+ 208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5.857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Működési célú tám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bevételei ÁHT-n belül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Munkaadót terhelő jár</w:t>
            </w:r>
            <w:r>
              <w:rPr>
                <w:sz w:val="18"/>
                <w:szCs w:val="18"/>
              </w:rPr>
              <w:t xml:space="preserve">. és szoc. hj. </w:t>
            </w:r>
            <w:r w:rsidRPr="003B6BA8">
              <w:rPr>
                <w:sz w:val="18"/>
                <w:szCs w:val="18"/>
              </w:rPr>
              <w:t>adó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511DEF">
              <w:rPr>
                <w:sz w:val="18"/>
                <w:szCs w:val="18"/>
              </w:rPr>
              <w:t>1.171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+ 44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1.215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Közhatalmi bevételek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Dologi kiadások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511DEF">
              <w:rPr>
                <w:sz w:val="18"/>
                <w:szCs w:val="18"/>
              </w:rPr>
              <w:t>5.767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817508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+3.326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817508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9.093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 xml:space="preserve">Működési bevételek 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A762A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+ 157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511DEF">
              <w:rPr>
                <w:sz w:val="18"/>
                <w:szCs w:val="18"/>
              </w:rPr>
              <w:t>650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6E44E1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+ 964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6E44E1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1.614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Működési célú átvett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Előző évi elszámolásokból származó kiad.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+1.562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1.562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Műk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tám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kiadásai ÁHT-n belül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511DEF">
              <w:rPr>
                <w:sz w:val="18"/>
                <w:szCs w:val="18"/>
              </w:rPr>
              <w:t>643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162AB3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+ 1.000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1.643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Műk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átadott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+ 50</w:t>
            </w:r>
          </w:p>
        </w:tc>
        <w:tc>
          <w:tcPr>
            <w:tcW w:w="1229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Tartalékok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511DEF">
              <w:rPr>
                <w:sz w:val="18"/>
                <w:szCs w:val="18"/>
              </w:rPr>
              <w:t>2.386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817508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-725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817508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1.661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KÖLTSÉGVETÉSI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M</w:t>
            </w:r>
            <w:r>
              <w:rPr>
                <w:b/>
                <w:bCs/>
                <w:sz w:val="18"/>
                <w:szCs w:val="18"/>
              </w:rPr>
              <w:t>ŰK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14.359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+ 3.974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18.333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KÖLTSÉGVETÉSI KIADÁS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MŰ</w:t>
            </w:r>
            <w:r>
              <w:rPr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511DEF">
              <w:rPr>
                <w:b/>
                <w:bCs/>
                <w:sz w:val="18"/>
                <w:szCs w:val="18"/>
              </w:rPr>
              <w:t>16.266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162AB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+6.429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22.695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Hitel-, kölcsönfelvétel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Hitel-, kölcsöntörlesztés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Maradvány igénybevétele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7.461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162AB3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7.461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Államházt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belüli megelőleg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visszafiz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FINANSZÍROZÁSI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MŰK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7.461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7.461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FINANSZÍROZÁSI KIADÁS - MŰK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503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MŰKÖDÉSI BEVÉTELEK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21.820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right" w:pos="1060"/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+ 3.974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25.794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MŰKÖDÉSI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16.769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+ 6.429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23.198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tám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bevételei ÁHT-n belülről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átadott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kívülre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Felhalmozási bevételek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162AB3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Beruházások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162AB3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+ 336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5.416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átvett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2.952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2.952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Felújítások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-2.000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Felhalmozási célú kölcsön visszatérülése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Lakástámogatás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Felhalmozási célú önkormányzati támog.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+ 791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KÖLTSÉGVETÉSI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3.029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+ 791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3.820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KÖLTSÉGVETÉSI KIADÁS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8.080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162AB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-1.664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6.416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Hitel-, kölcsönfelvétel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Hitelek törlesztése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FINANSZÍROZÁSI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FINANSZÍROZÁSI KIADÁS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FEJLESZTÉSI BEVÉTELEK 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3.029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A762A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+ 791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3.820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FEJLESZTÉSI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8.080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162AB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-1.664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6.416</w:t>
            </w:r>
          </w:p>
        </w:tc>
      </w:tr>
      <w:tr w:rsidR="00F91DDD" w:rsidRPr="003B6BA8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BEVÉTELEK MINDÖSSZESEN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24.849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+ 4.765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29.614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3B6BA8" w:rsidRDefault="00F91DDD" w:rsidP="00511DEF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KIADÁSOK MINDÖSSZESEN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24.849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4.765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91DDD" w:rsidRPr="00511DEF" w:rsidRDefault="00F91DDD" w:rsidP="00511DE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29.614</w:t>
            </w:r>
          </w:p>
        </w:tc>
      </w:tr>
      <w:tr w:rsidR="00F91DDD" w:rsidRPr="003B6BA8">
        <w:trPr>
          <w:trHeight w:val="100"/>
        </w:trPr>
        <w:tc>
          <w:tcPr>
            <w:tcW w:w="342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91DDD" w:rsidRPr="003B6BA8" w:rsidRDefault="00F91DDD" w:rsidP="00511DEF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75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91DDD" w:rsidRPr="003B6BA8" w:rsidRDefault="00F91DDD" w:rsidP="00511DEF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91DDD" w:rsidRPr="003B6BA8" w:rsidRDefault="00F91DDD" w:rsidP="00511DEF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91DDD" w:rsidRPr="003B6BA8" w:rsidRDefault="00F91DDD" w:rsidP="00511DEF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91DDD" w:rsidRPr="003B6BA8" w:rsidRDefault="00F91DDD" w:rsidP="00511DEF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</w:tr>
    </w:tbl>
    <w:p w:rsidR="00F91DDD" w:rsidRDefault="00F91DDD" w:rsidP="003B6BA8">
      <w:pPr>
        <w:jc w:val="center"/>
        <w:rPr>
          <w:b/>
          <w:bCs/>
        </w:rPr>
      </w:pPr>
    </w:p>
    <w:p w:rsidR="00F91DDD" w:rsidRDefault="00F91DDD" w:rsidP="003B6BA8">
      <w:pPr>
        <w:jc w:val="center"/>
        <w:sectPr w:rsidR="00F91DDD" w:rsidSect="00C42A33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91DDD" w:rsidRDefault="00F91DDD" w:rsidP="00570AC2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>
        <w:rPr>
          <w:i/>
          <w:iCs/>
          <w:sz w:val="18"/>
          <w:szCs w:val="18"/>
        </w:rPr>
        <w:t>3</w:t>
      </w:r>
      <w:r w:rsidRPr="003044CA">
        <w:rPr>
          <w:i/>
          <w:iCs/>
          <w:sz w:val="18"/>
          <w:szCs w:val="18"/>
        </w:rPr>
        <w:t>. melléklet a</w:t>
      </w:r>
      <w:r>
        <w:rPr>
          <w:i/>
          <w:iCs/>
          <w:sz w:val="18"/>
          <w:szCs w:val="18"/>
        </w:rPr>
        <w:t xml:space="preserve"> 10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3044CA"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>(XII. 14.</w:t>
      </w:r>
      <w:r w:rsidRPr="003044CA">
        <w:rPr>
          <w:i/>
          <w:iCs/>
          <w:sz w:val="18"/>
          <w:szCs w:val="18"/>
        </w:rPr>
        <w:t>) önkormányzati rendelethez</w:t>
      </w:r>
    </w:p>
    <w:p w:rsidR="00F91DDD" w:rsidRDefault="00F91DDD" w:rsidP="00570AC2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1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.1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3</w:t>
      </w:r>
      <w:r w:rsidRPr="006271C5">
        <w:rPr>
          <w:i/>
          <w:iCs/>
          <w:sz w:val="18"/>
          <w:szCs w:val="18"/>
        </w:rPr>
        <w:t>. melléklete]</w:t>
      </w:r>
    </w:p>
    <w:p w:rsidR="00F91DDD" w:rsidRDefault="00F91DDD" w:rsidP="00570AC2">
      <w:pPr>
        <w:jc w:val="right"/>
        <w:rPr>
          <w:i/>
          <w:iCs/>
          <w:sz w:val="18"/>
          <w:szCs w:val="18"/>
        </w:rPr>
      </w:pPr>
    </w:p>
    <w:p w:rsidR="00F91DDD" w:rsidRDefault="00F91DDD" w:rsidP="00A6644B">
      <w:pPr>
        <w:tabs>
          <w:tab w:val="center" w:pos="6480"/>
        </w:tabs>
        <w:ind w:left="2520"/>
        <w:rPr>
          <w:b/>
          <w:bCs/>
        </w:rPr>
      </w:pPr>
    </w:p>
    <w:p w:rsidR="00F91DDD" w:rsidRDefault="00F91DDD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Maglóca Község Önkormányzata b</w:t>
      </w:r>
      <w:r w:rsidRPr="00100136">
        <w:rPr>
          <w:b/>
          <w:bCs/>
          <w:sz w:val="22"/>
          <w:szCs w:val="22"/>
        </w:rPr>
        <w:t xml:space="preserve">eruházási (felhalmozási) </w:t>
      </w:r>
      <w:r>
        <w:rPr>
          <w:b/>
          <w:bCs/>
          <w:sz w:val="22"/>
          <w:szCs w:val="22"/>
        </w:rPr>
        <w:t xml:space="preserve">és felújítási </w:t>
      </w:r>
      <w:r w:rsidRPr="00100136">
        <w:rPr>
          <w:b/>
          <w:bCs/>
          <w:sz w:val="22"/>
          <w:szCs w:val="22"/>
        </w:rPr>
        <w:t>kiadás</w:t>
      </w:r>
      <w:r>
        <w:rPr>
          <w:b/>
          <w:bCs/>
          <w:sz w:val="22"/>
          <w:szCs w:val="22"/>
        </w:rPr>
        <w:t>ainak</w:t>
      </w:r>
      <w:r w:rsidRPr="00100136">
        <w:rPr>
          <w:b/>
          <w:bCs/>
          <w:sz w:val="22"/>
          <w:szCs w:val="22"/>
        </w:rPr>
        <w:t xml:space="preserve"> előirányzata</w:t>
      </w:r>
      <w:r>
        <w:rPr>
          <w:b/>
          <w:bCs/>
          <w:sz w:val="22"/>
          <w:szCs w:val="22"/>
        </w:rPr>
        <w:t>i célonként</w:t>
      </w:r>
    </w:p>
    <w:p w:rsidR="00F91DDD" w:rsidRDefault="00F91DDD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F91DDD" w:rsidRPr="00100136" w:rsidRDefault="00F91DDD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8"/>
        <w:gridCol w:w="1946"/>
        <w:gridCol w:w="1956"/>
        <w:gridCol w:w="1962"/>
        <w:gridCol w:w="1821"/>
        <w:gridCol w:w="1685"/>
      </w:tblGrid>
      <w:tr w:rsidR="00F91DDD" w:rsidRPr="00100136">
        <w:tc>
          <w:tcPr>
            <w:tcW w:w="4848" w:type="dxa"/>
          </w:tcPr>
          <w:p w:rsidR="00F91DDD" w:rsidRPr="00100136" w:rsidRDefault="00F91DDD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Meg</w:t>
            </w:r>
            <w:r w:rsidRPr="00100136">
              <w:rPr>
                <w:b/>
                <w:bCs/>
                <w:sz w:val="22"/>
                <w:szCs w:val="22"/>
              </w:rPr>
              <w:t>nevezés</w:t>
            </w:r>
          </w:p>
        </w:tc>
        <w:tc>
          <w:tcPr>
            <w:tcW w:w="1946" w:type="dxa"/>
          </w:tcPr>
          <w:p w:rsidR="00F91DDD" w:rsidRPr="00100136" w:rsidRDefault="00F91DDD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56" w:type="dxa"/>
          </w:tcPr>
          <w:p w:rsidR="00F91DDD" w:rsidRPr="00100136" w:rsidRDefault="00F91DDD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62" w:type="dxa"/>
          </w:tcPr>
          <w:p w:rsidR="00F91DDD" w:rsidRPr="00100136" w:rsidRDefault="00F91DDD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Felhasználás 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100136">
              <w:rPr>
                <w:b/>
                <w:bCs/>
                <w:sz w:val="22"/>
                <w:szCs w:val="22"/>
              </w:rPr>
              <w:t>.XII-31-ig</w:t>
            </w:r>
          </w:p>
        </w:tc>
        <w:tc>
          <w:tcPr>
            <w:tcW w:w="1821" w:type="dxa"/>
          </w:tcPr>
          <w:p w:rsidR="00F91DDD" w:rsidRPr="00100136" w:rsidRDefault="00F91DDD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100136">
              <w:rPr>
                <w:b/>
                <w:bCs/>
                <w:sz w:val="22"/>
                <w:szCs w:val="22"/>
              </w:rPr>
              <w:t>. évi előirányzat</w:t>
            </w:r>
          </w:p>
        </w:tc>
        <w:tc>
          <w:tcPr>
            <w:tcW w:w="1685" w:type="dxa"/>
          </w:tcPr>
          <w:p w:rsidR="00F91DDD" w:rsidRPr="00100136" w:rsidRDefault="00F91DDD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100136">
              <w:rPr>
                <w:b/>
                <w:bCs/>
                <w:sz w:val="22"/>
                <w:szCs w:val="22"/>
              </w:rPr>
              <w:t>. év utáni szükséglete</w:t>
            </w:r>
          </w:p>
        </w:tc>
      </w:tr>
      <w:tr w:rsidR="00F91DDD" w:rsidRPr="00100136">
        <w:tc>
          <w:tcPr>
            <w:tcW w:w="4848" w:type="dxa"/>
          </w:tcPr>
          <w:p w:rsidR="00F91DDD" w:rsidRPr="008B6AD2" w:rsidRDefault="00F91DDD" w:rsidP="00511DEF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Közösségi Színtér eszközbeszerzés (pály. önrész)</w:t>
            </w:r>
          </w:p>
        </w:tc>
        <w:tc>
          <w:tcPr>
            <w:tcW w:w="1946" w:type="dxa"/>
          </w:tcPr>
          <w:p w:rsidR="00F91DDD" w:rsidRPr="008B6AD2" w:rsidRDefault="00F91DDD" w:rsidP="00511DEF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956" w:type="dxa"/>
          </w:tcPr>
          <w:p w:rsidR="00F91DDD" w:rsidRPr="008B6AD2" w:rsidRDefault="00F91DDD" w:rsidP="00511DEF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F91DDD" w:rsidRPr="008B6AD2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F91DDD" w:rsidRPr="008B6AD2" w:rsidRDefault="00F91DDD" w:rsidP="00511DEF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685" w:type="dxa"/>
          </w:tcPr>
          <w:p w:rsidR="00F91DDD" w:rsidRPr="008B6AD2" w:rsidRDefault="00F91DDD" w:rsidP="00511DEF">
            <w:pPr>
              <w:tabs>
                <w:tab w:val="center" w:pos="6480"/>
              </w:tabs>
              <w:jc w:val="right"/>
            </w:pPr>
          </w:p>
        </w:tc>
      </w:tr>
      <w:tr w:rsidR="00F91DDD" w:rsidRPr="00100136">
        <w:tc>
          <w:tcPr>
            <w:tcW w:w="4848" w:type="dxa"/>
          </w:tcPr>
          <w:p w:rsidR="00F91DDD" w:rsidRPr="00100136" w:rsidRDefault="00F91DDD" w:rsidP="00511DEF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Temetői út térkövezés</w:t>
            </w:r>
          </w:p>
        </w:tc>
        <w:tc>
          <w:tcPr>
            <w:tcW w:w="1946" w:type="dxa"/>
          </w:tcPr>
          <w:p w:rsidR="00F91DDD" w:rsidRPr="00100136" w:rsidRDefault="00F91DDD" w:rsidP="00162AB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1.755</w:t>
            </w:r>
          </w:p>
        </w:tc>
        <w:tc>
          <w:tcPr>
            <w:tcW w:w="1956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F91DDD" w:rsidRPr="00100136" w:rsidRDefault="00F91DDD" w:rsidP="00162AB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1.755</w:t>
            </w:r>
          </w:p>
        </w:tc>
        <w:tc>
          <w:tcPr>
            <w:tcW w:w="1685" w:type="dxa"/>
          </w:tcPr>
          <w:p w:rsidR="00F91DDD" w:rsidRPr="00100136" w:rsidRDefault="00F91DDD" w:rsidP="00511DEF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F91DDD" w:rsidRPr="00100136">
        <w:tc>
          <w:tcPr>
            <w:tcW w:w="4848" w:type="dxa"/>
          </w:tcPr>
          <w:p w:rsidR="00F91DDD" w:rsidRPr="00100136" w:rsidRDefault="00F91DDD" w:rsidP="00511DEF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1956-os emlékmű felállítása</w:t>
            </w:r>
          </w:p>
        </w:tc>
        <w:tc>
          <w:tcPr>
            <w:tcW w:w="1946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3.280</w:t>
            </w:r>
          </w:p>
        </w:tc>
        <w:tc>
          <w:tcPr>
            <w:tcW w:w="1956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3.280</w:t>
            </w:r>
          </w:p>
        </w:tc>
        <w:tc>
          <w:tcPr>
            <w:tcW w:w="1685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</w:tr>
      <w:tr w:rsidR="00F91DDD" w:rsidRPr="00100136">
        <w:tc>
          <w:tcPr>
            <w:tcW w:w="4848" w:type="dxa"/>
          </w:tcPr>
          <w:p w:rsidR="00F91DDD" w:rsidRPr="00100136" w:rsidRDefault="00F91DDD" w:rsidP="00162AB3">
            <w:pPr>
              <w:tabs>
                <w:tab w:val="center" w:pos="6480"/>
              </w:tabs>
            </w:pPr>
            <w:r>
              <w:t>Fűnyíró beszerzése</w:t>
            </w:r>
          </w:p>
        </w:tc>
        <w:tc>
          <w:tcPr>
            <w:tcW w:w="1946" w:type="dxa"/>
          </w:tcPr>
          <w:p w:rsidR="00F91DDD" w:rsidRPr="00162AB3" w:rsidRDefault="00F91DDD" w:rsidP="00511DEF">
            <w:pPr>
              <w:tabs>
                <w:tab w:val="center" w:pos="6480"/>
              </w:tabs>
              <w:jc w:val="right"/>
            </w:pPr>
            <w:r w:rsidRPr="00162AB3">
              <w:rPr>
                <w:sz w:val="22"/>
                <w:szCs w:val="22"/>
              </w:rPr>
              <w:t>81</w:t>
            </w:r>
          </w:p>
        </w:tc>
        <w:tc>
          <w:tcPr>
            <w:tcW w:w="1956" w:type="dxa"/>
          </w:tcPr>
          <w:p w:rsidR="00F91DDD" w:rsidRPr="00162AB3" w:rsidRDefault="00F91DDD" w:rsidP="00511DEF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F91DDD" w:rsidRPr="00162AB3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F91DDD" w:rsidRPr="00162AB3" w:rsidRDefault="00F91DDD" w:rsidP="00511DEF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685" w:type="dxa"/>
          </w:tcPr>
          <w:p w:rsidR="00F91DDD" w:rsidRPr="00162AB3" w:rsidRDefault="00F91DDD" w:rsidP="00511DEF">
            <w:pPr>
              <w:tabs>
                <w:tab w:val="center" w:pos="6480"/>
              </w:tabs>
              <w:jc w:val="right"/>
            </w:pPr>
          </w:p>
        </w:tc>
      </w:tr>
      <w:tr w:rsidR="00F91DDD" w:rsidRPr="00100136">
        <w:tc>
          <w:tcPr>
            <w:tcW w:w="4848" w:type="dxa"/>
          </w:tcPr>
          <w:p w:rsidR="00F91DDD" w:rsidRPr="00100136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956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center"/>
            </w:pPr>
          </w:p>
        </w:tc>
        <w:tc>
          <w:tcPr>
            <w:tcW w:w="1962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685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</w:tr>
      <w:tr w:rsidR="00F91DDD" w:rsidRPr="00100136">
        <w:tc>
          <w:tcPr>
            <w:tcW w:w="4848" w:type="dxa"/>
          </w:tcPr>
          <w:p w:rsidR="00F91DDD" w:rsidRPr="008B6AD2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956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center"/>
            </w:pPr>
          </w:p>
        </w:tc>
        <w:tc>
          <w:tcPr>
            <w:tcW w:w="1962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685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</w:tr>
      <w:tr w:rsidR="00F91DDD" w:rsidRPr="00100136">
        <w:tc>
          <w:tcPr>
            <w:tcW w:w="4848" w:type="dxa"/>
          </w:tcPr>
          <w:p w:rsidR="00F91DDD" w:rsidRPr="00100136" w:rsidRDefault="00F91DDD" w:rsidP="00511DEF">
            <w:pPr>
              <w:tabs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Beruházások ö</w:t>
            </w:r>
            <w:r w:rsidRPr="00100136">
              <w:rPr>
                <w:b/>
                <w:bCs/>
                <w:sz w:val="22"/>
                <w:szCs w:val="22"/>
              </w:rPr>
              <w:t>sszesen</w:t>
            </w:r>
          </w:p>
        </w:tc>
        <w:tc>
          <w:tcPr>
            <w:tcW w:w="1946" w:type="dxa"/>
          </w:tcPr>
          <w:p w:rsidR="00F91DDD" w:rsidRPr="00100136" w:rsidRDefault="00F91DDD" w:rsidP="006E44E1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5.416</w:t>
            </w:r>
          </w:p>
        </w:tc>
        <w:tc>
          <w:tcPr>
            <w:tcW w:w="1956" w:type="dxa"/>
          </w:tcPr>
          <w:p w:rsidR="00F91DDD" w:rsidRPr="00100136" w:rsidRDefault="00F91DDD" w:rsidP="00511DEF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62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821" w:type="dxa"/>
          </w:tcPr>
          <w:p w:rsidR="00F91DDD" w:rsidRPr="00100136" w:rsidRDefault="00F91DDD" w:rsidP="006E44E1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5.416</w:t>
            </w:r>
          </w:p>
        </w:tc>
        <w:tc>
          <w:tcPr>
            <w:tcW w:w="1685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</w:tr>
      <w:tr w:rsidR="00F91DDD" w:rsidRPr="00100136">
        <w:tc>
          <w:tcPr>
            <w:tcW w:w="4848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F91DDD" w:rsidRPr="008B2F90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956" w:type="dxa"/>
          </w:tcPr>
          <w:p w:rsidR="00F91DDD" w:rsidRPr="008B2F90" w:rsidRDefault="00F91DDD" w:rsidP="00511DEF">
            <w:pPr>
              <w:tabs>
                <w:tab w:val="center" w:pos="6480"/>
              </w:tabs>
              <w:jc w:val="center"/>
            </w:pPr>
          </w:p>
        </w:tc>
        <w:tc>
          <w:tcPr>
            <w:tcW w:w="1962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F91DDD" w:rsidRPr="008B2F90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685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</w:tr>
      <w:tr w:rsidR="00F91DDD" w:rsidRPr="00100136">
        <w:tc>
          <w:tcPr>
            <w:tcW w:w="4848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Garázs felújítás</w:t>
            </w:r>
          </w:p>
        </w:tc>
        <w:tc>
          <w:tcPr>
            <w:tcW w:w="1946" w:type="dxa"/>
          </w:tcPr>
          <w:p w:rsidR="00F91DDD" w:rsidRPr="008B2F90" w:rsidRDefault="00F91DDD" w:rsidP="00511DEF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956" w:type="dxa"/>
          </w:tcPr>
          <w:p w:rsidR="00F91DDD" w:rsidRPr="008B2F90" w:rsidRDefault="00F91DDD" w:rsidP="00511DEF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F91DDD" w:rsidRPr="008B2F90" w:rsidRDefault="00F91DDD" w:rsidP="00511DEF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85" w:type="dxa"/>
          </w:tcPr>
          <w:p w:rsidR="00F91DDD" w:rsidRPr="00F2405F" w:rsidRDefault="00F91DDD" w:rsidP="00511DEF">
            <w:pPr>
              <w:tabs>
                <w:tab w:val="center" w:pos="6480"/>
              </w:tabs>
              <w:jc w:val="right"/>
            </w:pPr>
          </w:p>
        </w:tc>
      </w:tr>
      <w:tr w:rsidR="00F91DDD" w:rsidRPr="00100136">
        <w:tc>
          <w:tcPr>
            <w:tcW w:w="4848" w:type="dxa"/>
          </w:tcPr>
          <w:p w:rsidR="00F91DDD" w:rsidRPr="00100136" w:rsidRDefault="00F91DDD" w:rsidP="00511DEF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46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956" w:type="dxa"/>
          </w:tcPr>
          <w:p w:rsidR="00F91DDD" w:rsidRPr="00100136" w:rsidRDefault="00F91DDD" w:rsidP="00511DEF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62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821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685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</w:tr>
      <w:tr w:rsidR="00F91DDD" w:rsidRPr="00100136">
        <w:tc>
          <w:tcPr>
            <w:tcW w:w="4848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56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62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685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</w:tr>
      <w:tr w:rsidR="00F91DDD" w:rsidRPr="00100136">
        <w:tc>
          <w:tcPr>
            <w:tcW w:w="4848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56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62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685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</w:tr>
      <w:tr w:rsidR="00F91DDD" w:rsidRPr="00100136">
        <w:tc>
          <w:tcPr>
            <w:tcW w:w="4848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56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62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685" w:type="dxa"/>
          </w:tcPr>
          <w:p w:rsidR="00F91DDD" w:rsidRPr="008B2F90" w:rsidRDefault="00F91DDD" w:rsidP="00511DEF">
            <w:pPr>
              <w:tabs>
                <w:tab w:val="center" w:pos="6480"/>
              </w:tabs>
            </w:pPr>
          </w:p>
        </w:tc>
      </w:tr>
      <w:tr w:rsidR="00F91DDD" w:rsidRPr="00100136">
        <w:tc>
          <w:tcPr>
            <w:tcW w:w="4848" w:type="dxa"/>
          </w:tcPr>
          <w:p w:rsidR="00F91DDD" w:rsidRPr="00100136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956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center"/>
            </w:pPr>
          </w:p>
        </w:tc>
        <w:tc>
          <w:tcPr>
            <w:tcW w:w="1962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685" w:type="dxa"/>
          </w:tcPr>
          <w:p w:rsidR="00F91DDD" w:rsidRPr="00100136" w:rsidRDefault="00F91DDD" w:rsidP="00511DEF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F91DDD" w:rsidRPr="00100136">
        <w:tc>
          <w:tcPr>
            <w:tcW w:w="4848" w:type="dxa"/>
          </w:tcPr>
          <w:p w:rsidR="00F91DDD" w:rsidRPr="00100136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956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center"/>
            </w:pPr>
          </w:p>
        </w:tc>
        <w:tc>
          <w:tcPr>
            <w:tcW w:w="1962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685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</w:tr>
      <w:tr w:rsidR="00F91DDD" w:rsidRPr="00100136">
        <w:tc>
          <w:tcPr>
            <w:tcW w:w="4848" w:type="dxa"/>
          </w:tcPr>
          <w:p w:rsidR="00F91DDD" w:rsidRPr="00100136" w:rsidRDefault="00F91DDD" w:rsidP="00511DEF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956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center"/>
            </w:pPr>
          </w:p>
        </w:tc>
        <w:tc>
          <w:tcPr>
            <w:tcW w:w="1962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  <w:tc>
          <w:tcPr>
            <w:tcW w:w="1685" w:type="dxa"/>
          </w:tcPr>
          <w:p w:rsidR="00F91DDD" w:rsidRPr="00100136" w:rsidRDefault="00F91DDD" w:rsidP="00511DEF">
            <w:pPr>
              <w:tabs>
                <w:tab w:val="center" w:pos="6480"/>
              </w:tabs>
              <w:jc w:val="right"/>
            </w:pPr>
          </w:p>
        </w:tc>
      </w:tr>
      <w:tr w:rsidR="00F91DDD" w:rsidRPr="00100136">
        <w:tc>
          <w:tcPr>
            <w:tcW w:w="4848" w:type="dxa"/>
          </w:tcPr>
          <w:p w:rsidR="00F91DDD" w:rsidRPr="0041629E" w:rsidRDefault="00F91DDD" w:rsidP="00511DEF">
            <w:pPr>
              <w:tabs>
                <w:tab w:val="center" w:pos="6480"/>
              </w:tabs>
              <w:rPr>
                <w:b/>
                <w:bCs/>
              </w:rPr>
            </w:pPr>
            <w:r w:rsidRPr="0041629E">
              <w:rPr>
                <w:b/>
                <w:bCs/>
                <w:sz w:val="22"/>
                <w:szCs w:val="22"/>
              </w:rPr>
              <w:t>Felújítások összesen</w:t>
            </w:r>
          </w:p>
        </w:tc>
        <w:tc>
          <w:tcPr>
            <w:tcW w:w="1946" w:type="dxa"/>
          </w:tcPr>
          <w:p w:rsidR="00F91DDD" w:rsidRPr="0041629E" w:rsidRDefault="00F91DDD" w:rsidP="00511DEF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956" w:type="dxa"/>
          </w:tcPr>
          <w:p w:rsidR="00F91DDD" w:rsidRPr="00100136" w:rsidRDefault="00F91DDD" w:rsidP="00511DEF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2" w:type="dxa"/>
          </w:tcPr>
          <w:p w:rsidR="00F91DDD" w:rsidRPr="00100136" w:rsidRDefault="00F91DDD" w:rsidP="00511DEF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1" w:type="dxa"/>
          </w:tcPr>
          <w:p w:rsidR="00F91DDD" w:rsidRPr="0067032E" w:rsidRDefault="00F91DDD" w:rsidP="00511DEF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 w:rsidRPr="0067032E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685" w:type="dxa"/>
          </w:tcPr>
          <w:p w:rsidR="00F91DDD" w:rsidRPr="00100136" w:rsidRDefault="00F91DDD" w:rsidP="00511DEF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</w:tbl>
    <w:p w:rsidR="00F91DDD" w:rsidRDefault="00F91DDD" w:rsidP="00511DEF">
      <w:pPr>
        <w:widowControl w:val="0"/>
        <w:tabs>
          <w:tab w:val="left" w:pos="568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</w:p>
    <w:p w:rsidR="00F91DDD" w:rsidRDefault="00F91DDD" w:rsidP="00256BBA">
      <w:pPr>
        <w:jc w:val="right"/>
        <w:rPr>
          <w:b/>
          <w:bCs/>
        </w:rPr>
      </w:pPr>
      <w:r w:rsidRPr="006271C5">
        <w:rPr>
          <w:i/>
          <w:iCs/>
          <w:sz w:val="18"/>
          <w:szCs w:val="18"/>
        </w:rPr>
        <w:t>]</w:t>
      </w:r>
    </w:p>
    <w:p w:rsidR="00F91DDD" w:rsidRDefault="00F91DDD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F91DDD" w:rsidRDefault="00F91DDD" w:rsidP="0022235F">
      <w:pPr>
        <w:tabs>
          <w:tab w:val="center" w:pos="2700"/>
          <w:tab w:val="center" w:pos="6300"/>
        </w:tabs>
        <w:jc w:val="right"/>
        <w:rPr>
          <w:i/>
          <w:iCs/>
          <w:sz w:val="18"/>
          <w:szCs w:val="18"/>
        </w:rPr>
        <w:sectPr w:rsidR="00F91DDD" w:rsidSect="00C42A33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F91DDD" w:rsidRDefault="00F91DDD" w:rsidP="0022235F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>
        <w:rPr>
          <w:i/>
          <w:iCs/>
          <w:sz w:val="18"/>
          <w:szCs w:val="18"/>
        </w:rPr>
        <w:t>4</w:t>
      </w:r>
      <w:r w:rsidRPr="003044CA">
        <w:rPr>
          <w:i/>
          <w:iCs/>
          <w:sz w:val="18"/>
          <w:szCs w:val="18"/>
        </w:rPr>
        <w:t>. melléklet a</w:t>
      </w:r>
      <w:r>
        <w:rPr>
          <w:i/>
          <w:iCs/>
          <w:sz w:val="18"/>
          <w:szCs w:val="18"/>
        </w:rPr>
        <w:t xml:space="preserve"> 10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3044CA"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>(XII. 14.</w:t>
      </w:r>
      <w:r w:rsidRPr="003044CA">
        <w:rPr>
          <w:i/>
          <w:iCs/>
          <w:sz w:val="18"/>
          <w:szCs w:val="18"/>
        </w:rPr>
        <w:t>) önkormányzati rendelethez</w:t>
      </w:r>
    </w:p>
    <w:p w:rsidR="00F91DDD" w:rsidRDefault="00F91DDD" w:rsidP="0022235F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1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.1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5</w:t>
      </w:r>
      <w:r w:rsidRPr="006271C5">
        <w:rPr>
          <w:i/>
          <w:iCs/>
          <w:sz w:val="18"/>
          <w:szCs w:val="18"/>
        </w:rPr>
        <w:t>. melléklete]</w:t>
      </w:r>
    </w:p>
    <w:p w:rsidR="00F91DDD" w:rsidRDefault="00F91DDD" w:rsidP="0022235F">
      <w:pPr>
        <w:jc w:val="right"/>
        <w:rPr>
          <w:i/>
          <w:iCs/>
          <w:sz w:val="18"/>
          <w:szCs w:val="18"/>
        </w:rPr>
      </w:pPr>
    </w:p>
    <w:p w:rsidR="00F91DDD" w:rsidRDefault="00F91DDD" w:rsidP="0022235F">
      <w:pPr>
        <w:jc w:val="right"/>
        <w:rPr>
          <w:b/>
          <w:bCs/>
        </w:rPr>
      </w:pPr>
    </w:p>
    <w:p w:rsidR="00F91DDD" w:rsidRDefault="00F91DDD" w:rsidP="0022235F">
      <w:pPr>
        <w:jc w:val="right"/>
        <w:rPr>
          <w:b/>
          <w:bCs/>
        </w:rPr>
      </w:pPr>
    </w:p>
    <w:p w:rsidR="00F91DDD" w:rsidRDefault="00F91DDD" w:rsidP="0022235F">
      <w:pPr>
        <w:jc w:val="right"/>
        <w:rPr>
          <w:b/>
          <w:bCs/>
        </w:rPr>
      </w:pPr>
    </w:p>
    <w:p w:rsidR="00F91DDD" w:rsidRPr="00691653" w:rsidRDefault="00F91DDD" w:rsidP="0022235F">
      <w:pPr>
        <w:jc w:val="center"/>
        <w:rPr>
          <w:b/>
          <w:bCs/>
        </w:rPr>
      </w:pPr>
      <w:r w:rsidRPr="00691653">
        <w:rPr>
          <w:b/>
          <w:bCs/>
        </w:rPr>
        <w:t>LAKOSSÁGNAK JUTTATOTT TÁMOGATÁSOK,</w:t>
      </w:r>
    </w:p>
    <w:p w:rsidR="00F91DDD" w:rsidRDefault="00F91DDD" w:rsidP="0022235F">
      <w:pPr>
        <w:jc w:val="center"/>
        <w:rPr>
          <w:b/>
          <w:bCs/>
        </w:rPr>
      </w:pPr>
      <w:r w:rsidRPr="00691653">
        <w:rPr>
          <w:b/>
          <w:bCs/>
        </w:rPr>
        <w:t>SZOCIÁLIS, RÁSZORULTSÁGI JELLEGŰ ELLÁTÁSOK</w:t>
      </w:r>
    </w:p>
    <w:p w:rsidR="00F91DDD" w:rsidRDefault="00F91DDD" w:rsidP="00A6644B">
      <w:pPr>
        <w:ind w:left="3545"/>
        <w:jc w:val="right"/>
        <w:rPr>
          <w:i/>
          <w:iCs/>
          <w:sz w:val="18"/>
          <w:szCs w:val="18"/>
        </w:rPr>
      </w:pPr>
    </w:p>
    <w:p w:rsidR="00F91DDD" w:rsidRDefault="00F91DDD" w:rsidP="00A6644B">
      <w:pPr>
        <w:ind w:left="3545"/>
        <w:jc w:val="right"/>
        <w:rPr>
          <w:i/>
          <w:iCs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1"/>
        <w:gridCol w:w="1276"/>
        <w:gridCol w:w="1276"/>
        <w:gridCol w:w="1276"/>
      </w:tblGrid>
      <w:tr w:rsidR="00F91DDD" w:rsidRPr="0022235F">
        <w:tc>
          <w:tcPr>
            <w:tcW w:w="4491" w:type="dxa"/>
          </w:tcPr>
          <w:p w:rsidR="00F91DDD" w:rsidRPr="00D715A6" w:rsidRDefault="00F91DDD" w:rsidP="00374EC0">
            <w:pPr>
              <w:rPr>
                <w:b/>
                <w:bCs/>
                <w:sz w:val="22"/>
                <w:szCs w:val="22"/>
              </w:rPr>
            </w:pPr>
            <w:r w:rsidRPr="00D715A6">
              <w:rPr>
                <w:b/>
                <w:bCs/>
                <w:sz w:val="22"/>
                <w:szCs w:val="22"/>
              </w:rPr>
              <w:t>Megnevezés</w:t>
            </w:r>
          </w:p>
          <w:p w:rsidR="00F91DDD" w:rsidRPr="00D715A6" w:rsidRDefault="00F91DDD" w:rsidP="00374EC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F91DDD" w:rsidRPr="00D715A6" w:rsidRDefault="00F91DDD" w:rsidP="00374EC0">
            <w:pPr>
              <w:rPr>
                <w:b/>
                <w:bCs/>
                <w:sz w:val="22"/>
                <w:szCs w:val="22"/>
              </w:rPr>
            </w:pPr>
            <w:r w:rsidRPr="00D715A6">
              <w:rPr>
                <w:b/>
                <w:bCs/>
                <w:sz w:val="22"/>
                <w:szCs w:val="22"/>
              </w:rPr>
              <w:t>2017. évi előirányzat</w:t>
            </w:r>
          </w:p>
        </w:tc>
        <w:tc>
          <w:tcPr>
            <w:tcW w:w="1276" w:type="dxa"/>
          </w:tcPr>
          <w:p w:rsidR="00F91DDD" w:rsidRPr="00D715A6" w:rsidRDefault="00F91DDD" w:rsidP="00374EC0">
            <w:pPr>
              <w:rPr>
                <w:b/>
                <w:bCs/>
                <w:sz w:val="22"/>
                <w:szCs w:val="22"/>
              </w:rPr>
            </w:pPr>
            <w:r w:rsidRPr="00D715A6">
              <w:rPr>
                <w:b/>
                <w:bCs/>
                <w:sz w:val="22"/>
                <w:szCs w:val="22"/>
              </w:rPr>
              <w:t>Módosítás összege</w:t>
            </w:r>
          </w:p>
        </w:tc>
        <w:tc>
          <w:tcPr>
            <w:tcW w:w="1276" w:type="dxa"/>
          </w:tcPr>
          <w:p w:rsidR="00F91DDD" w:rsidRPr="00D715A6" w:rsidRDefault="00F91DDD" w:rsidP="00374EC0">
            <w:pPr>
              <w:rPr>
                <w:b/>
                <w:bCs/>
                <w:sz w:val="22"/>
                <w:szCs w:val="22"/>
              </w:rPr>
            </w:pPr>
            <w:r w:rsidRPr="00D715A6">
              <w:rPr>
                <w:b/>
                <w:bCs/>
                <w:sz w:val="22"/>
                <w:szCs w:val="22"/>
              </w:rPr>
              <w:t>2017. új előirányzat</w:t>
            </w:r>
          </w:p>
        </w:tc>
      </w:tr>
      <w:tr w:rsidR="00F91DDD" w:rsidRPr="0022235F">
        <w:tc>
          <w:tcPr>
            <w:tcW w:w="4491" w:type="dxa"/>
            <w:vAlign w:val="center"/>
          </w:tcPr>
          <w:p w:rsidR="00F91DDD" w:rsidRPr="00D715A6" w:rsidRDefault="00F91DDD" w:rsidP="00185998">
            <w:pPr>
              <w:rPr>
                <w:sz w:val="22"/>
                <w:szCs w:val="22"/>
              </w:rPr>
            </w:pPr>
            <w:r w:rsidRPr="00D715A6">
              <w:rPr>
                <w:sz w:val="22"/>
                <w:szCs w:val="22"/>
              </w:rPr>
              <w:t>Családi támogatások</w:t>
            </w:r>
          </w:p>
          <w:p w:rsidR="00F91DDD" w:rsidRPr="00D715A6" w:rsidRDefault="00F91DDD" w:rsidP="0018599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</w:tr>
      <w:tr w:rsidR="00F91DDD" w:rsidRPr="0022235F">
        <w:tc>
          <w:tcPr>
            <w:tcW w:w="4491" w:type="dxa"/>
            <w:vAlign w:val="center"/>
          </w:tcPr>
          <w:p w:rsidR="00F91DDD" w:rsidRPr="00D715A6" w:rsidRDefault="00F91DDD" w:rsidP="00185998">
            <w:pPr>
              <w:rPr>
                <w:sz w:val="22"/>
                <w:szCs w:val="22"/>
              </w:rPr>
            </w:pPr>
            <w:r w:rsidRPr="00D715A6">
              <w:rPr>
                <w:rStyle w:val="normal0"/>
                <w:sz w:val="22"/>
                <w:szCs w:val="22"/>
              </w:rPr>
              <w:t>Betegséggel kapcsolatos (nem társadalombiztosítási) ellátások</w:t>
            </w: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</w:tr>
      <w:tr w:rsidR="00F91DDD" w:rsidRPr="0022235F">
        <w:tc>
          <w:tcPr>
            <w:tcW w:w="4491" w:type="dxa"/>
            <w:vAlign w:val="center"/>
          </w:tcPr>
          <w:p w:rsidR="00F91DDD" w:rsidRPr="00D715A6" w:rsidRDefault="00F91DDD" w:rsidP="00185998">
            <w:pPr>
              <w:rPr>
                <w:sz w:val="22"/>
                <w:szCs w:val="22"/>
              </w:rPr>
            </w:pPr>
            <w:r w:rsidRPr="00D715A6">
              <w:rPr>
                <w:rStyle w:val="normal0"/>
                <w:sz w:val="22"/>
                <w:szCs w:val="22"/>
              </w:rPr>
              <w:t>Foglalkoztatással, munkanélküliséggel kapcsolatos ellátások</w:t>
            </w: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</w:tr>
      <w:tr w:rsidR="00F91DDD" w:rsidRPr="0022235F">
        <w:tc>
          <w:tcPr>
            <w:tcW w:w="4491" w:type="dxa"/>
            <w:vAlign w:val="center"/>
          </w:tcPr>
          <w:p w:rsidR="00F91DDD" w:rsidRPr="00D715A6" w:rsidRDefault="00F91DDD" w:rsidP="00185998">
            <w:pPr>
              <w:rPr>
                <w:rStyle w:val="normal0"/>
                <w:sz w:val="22"/>
                <w:szCs w:val="22"/>
              </w:rPr>
            </w:pPr>
            <w:r w:rsidRPr="00D715A6">
              <w:rPr>
                <w:rStyle w:val="normal0"/>
                <w:sz w:val="22"/>
                <w:szCs w:val="22"/>
              </w:rPr>
              <w:t>Lakhatással kapcsolatos ellátások</w:t>
            </w:r>
          </w:p>
          <w:p w:rsidR="00F91DDD" w:rsidRPr="00D715A6" w:rsidRDefault="00F91DDD" w:rsidP="0018599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</w:tr>
      <w:tr w:rsidR="00F91DDD" w:rsidRPr="0022235F">
        <w:tc>
          <w:tcPr>
            <w:tcW w:w="4491" w:type="dxa"/>
            <w:vAlign w:val="center"/>
          </w:tcPr>
          <w:p w:rsidR="00F91DDD" w:rsidRPr="00D715A6" w:rsidRDefault="00F91DDD" w:rsidP="00185998">
            <w:pPr>
              <w:rPr>
                <w:rStyle w:val="normal0"/>
                <w:sz w:val="22"/>
                <w:szCs w:val="22"/>
              </w:rPr>
            </w:pPr>
            <w:r w:rsidRPr="00D715A6">
              <w:rPr>
                <w:rStyle w:val="normal0"/>
                <w:sz w:val="22"/>
                <w:szCs w:val="22"/>
              </w:rPr>
              <w:t>Intézményi ellátottak pénzbeli juttatásai</w:t>
            </w:r>
          </w:p>
          <w:p w:rsidR="00F91DDD" w:rsidRPr="00D715A6" w:rsidRDefault="00F91DDD" w:rsidP="0018599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</w:tr>
      <w:tr w:rsidR="00F91DDD" w:rsidRPr="0022235F">
        <w:tc>
          <w:tcPr>
            <w:tcW w:w="4491" w:type="dxa"/>
            <w:vAlign w:val="center"/>
          </w:tcPr>
          <w:p w:rsidR="00F91DDD" w:rsidRPr="00D715A6" w:rsidRDefault="00F91DDD" w:rsidP="00185998">
            <w:pPr>
              <w:rPr>
                <w:rStyle w:val="normal0"/>
                <w:sz w:val="22"/>
                <w:szCs w:val="22"/>
              </w:rPr>
            </w:pPr>
            <w:r w:rsidRPr="00D715A6">
              <w:rPr>
                <w:rStyle w:val="normal0"/>
                <w:sz w:val="22"/>
                <w:szCs w:val="22"/>
              </w:rPr>
              <w:t>Egyéb nem intézményi ellátások</w:t>
            </w:r>
          </w:p>
          <w:p w:rsidR="00F91DDD" w:rsidRPr="00D715A6" w:rsidRDefault="00F91DDD" w:rsidP="0018599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</w:tr>
      <w:tr w:rsidR="00F91DDD" w:rsidRPr="0022235F">
        <w:tc>
          <w:tcPr>
            <w:tcW w:w="4491" w:type="dxa"/>
            <w:vAlign w:val="center"/>
          </w:tcPr>
          <w:p w:rsidR="00F91DDD" w:rsidRPr="00D715A6" w:rsidRDefault="00F91DDD" w:rsidP="00185998">
            <w:pPr>
              <w:rPr>
                <w:rStyle w:val="normal0"/>
                <w:sz w:val="22"/>
                <w:szCs w:val="22"/>
              </w:rPr>
            </w:pPr>
            <w:r w:rsidRPr="00D715A6">
              <w:rPr>
                <w:rStyle w:val="normal0"/>
                <w:sz w:val="22"/>
                <w:szCs w:val="22"/>
              </w:rPr>
              <w:t>ebből: egyéb, az önkormányzat rendeletében megállapított juttatás</w:t>
            </w: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</w:tr>
      <w:tr w:rsidR="00F91DDD" w:rsidRPr="0022235F">
        <w:tc>
          <w:tcPr>
            <w:tcW w:w="4491" w:type="dxa"/>
            <w:vAlign w:val="center"/>
          </w:tcPr>
          <w:p w:rsidR="00F91DDD" w:rsidRPr="00D715A6" w:rsidRDefault="00F91DDD" w:rsidP="00185998">
            <w:pPr>
              <w:rPr>
                <w:rStyle w:val="normal0"/>
                <w:sz w:val="22"/>
                <w:szCs w:val="22"/>
              </w:rPr>
            </w:pPr>
            <w:r w:rsidRPr="00D715A6">
              <w:rPr>
                <w:rStyle w:val="normal0"/>
                <w:sz w:val="22"/>
                <w:szCs w:val="22"/>
              </w:rPr>
              <w:t>ebből:</w:t>
            </w:r>
            <w:r w:rsidRPr="00D715A6">
              <w:rPr>
                <w:rStyle w:val="Heading1Char"/>
                <w:sz w:val="22"/>
                <w:szCs w:val="22"/>
                <w:lang w:val="hu-HU"/>
              </w:rPr>
              <w:t xml:space="preserve"> </w:t>
            </w:r>
            <w:r w:rsidRPr="00D715A6">
              <w:rPr>
                <w:rStyle w:val="normal0"/>
                <w:sz w:val="22"/>
                <w:szCs w:val="22"/>
              </w:rPr>
              <w:t>ebből: köztemetés</w:t>
            </w:r>
          </w:p>
          <w:p w:rsidR="00F91DDD" w:rsidRPr="00D715A6" w:rsidRDefault="00F91DDD" w:rsidP="00185998">
            <w:pPr>
              <w:rPr>
                <w:rStyle w:val="normal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</w:tr>
      <w:tr w:rsidR="00F91DDD" w:rsidRPr="0022235F">
        <w:tc>
          <w:tcPr>
            <w:tcW w:w="4491" w:type="dxa"/>
            <w:vAlign w:val="center"/>
          </w:tcPr>
          <w:p w:rsidR="00F91DDD" w:rsidRPr="00D715A6" w:rsidRDefault="00F91DDD" w:rsidP="00185998">
            <w:pPr>
              <w:rPr>
                <w:rStyle w:val="normal0"/>
                <w:sz w:val="22"/>
                <w:szCs w:val="22"/>
              </w:rPr>
            </w:pPr>
            <w:r w:rsidRPr="00D715A6">
              <w:rPr>
                <w:rStyle w:val="normal0"/>
                <w:sz w:val="22"/>
                <w:szCs w:val="22"/>
              </w:rPr>
              <w:t>ebből: települési támogatás</w:t>
            </w:r>
          </w:p>
          <w:p w:rsidR="00F91DDD" w:rsidRPr="00D715A6" w:rsidRDefault="00F91DDD" w:rsidP="00185998">
            <w:pPr>
              <w:rPr>
                <w:rStyle w:val="normal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  <w:r w:rsidRPr="00D715A6"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  <w:r w:rsidRPr="00D715A6">
              <w:rPr>
                <w:sz w:val="22"/>
                <w:szCs w:val="22"/>
              </w:rPr>
              <w:t>+ 450</w:t>
            </w: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  <w:r w:rsidRPr="00D715A6">
              <w:rPr>
                <w:sz w:val="22"/>
                <w:szCs w:val="22"/>
              </w:rPr>
              <w:t>700</w:t>
            </w:r>
          </w:p>
        </w:tc>
      </w:tr>
      <w:tr w:rsidR="00F91DDD" w:rsidRPr="0022235F">
        <w:tc>
          <w:tcPr>
            <w:tcW w:w="4491" w:type="dxa"/>
            <w:vAlign w:val="center"/>
          </w:tcPr>
          <w:p w:rsidR="00F91DDD" w:rsidRPr="00D715A6" w:rsidRDefault="00F91DDD" w:rsidP="00185998">
            <w:pPr>
              <w:rPr>
                <w:rStyle w:val="normal0"/>
                <w:sz w:val="22"/>
                <w:szCs w:val="22"/>
              </w:rPr>
            </w:pPr>
            <w:r w:rsidRPr="00D715A6">
              <w:rPr>
                <w:rStyle w:val="normal0"/>
                <w:sz w:val="22"/>
                <w:szCs w:val="22"/>
              </w:rPr>
              <w:t>ebből: önk. által saját hatáskörben (nem szoc. és gyermekvéd. előírások alapján) adott ellátás</w:t>
            </w: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  <w:r w:rsidRPr="00D715A6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  <w:r w:rsidRPr="00D715A6">
              <w:rPr>
                <w:sz w:val="22"/>
                <w:szCs w:val="22"/>
              </w:rPr>
              <w:t>+ 514</w:t>
            </w: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  <w:r w:rsidRPr="00D715A6">
              <w:rPr>
                <w:sz w:val="22"/>
                <w:szCs w:val="22"/>
              </w:rPr>
              <w:t>914</w:t>
            </w:r>
          </w:p>
        </w:tc>
      </w:tr>
      <w:tr w:rsidR="00F91DDD" w:rsidRPr="0022235F">
        <w:tc>
          <w:tcPr>
            <w:tcW w:w="4491" w:type="dxa"/>
            <w:vAlign w:val="center"/>
          </w:tcPr>
          <w:p w:rsidR="00F91DDD" w:rsidRPr="00D715A6" w:rsidRDefault="00F91DDD" w:rsidP="00185998">
            <w:pPr>
              <w:rPr>
                <w:rStyle w:val="normal0"/>
                <w:sz w:val="22"/>
                <w:szCs w:val="22"/>
              </w:rPr>
            </w:pPr>
            <w:r w:rsidRPr="00D715A6">
              <w:rPr>
                <w:rStyle w:val="normal0"/>
                <w:sz w:val="22"/>
                <w:szCs w:val="22"/>
              </w:rPr>
              <w:t>Lakástámogatás</w:t>
            </w:r>
          </w:p>
          <w:p w:rsidR="00F91DDD" w:rsidRPr="00D715A6" w:rsidRDefault="00F91DDD" w:rsidP="0018599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sz w:val="22"/>
                <w:szCs w:val="22"/>
              </w:rPr>
            </w:pPr>
          </w:p>
        </w:tc>
      </w:tr>
      <w:tr w:rsidR="00F91DDD" w:rsidRPr="0022235F">
        <w:tc>
          <w:tcPr>
            <w:tcW w:w="4491" w:type="dxa"/>
            <w:vAlign w:val="center"/>
          </w:tcPr>
          <w:p w:rsidR="00F91DDD" w:rsidRPr="00D715A6" w:rsidRDefault="00F91DDD" w:rsidP="00185998">
            <w:pPr>
              <w:rPr>
                <w:b/>
                <w:bCs/>
                <w:sz w:val="22"/>
                <w:szCs w:val="22"/>
              </w:rPr>
            </w:pPr>
            <w:r w:rsidRPr="00D715A6">
              <w:rPr>
                <w:b/>
                <w:bCs/>
                <w:sz w:val="22"/>
                <w:szCs w:val="22"/>
              </w:rPr>
              <w:t>Összesen</w:t>
            </w:r>
          </w:p>
          <w:p w:rsidR="00F91DDD" w:rsidRPr="00D715A6" w:rsidRDefault="00F91DDD" w:rsidP="0018599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5A6">
              <w:rPr>
                <w:b/>
                <w:bCs/>
                <w:sz w:val="22"/>
                <w:szCs w:val="22"/>
              </w:rPr>
              <w:t>650</w:t>
            </w: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5A6">
              <w:rPr>
                <w:b/>
                <w:bCs/>
                <w:sz w:val="22"/>
                <w:szCs w:val="22"/>
              </w:rPr>
              <w:t>+ 964</w:t>
            </w:r>
          </w:p>
        </w:tc>
        <w:tc>
          <w:tcPr>
            <w:tcW w:w="1276" w:type="dxa"/>
            <w:vAlign w:val="center"/>
          </w:tcPr>
          <w:p w:rsidR="00F91DDD" w:rsidRPr="00D715A6" w:rsidRDefault="00F91DDD" w:rsidP="00D715A6">
            <w:pPr>
              <w:jc w:val="center"/>
              <w:rPr>
                <w:b/>
                <w:bCs/>
                <w:sz w:val="22"/>
                <w:szCs w:val="22"/>
              </w:rPr>
            </w:pPr>
            <w:r w:rsidRPr="00D715A6">
              <w:rPr>
                <w:b/>
                <w:bCs/>
                <w:sz w:val="22"/>
                <w:szCs w:val="22"/>
              </w:rPr>
              <w:t>1.614</w:t>
            </w:r>
          </w:p>
        </w:tc>
      </w:tr>
    </w:tbl>
    <w:p w:rsidR="00F91DDD" w:rsidRPr="006B27C2" w:rsidRDefault="00F91DDD" w:rsidP="00A6644B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F91DDD" w:rsidRDefault="00F91DDD" w:rsidP="00A6644B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p w:rsidR="00F91DDD" w:rsidRDefault="00F91DDD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F91DDD" w:rsidRDefault="00F91DDD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F91DDD" w:rsidRDefault="00F91DDD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F91DDD" w:rsidRDefault="00F91DDD" w:rsidP="00A6644B">
      <w:pPr>
        <w:jc w:val="both"/>
        <w:rPr>
          <w:b/>
          <w:bCs/>
        </w:rPr>
      </w:pPr>
    </w:p>
    <w:p w:rsidR="00F91DDD" w:rsidRDefault="00F91DDD" w:rsidP="00A6644B">
      <w:pPr>
        <w:jc w:val="both"/>
        <w:rPr>
          <w:b/>
          <w:bCs/>
        </w:rPr>
      </w:pPr>
    </w:p>
    <w:p w:rsidR="00F91DDD" w:rsidRDefault="00F91DDD" w:rsidP="00A6644B">
      <w:pPr>
        <w:jc w:val="both"/>
        <w:rPr>
          <w:b/>
          <w:bCs/>
        </w:rPr>
      </w:pPr>
    </w:p>
    <w:p w:rsidR="00F91DDD" w:rsidRDefault="00F91DDD" w:rsidP="00A6644B">
      <w:pPr>
        <w:jc w:val="both"/>
        <w:rPr>
          <w:b/>
          <w:bCs/>
        </w:rPr>
      </w:pPr>
    </w:p>
    <w:p w:rsidR="00F91DDD" w:rsidRDefault="00F91DDD" w:rsidP="00A6644B">
      <w:pPr>
        <w:ind w:left="3545" w:firstLine="709"/>
        <w:rPr>
          <w:b/>
          <w:bCs/>
          <w:i/>
          <w:iCs/>
          <w:sz w:val="18"/>
          <w:szCs w:val="18"/>
        </w:rPr>
      </w:pPr>
    </w:p>
    <w:p w:rsidR="00F91DDD" w:rsidRPr="00C053BA" w:rsidRDefault="00F91DDD" w:rsidP="00A6644B">
      <w:pPr>
        <w:jc w:val="center"/>
        <w:rPr>
          <w:b/>
          <w:bCs/>
          <w:sz w:val="20"/>
          <w:szCs w:val="20"/>
        </w:rPr>
      </w:pPr>
    </w:p>
    <w:p w:rsidR="00F91DDD" w:rsidRDefault="00F91DDD" w:rsidP="00A6644B">
      <w:pPr>
        <w:jc w:val="right"/>
      </w:pPr>
    </w:p>
    <w:p w:rsidR="00F91DDD" w:rsidRDefault="00F91DDD" w:rsidP="00A6644B">
      <w:pPr>
        <w:jc w:val="right"/>
      </w:pPr>
    </w:p>
    <w:p w:rsidR="00F91DDD" w:rsidRDefault="00F91DDD" w:rsidP="00A6644B">
      <w:pPr>
        <w:jc w:val="right"/>
      </w:pPr>
    </w:p>
    <w:p w:rsidR="00F91DDD" w:rsidRDefault="00F91DDD" w:rsidP="00A6644B">
      <w:pPr>
        <w:jc w:val="right"/>
      </w:pPr>
    </w:p>
    <w:p w:rsidR="00F91DDD" w:rsidRDefault="00F91DDD"/>
    <w:p w:rsidR="00F91DDD" w:rsidRDefault="00F91DDD"/>
    <w:p w:rsidR="00F91DDD" w:rsidRDefault="00F91DDD"/>
    <w:p w:rsidR="00F91DDD" w:rsidRDefault="00F91DDD"/>
    <w:p w:rsidR="00F91DDD" w:rsidRDefault="00F91DDD"/>
    <w:p w:rsidR="00F91DDD" w:rsidRDefault="00F91DDD" w:rsidP="00C93F32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>
        <w:rPr>
          <w:i/>
          <w:iCs/>
          <w:sz w:val="18"/>
          <w:szCs w:val="18"/>
        </w:rPr>
        <w:t xml:space="preserve">5. </w:t>
      </w:r>
      <w:r w:rsidRPr="003044CA">
        <w:rPr>
          <w:i/>
          <w:iCs/>
          <w:sz w:val="18"/>
          <w:szCs w:val="18"/>
        </w:rPr>
        <w:t xml:space="preserve"> melléklet a</w:t>
      </w:r>
      <w:r>
        <w:rPr>
          <w:i/>
          <w:iCs/>
          <w:sz w:val="18"/>
          <w:szCs w:val="18"/>
        </w:rPr>
        <w:t xml:space="preserve"> 10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3044CA"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>(XII. 14.</w:t>
      </w:r>
      <w:r w:rsidRPr="003044CA">
        <w:rPr>
          <w:i/>
          <w:iCs/>
          <w:sz w:val="18"/>
          <w:szCs w:val="18"/>
        </w:rPr>
        <w:t>) önkormányzati rendelethez</w:t>
      </w:r>
    </w:p>
    <w:p w:rsidR="00F91DDD" w:rsidRDefault="00F91DDD" w:rsidP="00C93F32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1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7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.1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</w:t>
      </w:r>
      <w:r w:rsidRPr="006271C5">
        <w:rPr>
          <w:i/>
          <w:iCs/>
          <w:sz w:val="18"/>
          <w:szCs w:val="18"/>
        </w:rPr>
        <w:t>. melléklete]</w:t>
      </w:r>
    </w:p>
    <w:p w:rsidR="00F91DDD" w:rsidRDefault="00F91DDD" w:rsidP="00C93F32">
      <w:pPr>
        <w:jc w:val="right"/>
        <w:rPr>
          <w:i/>
          <w:iCs/>
          <w:sz w:val="18"/>
          <w:szCs w:val="18"/>
        </w:rPr>
      </w:pPr>
    </w:p>
    <w:p w:rsidR="00F91DDD" w:rsidRDefault="00F91DDD"/>
    <w:p w:rsidR="00F91DDD" w:rsidRDefault="00F91DDD"/>
    <w:p w:rsidR="00F91DDD" w:rsidRDefault="00F91DDD" w:rsidP="00C93F32">
      <w:pPr>
        <w:jc w:val="center"/>
        <w:rPr>
          <w:b/>
          <w:bCs/>
        </w:rPr>
      </w:pPr>
      <w:r w:rsidRPr="000A19B9">
        <w:rPr>
          <w:b/>
          <w:bCs/>
        </w:rPr>
        <w:t>Az önkormányzat 201</w:t>
      </w:r>
      <w:r>
        <w:rPr>
          <w:b/>
          <w:bCs/>
        </w:rPr>
        <w:t>7</w:t>
      </w:r>
      <w:r w:rsidRPr="000A19B9">
        <w:rPr>
          <w:b/>
          <w:bCs/>
        </w:rPr>
        <w:t>. évi kiadásai feladatonként, kiemelt előirányzatonként</w:t>
      </w:r>
    </w:p>
    <w:p w:rsidR="00F91DDD" w:rsidRDefault="00F91DDD" w:rsidP="00C93F32">
      <w:pPr>
        <w:jc w:val="center"/>
        <w:rPr>
          <w:b/>
          <w:bCs/>
        </w:rPr>
      </w:pPr>
    </w:p>
    <w:p w:rsidR="00F91DDD" w:rsidRDefault="00F91DDD" w:rsidP="00C93F32">
      <w:pPr>
        <w:jc w:val="center"/>
        <w:rPr>
          <w:b/>
          <w:bCs/>
        </w:rPr>
      </w:pPr>
    </w:p>
    <w:tbl>
      <w:tblPr>
        <w:tblpPr w:leftFromText="141" w:rightFromText="141" w:vertAnchor="page" w:horzAnchor="margin" w:tblpY="4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1276"/>
        <w:gridCol w:w="1276"/>
        <w:gridCol w:w="1276"/>
      </w:tblGrid>
      <w:tr w:rsidR="00F91DDD" w:rsidRPr="004C2ABC">
        <w:tc>
          <w:tcPr>
            <w:tcW w:w="5211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  <w:r w:rsidRPr="004C2ABC">
              <w:rPr>
                <w:b/>
                <w:bCs/>
                <w:sz w:val="22"/>
                <w:szCs w:val="22"/>
              </w:rPr>
              <w:t>KIADÁSOK - CÍM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  <w:r w:rsidRPr="004C2ABC">
              <w:rPr>
                <w:b/>
                <w:bCs/>
                <w:sz w:val="22"/>
                <w:szCs w:val="22"/>
              </w:rPr>
              <w:t>Eredeti elői.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Módosítás összege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Új előirányzat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  <w:r w:rsidRPr="004C2ABC">
              <w:rPr>
                <w:b/>
                <w:bCs/>
                <w:sz w:val="22"/>
                <w:szCs w:val="22"/>
              </w:rPr>
              <w:t xml:space="preserve">1. Községgazdálkodás, önkormányzati </w:t>
            </w:r>
            <w:r>
              <w:rPr>
                <w:b/>
                <w:bCs/>
                <w:sz w:val="22"/>
                <w:szCs w:val="22"/>
              </w:rPr>
              <w:t>igazgatás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</w:pPr>
            <w:r>
              <w:rPr>
                <w:sz w:val="22"/>
                <w:szCs w:val="22"/>
              </w:rPr>
              <w:t>2.464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+ 53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2.517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</w:pPr>
            <w:r>
              <w:rPr>
                <w:sz w:val="22"/>
                <w:szCs w:val="22"/>
              </w:rPr>
              <w:t>534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+ 11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545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</w:pPr>
            <w:r>
              <w:rPr>
                <w:sz w:val="22"/>
                <w:szCs w:val="22"/>
              </w:rPr>
              <w:t>2.250</w:t>
            </w:r>
          </w:p>
        </w:tc>
        <w:tc>
          <w:tcPr>
            <w:tcW w:w="1276" w:type="dxa"/>
          </w:tcPr>
          <w:p w:rsidR="00F91DDD" w:rsidRDefault="00F91DDD" w:rsidP="000D731D">
            <w:pPr>
              <w:tabs>
                <w:tab w:val="center" w:pos="530"/>
                <w:tab w:val="right" w:pos="1060"/>
              </w:tabs>
            </w:pPr>
            <w:r>
              <w:rPr>
                <w:sz w:val="22"/>
                <w:szCs w:val="22"/>
              </w:rPr>
              <w:tab/>
              <w:t>+</w:t>
            </w:r>
            <w:r>
              <w:rPr>
                <w:sz w:val="22"/>
                <w:szCs w:val="22"/>
              </w:rPr>
              <w:tab/>
              <w:t>1.000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3.250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>
              <w:rPr>
                <w:sz w:val="22"/>
                <w:szCs w:val="22"/>
              </w:rPr>
              <w:t>M</w:t>
            </w:r>
            <w:r w:rsidRPr="004C2ABC">
              <w:rPr>
                <w:sz w:val="22"/>
                <w:szCs w:val="22"/>
              </w:rPr>
              <w:t xml:space="preserve">űködési </w:t>
            </w:r>
            <w:r>
              <w:rPr>
                <w:sz w:val="22"/>
                <w:szCs w:val="22"/>
              </w:rPr>
              <w:t>célú pénzeszközátadás ÁHT-n belülre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+1.000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1.643</w:t>
            </w:r>
          </w:p>
        </w:tc>
      </w:tr>
      <w:tr w:rsidR="00F91DDD" w:rsidRPr="004C2ABC">
        <w:tc>
          <w:tcPr>
            <w:tcW w:w="5211" w:type="dxa"/>
          </w:tcPr>
          <w:p w:rsidR="00F91DDD" w:rsidRDefault="00F91DDD" w:rsidP="000D731D">
            <w:r>
              <w:rPr>
                <w:sz w:val="22"/>
                <w:szCs w:val="22"/>
              </w:rPr>
              <w:t>Működési célú pénzeszközátadás ÁHT-n kívülre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+ 50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50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Felhalmozási célú átadás ÁHT-n kívülre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200</w:t>
            </w:r>
          </w:p>
        </w:tc>
      </w:tr>
      <w:tr w:rsidR="00F91DDD" w:rsidRPr="004C2ABC">
        <w:trPr>
          <w:trHeight w:val="285"/>
        </w:trPr>
        <w:tc>
          <w:tcPr>
            <w:tcW w:w="5211" w:type="dxa"/>
          </w:tcPr>
          <w:p w:rsidR="00F91DDD" w:rsidRPr="004C2ABC" w:rsidRDefault="00F91DDD" w:rsidP="000D731D"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503</w:t>
            </w:r>
          </w:p>
        </w:tc>
      </w:tr>
      <w:tr w:rsidR="00F91DDD" w:rsidRPr="004C2ABC">
        <w:trPr>
          <w:trHeight w:val="210"/>
        </w:trPr>
        <w:tc>
          <w:tcPr>
            <w:tcW w:w="5211" w:type="dxa"/>
          </w:tcPr>
          <w:p w:rsidR="00F91DDD" w:rsidRPr="004C2ABC" w:rsidRDefault="00F91DDD" w:rsidP="000D731D"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276" w:type="dxa"/>
          </w:tcPr>
          <w:p w:rsidR="00F91DDD" w:rsidRPr="004B070F" w:rsidRDefault="00F91DDD" w:rsidP="000D731D">
            <w:pPr>
              <w:jc w:val="right"/>
            </w:pPr>
            <w:r>
              <w:rPr>
                <w:sz w:val="22"/>
                <w:szCs w:val="22"/>
              </w:rPr>
              <w:t>3.280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+81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3.361</w:t>
            </w:r>
          </w:p>
        </w:tc>
      </w:tr>
      <w:tr w:rsidR="00F91DDD" w:rsidRPr="004C2ABC">
        <w:trPr>
          <w:trHeight w:val="210"/>
        </w:trPr>
        <w:tc>
          <w:tcPr>
            <w:tcW w:w="5211" w:type="dxa"/>
          </w:tcPr>
          <w:p w:rsidR="00F91DDD" w:rsidRDefault="00F91DDD" w:rsidP="000D731D">
            <w:r>
              <w:rPr>
                <w:sz w:val="22"/>
                <w:szCs w:val="22"/>
              </w:rPr>
              <w:t>Elvonások, befizetések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+ 1.562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1.562</w:t>
            </w:r>
          </w:p>
        </w:tc>
      </w:tr>
      <w:tr w:rsidR="00F91DDD" w:rsidRPr="004C2ABC">
        <w:trPr>
          <w:trHeight w:val="210"/>
        </w:trPr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Tartalékok</w:t>
            </w:r>
          </w:p>
        </w:tc>
        <w:tc>
          <w:tcPr>
            <w:tcW w:w="1276" w:type="dxa"/>
          </w:tcPr>
          <w:p w:rsidR="00F91DDD" w:rsidRPr="004B070F" w:rsidRDefault="00F91DDD" w:rsidP="000D731D">
            <w:pPr>
              <w:jc w:val="right"/>
            </w:pPr>
            <w:r>
              <w:rPr>
                <w:sz w:val="22"/>
                <w:szCs w:val="22"/>
              </w:rPr>
              <w:t>2.386</w:t>
            </w:r>
          </w:p>
        </w:tc>
        <w:tc>
          <w:tcPr>
            <w:tcW w:w="1276" w:type="dxa"/>
          </w:tcPr>
          <w:p w:rsidR="00F91DDD" w:rsidRDefault="00F91DDD" w:rsidP="00817508">
            <w:pPr>
              <w:jc w:val="right"/>
            </w:pPr>
            <w:r>
              <w:rPr>
                <w:sz w:val="22"/>
                <w:szCs w:val="22"/>
              </w:rPr>
              <w:t>-725</w:t>
            </w:r>
          </w:p>
        </w:tc>
        <w:tc>
          <w:tcPr>
            <w:tcW w:w="1276" w:type="dxa"/>
          </w:tcPr>
          <w:p w:rsidR="00F91DDD" w:rsidRDefault="00F91DDD" w:rsidP="00817508">
            <w:pPr>
              <w:jc w:val="right"/>
            </w:pPr>
            <w:r>
              <w:rPr>
                <w:sz w:val="22"/>
                <w:szCs w:val="22"/>
              </w:rPr>
              <w:t>1.661</w:t>
            </w:r>
          </w:p>
        </w:tc>
      </w:tr>
      <w:tr w:rsidR="00F91DDD" w:rsidRPr="004C2ABC">
        <w:trPr>
          <w:trHeight w:val="210"/>
        </w:trPr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12.260</w:t>
            </w:r>
          </w:p>
        </w:tc>
        <w:tc>
          <w:tcPr>
            <w:tcW w:w="1276" w:type="dxa"/>
          </w:tcPr>
          <w:p w:rsidR="00F91DDD" w:rsidRDefault="00F91DDD" w:rsidP="0081750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+ 3.032</w:t>
            </w:r>
          </w:p>
        </w:tc>
        <w:tc>
          <w:tcPr>
            <w:tcW w:w="1276" w:type="dxa"/>
          </w:tcPr>
          <w:p w:rsidR="00F91DDD" w:rsidRDefault="00F91DDD" w:rsidP="0081750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15.292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  <w:r w:rsidRPr="004C2ABC">
              <w:rPr>
                <w:b/>
                <w:bCs/>
                <w:sz w:val="22"/>
                <w:szCs w:val="22"/>
              </w:rPr>
              <w:t>2. Közfoglalkoztatás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</w:pPr>
            <w:r>
              <w:rPr>
                <w:sz w:val="22"/>
                <w:szCs w:val="22"/>
              </w:rPr>
              <w:t>976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976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109</w:t>
            </w:r>
          </w:p>
        </w:tc>
      </w:tr>
      <w:tr w:rsidR="00F91DDD" w:rsidRPr="004C2ABC">
        <w:trPr>
          <w:trHeight w:val="270"/>
        </w:trPr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1.085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1.085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  <w:r w:rsidRPr="004C2ABC">
              <w:rPr>
                <w:b/>
                <w:bCs/>
                <w:sz w:val="22"/>
                <w:szCs w:val="22"/>
              </w:rPr>
              <w:t>3. Falugondnoki szolgálat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</w:pPr>
            <w:r>
              <w:rPr>
                <w:sz w:val="22"/>
                <w:szCs w:val="22"/>
              </w:rPr>
              <w:t>2.109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+ 85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2.194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</w:pPr>
            <w:r>
              <w:rPr>
                <w:sz w:val="22"/>
                <w:szCs w:val="22"/>
              </w:rPr>
              <w:t>484</w:t>
            </w:r>
          </w:p>
        </w:tc>
        <w:tc>
          <w:tcPr>
            <w:tcW w:w="1276" w:type="dxa"/>
          </w:tcPr>
          <w:p w:rsidR="00F91DDD" w:rsidRDefault="00F91DDD" w:rsidP="006E44E1">
            <w:pPr>
              <w:jc w:val="right"/>
            </w:pPr>
            <w:r>
              <w:rPr>
                <w:sz w:val="22"/>
                <w:szCs w:val="22"/>
              </w:rPr>
              <w:t>+ 19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503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</w:pPr>
            <w:r>
              <w:rPr>
                <w:sz w:val="22"/>
                <w:szCs w:val="22"/>
              </w:rPr>
              <w:t>644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t>+ 300</w:t>
            </w:r>
          </w:p>
        </w:tc>
        <w:tc>
          <w:tcPr>
            <w:tcW w:w="1276" w:type="dxa"/>
          </w:tcPr>
          <w:p w:rsidR="00F91DDD" w:rsidRDefault="00F91DDD" w:rsidP="00817508">
            <w:pPr>
              <w:jc w:val="right"/>
            </w:pPr>
            <w:r>
              <w:rPr>
                <w:sz w:val="22"/>
                <w:szCs w:val="22"/>
              </w:rPr>
              <w:t>944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>
              <w:rPr>
                <w:sz w:val="22"/>
                <w:szCs w:val="22"/>
              </w:rPr>
              <w:t>Fejlesztési kiadások</w:t>
            </w:r>
          </w:p>
        </w:tc>
        <w:tc>
          <w:tcPr>
            <w:tcW w:w="1276" w:type="dxa"/>
          </w:tcPr>
          <w:p w:rsidR="00F91DDD" w:rsidRPr="007952B4" w:rsidRDefault="00F91DDD" w:rsidP="000D731D">
            <w:pPr>
              <w:jc w:val="right"/>
            </w:pPr>
            <w:r w:rsidRPr="007952B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F91DDD" w:rsidRPr="007952B4" w:rsidRDefault="00F91DDD" w:rsidP="000D731D">
            <w:pPr>
              <w:jc w:val="right"/>
            </w:pPr>
          </w:p>
        </w:tc>
        <w:tc>
          <w:tcPr>
            <w:tcW w:w="1276" w:type="dxa"/>
          </w:tcPr>
          <w:p w:rsidR="00F91DDD" w:rsidRPr="007952B4" w:rsidRDefault="00F91DDD" w:rsidP="000D731D">
            <w:pPr>
              <w:jc w:val="right"/>
            </w:pPr>
            <w:r>
              <w:rPr>
                <w:sz w:val="22"/>
                <w:szCs w:val="22"/>
              </w:rPr>
              <w:t>800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4.037</w:t>
            </w:r>
          </w:p>
        </w:tc>
        <w:tc>
          <w:tcPr>
            <w:tcW w:w="1276" w:type="dxa"/>
          </w:tcPr>
          <w:p w:rsidR="00F91DDD" w:rsidRDefault="00F91DDD" w:rsidP="0081750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+ 404</w:t>
            </w:r>
          </w:p>
        </w:tc>
        <w:tc>
          <w:tcPr>
            <w:tcW w:w="1276" w:type="dxa"/>
          </w:tcPr>
          <w:p w:rsidR="00F91DDD" w:rsidRDefault="00F91DDD" w:rsidP="0081750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4.441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  <w:r w:rsidRPr="004C2ABC">
              <w:rPr>
                <w:b/>
                <w:bCs/>
                <w:sz w:val="22"/>
                <w:szCs w:val="22"/>
              </w:rPr>
              <w:t xml:space="preserve">4. Közösségi Színtér 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276" w:type="dxa"/>
          </w:tcPr>
          <w:p w:rsidR="00F91DDD" w:rsidRPr="004A1638" w:rsidRDefault="00F91DDD" w:rsidP="000D731D">
            <w:pPr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+ 70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170</w:t>
            </w:r>
          </w:p>
        </w:tc>
      </w:tr>
      <w:tr w:rsidR="00F91DDD" w:rsidRPr="004C2ABC">
        <w:tc>
          <w:tcPr>
            <w:tcW w:w="5211" w:type="dxa"/>
          </w:tcPr>
          <w:p w:rsidR="00F91DDD" w:rsidRPr="004B070F" w:rsidRDefault="00F91DDD" w:rsidP="000D731D">
            <w:r w:rsidRPr="004B070F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+ 14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58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</w:pPr>
            <w:r>
              <w:rPr>
                <w:sz w:val="22"/>
                <w:szCs w:val="22"/>
              </w:rPr>
              <w:t>2.210</w:t>
            </w:r>
          </w:p>
        </w:tc>
        <w:tc>
          <w:tcPr>
            <w:tcW w:w="1276" w:type="dxa"/>
          </w:tcPr>
          <w:p w:rsidR="00F91DDD" w:rsidRDefault="00F91DDD" w:rsidP="000D731D">
            <w:pPr>
              <w:tabs>
                <w:tab w:val="center" w:pos="530"/>
              </w:tabs>
              <w:jc w:val="right"/>
            </w:pPr>
            <w:r>
              <w:rPr>
                <w:sz w:val="22"/>
                <w:szCs w:val="22"/>
              </w:rPr>
              <w:tab/>
              <w:t>+ 1.350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3.560</w:t>
            </w:r>
          </w:p>
        </w:tc>
      </w:tr>
      <w:tr w:rsidR="00F91DDD" w:rsidRPr="004C2ABC">
        <w:tc>
          <w:tcPr>
            <w:tcW w:w="5211" w:type="dxa"/>
          </w:tcPr>
          <w:p w:rsidR="00F91DDD" w:rsidRPr="004A1638" w:rsidRDefault="00F91DDD" w:rsidP="000D731D">
            <w:r w:rsidRPr="004A1638">
              <w:rPr>
                <w:sz w:val="22"/>
                <w:szCs w:val="22"/>
              </w:rPr>
              <w:t>Fejlesztési kiadások</w:t>
            </w:r>
          </w:p>
        </w:tc>
        <w:tc>
          <w:tcPr>
            <w:tcW w:w="1276" w:type="dxa"/>
          </w:tcPr>
          <w:p w:rsidR="00F91DDD" w:rsidRPr="004B070F" w:rsidRDefault="00F91DDD" w:rsidP="000D731D">
            <w:pPr>
              <w:jc w:val="right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300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2.654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+ 1.434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4.088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6E44E1">
            <w:pPr>
              <w:rPr>
                <w:b/>
                <w:bCs/>
              </w:rPr>
            </w:pPr>
            <w:r w:rsidRPr="004C2ABC">
              <w:rPr>
                <w:b/>
                <w:bCs/>
                <w:sz w:val="22"/>
                <w:szCs w:val="22"/>
              </w:rPr>
              <w:t xml:space="preserve">5. Köztemető fenntartás 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</w:p>
        </w:tc>
      </w:tr>
      <w:tr w:rsidR="00F91DDD" w:rsidRPr="006E44E1">
        <w:tc>
          <w:tcPr>
            <w:tcW w:w="5211" w:type="dxa"/>
          </w:tcPr>
          <w:p w:rsidR="00F91DDD" w:rsidRPr="006E44E1" w:rsidRDefault="00F91DDD" w:rsidP="000D731D">
            <w:r w:rsidRPr="006E44E1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F91DDD" w:rsidRPr="006E44E1" w:rsidRDefault="00F91DDD" w:rsidP="000D731D">
            <w:pPr>
              <w:jc w:val="right"/>
            </w:pPr>
          </w:p>
        </w:tc>
        <w:tc>
          <w:tcPr>
            <w:tcW w:w="1276" w:type="dxa"/>
          </w:tcPr>
          <w:p w:rsidR="00F91DDD" w:rsidRPr="006E44E1" w:rsidRDefault="00F91DDD" w:rsidP="000D731D">
            <w:pPr>
              <w:jc w:val="right"/>
            </w:pPr>
            <w:r>
              <w:rPr>
                <w:sz w:val="22"/>
                <w:szCs w:val="22"/>
              </w:rPr>
              <w:t xml:space="preserve">+676 </w:t>
            </w:r>
          </w:p>
        </w:tc>
        <w:tc>
          <w:tcPr>
            <w:tcW w:w="1276" w:type="dxa"/>
          </w:tcPr>
          <w:p w:rsidR="00F91DDD" w:rsidRPr="006E44E1" w:rsidRDefault="00F91DDD" w:rsidP="000D731D">
            <w:pPr>
              <w:jc w:val="right"/>
            </w:pPr>
            <w:r>
              <w:rPr>
                <w:sz w:val="22"/>
                <w:szCs w:val="22"/>
              </w:rPr>
              <w:t>676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  <w:r w:rsidRPr="004C2ABC">
              <w:rPr>
                <w:sz w:val="22"/>
                <w:szCs w:val="22"/>
              </w:rPr>
              <w:t>Fe</w:t>
            </w:r>
            <w:r>
              <w:rPr>
                <w:sz w:val="22"/>
                <w:szCs w:val="22"/>
              </w:rPr>
              <w:t>jlesztési</w:t>
            </w:r>
            <w:r w:rsidRPr="004C2ABC">
              <w:rPr>
                <w:sz w:val="22"/>
                <w:szCs w:val="22"/>
              </w:rPr>
              <w:t xml:space="preserve"> kiadások</w:t>
            </w:r>
          </w:p>
        </w:tc>
        <w:tc>
          <w:tcPr>
            <w:tcW w:w="1276" w:type="dxa"/>
          </w:tcPr>
          <w:p w:rsidR="00F91DDD" w:rsidRPr="000D731D" w:rsidRDefault="00F91DDD" w:rsidP="000D731D">
            <w:pPr>
              <w:jc w:val="right"/>
            </w:pPr>
            <w:r w:rsidRPr="000D731D">
              <w:rPr>
                <w:sz w:val="22"/>
                <w:szCs w:val="22"/>
              </w:rPr>
              <w:t>3.500</w:t>
            </w:r>
          </w:p>
        </w:tc>
        <w:tc>
          <w:tcPr>
            <w:tcW w:w="1276" w:type="dxa"/>
          </w:tcPr>
          <w:p w:rsidR="00F91DDD" w:rsidRPr="000D731D" w:rsidRDefault="00F91DDD" w:rsidP="000D731D">
            <w:pPr>
              <w:jc w:val="right"/>
            </w:pPr>
            <w:r w:rsidRPr="000D731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1.745</w:t>
            </w:r>
          </w:p>
        </w:tc>
        <w:tc>
          <w:tcPr>
            <w:tcW w:w="1276" w:type="dxa"/>
          </w:tcPr>
          <w:p w:rsidR="00F91DDD" w:rsidRPr="000D731D" w:rsidRDefault="00F91DDD" w:rsidP="000D731D">
            <w:pPr>
              <w:jc w:val="right"/>
            </w:pPr>
            <w:r>
              <w:rPr>
                <w:sz w:val="22"/>
                <w:szCs w:val="22"/>
              </w:rPr>
              <w:t>1.755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>
              <w:rPr>
                <w:sz w:val="22"/>
                <w:szCs w:val="22"/>
              </w:rPr>
              <w:t>Összesen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3.500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-1.069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2.431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  <w:r w:rsidRPr="004C2ABC">
              <w:rPr>
                <w:b/>
                <w:bCs/>
                <w:sz w:val="22"/>
                <w:szCs w:val="22"/>
              </w:rPr>
              <w:t xml:space="preserve">6. Közvilágítás </w:t>
            </w: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550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550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  <w:r w:rsidRPr="004C2ABC">
              <w:rPr>
                <w:b/>
                <w:bCs/>
                <w:sz w:val="22"/>
                <w:szCs w:val="22"/>
              </w:rPr>
              <w:t xml:space="preserve">7. </w:t>
            </w:r>
            <w:r>
              <w:rPr>
                <w:b/>
                <w:bCs/>
                <w:sz w:val="22"/>
                <w:szCs w:val="22"/>
              </w:rPr>
              <w:t>Ellátottak juttatásai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650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+ 964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1.614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  <w:r w:rsidRPr="004C2ABC">
              <w:rPr>
                <w:b/>
                <w:bCs/>
                <w:sz w:val="22"/>
                <w:szCs w:val="22"/>
              </w:rPr>
              <w:t xml:space="preserve">8. Köztisztasági tevékenység </w:t>
            </w:r>
            <w:r w:rsidRPr="007952B4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r w:rsidRPr="004C2ABC">
              <w:rPr>
                <w:b/>
                <w:bCs/>
                <w:sz w:val="22"/>
                <w:szCs w:val="22"/>
              </w:rPr>
              <w:t>9. Háziorvosi rendelő</w:t>
            </w:r>
            <w:r w:rsidRPr="004C2ABC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</w:p>
        </w:tc>
      </w:tr>
      <w:tr w:rsidR="00F91DDD" w:rsidRPr="004C2ABC">
        <w:tc>
          <w:tcPr>
            <w:tcW w:w="5211" w:type="dxa"/>
          </w:tcPr>
          <w:p w:rsidR="00F91DDD" w:rsidRPr="004C2ABC" w:rsidRDefault="00F91DDD" w:rsidP="000D731D">
            <w:pPr>
              <w:rPr>
                <w:b/>
                <w:bCs/>
              </w:rPr>
            </w:pPr>
            <w:r w:rsidRPr="004C2ABC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276" w:type="dxa"/>
          </w:tcPr>
          <w:p w:rsidR="00F91DDD" w:rsidRPr="004C2ABC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24.849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+ 4.765</w:t>
            </w:r>
          </w:p>
        </w:tc>
        <w:tc>
          <w:tcPr>
            <w:tcW w:w="1276" w:type="dxa"/>
          </w:tcPr>
          <w:p w:rsidR="00F91DDD" w:rsidRDefault="00F91DDD" w:rsidP="000D731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29.614</w:t>
            </w:r>
          </w:p>
        </w:tc>
      </w:tr>
    </w:tbl>
    <w:p w:rsidR="00F91DDD" w:rsidRDefault="00F91DDD" w:rsidP="00C93F32">
      <w:pPr>
        <w:jc w:val="center"/>
        <w:rPr>
          <w:b/>
          <w:bCs/>
          <w:sz w:val="22"/>
          <w:szCs w:val="22"/>
        </w:rPr>
      </w:pPr>
    </w:p>
    <w:p w:rsidR="00F91DDD" w:rsidRDefault="00F91DDD"/>
    <w:sectPr w:rsidR="00F91DDD" w:rsidSect="002223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DDD" w:rsidRDefault="00F91DDD" w:rsidP="00487BEE">
      <w:r>
        <w:separator/>
      </w:r>
    </w:p>
  </w:endnote>
  <w:endnote w:type="continuationSeparator" w:id="0">
    <w:p w:rsidR="00F91DDD" w:rsidRDefault="00F91DDD" w:rsidP="00487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DDD" w:rsidRDefault="00F91DDD" w:rsidP="00487BEE">
      <w:r>
        <w:separator/>
      </w:r>
    </w:p>
  </w:footnote>
  <w:footnote w:type="continuationSeparator" w:id="0">
    <w:p w:rsidR="00F91DDD" w:rsidRDefault="00F91DDD" w:rsidP="00487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DD" w:rsidRDefault="00F91DDD" w:rsidP="00DE71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1DDD" w:rsidRDefault="00F91D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DD" w:rsidRDefault="00F91D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DD" w:rsidRDefault="00F91D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44B"/>
    <w:rsid w:val="00000E00"/>
    <w:rsid w:val="00013115"/>
    <w:rsid w:val="00030552"/>
    <w:rsid w:val="0005335D"/>
    <w:rsid w:val="000908F4"/>
    <w:rsid w:val="000A19B9"/>
    <w:rsid w:val="000D731D"/>
    <w:rsid w:val="000D7394"/>
    <w:rsid w:val="00100136"/>
    <w:rsid w:val="00146779"/>
    <w:rsid w:val="00162AB3"/>
    <w:rsid w:val="0016336C"/>
    <w:rsid w:val="00185998"/>
    <w:rsid w:val="001C7456"/>
    <w:rsid w:val="001F4567"/>
    <w:rsid w:val="00207C5E"/>
    <w:rsid w:val="0022235F"/>
    <w:rsid w:val="00245DDE"/>
    <w:rsid w:val="00256BBA"/>
    <w:rsid w:val="00274307"/>
    <w:rsid w:val="0027460D"/>
    <w:rsid w:val="00281CF3"/>
    <w:rsid w:val="002A5E2B"/>
    <w:rsid w:val="002E5CE1"/>
    <w:rsid w:val="003044CA"/>
    <w:rsid w:val="00350D16"/>
    <w:rsid w:val="00364C47"/>
    <w:rsid w:val="00374EC0"/>
    <w:rsid w:val="00383FCB"/>
    <w:rsid w:val="00391D24"/>
    <w:rsid w:val="003B6BA8"/>
    <w:rsid w:val="003B6FF2"/>
    <w:rsid w:val="003D2260"/>
    <w:rsid w:val="003E6D77"/>
    <w:rsid w:val="00404962"/>
    <w:rsid w:val="0041629E"/>
    <w:rsid w:val="00480EF4"/>
    <w:rsid w:val="00483C9B"/>
    <w:rsid w:val="00486EAE"/>
    <w:rsid w:val="00487BEE"/>
    <w:rsid w:val="004A1638"/>
    <w:rsid w:val="004B070F"/>
    <w:rsid w:val="004B53E6"/>
    <w:rsid w:val="004C1983"/>
    <w:rsid w:val="004C2ABC"/>
    <w:rsid w:val="004C6062"/>
    <w:rsid w:val="00511DEF"/>
    <w:rsid w:val="00570AC2"/>
    <w:rsid w:val="005779A9"/>
    <w:rsid w:val="00577BD2"/>
    <w:rsid w:val="00592087"/>
    <w:rsid w:val="005B7327"/>
    <w:rsid w:val="005D1929"/>
    <w:rsid w:val="005D237B"/>
    <w:rsid w:val="00605102"/>
    <w:rsid w:val="006271C5"/>
    <w:rsid w:val="00636BAC"/>
    <w:rsid w:val="0065148F"/>
    <w:rsid w:val="00657238"/>
    <w:rsid w:val="0067032E"/>
    <w:rsid w:val="006844CE"/>
    <w:rsid w:val="00691653"/>
    <w:rsid w:val="006B27C2"/>
    <w:rsid w:val="006B4C68"/>
    <w:rsid w:val="006C54AC"/>
    <w:rsid w:val="006D00DC"/>
    <w:rsid w:val="006E44E1"/>
    <w:rsid w:val="006F538C"/>
    <w:rsid w:val="00702FA3"/>
    <w:rsid w:val="00722E8C"/>
    <w:rsid w:val="00723837"/>
    <w:rsid w:val="007318C7"/>
    <w:rsid w:val="0074011C"/>
    <w:rsid w:val="007402D5"/>
    <w:rsid w:val="007952B4"/>
    <w:rsid w:val="007B3A8E"/>
    <w:rsid w:val="007B69BF"/>
    <w:rsid w:val="007C6107"/>
    <w:rsid w:val="00817508"/>
    <w:rsid w:val="00844614"/>
    <w:rsid w:val="00866CE9"/>
    <w:rsid w:val="008B2F90"/>
    <w:rsid w:val="008B6AD2"/>
    <w:rsid w:val="008D2C71"/>
    <w:rsid w:val="008D69D2"/>
    <w:rsid w:val="008F42F0"/>
    <w:rsid w:val="00923D7E"/>
    <w:rsid w:val="00924135"/>
    <w:rsid w:val="009A509D"/>
    <w:rsid w:val="009B2815"/>
    <w:rsid w:val="009D2E1F"/>
    <w:rsid w:val="00A31F5F"/>
    <w:rsid w:val="00A346AE"/>
    <w:rsid w:val="00A40BA8"/>
    <w:rsid w:val="00A4245D"/>
    <w:rsid w:val="00A602FE"/>
    <w:rsid w:val="00A61237"/>
    <w:rsid w:val="00A6644B"/>
    <w:rsid w:val="00A762AF"/>
    <w:rsid w:val="00A770D2"/>
    <w:rsid w:val="00AD66C4"/>
    <w:rsid w:val="00B012FC"/>
    <w:rsid w:val="00B15859"/>
    <w:rsid w:val="00B4119F"/>
    <w:rsid w:val="00BD5E57"/>
    <w:rsid w:val="00BF108E"/>
    <w:rsid w:val="00BF4F67"/>
    <w:rsid w:val="00C053BA"/>
    <w:rsid w:val="00C42A33"/>
    <w:rsid w:val="00C9283C"/>
    <w:rsid w:val="00C9377D"/>
    <w:rsid w:val="00C93F32"/>
    <w:rsid w:val="00CA35A0"/>
    <w:rsid w:val="00CA3DE5"/>
    <w:rsid w:val="00CC2612"/>
    <w:rsid w:val="00CE11AE"/>
    <w:rsid w:val="00CF0F05"/>
    <w:rsid w:val="00D11B8F"/>
    <w:rsid w:val="00D14E9E"/>
    <w:rsid w:val="00D168F3"/>
    <w:rsid w:val="00D5552E"/>
    <w:rsid w:val="00D6315C"/>
    <w:rsid w:val="00D715A6"/>
    <w:rsid w:val="00D7262C"/>
    <w:rsid w:val="00DB59F7"/>
    <w:rsid w:val="00DE10D2"/>
    <w:rsid w:val="00DE7171"/>
    <w:rsid w:val="00DF7128"/>
    <w:rsid w:val="00E04067"/>
    <w:rsid w:val="00E07E0A"/>
    <w:rsid w:val="00E20683"/>
    <w:rsid w:val="00E25EED"/>
    <w:rsid w:val="00E46985"/>
    <w:rsid w:val="00E64A48"/>
    <w:rsid w:val="00E81C1F"/>
    <w:rsid w:val="00F031FD"/>
    <w:rsid w:val="00F0518E"/>
    <w:rsid w:val="00F14D0D"/>
    <w:rsid w:val="00F2405F"/>
    <w:rsid w:val="00F7080F"/>
    <w:rsid w:val="00F9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4B"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5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235F"/>
    <w:rPr>
      <w:rFonts w:eastAsia="Times New Roman"/>
      <w:b/>
      <w:bCs/>
      <w:i/>
      <w:iCs/>
      <w:sz w:val="24"/>
      <w:szCs w:val="24"/>
      <w:lang w:eastAsia="hu-HU"/>
    </w:rPr>
  </w:style>
  <w:style w:type="table" w:styleId="TableGrid">
    <w:name w:val="Table Grid"/>
    <w:basedOn w:val="TableNormal"/>
    <w:uiPriority w:val="99"/>
    <w:rsid w:val="00A6644B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664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44B"/>
    <w:rPr>
      <w:rFonts w:eastAsia="Times New Roman"/>
      <w:sz w:val="24"/>
      <w:szCs w:val="24"/>
      <w:lang w:eastAsia="hu-HU"/>
    </w:rPr>
  </w:style>
  <w:style w:type="character" w:styleId="PageNumber">
    <w:name w:val="page number"/>
    <w:basedOn w:val="DefaultParagraphFont"/>
    <w:uiPriority w:val="99"/>
    <w:rsid w:val="00A6644B"/>
  </w:style>
  <w:style w:type="paragraph" w:customStyle="1" w:styleId="CharCharChar">
    <w:name w:val="Char Char Char"/>
    <w:basedOn w:val="Normal"/>
    <w:uiPriority w:val="99"/>
    <w:rsid w:val="00A6644B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66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B"/>
    <w:rPr>
      <w:rFonts w:ascii="Tahoma" w:hAnsi="Tahoma" w:cs="Tahoma"/>
      <w:sz w:val="16"/>
      <w:szCs w:val="16"/>
      <w:lang w:eastAsia="hu-HU"/>
    </w:rPr>
  </w:style>
  <w:style w:type="paragraph" w:styleId="ListParagraph">
    <w:name w:val="List Paragraph"/>
    <w:basedOn w:val="Normal"/>
    <w:uiPriority w:val="99"/>
    <w:qFormat/>
    <w:rsid w:val="00A664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A664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644B"/>
    <w:rPr>
      <w:rFonts w:eastAsia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rsid w:val="00A6644B"/>
    <w:pPr>
      <w:spacing w:before="100" w:beforeAutospacing="1" w:after="100" w:afterAutospacing="1"/>
    </w:pPr>
  </w:style>
  <w:style w:type="character" w:customStyle="1" w:styleId="normal0">
    <w:name w:val="normal"/>
    <w:basedOn w:val="DefaultParagraphFont"/>
    <w:uiPriority w:val="99"/>
    <w:rsid w:val="00DE7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1144</Words>
  <Characters>7895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Maglóca Község Önkormányzata Képviselő-testületének</dc:title>
  <dc:subject/>
  <dc:creator>Vargáné</dc:creator>
  <cp:keywords/>
  <dc:description/>
  <cp:lastModifiedBy>Jegyző</cp:lastModifiedBy>
  <cp:revision>3</cp:revision>
  <cp:lastPrinted>2017-12-08T09:05:00Z</cp:lastPrinted>
  <dcterms:created xsi:type="dcterms:W3CDTF">2017-12-15T07:16:00Z</dcterms:created>
  <dcterms:modified xsi:type="dcterms:W3CDTF">2017-12-15T07:17:00Z</dcterms:modified>
</cp:coreProperties>
</file>