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32" w:rsidRDefault="00C86532" w:rsidP="007E3C68">
      <w:pPr>
        <w:jc w:val="center"/>
      </w:pPr>
    </w:p>
    <w:p w:rsidR="00C86532" w:rsidRDefault="00C86532" w:rsidP="007E3C68">
      <w:pPr>
        <w:jc w:val="center"/>
      </w:pPr>
      <w:r w:rsidRPr="002D39C6"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style="width:534.75pt;height:650.25pt;visibility:visible">
            <v:imagedata r:id="rId6" o:title=""/>
          </v:shape>
        </w:pict>
      </w:r>
      <w:bookmarkStart w:id="0" w:name="_GoBack"/>
      <w:bookmarkEnd w:id="0"/>
    </w:p>
    <w:p w:rsidR="00C86532" w:rsidRDefault="00C86532" w:rsidP="007E3C68">
      <w:pPr>
        <w:jc w:val="center"/>
      </w:pPr>
    </w:p>
    <w:p w:rsidR="00C86532" w:rsidRDefault="00C86532" w:rsidP="007E3C68">
      <w:pPr>
        <w:jc w:val="center"/>
      </w:pPr>
    </w:p>
    <w:p w:rsidR="00C86532" w:rsidRDefault="00C86532" w:rsidP="007E3C68">
      <w:pPr>
        <w:jc w:val="center"/>
      </w:pPr>
    </w:p>
    <w:p w:rsidR="00C86532" w:rsidRDefault="00C86532" w:rsidP="007E3C68">
      <w:pPr>
        <w:jc w:val="center"/>
      </w:pPr>
    </w:p>
    <w:sectPr w:rsidR="00C86532" w:rsidSect="007C4030">
      <w:headerReference w:type="default" r:id="rId7"/>
      <w:pgSz w:w="11906" w:h="16838" w:code="9"/>
      <w:pgMar w:top="28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532" w:rsidRDefault="00C86532" w:rsidP="007C4030">
      <w:pPr>
        <w:spacing w:after="0" w:line="240" w:lineRule="auto"/>
      </w:pPr>
      <w:r>
        <w:separator/>
      </w:r>
    </w:p>
  </w:endnote>
  <w:endnote w:type="continuationSeparator" w:id="0">
    <w:p w:rsidR="00C86532" w:rsidRDefault="00C86532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532" w:rsidRDefault="00C86532" w:rsidP="007C4030">
      <w:pPr>
        <w:spacing w:after="0" w:line="240" w:lineRule="auto"/>
      </w:pPr>
      <w:r>
        <w:separator/>
      </w:r>
    </w:p>
  </w:footnote>
  <w:footnote w:type="continuationSeparator" w:id="0">
    <w:p w:rsidR="00C86532" w:rsidRDefault="00C86532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532" w:rsidRDefault="00C86532" w:rsidP="007E3C68">
    <w:pPr>
      <w:pStyle w:val="Header"/>
      <w:tabs>
        <w:tab w:val="left" w:pos="2805"/>
        <w:tab w:val="right" w:pos="10466"/>
      </w:tabs>
      <w:jc w:val="right"/>
    </w:pPr>
    <w:r>
      <w:tab/>
      <w:t>4.2. számú melléklet a 3/2019. (V.29.) sz. önkormányzati rendelethez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030"/>
    <w:rsid w:val="00146166"/>
    <w:rsid w:val="00156090"/>
    <w:rsid w:val="002119B8"/>
    <w:rsid w:val="002B05C2"/>
    <w:rsid w:val="002D39C6"/>
    <w:rsid w:val="00402E80"/>
    <w:rsid w:val="004D522A"/>
    <w:rsid w:val="00517E2A"/>
    <w:rsid w:val="00634FD5"/>
    <w:rsid w:val="00691273"/>
    <w:rsid w:val="00694469"/>
    <w:rsid w:val="006E0D87"/>
    <w:rsid w:val="00774633"/>
    <w:rsid w:val="007C4030"/>
    <w:rsid w:val="007E3C68"/>
    <w:rsid w:val="008A7BDC"/>
    <w:rsid w:val="00904659"/>
    <w:rsid w:val="0094148E"/>
    <w:rsid w:val="00A22D0E"/>
    <w:rsid w:val="00A741C5"/>
    <w:rsid w:val="00BA0119"/>
    <w:rsid w:val="00C86532"/>
    <w:rsid w:val="00CC2B19"/>
    <w:rsid w:val="00CE0292"/>
    <w:rsid w:val="00D878CC"/>
    <w:rsid w:val="00E03AAC"/>
    <w:rsid w:val="00E74E17"/>
    <w:rsid w:val="00F04102"/>
    <w:rsid w:val="00F9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AA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C403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C40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8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felhasznalo</dc:creator>
  <cp:keywords/>
  <dc:description/>
  <cp:lastModifiedBy>Németh Gergely</cp:lastModifiedBy>
  <cp:revision>2</cp:revision>
  <dcterms:created xsi:type="dcterms:W3CDTF">2019-06-03T13:46:00Z</dcterms:created>
  <dcterms:modified xsi:type="dcterms:W3CDTF">2019-06-03T13:46:00Z</dcterms:modified>
</cp:coreProperties>
</file>