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számú melléklet az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3</w:t>
      </w: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hivatal részéről történő átvétel ideje:……………….           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>Átvevő aláírása:……………………… Érintett Önkormányzat neve: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Dióskál</w:t>
      </w:r>
    </w:p>
    <w:p w:rsidR="00504D01" w:rsidRPr="00DE2CB8" w:rsidRDefault="00504D01" w:rsidP="00DE2CB8">
      <w:pPr>
        <w:spacing w:before="100" w:beforeAutospacing="1" w:after="100" w:afterAutospacing="1" w:line="240" w:lineRule="auto"/>
        <w:ind w:left="2124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ind w:left="3540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KÉRELEM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ind w:left="2124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rendkívüli települési támogatás megállapításához </w:t>
      </w:r>
    </w:p>
    <w:p w:rsidR="00504D01" w:rsidRDefault="00504D01" w:rsidP="009676B5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b/>
          <w:sz w:val="24"/>
          <w:szCs w:val="24"/>
        </w:rPr>
        <w:t>Eseti</w:t>
      </w:r>
      <w:r>
        <w:rPr>
          <w:rFonts w:ascii="Times New Roman" w:hAnsi="Times New Roman"/>
          <w:sz w:val="24"/>
          <w:szCs w:val="24"/>
        </w:rPr>
        <w:t xml:space="preserve"> rendkívüli támogatás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b/>
          <w:sz w:val="24"/>
          <w:szCs w:val="24"/>
        </w:rPr>
        <w:t>Tüzelő</w:t>
      </w:r>
      <w:r>
        <w:rPr>
          <w:rFonts w:ascii="Times New Roman" w:hAnsi="Times New Roman"/>
          <w:sz w:val="24"/>
          <w:szCs w:val="24"/>
        </w:rPr>
        <w:t xml:space="preserve"> vásárlás</w:t>
      </w:r>
      <w:r w:rsidRPr="00DE2CB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04D01" w:rsidRPr="00DE2CB8" w:rsidRDefault="00504D01" w:rsidP="009676B5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sz w:val="24"/>
          <w:szCs w:val="24"/>
        </w:rPr>
        <w:t xml:space="preserve">Hozzátartozó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eltemettetése</w:t>
      </w:r>
      <w:r w:rsidRPr="00DE2C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9676B5">
        <w:rPr>
          <w:rFonts w:ascii="Times New Roman" w:hAnsi="Times New Roman"/>
          <w:b/>
          <w:sz w:val="24"/>
          <w:szCs w:val="24"/>
        </w:rPr>
        <w:t>Köztemetés</w:t>
      </w:r>
    </w:p>
    <w:p w:rsidR="00504D01" w:rsidRDefault="00504D01" w:rsidP="00DE2CB8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b/>
          <w:sz w:val="24"/>
          <w:szCs w:val="24"/>
        </w:rPr>
        <w:t>Gyógyszer</w:t>
      </w:r>
      <w:r>
        <w:rPr>
          <w:rFonts w:ascii="Times New Roman" w:hAnsi="Times New Roman"/>
          <w:sz w:val="24"/>
          <w:szCs w:val="24"/>
        </w:rPr>
        <w:t>támogatás</w:t>
      </w:r>
      <w:r w:rsidRPr="00DE2CB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b/>
          <w:sz w:val="24"/>
          <w:szCs w:val="24"/>
        </w:rPr>
        <w:t>Lakhatás</w:t>
      </w:r>
      <w:r>
        <w:rPr>
          <w:rFonts w:ascii="Times New Roman" w:hAnsi="Times New Roman"/>
          <w:sz w:val="24"/>
          <w:szCs w:val="24"/>
        </w:rPr>
        <w:t>hoz kapcsolódó támogatás</w:t>
      </w:r>
      <w:r w:rsidRPr="00DE2CB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Default="00504D01" w:rsidP="009676B5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514F37">
        <w:rPr>
          <w:rFonts w:ascii="Times New Roman" w:hAnsi="Times New Roman"/>
          <w:b/>
          <w:sz w:val="24"/>
          <w:szCs w:val="24"/>
        </w:rPr>
        <w:t xml:space="preserve"> </w:t>
      </w:r>
      <w:r w:rsidRPr="009676B5">
        <w:rPr>
          <w:rFonts w:ascii="Times New Roman" w:hAnsi="Times New Roman"/>
          <w:b/>
          <w:sz w:val="24"/>
          <w:szCs w:val="24"/>
        </w:rPr>
        <w:t>Születési támogatás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2CB8">
        <w:rPr>
          <w:rFonts w:ascii="Times New Roman" w:hAnsi="Times New Roman"/>
          <w:sz w:val="24"/>
          <w:szCs w:val="24"/>
        </w:rPr>
        <w:sym w:font="Webdings" w:char="F031"/>
      </w:r>
      <w:r>
        <w:rPr>
          <w:rFonts w:ascii="Times New Roman" w:hAnsi="Times New Roman"/>
          <w:b/>
          <w:sz w:val="24"/>
          <w:szCs w:val="24"/>
        </w:rPr>
        <w:t xml:space="preserve">Beiskolázási </w:t>
      </w:r>
      <w:r>
        <w:rPr>
          <w:rFonts w:ascii="Times New Roman" w:hAnsi="Times New Roman"/>
          <w:sz w:val="24"/>
          <w:szCs w:val="24"/>
        </w:rPr>
        <w:t>támogatás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04D01" w:rsidRDefault="00504D01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613E19">
        <w:rPr>
          <w:rFonts w:ascii="Times New Roman" w:hAnsi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/>
          <w:bCs/>
          <w:sz w:val="24"/>
          <w:szCs w:val="24"/>
        </w:rPr>
        <w:t>miatti támogatá</w:t>
      </w:r>
      <w:r>
        <w:rPr>
          <w:rFonts w:ascii="Times New Roman" w:hAnsi="Times New Roman"/>
          <w:bCs/>
          <w:sz w:val="24"/>
          <w:szCs w:val="24"/>
        </w:rPr>
        <w:t xml:space="preserve">s </w:t>
      </w:r>
    </w:p>
    <w:p w:rsidR="00504D01" w:rsidRDefault="00504D01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04D01" w:rsidRPr="00851201" w:rsidRDefault="00504D01" w:rsidP="00967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9676B5">
        <w:rPr>
          <w:rFonts w:ascii="Times New Roman" w:hAnsi="Times New Roman"/>
          <w:sz w:val="24"/>
          <w:szCs w:val="24"/>
        </w:rPr>
        <w:t>Szociális célú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6B5">
        <w:rPr>
          <w:rFonts w:ascii="Times New Roman" w:hAnsi="Times New Roman"/>
          <w:b/>
          <w:sz w:val="24"/>
          <w:szCs w:val="24"/>
        </w:rPr>
        <w:t>tűzifajuttatás</w:t>
      </w:r>
      <w:r>
        <w:rPr>
          <w:rFonts w:ascii="Times New Roman" w:hAnsi="Times New Roman"/>
          <w:b/>
          <w:sz w:val="24"/>
          <w:szCs w:val="24"/>
        </w:rPr>
        <w:tab/>
      </w:r>
    </w:p>
    <w:p w:rsidR="00504D01" w:rsidRDefault="00504D01" w:rsidP="002F11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Pr="00DE2CB8" w:rsidRDefault="00504D01" w:rsidP="002F11CA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(Kérjük a fentiek közül X-el</w:t>
      </w:r>
      <w:r>
        <w:rPr>
          <w:rFonts w:ascii="Times New Roman" w:hAnsi="Times New Roman"/>
          <w:sz w:val="24"/>
          <w:szCs w:val="24"/>
        </w:rPr>
        <w:t xml:space="preserve"> vagy +-el</w:t>
      </w:r>
      <w:r w:rsidRPr="00DE2CB8">
        <w:rPr>
          <w:rFonts w:ascii="Times New Roman" w:hAnsi="Times New Roman"/>
          <w:sz w:val="24"/>
          <w:szCs w:val="24"/>
        </w:rPr>
        <w:t xml:space="preserve"> megjelölni a választ)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____________________________________________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Születési idő: _____év ________________hónap _______ nap 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 xml:space="preserve">2./ </w:t>
      </w: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hAnsi="Times New Roman"/>
          <w:sz w:val="24"/>
          <w:szCs w:val="24"/>
          <w:lang w:eastAsia="hu-HU"/>
        </w:rPr>
        <w:t>: magyar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bevándorlási, letelepedési engedéllyel rendelkező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hontalan, menekültként vagy oltalmazottként elismert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Státuszt elismerő határozat száma: ____________/20_______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i/>
          <w:iCs/>
          <w:sz w:val="24"/>
          <w:szCs w:val="24"/>
          <w:lang w:eastAsia="hu-HU"/>
        </w:rPr>
        <w:t xml:space="preserve">( a megfelelő rész aláhúzandó) 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 xml:space="preserve"> 3./ </w:t>
      </w: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Családi állapota: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egyedülálló (hajadon, nőtlen)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házastársával/élettársával/bejegyzett élettársával lakik együtt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házastársától külön élő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elvált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özvegy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__________________________________helység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_________________________________utca________sz..________em.______ajtó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hAnsi="Times New Roman"/>
          <w:sz w:val="24"/>
          <w:szCs w:val="24"/>
          <w:lang w:eastAsia="hu-HU"/>
        </w:rPr>
        <w:t>: ___________________________________helység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_________________________________utca________sz.________em. ______ ajtó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hAnsi="Times New Roman"/>
          <w:sz w:val="24"/>
          <w:szCs w:val="24"/>
          <w:lang w:eastAsia="hu-HU"/>
        </w:rPr>
        <w:t>: _______________________________helység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_________________________________utca________sz.________ 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b/>
          <w:sz w:val="24"/>
          <w:szCs w:val="24"/>
        </w:rPr>
        <w:t>6./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AEF">
        <w:rPr>
          <w:rFonts w:ascii="Times New Roman" w:hAnsi="Times New Roman"/>
          <w:b/>
          <w:sz w:val="24"/>
          <w:szCs w:val="24"/>
        </w:rPr>
        <w:t>Nyilatkozom</w:t>
      </w:r>
      <w:r w:rsidRPr="00DE2CB8">
        <w:rPr>
          <w:rFonts w:ascii="Times New Roman" w:hAnsi="Times New Roman"/>
          <w:sz w:val="24"/>
          <w:szCs w:val="24"/>
        </w:rPr>
        <w:t>, hogy a közös háztartásban(azonos lakcímen élők száma: … fő.</w:t>
      </w:r>
    </w:p>
    <w:p w:rsidR="00504D01" w:rsidRPr="00DE2CB8" w:rsidRDefault="00504D01" w:rsidP="00DE2CB8">
      <w:pPr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</w:rPr>
      </w:pP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Rendszeres havi kiadások(melyeket számlával igazolni kell)</w:t>
      </w:r>
      <w:r w:rsidRPr="00DE2CB8">
        <w:rPr>
          <w:rFonts w:ascii="Times New Roman" w:hAnsi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Bérlakás esetén bérleti díj: ………………Ft, Szemétszállítás díja:………………… Ft,</w:t>
      </w:r>
    </w:p>
    <w:p w:rsidR="00504D01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Hiteltörlesztés havi díj</w:t>
      </w:r>
      <w:r>
        <w:rPr>
          <w:rFonts w:ascii="Times New Roman" w:hAnsi="Times New Roman"/>
          <w:sz w:val="24"/>
          <w:szCs w:val="24"/>
        </w:rPr>
        <w:t xml:space="preserve">a: ………………...Ft.  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Egyéb…………………….:</w:t>
      </w:r>
      <w:r w:rsidRPr="00DE2CB8">
        <w:rPr>
          <w:rFonts w:ascii="Times New Roman" w:hAnsi="Times New Roman"/>
          <w:sz w:val="24"/>
          <w:szCs w:val="24"/>
        </w:rPr>
        <w:t>……………………Ft.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 xml:space="preserve">A lakásban tartózkodás jogcíme:……………………… </w:t>
      </w:r>
    </w:p>
    <w:p w:rsidR="00504D01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Amennyiben a támogatást elhunyt hozzátartozó eltemettetéséhez kéri: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Az eltemetett hozzátartozó neve: ………………………………………………………….…..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Rokoni kapcsolat: ……………………………………………………………………….…….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 haláleset helye, időpontja:………………………………………………..…………………..</w:t>
      </w:r>
    </w:p>
    <w:p w:rsidR="00504D01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Halotti anyakönyvi folyószám:………………………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 temetés költségei: ………………………</w:t>
      </w:r>
    </w:p>
    <w:p w:rsidR="00504D01" w:rsidRPr="00DE2CB8" w:rsidRDefault="00504D01" w:rsidP="00DE2C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Az elhunyttal volt-e tartási, életjáradéki, öröklési szerződés:        igen -  nem</w:t>
      </w:r>
    </w:p>
    <w:p w:rsidR="00504D01" w:rsidRPr="00DE2CB8" w:rsidRDefault="00504D01" w:rsidP="00DE2CB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A kérelemhez csatolni kell a temetési számla eredeti példányát és a halotti anyakönyvi kivonat másolatát.</w:t>
      </w:r>
    </w:p>
    <w:p w:rsidR="00504D01" w:rsidRPr="00DE2CB8" w:rsidRDefault="00504D01" w:rsidP="00DE2CB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504D01" w:rsidRPr="00DE2CB8" w:rsidRDefault="00504D01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04D01" w:rsidRPr="00DE2CB8" w:rsidRDefault="00504D01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sz w:val="24"/>
          <w:szCs w:val="24"/>
        </w:rPr>
        <w:t xml:space="preserve"> Bankszámlaszám ahova a támogatás utalását kérem:</w:t>
      </w:r>
    </w:p>
    <w:p w:rsidR="00504D01" w:rsidRPr="00DE2CB8" w:rsidRDefault="00504D01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……………………….-………………………….-…………………………</w:t>
      </w:r>
    </w:p>
    <w:p w:rsidR="00504D01" w:rsidRDefault="00504D01" w:rsidP="00DE2CB8">
      <w:pPr>
        <w:ind w:left="567"/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Pr="00DE2CB8" w:rsidRDefault="00504D01" w:rsidP="00DE2CB8">
      <w:pPr>
        <w:rPr>
          <w:rFonts w:ascii="Times New Roman" w:hAnsi="Times New Roman"/>
          <w:sz w:val="24"/>
          <w:szCs w:val="24"/>
        </w:rPr>
      </w:pPr>
      <w:r w:rsidRPr="00DE2CB8">
        <w:rPr>
          <w:rFonts w:ascii="Times New Roman" w:hAnsi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504D01" w:rsidRPr="00DE2CB8" w:rsidRDefault="00504D01" w:rsidP="00DE2CB8">
      <w:pPr>
        <w:ind w:left="567"/>
        <w:rPr>
          <w:rFonts w:ascii="Times New Roman" w:hAnsi="Times New Roman"/>
          <w:sz w:val="24"/>
          <w:szCs w:val="24"/>
        </w:rPr>
      </w:pP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Dióskál, </w:t>
      </w:r>
      <w:r w:rsidRPr="00DE2CB8">
        <w:rPr>
          <w:rFonts w:ascii="Times New Roman" w:hAnsi="Times New Roman"/>
          <w:sz w:val="24"/>
          <w:szCs w:val="24"/>
          <w:lang w:eastAsia="hu-HU"/>
        </w:rPr>
        <w:t>201……………………………………….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DE2CB8">
        <w:rPr>
          <w:rFonts w:ascii="Times New Roman" w:hAnsi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hAnsi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504D01" w:rsidRPr="00DE2CB8" w:rsidRDefault="00504D01" w:rsidP="00DE2C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65"/>
        <w:gridCol w:w="2265"/>
        <w:gridCol w:w="2235"/>
        <w:gridCol w:w="2835"/>
      </w:tblGrid>
      <w:tr w:rsidR="00504D01" w:rsidRPr="0082775B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Rokoni fok (pl.gyermek, nagyszülő)</w:t>
            </w: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504D01" w:rsidRPr="0082775B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504D01" w:rsidRPr="0082775B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4D01" w:rsidRPr="00DE2CB8" w:rsidRDefault="00504D01" w:rsidP="00DB6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504D01" w:rsidRPr="00DE2CB8" w:rsidRDefault="00504D01" w:rsidP="00DE2CB8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E2CB8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504D01" w:rsidRPr="00846A8D" w:rsidRDefault="00504D01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II.</w:t>
      </w:r>
    </w:p>
    <w:p w:rsidR="00504D01" w:rsidRPr="00846A8D" w:rsidRDefault="00504D01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504D01" w:rsidRDefault="00504D01" w:rsidP="00DE2CB8">
      <w:pPr>
        <w:pStyle w:val="Heading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504D01" w:rsidRPr="00931AEF" w:rsidRDefault="00504D01" w:rsidP="00DE2CB8">
      <w:pPr>
        <w:pStyle w:val="Heading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>I. A kérelmező személyi adatai</w:t>
      </w:r>
    </w:p>
    <w:p w:rsidR="00504D01" w:rsidRDefault="00504D01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Név </w:t>
      </w:r>
      <w:r w:rsidRPr="00931AEF">
        <w:rPr>
          <w:rFonts w:ascii="Times New Roman" w:hAnsi="Times New Roman"/>
          <w:sz w:val="24"/>
          <w:szCs w:val="24"/>
        </w:rPr>
        <w:t>(Születési név):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 </w:t>
      </w:r>
    </w:p>
    <w:p w:rsidR="00504D01" w:rsidRDefault="00504D01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idő:___________________________________________________________________</w:t>
      </w:r>
    </w:p>
    <w:p w:rsidR="00504D01" w:rsidRPr="00931AEF" w:rsidRDefault="00504D01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 xml:space="preserve">TAJ szám………………………………… </w:t>
      </w:r>
    </w:p>
    <w:p w:rsidR="00504D01" w:rsidRPr="00931AEF" w:rsidRDefault="00504D01" w:rsidP="00DE2CB8">
      <w:pPr>
        <w:spacing w:before="24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31AEF">
        <w:rPr>
          <w:rFonts w:ascii="Times New Roman" w:hAnsi="Times New Roman"/>
          <w:b/>
          <w:bCs/>
          <w:i/>
          <w:iCs/>
          <w:sz w:val="24"/>
          <w:szCs w:val="24"/>
        </w:rPr>
        <w:t>II. A kérelmező és a vele együtt-élő közeli hozzátartozójának vagyona</w:t>
      </w:r>
    </w:p>
    <w:p w:rsidR="00504D01" w:rsidRPr="00931AEF" w:rsidRDefault="00504D01" w:rsidP="00DE2CB8">
      <w:pPr>
        <w:spacing w:before="120" w:after="120"/>
        <w:ind w:left="567"/>
        <w:jc w:val="center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b/>
          <w:bCs/>
          <w:i/>
          <w:iCs/>
          <w:sz w:val="24"/>
          <w:szCs w:val="24"/>
        </w:rPr>
        <w:t>A. Ingatlanok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931AEF">
        <w:rPr>
          <w:rFonts w:ascii="Times New Roman" w:hAnsi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/>
          <w:sz w:val="24"/>
          <w:szCs w:val="24"/>
        </w:rPr>
        <w:t>, tulajdoni hányad: ..........................., a szerzés ideje: ................ év Becsült forgalmi érték: .......................................... Ft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Haszonélvezeti joggal terhelt: igen nem (a megfelelő aláhúzandó)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931AEF">
        <w:rPr>
          <w:rFonts w:ascii="Times New Roman" w:hAnsi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/>
          <w:sz w:val="24"/>
          <w:szCs w:val="24"/>
        </w:rPr>
        <w:t>, tulajdoni hányad: ...................., a szerzés ideje: ................ év Becsült forgalmi érték: ..................................... Ft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931AEF">
        <w:rPr>
          <w:rFonts w:ascii="Times New Roman" w:hAnsi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/>
          <w:sz w:val="24"/>
          <w:szCs w:val="24"/>
        </w:rPr>
        <w:t>, tulajdoni hányad: ................., a szerzés ideje: ................ év Becsült forgalmi érték: .................................... Ft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931AEF">
        <w:rPr>
          <w:rFonts w:ascii="Times New Roman" w:hAnsi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/>
          <w:sz w:val="24"/>
          <w:szCs w:val="24"/>
        </w:rPr>
        <w:t>, tulajdoni hányad: ...................., a szerzés ideje: ................ év Becsült forgalmi érték: ................................. Ft</w:t>
      </w:r>
    </w:p>
    <w:p w:rsidR="00504D01" w:rsidRDefault="00504D01" w:rsidP="00DE2CB8">
      <w:pPr>
        <w:spacing w:before="120"/>
        <w:ind w:left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504D01" w:rsidRDefault="00504D01" w:rsidP="00DE2CB8">
      <w:pPr>
        <w:spacing w:before="120"/>
        <w:ind w:left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04D01" w:rsidRPr="00931AEF" w:rsidRDefault="00504D01" w:rsidP="00DE2CB8">
      <w:pPr>
        <w:spacing w:before="120"/>
        <w:ind w:left="567"/>
        <w:jc w:val="center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/>
          <w:b/>
          <w:bCs/>
          <w:i/>
          <w:iCs/>
          <w:sz w:val="24"/>
          <w:szCs w:val="24"/>
        </w:rPr>
        <w:t>I. Egyéb vagyontárgyak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 xml:space="preserve">Gépjármű: 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i/>
          <w:iCs/>
          <w:sz w:val="24"/>
          <w:szCs w:val="24"/>
        </w:rPr>
        <w:t>a)</w:t>
      </w:r>
      <w:r w:rsidRPr="00931AEF">
        <w:rPr>
          <w:rFonts w:ascii="Times New Roman" w:hAnsi="Times New Roman"/>
          <w:sz w:val="24"/>
          <w:szCs w:val="24"/>
        </w:rPr>
        <w:t xml:space="preserve"> személygépkocsi: ......................................... típus .................. rendszám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504D01" w:rsidRPr="00931AEF" w:rsidRDefault="00504D01" w:rsidP="00931AE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/>
          <w:sz w:val="24"/>
          <w:szCs w:val="24"/>
        </w:rPr>
        <w:t xml:space="preserve"> tehergépjármű, autóbusz: .............................. típus .................. rendszám</w:t>
      </w:r>
    </w:p>
    <w:p w:rsidR="00504D01" w:rsidRPr="00931AEF" w:rsidRDefault="00504D01" w:rsidP="00DE2CB8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504D01" w:rsidRPr="00931AEF" w:rsidRDefault="00504D01" w:rsidP="00DE2CB8">
      <w:pPr>
        <w:ind w:left="567"/>
        <w:rPr>
          <w:rFonts w:ascii="Times New Roman" w:hAnsi="Times New Roman"/>
          <w:noProof/>
          <w:sz w:val="24"/>
          <w:szCs w:val="24"/>
        </w:rPr>
      </w:pPr>
    </w:p>
    <w:p w:rsidR="00504D01" w:rsidRPr="00931AEF" w:rsidRDefault="00504D01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Büntetőjogi felelősségem tudatában kijelentem, hogy a fenti adatok a valóságnak megfelelnek és tudomásul veszem, hogy azok valódisága a szociális igazgatásról és szociális ellátásokról szóló 1993. évi III. törvény alapján az NAV-nál ellenőrizhető.</w:t>
      </w:r>
    </w:p>
    <w:p w:rsidR="00504D01" w:rsidRPr="00931AEF" w:rsidRDefault="00504D01" w:rsidP="00846A8D">
      <w:pPr>
        <w:ind w:left="567"/>
        <w:jc w:val="both"/>
        <w:rPr>
          <w:rFonts w:ascii="Times New Roman" w:hAnsi="Times New Roman"/>
          <w:noProof/>
          <w:sz w:val="24"/>
          <w:szCs w:val="24"/>
        </w:rPr>
      </w:pPr>
      <w:r w:rsidRPr="00931AEF">
        <w:rPr>
          <w:rFonts w:ascii="Times New Roman" w:hAnsi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504D01" w:rsidRPr="00931AEF" w:rsidRDefault="00504D01" w:rsidP="00DE2CB8">
      <w:pPr>
        <w:ind w:left="56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Dióskál, </w:t>
      </w:r>
      <w:r w:rsidRPr="00931AEF">
        <w:rPr>
          <w:rFonts w:ascii="Times New Roman" w:hAnsi="Times New Roman"/>
          <w:noProof/>
          <w:sz w:val="24"/>
          <w:szCs w:val="24"/>
        </w:rPr>
        <w:t xml:space="preserve"> 20</w:t>
      </w:r>
      <w:r>
        <w:rPr>
          <w:rFonts w:ascii="Times New Roman" w:hAnsi="Times New Roman"/>
          <w:noProof/>
          <w:sz w:val="24"/>
          <w:szCs w:val="24"/>
        </w:rPr>
        <w:t>________________</w:t>
      </w:r>
    </w:p>
    <w:p w:rsidR="00504D01" w:rsidRPr="00931AEF" w:rsidRDefault="00504D01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…………………………………</w:t>
      </w:r>
    </w:p>
    <w:p w:rsidR="00504D01" w:rsidRPr="00931AEF" w:rsidRDefault="00504D01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Kérelmező</w:t>
      </w:r>
    </w:p>
    <w:p w:rsidR="00504D01" w:rsidRPr="00931AEF" w:rsidRDefault="00504D01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A kérelemhez mellékelni kell a család jövedelmeiről szóló összes igazolást.</w:t>
      </w:r>
    </w:p>
    <w:p w:rsidR="00504D01" w:rsidRPr="00931AEF" w:rsidRDefault="00504D01" w:rsidP="00DE2CB8">
      <w:pPr>
        <w:ind w:firstLine="567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A jövedelmi viszonyokra vonatkozó igazolások esetén:</w:t>
      </w:r>
    </w:p>
    <w:p w:rsidR="00504D01" w:rsidRPr="00931AEF" w:rsidRDefault="00504D01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a havonta rendszeresen mérhető jövedelmeknél a kérelem benyújtását megelőző hónap átlagát,</w:t>
      </w:r>
    </w:p>
    <w:p w:rsidR="00504D01" w:rsidRPr="00931AEF" w:rsidRDefault="00504D01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1AEF">
        <w:rPr>
          <w:rFonts w:ascii="Times New Roman" w:hAnsi="Times New Roman"/>
          <w:sz w:val="24"/>
          <w:szCs w:val="24"/>
        </w:rPr>
        <w:t>egyéb jövedelmeknél a kérelem benyújtását megelőző 12 hónap átlagkeresetét ( pl. adóbevallás ) kell figyelembe venni.</w:t>
      </w:r>
    </w:p>
    <w:p w:rsidR="00504D01" w:rsidRDefault="00504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Default="00504D01">
      <w:pPr>
        <w:rPr>
          <w:rFonts w:ascii="Times New Roman" w:hAnsi="Times New Roman"/>
          <w:sz w:val="24"/>
          <w:szCs w:val="24"/>
        </w:rPr>
      </w:pPr>
    </w:p>
    <w:p w:rsidR="00504D01" w:rsidRDefault="00504D01">
      <w:pPr>
        <w:rPr>
          <w:rFonts w:ascii="Times New Roman" w:hAnsi="Times New Roman"/>
          <w:sz w:val="24"/>
          <w:szCs w:val="24"/>
        </w:rPr>
      </w:pPr>
    </w:p>
    <w:p w:rsidR="00504D01" w:rsidRDefault="00504D01">
      <w:pPr>
        <w:rPr>
          <w:rFonts w:ascii="Times New Roman" w:hAnsi="Times New Roman"/>
          <w:sz w:val="24"/>
          <w:szCs w:val="24"/>
        </w:rPr>
      </w:pPr>
    </w:p>
    <w:p w:rsidR="00504D01" w:rsidRDefault="00504D01" w:rsidP="009B42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4D01" w:rsidRDefault="00504D01" w:rsidP="00126CA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04D01" w:rsidRDefault="00504D01" w:rsidP="00126CAE">
      <w:pPr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04D01" w:rsidRPr="00126CAE" w:rsidRDefault="00504D01" w:rsidP="00126CAE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126CAE">
        <w:rPr>
          <w:rFonts w:ascii="Times New Roman" w:hAnsi="Times New Roman"/>
          <w:b/>
          <w:sz w:val="24"/>
          <w:szCs w:val="24"/>
        </w:rPr>
        <w:t xml:space="preserve">III. </w:t>
      </w:r>
    </w:p>
    <w:p w:rsidR="00504D01" w:rsidRDefault="00504D01" w:rsidP="00126CA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04D01" w:rsidRDefault="00504D01" w:rsidP="00126CAE">
      <w:pPr>
        <w:ind w:left="35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IGAZOLÁS </w:t>
      </w:r>
    </w:p>
    <w:p w:rsidR="00504D01" w:rsidRDefault="00504D01" w:rsidP="00126CAE">
      <w:pPr>
        <w:ind w:left="1416"/>
        <w:rPr>
          <w:rFonts w:ascii="Times New Roman" w:hAnsi="Times New Roman"/>
          <w:b/>
          <w:i/>
          <w:sz w:val="24"/>
          <w:szCs w:val="24"/>
        </w:rPr>
      </w:pPr>
      <w:r w:rsidRPr="00DE1222">
        <w:rPr>
          <w:rFonts w:ascii="Times New Roman" w:hAnsi="Times New Roman"/>
          <w:b/>
          <w:i/>
          <w:sz w:val="24"/>
          <w:szCs w:val="24"/>
        </w:rPr>
        <w:t>a biztosított havi társadalombiztosítási támogatásba befogadott gyógyszerköltségéről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504D01" w:rsidRDefault="00504D01" w:rsidP="009B42FD">
      <w:pPr>
        <w:ind w:left="1416"/>
        <w:rPr>
          <w:rFonts w:ascii="Times New Roman" w:hAnsi="Times New Roman"/>
          <w:i/>
          <w:sz w:val="24"/>
          <w:szCs w:val="24"/>
        </w:rPr>
      </w:pPr>
      <w:r w:rsidRPr="00DE1222">
        <w:rPr>
          <w:rFonts w:ascii="Times New Roman" w:hAnsi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504D01" w:rsidRPr="00DE1222" w:rsidRDefault="00504D01" w:rsidP="009B42FD">
      <w:pPr>
        <w:ind w:left="1416"/>
        <w:rPr>
          <w:rFonts w:ascii="Times New Roman" w:hAnsi="Times New Roman"/>
          <w:i/>
          <w:sz w:val="24"/>
          <w:szCs w:val="24"/>
        </w:rPr>
      </w:pP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 xml:space="preserve">Igazolom, hogy (név) …………………………………………………… </w:t>
      </w: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 xml:space="preserve">szül.hely: ………………………………….. szül. idő:………………..………… </w:t>
      </w: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anyja neve: …………………………………………..</w:t>
      </w: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 xml:space="preserve">TAJ száma: …………………………………….. </w:t>
      </w: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DE1222">
        <w:rPr>
          <w:rFonts w:ascii="Times New Roman" w:hAnsi="Times New Roman"/>
          <w:sz w:val="24"/>
          <w:szCs w:val="24"/>
        </w:rPr>
        <w:t xml:space="preserve"> szám alatti lakos részére az alábbi gyógyszerek rendszeres szedése szükséges:</w:t>
      </w:r>
    </w:p>
    <w:p w:rsidR="00504D01" w:rsidRPr="00DE1222" w:rsidRDefault="00504D01" w:rsidP="00DE1222">
      <w:pPr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Kérjük, szíveskedjen megjelölni az 1 havi mennyiséget. A feltüntetett gyógyszerek árát gyógyszertár igazolja.</w:t>
      </w:r>
    </w:p>
    <w:p w:rsidR="00504D01" w:rsidRPr="00DE1222" w:rsidRDefault="00504D01" w:rsidP="00DE122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5"/>
        <w:gridCol w:w="1628"/>
        <w:gridCol w:w="2965"/>
        <w:gridCol w:w="1680"/>
      </w:tblGrid>
      <w:tr w:rsidR="00504D01" w:rsidRPr="0082775B" w:rsidTr="00DB63DF"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Gyógyszer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(hatóanyag neve/havi adag)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Ft/hó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Gyógyszer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(hatóanyag neve/havi adag)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Ft/hó</w:t>
            </w:r>
          </w:p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5B">
              <w:rPr>
                <w:rFonts w:ascii="Times New Roman" w:hAnsi="Times New Roman"/>
                <w:sz w:val="24"/>
                <w:szCs w:val="24"/>
              </w:rPr>
              <w:t>(gyógyszertár tölti ki)</w:t>
            </w: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D01" w:rsidRPr="0082775B" w:rsidTr="00DB63DF">
        <w:trPr>
          <w:trHeight w:val="567"/>
        </w:trPr>
        <w:tc>
          <w:tcPr>
            <w:tcW w:w="365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04D01" w:rsidRPr="0082775B" w:rsidRDefault="00504D01" w:rsidP="00DB6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D01" w:rsidRPr="00DE1222" w:rsidRDefault="00504D01" w:rsidP="00DE122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Gyógyszerköltség összesen havonta (ügyintéző tölti ki): ………………….</w:t>
      </w:r>
    </w:p>
    <w:p w:rsidR="00504D01" w:rsidRPr="00DE1222" w:rsidRDefault="00504D01" w:rsidP="00DE1222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504D01" w:rsidRPr="00DE1222" w:rsidRDefault="00504D01" w:rsidP="00DE1222">
      <w:pPr>
        <w:spacing w:before="120" w:after="120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/>
          <w:sz w:val="24"/>
          <w:szCs w:val="24"/>
        </w:rPr>
        <w:t xml:space="preserve">  IGEN     </w:t>
      </w:r>
      <w:r w:rsidRPr="00DE1222">
        <w:rPr>
          <w:rFonts w:ascii="Times New Roman" w:hAnsi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/>
          <w:sz w:val="24"/>
          <w:szCs w:val="24"/>
        </w:rPr>
        <w:t xml:space="preserve">  NEM</w:t>
      </w:r>
    </w:p>
    <w:p w:rsidR="00504D01" w:rsidRPr="00DE1222" w:rsidRDefault="00504D01" w:rsidP="00DE1222">
      <w:pPr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A gyógykezelés várható időtartama:……………….. hónap.</w:t>
      </w:r>
    </w:p>
    <w:p w:rsidR="00504D01" w:rsidRPr="00DE1222" w:rsidRDefault="00504D01" w:rsidP="00DE1222">
      <w:pPr>
        <w:rPr>
          <w:rFonts w:ascii="Times New Roman" w:hAnsi="Times New Roman"/>
          <w:sz w:val="24"/>
          <w:szCs w:val="24"/>
        </w:rPr>
      </w:pPr>
    </w:p>
    <w:p w:rsidR="00504D01" w:rsidRPr="00DE1222" w:rsidRDefault="00504D01" w:rsidP="00DE12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Dióskál</w:t>
      </w:r>
      <w:r w:rsidRPr="00DE12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</w:t>
      </w:r>
      <w:r w:rsidRPr="00DE1222">
        <w:rPr>
          <w:rFonts w:ascii="Times New Roman" w:hAnsi="Times New Roman"/>
          <w:sz w:val="24"/>
          <w:szCs w:val="24"/>
        </w:rPr>
        <w:t>év</w:t>
      </w:r>
      <w:r>
        <w:rPr>
          <w:rFonts w:ascii="Times New Roman" w:hAnsi="Times New Roman"/>
          <w:sz w:val="24"/>
          <w:szCs w:val="24"/>
        </w:rPr>
        <w:t>________________</w:t>
      </w:r>
      <w:r w:rsidRPr="00DE1222">
        <w:rPr>
          <w:rFonts w:ascii="Times New Roman" w:hAnsi="Times New Roman"/>
          <w:sz w:val="24"/>
          <w:szCs w:val="24"/>
        </w:rPr>
        <w:t>hónap</w:t>
      </w:r>
      <w:r>
        <w:rPr>
          <w:rFonts w:ascii="Times New Roman" w:hAnsi="Times New Roman"/>
          <w:sz w:val="24"/>
          <w:szCs w:val="24"/>
        </w:rPr>
        <w:t>_____</w:t>
      </w:r>
      <w:r w:rsidRPr="00DE1222">
        <w:rPr>
          <w:rFonts w:ascii="Times New Roman" w:hAnsi="Times New Roman"/>
          <w:sz w:val="24"/>
          <w:szCs w:val="24"/>
        </w:rPr>
        <w:t>nap</w:t>
      </w:r>
    </w:p>
    <w:p w:rsidR="00504D01" w:rsidRPr="00DE1222" w:rsidRDefault="00504D01" w:rsidP="00DE1222">
      <w:pPr>
        <w:jc w:val="center"/>
        <w:rPr>
          <w:rFonts w:ascii="Times New Roman" w:hAnsi="Times New Roman"/>
          <w:sz w:val="24"/>
          <w:szCs w:val="24"/>
        </w:rPr>
      </w:pPr>
    </w:p>
    <w:p w:rsidR="00504D01" w:rsidRPr="00DE1222" w:rsidRDefault="00504D01" w:rsidP="00DE1222">
      <w:pPr>
        <w:jc w:val="center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P.H.</w:t>
      </w:r>
    </w:p>
    <w:p w:rsidR="00504D01" w:rsidRPr="00DE1222" w:rsidRDefault="00504D01" w:rsidP="00DE1222">
      <w:pPr>
        <w:jc w:val="center"/>
        <w:rPr>
          <w:rFonts w:ascii="Times New Roman" w:hAnsi="Times New Roman"/>
          <w:sz w:val="24"/>
          <w:szCs w:val="24"/>
        </w:rPr>
      </w:pPr>
    </w:p>
    <w:p w:rsidR="00504D01" w:rsidRPr="00DE1222" w:rsidRDefault="00504D01" w:rsidP="009B42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  <w:r w:rsidRPr="00DE1222">
        <w:rPr>
          <w:rFonts w:ascii="Times New Roman" w:hAnsi="Times New Roman"/>
          <w:sz w:val="24"/>
          <w:szCs w:val="24"/>
        </w:rPr>
        <w:tab/>
      </w:r>
      <w:r w:rsidRPr="00DE1222">
        <w:rPr>
          <w:rFonts w:ascii="Times New Roman" w:hAnsi="Times New Roman"/>
          <w:sz w:val="24"/>
          <w:szCs w:val="24"/>
        </w:rPr>
        <w:tab/>
      </w:r>
    </w:p>
    <w:p w:rsidR="00504D01" w:rsidRPr="00DE1222" w:rsidRDefault="00504D01" w:rsidP="009B42FD">
      <w:pPr>
        <w:ind w:left="1134"/>
        <w:rPr>
          <w:rFonts w:ascii="Times New Roman" w:hAnsi="Times New Roman"/>
          <w:sz w:val="24"/>
          <w:szCs w:val="24"/>
        </w:rPr>
      </w:pPr>
      <w:r w:rsidRPr="00DE1222">
        <w:rPr>
          <w:rFonts w:ascii="Times New Roman" w:hAnsi="Times New Roman"/>
          <w:sz w:val="24"/>
          <w:szCs w:val="24"/>
        </w:rPr>
        <w:t>Gyógyszertár aláírása, pecsétje</w:t>
      </w:r>
      <w:r w:rsidRPr="00DE1222">
        <w:rPr>
          <w:rFonts w:ascii="Times New Roman" w:hAnsi="Times New Roman"/>
          <w:sz w:val="24"/>
          <w:szCs w:val="24"/>
        </w:rPr>
        <w:tab/>
      </w:r>
      <w:r w:rsidRPr="00DE1222">
        <w:rPr>
          <w:rFonts w:ascii="Times New Roman" w:hAnsi="Times New Roman"/>
          <w:sz w:val="24"/>
          <w:szCs w:val="24"/>
        </w:rPr>
        <w:tab/>
      </w:r>
      <w:r w:rsidRPr="00DE1222">
        <w:rPr>
          <w:rFonts w:ascii="Times New Roman" w:hAnsi="Times New Roman"/>
          <w:sz w:val="24"/>
          <w:szCs w:val="24"/>
        </w:rPr>
        <w:tab/>
        <w:t xml:space="preserve">    házi/szakorvos aláírása, pecsétszáma</w:t>
      </w:r>
    </w:p>
    <w:p w:rsidR="00504D01" w:rsidRPr="00DE1222" w:rsidRDefault="00504D01" w:rsidP="00DE1222">
      <w:pPr>
        <w:ind w:left="5103"/>
        <w:jc w:val="both"/>
        <w:rPr>
          <w:rFonts w:ascii="Times New Roman" w:hAnsi="Times New Roman"/>
          <w:sz w:val="24"/>
          <w:szCs w:val="24"/>
        </w:rPr>
      </w:pPr>
    </w:p>
    <w:p w:rsidR="00504D01" w:rsidRPr="00DE1222" w:rsidRDefault="00504D01" w:rsidP="00DE1222">
      <w:pPr>
        <w:rPr>
          <w:rFonts w:ascii="Times New Roman" w:hAnsi="Times New Roman"/>
          <w:noProof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504D01" w:rsidRDefault="00504D01" w:rsidP="00126CA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504D01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01" w:rsidRDefault="00504D01" w:rsidP="004D4972">
      <w:pPr>
        <w:spacing w:after="0" w:line="240" w:lineRule="auto"/>
      </w:pPr>
      <w:r>
        <w:separator/>
      </w:r>
    </w:p>
  </w:endnote>
  <w:endnote w:type="continuationSeparator" w:id="0">
    <w:p w:rsidR="00504D01" w:rsidRDefault="00504D01" w:rsidP="004D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01" w:rsidRDefault="00504D01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04D01" w:rsidRDefault="00504D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01" w:rsidRDefault="00504D01" w:rsidP="004D4972">
      <w:pPr>
        <w:spacing w:after="0" w:line="240" w:lineRule="auto"/>
      </w:pPr>
      <w:r>
        <w:separator/>
      </w:r>
    </w:p>
  </w:footnote>
  <w:footnote w:type="continuationSeparator" w:id="0">
    <w:p w:rsidR="00504D01" w:rsidRDefault="00504D01" w:rsidP="004D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CB8"/>
    <w:rsid w:val="00126CAE"/>
    <w:rsid w:val="002F11CA"/>
    <w:rsid w:val="003644AA"/>
    <w:rsid w:val="00397082"/>
    <w:rsid w:val="003B5214"/>
    <w:rsid w:val="004D4972"/>
    <w:rsid w:val="00504D01"/>
    <w:rsid w:val="005068EC"/>
    <w:rsid w:val="00513206"/>
    <w:rsid w:val="00514F37"/>
    <w:rsid w:val="00535A66"/>
    <w:rsid w:val="00535B8A"/>
    <w:rsid w:val="005924F7"/>
    <w:rsid w:val="00613E19"/>
    <w:rsid w:val="0071098B"/>
    <w:rsid w:val="0082775B"/>
    <w:rsid w:val="00846A8D"/>
    <w:rsid w:val="00851201"/>
    <w:rsid w:val="00852DB3"/>
    <w:rsid w:val="00931AEF"/>
    <w:rsid w:val="009676B5"/>
    <w:rsid w:val="009B42FD"/>
    <w:rsid w:val="009D0205"/>
    <w:rsid w:val="00AB710E"/>
    <w:rsid w:val="00B54F6F"/>
    <w:rsid w:val="00C14785"/>
    <w:rsid w:val="00D34A33"/>
    <w:rsid w:val="00DB63DF"/>
    <w:rsid w:val="00DD738B"/>
    <w:rsid w:val="00DE1222"/>
    <w:rsid w:val="00DE2CB8"/>
    <w:rsid w:val="00EA4942"/>
    <w:rsid w:val="00EF051B"/>
    <w:rsid w:val="00FE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B8"/>
    <w:pPr>
      <w:spacing w:after="200" w:line="276" w:lineRule="auto"/>
    </w:pPr>
    <w:rPr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DE2CB8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C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1197</Words>
  <Characters>8262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Rendszergazda</cp:lastModifiedBy>
  <cp:revision>3</cp:revision>
  <cp:lastPrinted>2015-03-02T11:25:00Z</cp:lastPrinted>
  <dcterms:created xsi:type="dcterms:W3CDTF">2015-03-02T11:33:00Z</dcterms:created>
  <dcterms:modified xsi:type="dcterms:W3CDTF">2015-03-04T08:48:00Z</dcterms:modified>
</cp:coreProperties>
</file>