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700"/>
        <w:gridCol w:w="1500"/>
        <w:gridCol w:w="1360"/>
        <w:gridCol w:w="1060"/>
      </w:tblGrid>
      <w:tr w:rsidR="008A256F" w:rsidRPr="00F67267" w:rsidTr="00887829">
        <w:trPr>
          <w:trHeight w:val="555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A256F" w:rsidRPr="00887829" w:rsidRDefault="008A256F" w:rsidP="008878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Rábacsanak Község Önkormányzatának felújítási kiadásai 2016. évben ezer forintban</w:t>
            </w:r>
          </w:p>
        </w:tc>
      </w:tr>
      <w:tr w:rsidR="008A256F" w:rsidRPr="00F67267" w:rsidTr="00887829">
        <w:trPr>
          <w:trHeight w:val="5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A256F" w:rsidRPr="00F67267" w:rsidTr="00887829">
        <w:trPr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gatlanok felújítása (ravatalozó)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sz w:val="20"/>
                <w:szCs w:val="20"/>
                <w:lang w:eastAsia="hu-HU"/>
              </w:rPr>
              <w:t>9304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A256F" w:rsidRPr="00F67267" w:rsidTr="00887829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sz w:val="20"/>
                <w:szCs w:val="20"/>
                <w:lang w:eastAsia="hu-HU"/>
              </w:rPr>
              <w:t>felújítási célú áfa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sz w:val="20"/>
                <w:szCs w:val="20"/>
                <w:lang w:eastAsia="hu-HU"/>
              </w:rPr>
              <w:t>2 660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A256F" w:rsidRPr="00F67267" w:rsidTr="00887829">
        <w:trPr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7829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11 964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6F" w:rsidRPr="00887829" w:rsidRDefault="008A256F" w:rsidP="008878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8A256F" w:rsidRDefault="008A256F"/>
    <w:sectPr w:rsidR="008A256F" w:rsidSect="005355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6F" w:rsidRDefault="008A256F" w:rsidP="00887829">
      <w:pPr>
        <w:spacing w:after="0" w:line="240" w:lineRule="auto"/>
      </w:pPr>
      <w:r>
        <w:separator/>
      </w:r>
    </w:p>
  </w:endnote>
  <w:endnote w:type="continuationSeparator" w:id="0">
    <w:p w:rsidR="008A256F" w:rsidRDefault="008A256F" w:rsidP="0088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6F" w:rsidRDefault="008A256F" w:rsidP="00887829">
      <w:pPr>
        <w:spacing w:after="0" w:line="240" w:lineRule="auto"/>
      </w:pPr>
      <w:r>
        <w:separator/>
      </w:r>
    </w:p>
  </w:footnote>
  <w:footnote w:type="continuationSeparator" w:id="0">
    <w:p w:rsidR="008A256F" w:rsidRDefault="008A256F" w:rsidP="0088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56F" w:rsidRDefault="008A256F" w:rsidP="00887829">
    <w:pPr>
      <w:pStyle w:val="Header"/>
      <w:jc w:val="right"/>
    </w:pPr>
    <w:r>
      <w:t>5. melléklet a 4/2017.(V.26.) önkormányzati rendelethez</w:t>
    </w:r>
  </w:p>
  <w:p w:rsidR="008A256F" w:rsidRDefault="008A25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829"/>
    <w:rsid w:val="0045119E"/>
    <w:rsid w:val="00473C0C"/>
    <w:rsid w:val="005355BB"/>
    <w:rsid w:val="005B46FB"/>
    <w:rsid w:val="00887829"/>
    <w:rsid w:val="008A256F"/>
    <w:rsid w:val="00955009"/>
    <w:rsid w:val="00E90DBA"/>
    <w:rsid w:val="00F6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8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8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cp:lastPrinted>2017-05-29T12:45:00Z</cp:lastPrinted>
  <dcterms:created xsi:type="dcterms:W3CDTF">2017-05-29T12:12:00Z</dcterms:created>
  <dcterms:modified xsi:type="dcterms:W3CDTF">2017-05-29T12:45:00Z</dcterms:modified>
</cp:coreProperties>
</file>