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4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974"/>
        <w:gridCol w:w="78"/>
        <w:gridCol w:w="16"/>
        <w:gridCol w:w="936"/>
        <w:gridCol w:w="133"/>
        <w:gridCol w:w="73"/>
        <w:gridCol w:w="765"/>
        <w:gridCol w:w="133"/>
        <w:gridCol w:w="73"/>
        <w:gridCol w:w="757"/>
        <w:gridCol w:w="133"/>
        <w:gridCol w:w="73"/>
        <w:gridCol w:w="1914"/>
        <w:gridCol w:w="333"/>
        <w:gridCol w:w="113"/>
        <w:gridCol w:w="614"/>
        <w:gridCol w:w="333"/>
        <w:gridCol w:w="213"/>
        <w:gridCol w:w="415"/>
        <w:gridCol w:w="412"/>
        <w:gridCol w:w="223"/>
        <w:gridCol w:w="484"/>
        <w:gridCol w:w="333"/>
        <w:gridCol w:w="233"/>
      </w:tblGrid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10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1. melléklet</w:t>
            </w:r>
          </w:p>
        </w:tc>
      </w:tr>
      <w:tr w:rsidR="00E51F2E" w:rsidRPr="00E04CD8" w:rsidTr="00652B78">
        <w:trPr>
          <w:trHeight w:val="255"/>
        </w:trPr>
        <w:tc>
          <w:tcPr>
            <w:tcW w:w="22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54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Tótszerdahely Községi Önkormányzat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54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 évi Összesített költségvetési beszámoló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trHeight w:val="255"/>
        </w:trPr>
        <w:tc>
          <w:tcPr>
            <w:tcW w:w="106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trHeight w:val="270"/>
        </w:trPr>
        <w:tc>
          <w:tcPr>
            <w:tcW w:w="221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trHeight w:val="270"/>
        </w:trPr>
        <w:tc>
          <w:tcPr>
            <w:tcW w:w="8714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trHeight w:val="255"/>
        </w:trPr>
        <w:tc>
          <w:tcPr>
            <w:tcW w:w="106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Kiemelt</w:t>
            </w:r>
          </w:p>
        </w:tc>
        <w:tc>
          <w:tcPr>
            <w:tcW w:w="5436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Előirányzat-csoport, kiemelt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</w:tr>
      <w:tr w:rsidR="00E51F2E" w:rsidRPr="00E04CD8" w:rsidTr="00652B78">
        <w:trPr>
          <w:trHeight w:val="255"/>
        </w:trPr>
        <w:tc>
          <w:tcPr>
            <w:tcW w:w="106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előirány-</w:t>
            </w:r>
          </w:p>
        </w:tc>
        <w:tc>
          <w:tcPr>
            <w:tcW w:w="5436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előirányzat megnevezése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Terv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Mód.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E51F2E" w:rsidRPr="00E04CD8" w:rsidTr="00652B78">
        <w:trPr>
          <w:trHeight w:val="255"/>
        </w:trPr>
        <w:tc>
          <w:tcPr>
            <w:tcW w:w="106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zat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ei.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e.Ft.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436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436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Önkormányzat Közhatalmi bevétele</w:t>
            </w:r>
          </w:p>
        </w:tc>
        <w:tc>
          <w:tcPr>
            <w:tcW w:w="11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13300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16763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14898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436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1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103510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114290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114290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43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1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42677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38513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37092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436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Egyéb működési célú támogatások ÁHT.belülről</w:t>
            </w:r>
          </w:p>
        </w:tc>
        <w:tc>
          <w:tcPr>
            <w:tcW w:w="11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28480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25802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25699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436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5580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5580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43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1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2740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500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5436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11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29000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20000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436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Felhalmozási c.támogatások ÁHT.belülről</w:t>
            </w:r>
          </w:p>
        </w:tc>
        <w:tc>
          <w:tcPr>
            <w:tcW w:w="1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4100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88147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88147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43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Belföldi finanszírozási bevételek</w:t>
            </w:r>
          </w:p>
        </w:tc>
        <w:tc>
          <w:tcPr>
            <w:tcW w:w="1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55733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59334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57655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36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Nettósítás intézmény finanszírozás</w:t>
            </w:r>
          </w:p>
        </w:tc>
        <w:tc>
          <w:tcPr>
            <w:tcW w:w="11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-46865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-47215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-45536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36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36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3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Költségvetési bevétel összesen:</w:t>
            </w:r>
          </w:p>
        </w:tc>
        <w:tc>
          <w:tcPr>
            <w:tcW w:w="11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203675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330714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318325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436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Személyi jellegű juttatások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66496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69538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65869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07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23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15041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16436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15147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436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Dologi jellegű kiadások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67900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74174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68626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436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5200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5161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3044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436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Egyéb működési célú támogatás ÁHT.belülre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42638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43242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42718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436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Egyéb működési célú átadás ÁHT.Kívülre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1060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2625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2625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307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Elvonások, befizetések</w:t>
            </w:r>
          </w:p>
        </w:tc>
        <w:tc>
          <w:tcPr>
            <w:tcW w:w="23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186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436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Kiadási tartalék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7743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436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Felújítási kiadások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54172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54172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1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Beruházási kiadások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20190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290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30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Ergyéb felhalmozási célú kiadás</w:t>
            </w:r>
          </w:p>
        </w:tc>
        <w:tc>
          <w:tcPr>
            <w:tcW w:w="23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5340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5247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5247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307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Hitel, kölcsöntörlesztés</w:t>
            </w:r>
          </w:p>
        </w:tc>
        <w:tc>
          <w:tcPr>
            <w:tcW w:w="23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32000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32000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5436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Központi irányítószervi támogatás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46865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47215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45536</w:t>
            </w:r>
          </w:p>
        </w:tc>
      </w:tr>
      <w:tr w:rsidR="00E51F2E" w:rsidRPr="00E04CD8" w:rsidTr="00652B78">
        <w:trPr>
          <w:trHeight w:val="255"/>
        </w:trPr>
        <w:tc>
          <w:tcPr>
            <w:tcW w:w="106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36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Nettósítás intézmény</w:t>
            </w: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finanszírozás</w:t>
            </w:r>
          </w:p>
        </w:tc>
        <w:tc>
          <w:tcPr>
            <w:tcW w:w="11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-46865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-47215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-45536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trHeight w:val="270"/>
        </w:trPr>
        <w:tc>
          <w:tcPr>
            <w:tcW w:w="10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1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203675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330714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289924</w:t>
            </w:r>
          </w:p>
        </w:tc>
      </w:tr>
      <w:tr w:rsidR="00E51F2E" w:rsidRPr="00E04CD8" w:rsidTr="00652B78">
        <w:trPr>
          <w:trHeight w:val="270"/>
        </w:trPr>
        <w:tc>
          <w:tcPr>
            <w:tcW w:w="650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trHeight w:val="255"/>
        </w:trPr>
        <w:tc>
          <w:tcPr>
            <w:tcW w:w="10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trHeight w:val="255"/>
        </w:trPr>
        <w:tc>
          <w:tcPr>
            <w:tcW w:w="10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1"/>
          <w:wAfter w:w="233" w:type="dxa"/>
          <w:trHeight w:val="270"/>
        </w:trPr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0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2. melléklet</w:t>
            </w:r>
          </w:p>
        </w:tc>
      </w:tr>
      <w:tr w:rsidR="00E51F2E" w:rsidRPr="00E04CD8" w:rsidTr="00652B78">
        <w:trPr>
          <w:gridAfter w:val="1"/>
          <w:wAfter w:w="233" w:type="dxa"/>
          <w:trHeight w:val="255"/>
        </w:trPr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14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Tótszerdahely Községi Önkormányzat 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Cím:01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233" w:type="dxa"/>
          <w:trHeight w:val="270"/>
        </w:trPr>
        <w:tc>
          <w:tcPr>
            <w:tcW w:w="105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14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 évi költségvetési beszámoló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233" w:type="dxa"/>
          <w:trHeight w:val="255"/>
        </w:trPr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233" w:type="dxa"/>
          <w:trHeight w:val="270"/>
        </w:trPr>
        <w:tc>
          <w:tcPr>
            <w:tcW w:w="213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233" w:type="dxa"/>
          <w:trHeight w:val="270"/>
        </w:trPr>
        <w:tc>
          <w:tcPr>
            <w:tcW w:w="8491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233" w:type="dxa"/>
          <w:trHeight w:val="255"/>
        </w:trPr>
        <w:tc>
          <w:tcPr>
            <w:tcW w:w="105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Kiemelt</w:t>
            </w:r>
          </w:p>
        </w:tc>
        <w:tc>
          <w:tcPr>
            <w:tcW w:w="5339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Előirányzat-csoport, kiemelt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</w:tr>
      <w:tr w:rsidR="00E51F2E" w:rsidRPr="00E04CD8" w:rsidTr="00652B78">
        <w:trPr>
          <w:gridAfter w:val="1"/>
          <w:wAfter w:w="233" w:type="dxa"/>
          <w:trHeight w:val="255"/>
        </w:trPr>
        <w:tc>
          <w:tcPr>
            <w:tcW w:w="105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előirány-</w:t>
            </w:r>
          </w:p>
        </w:tc>
        <w:tc>
          <w:tcPr>
            <w:tcW w:w="5339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előirányzat megnevezése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Terv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Mód.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E51F2E" w:rsidRPr="00E04CD8" w:rsidTr="00652B78">
        <w:trPr>
          <w:gridAfter w:val="1"/>
          <w:wAfter w:w="233" w:type="dxa"/>
          <w:trHeight w:val="255"/>
        </w:trPr>
        <w:tc>
          <w:tcPr>
            <w:tcW w:w="105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zat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ei.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e.Ft.</w:t>
            </w:r>
          </w:p>
        </w:tc>
      </w:tr>
      <w:tr w:rsidR="00E51F2E" w:rsidRPr="00E04CD8" w:rsidTr="00652B78">
        <w:trPr>
          <w:gridAfter w:val="1"/>
          <w:wAfter w:w="233" w:type="dxa"/>
          <w:trHeight w:val="270"/>
        </w:trPr>
        <w:tc>
          <w:tcPr>
            <w:tcW w:w="105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233" w:type="dxa"/>
          <w:trHeight w:val="270"/>
        </w:trPr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233" w:type="dxa"/>
          <w:trHeight w:val="270"/>
        </w:trPr>
        <w:tc>
          <w:tcPr>
            <w:tcW w:w="1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339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233" w:type="dxa"/>
          <w:trHeight w:val="270"/>
        </w:trPr>
        <w:tc>
          <w:tcPr>
            <w:tcW w:w="1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5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233" w:type="dxa"/>
          <w:trHeight w:val="270"/>
        </w:trPr>
        <w:tc>
          <w:tcPr>
            <w:tcW w:w="1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233" w:type="dxa"/>
          <w:trHeight w:val="270"/>
        </w:trPr>
        <w:tc>
          <w:tcPr>
            <w:tcW w:w="1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39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Önkormányzat Közhatalmi bevétele</w:t>
            </w:r>
          </w:p>
        </w:tc>
        <w:tc>
          <w:tcPr>
            <w:tcW w:w="10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13300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16763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14898</w:t>
            </w:r>
          </w:p>
        </w:tc>
      </w:tr>
      <w:tr w:rsidR="00E51F2E" w:rsidRPr="00E04CD8" w:rsidTr="00652B78">
        <w:trPr>
          <w:gridAfter w:val="1"/>
          <w:wAfter w:w="233" w:type="dxa"/>
          <w:trHeight w:val="255"/>
        </w:trPr>
        <w:tc>
          <w:tcPr>
            <w:tcW w:w="105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339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0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103510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114290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114290</w:t>
            </w:r>
          </w:p>
        </w:tc>
      </w:tr>
      <w:tr w:rsidR="00E51F2E" w:rsidRPr="00E04CD8" w:rsidTr="00652B78">
        <w:trPr>
          <w:gridAfter w:val="1"/>
          <w:wAfter w:w="233" w:type="dxa"/>
          <w:trHeight w:val="255"/>
        </w:trPr>
        <w:tc>
          <w:tcPr>
            <w:tcW w:w="10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3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41420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37606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36334</w:t>
            </w:r>
          </w:p>
        </w:tc>
      </w:tr>
      <w:tr w:rsidR="00E51F2E" w:rsidRPr="00E04CD8" w:rsidTr="00652B78">
        <w:trPr>
          <w:gridAfter w:val="1"/>
          <w:wAfter w:w="233" w:type="dxa"/>
          <w:trHeight w:val="270"/>
        </w:trPr>
        <w:tc>
          <w:tcPr>
            <w:tcW w:w="105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339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Egyéb működési célú támogatások ÁHT.belülről</w:t>
            </w:r>
          </w:p>
        </w:tc>
        <w:tc>
          <w:tcPr>
            <w:tcW w:w="10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28480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22686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22586</w:t>
            </w:r>
          </w:p>
        </w:tc>
      </w:tr>
      <w:tr w:rsidR="00E51F2E" w:rsidRPr="00E04CD8" w:rsidTr="00652B78">
        <w:trPr>
          <w:gridAfter w:val="1"/>
          <w:wAfter w:w="233" w:type="dxa"/>
          <w:trHeight w:val="255"/>
        </w:trPr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339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0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5580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5580</w:t>
            </w:r>
          </w:p>
        </w:tc>
      </w:tr>
      <w:tr w:rsidR="00E51F2E" w:rsidRPr="00E04CD8" w:rsidTr="00652B78">
        <w:trPr>
          <w:gridAfter w:val="1"/>
          <w:wAfter w:w="233" w:type="dxa"/>
          <w:trHeight w:val="255"/>
        </w:trPr>
        <w:tc>
          <w:tcPr>
            <w:tcW w:w="10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3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2740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500</w:t>
            </w:r>
          </w:p>
        </w:tc>
      </w:tr>
      <w:tr w:rsidR="00E51F2E" w:rsidRPr="00E04CD8" w:rsidTr="00652B78">
        <w:trPr>
          <w:gridAfter w:val="1"/>
          <w:wAfter w:w="233" w:type="dxa"/>
          <w:trHeight w:val="270"/>
        </w:trPr>
        <w:tc>
          <w:tcPr>
            <w:tcW w:w="1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5339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10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29000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20000</w:t>
            </w:r>
          </w:p>
        </w:tc>
      </w:tr>
      <w:tr w:rsidR="00E51F2E" w:rsidRPr="00E04CD8" w:rsidTr="00652B78">
        <w:trPr>
          <w:gridAfter w:val="1"/>
          <w:wAfter w:w="233" w:type="dxa"/>
          <w:trHeight w:val="255"/>
        </w:trPr>
        <w:tc>
          <w:tcPr>
            <w:tcW w:w="105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339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Felhalmozási c.támogatások ÁHT.belülről</w:t>
            </w:r>
          </w:p>
        </w:tc>
        <w:tc>
          <w:tcPr>
            <w:tcW w:w="10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4100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88147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88147</w:t>
            </w:r>
          </w:p>
        </w:tc>
      </w:tr>
      <w:tr w:rsidR="00E51F2E" w:rsidRPr="00E04CD8" w:rsidTr="00652B78">
        <w:trPr>
          <w:gridAfter w:val="1"/>
          <w:wAfter w:w="233" w:type="dxa"/>
          <w:trHeight w:val="255"/>
        </w:trPr>
        <w:tc>
          <w:tcPr>
            <w:tcW w:w="10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3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Belföldi finanszírozási bevételek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7480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11756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11756</w:t>
            </w:r>
          </w:p>
        </w:tc>
      </w:tr>
      <w:tr w:rsidR="00E51F2E" w:rsidRPr="00E04CD8" w:rsidTr="00652B78">
        <w:trPr>
          <w:gridAfter w:val="1"/>
          <w:wAfter w:w="233" w:type="dxa"/>
          <w:trHeight w:val="270"/>
        </w:trPr>
        <w:tc>
          <w:tcPr>
            <w:tcW w:w="1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39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gridAfter w:val="1"/>
          <w:wAfter w:w="233" w:type="dxa"/>
          <w:trHeight w:val="270"/>
        </w:trPr>
        <w:tc>
          <w:tcPr>
            <w:tcW w:w="105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39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gridAfter w:val="1"/>
          <w:wAfter w:w="233" w:type="dxa"/>
          <w:trHeight w:val="270"/>
        </w:trPr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39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gridAfter w:val="1"/>
          <w:wAfter w:w="233" w:type="dxa"/>
          <w:trHeight w:val="270"/>
        </w:trPr>
        <w:tc>
          <w:tcPr>
            <w:tcW w:w="1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3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Költségvetési bevétel összesen:</w:t>
            </w:r>
          </w:p>
        </w:tc>
        <w:tc>
          <w:tcPr>
            <w:tcW w:w="10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201030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326328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314091</w:t>
            </w:r>
          </w:p>
        </w:tc>
      </w:tr>
      <w:tr w:rsidR="00E51F2E" w:rsidRPr="00E04CD8" w:rsidTr="00652B78">
        <w:trPr>
          <w:gridAfter w:val="1"/>
          <w:wAfter w:w="233" w:type="dxa"/>
          <w:trHeight w:val="270"/>
        </w:trPr>
        <w:tc>
          <w:tcPr>
            <w:tcW w:w="1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233" w:type="dxa"/>
          <w:trHeight w:val="270"/>
        </w:trPr>
        <w:tc>
          <w:tcPr>
            <w:tcW w:w="1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233" w:type="dxa"/>
          <w:trHeight w:val="270"/>
        </w:trPr>
        <w:tc>
          <w:tcPr>
            <w:tcW w:w="1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39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Személyi jellegű juttatások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38420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39610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36267</w:t>
            </w:r>
          </w:p>
        </w:tc>
      </w:tr>
      <w:tr w:rsidR="00E51F2E" w:rsidRPr="00E04CD8" w:rsidTr="00652B78">
        <w:trPr>
          <w:gridAfter w:val="1"/>
          <w:wAfter w:w="233" w:type="dxa"/>
          <w:trHeight w:val="270"/>
        </w:trPr>
        <w:tc>
          <w:tcPr>
            <w:tcW w:w="1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01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8600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8600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7311</w:t>
            </w:r>
          </w:p>
        </w:tc>
      </w:tr>
      <w:tr w:rsidR="00E51F2E" w:rsidRPr="00E04CD8" w:rsidTr="00652B78">
        <w:trPr>
          <w:gridAfter w:val="1"/>
          <w:wAfter w:w="233" w:type="dxa"/>
          <w:trHeight w:val="270"/>
        </w:trPr>
        <w:tc>
          <w:tcPr>
            <w:tcW w:w="105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339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Dologi jellegű kiadások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52907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60337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57131</w:t>
            </w:r>
          </w:p>
        </w:tc>
      </w:tr>
      <w:tr w:rsidR="00E51F2E" w:rsidRPr="00E04CD8" w:rsidTr="00652B78">
        <w:trPr>
          <w:gridAfter w:val="1"/>
          <w:wAfter w:w="233" w:type="dxa"/>
          <w:trHeight w:val="255"/>
        </w:trPr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339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10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5200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5161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3044</w:t>
            </w:r>
          </w:p>
        </w:tc>
      </w:tr>
      <w:tr w:rsidR="00E51F2E" w:rsidRPr="00E04CD8" w:rsidTr="00652B78">
        <w:trPr>
          <w:gridAfter w:val="1"/>
          <w:wAfter w:w="233" w:type="dxa"/>
          <w:trHeight w:val="255"/>
        </w:trPr>
        <w:tc>
          <w:tcPr>
            <w:tcW w:w="10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33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Egyéb működési célú támogatás ÁHT.belülre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42638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43242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42718</w:t>
            </w:r>
          </w:p>
        </w:tc>
      </w:tr>
      <w:tr w:rsidR="00E51F2E" w:rsidRPr="00E04CD8" w:rsidTr="00652B78">
        <w:trPr>
          <w:gridAfter w:val="1"/>
          <w:wAfter w:w="233" w:type="dxa"/>
          <w:trHeight w:val="255"/>
        </w:trPr>
        <w:tc>
          <w:tcPr>
            <w:tcW w:w="1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33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Egyéb működési célú átadás ÁHT.Kívülre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1060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2625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2625</w:t>
            </w:r>
          </w:p>
        </w:tc>
      </w:tr>
      <w:tr w:rsidR="00E51F2E" w:rsidRPr="00E04CD8" w:rsidTr="00652B78">
        <w:trPr>
          <w:gridAfter w:val="1"/>
          <w:wAfter w:w="233" w:type="dxa"/>
          <w:trHeight w:val="270"/>
        </w:trPr>
        <w:tc>
          <w:tcPr>
            <w:tcW w:w="1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301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Elvonások, befizetések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186</w:t>
            </w:r>
          </w:p>
        </w:tc>
      </w:tr>
      <w:tr w:rsidR="00E51F2E" w:rsidRPr="00E04CD8" w:rsidTr="00652B78">
        <w:trPr>
          <w:gridAfter w:val="1"/>
          <w:wAfter w:w="233" w:type="dxa"/>
          <w:trHeight w:val="270"/>
        </w:trPr>
        <w:tc>
          <w:tcPr>
            <w:tcW w:w="1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339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Kiadási tartalék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7743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233" w:type="dxa"/>
          <w:trHeight w:val="270"/>
        </w:trPr>
        <w:tc>
          <w:tcPr>
            <w:tcW w:w="105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339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Felújítási kiadások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54172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54172</w:t>
            </w:r>
          </w:p>
        </w:tc>
      </w:tr>
      <w:tr w:rsidR="00E51F2E" w:rsidRPr="00E04CD8" w:rsidTr="00652B78">
        <w:trPr>
          <w:gridAfter w:val="1"/>
          <w:wAfter w:w="233" w:type="dxa"/>
          <w:trHeight w:val="270"/>
        </w:trPr>
        <w:tc>
          <w:tcPr>
            <w:tcW w:w="1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Beruházási kiadások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20190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290</w:t>
            </w:r>
          </w:p>
        </w:tc>
      </w:tr>
      <w:tr w:rsidR="00E51F2E" w:rsidRPr="00E04CD8" w:rsidTr="00652B78">
        <w:trPr>
          <w:gridAfter w:val="1"/>
          <w:wAfter w:w="233" w:type="dxa"/>
          <w:trHeight w:val="270"/>
        </w:trPr>
        <w:tc>
          <w:tcPr>
            <w:tcW w:w="1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30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Ergyéb felhalmozási célú kiadás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5340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5247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5247</w:t>
            </w:r>
          </w:p>
        </w:tc>
      </w:tr>
      <w:tr w:rsidR="00E51F2E" w:rsidRPr="00E04CD8" w:rsidTr="00652B78">
        <w:trPr>
          <w:gridAfter w:val="1"/>
          <w:wAfter w:w="233" w:type="dxa"/>
          <w:trHeight w:val="270"/>
        </w:trPr>
        <w:tc>
          <w:tcPr>
            <w:tcW w:w="1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301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Hitel, kölcsöntörlesztés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32000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32000</w:t>
            </w:r>
          </w:p>
        </w:tc>
      </w:tr>
      <w:tr w:rsidR="00E51F2E" w:rsidRPr="00E04CD8" w:rsidTr="00652B78">
        <w:trPr>
          <w:gridAfter w:val="1"/>
          <w:wAfter w:w="233" w:type="dxa"/>
          <w:trHeight w:val="270"/>
        </w:trPr>
        <w:tc>
          <w:tcPr>
            <w:tcW w:w="1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5339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Központi irányítószervi támogatás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46865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47215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45536</w:t>
            </w:r>
          </w:p>
        </w:tc>
      </w:tr>
      <w:tr w:rsidR="00E51F2E" w:rsidRPr="00E04CD8" w:rsidTr="00652B78">
        <w:trPr>
          <w:gridAfter w:val="1"/>
          <w:wAfter w:w="233" w:type="dxa"/>
          <w:trHeight w:val="270"/>
        </w:trPr>
        <w:tc>
          <w:tcPr>
            <w:tcW w:w="1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5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201030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326328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286527</w:t>
            </w:r>
          </w:p>
        </w:tc>
      </w:tr>
      <w:tr w:rsidR="00E51F2E" w:rsidRPr="00E04CD8" w:rsidTr="00652B78">
        <w:trPr>
          <w:gridAfter w:val="1"/>
          <w:wAfter w:w="233" w:type="dxa"/>
          <w:trHeight w:val="270"/>
        </w:trPr>
        <w:tc>
          <w:tcPr>
            <w:tcW w:w="639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1"/>
          <w:wAfter w:w="233" w:type="dxa"/>
          <w:trHeight w:val="314"/>
        </w:trPr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1"/>
          <w:wAfter w:w="233" w:type="dxa"/>
          <w:trHeight w:val="255"/>
        </w:trPr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1"/>
          <w:wAfter w:w="233" w:type="dxa"/>
          <w:trHeight w:val="255"/>
        </w:trPr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2"/>
          <w:wAfter w:w="566" w:type="dxa"/>
          <w:trHeight w:val="270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0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3. melléklet</w:t>
            </w:r>
          </w:p>
        </w:tc>
      </w:tr>
      <w:tr w:rsidR="00E51F2E" w:rsidRPr="00E04CD8" w:rsidTr="00652B78">
        <w:trPr>
          <w:gridAfter w:val="2"/>
          <w:wAfter w:w="566" w:type="dxa"/>
          <w:trHeight w:val="255"/>
        </w:trPr>
        <w:tc>
          <w:tcPr>
            <w:tcW w:w="200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14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Tótszerdahelyi Közös Önkormányzati Hivatal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Cím:02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566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14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Éves költségvetési beszámoló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566" w:type="dxa"/>
          <w:trHeight w:val="255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566" w:type="dxa"/>
          <w:trHeight w:val="270"/>
        </w:trPr>
        <w:tc>
          <w:tcPr>
            <w:tcW w:w="200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566" w:type="dxa"/>
          <w:trHeight w:val="270"/>
        </w:trPr>
        <w:tc>
          <w:tcPr>
            <w:tcW w:w="8079" w:type="dxa"/>
            <w:gridSpan w:val="1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566" w:type="dxa"/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Kiemelt</w:t>
            </w:r>
          </w:p>
        </w:tc>
        <w:tc>
          <w:tcPr>
            <w:tcW w:w="5084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Előirányzat-csoport, kiemelt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</w:tr>
      <w:tr w:rsidR="00E51F2E" w:rsidRPr="00E04CD8" w:rsidTr="00652B78">
        <w:trPr>
          <w:gridAfter w:val="2"/>
          <w:wAfter w:w="566" w:type="dxa"/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előirány-</w:t>
            </w:r>
          </w:p>
        </w:tc>
        <w:tc>
          <w:tcPr>
            <w:tcW w:w="5084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előirányzat megnevezése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Terv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Mód.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E51F2E" w:rsidRPr="00E04CD8" w:rsidTr="00652B78">
        <w:trPr>
          <w:gridAfter w:val="2"/>
          <w:wAfter w:w="566" w:type="dxa"/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zat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ei.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e.Ft.</w:t>
            </w:r>
          </w:p>
        </w:tc>
      </w:tr>
      <w:tr w:rsidR="00E51F2E" w:rsidRPr="00E04CD8" w:rsidTr="00652B78">
        <w:trPr>
          <w:gridAfter w:val="2"/>
          <w:wAfter w:w="566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566" w:type="dxa"/>
          <w:trHeight w:val="270"/>
        </w:trPr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566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08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566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566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gridAfter w:val="2"/>
          <w:wAfter w:w="566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08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Önkormányzat Közhatalmi bevétele</w:t>
            </w:r>
          </w:p>
        </w:tc>
        <w:tc>
          <w:tcPr>
            <w:tcW w:w="10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gridAfter w:val="2"/>
          <w:wAfter w:w="566" w:type="dxa"/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084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0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566" w:type="dxa"/>
          <w:trHeight w:val="255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0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566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084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Egyéb működési célú támogatások ÁHT.belülről</w:t>
            </w:r>
          </w:p>
        </w:tc>
        <w:tc>
          <w:tcPr>
            <w:tcW w:w="10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3116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3113</w:t>
            </w:r>
          </w:p>
        </w:tc>
      </w:tr>
      <w:tr w:rsidR="00E51F2E" w:rsidRPr="00E04CD8" w:rsidTr="00652B78">
        <w:trPr>
          <w:gridAfter w:val="2"/>
          <w:wAfter w:w="566" w:type="dxa"/>
          <w:trHeight w:val="255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084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0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1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gridAfter w:val="2"/>
          <w:wAfter w:w="566" w:type="dxa"/>
          <w:trHeight w:val="255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0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566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5084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10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566" w:type="dxa"/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084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Felhalmozási c.támogatások ÁHT.belülről</w:t>
            </w:r>
          </w:p>
        </w:tc>
        <w:tc>
          <w:tcPr>
            <w:tcW w:w="10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gridAfter w:val="2"/>
          <w:wAfter w:w="566" w:type="dxa"/>
          <w:trHeight w:val="255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0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Belföldi finanszírozási bevételek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33710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32685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31006</w:t>
            </w:r>
          </w:p>
        </w:tc>
      </w:tr>
      <w:tr w:rsidR="00E51F2E" w:rsidRPr="00E04CD8" w:rsidTr="00652B78">
        <w:trPr>
          <w:gridAfter w:val="2"/>
          <w:wAfter w:w="566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84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566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8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gridAfter w:val="2"/>
          <w:wAfter w:w="566" w:type="dxa"/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8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gridAfter w:val="2"/>
          <w:wAfter w:w="566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84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Költségvetési bevétel összesen:</w:t>
            </w:r>
          </w:p>
        </w:tc>
        <w:tc>
          <w:tcPr>
            <w:tcW w:w="10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33710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35801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34119</w:t>
            </w:r>
          </w:p>
        </w:tc>
      </w:tr>
      <w:tr w:rsidR="00E51F2E" w:rsidRPr="00E04CD8" w:rsidTr="00652B78">
        <w:trPr>
          <w:gridAfter w:val="2"/>
          <w:wAfter w:w="566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566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566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08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Személyi jellegű juttatások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17946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20151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20151</w:t>
            </w:r>
          </w:p>
        </w:tc>
      </w:tr>
      <w:tr w:rsidR="00E51F2E" w:rsidRPr="00E04CD8" w:rsidTr="00652B78">
        <w:trPr>
          <w:gridAfter w:val="2"/>
          <w:wAfter w:w="566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964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3881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5232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5232</w:t>
            </w:r>
          </w:p>
        </w:tc>
      </w:tr>
      <w:tr w:rsidR="00E51F2E" w:rsidRPr="00E04CD8" w:rsidTr="00652B78">
        <w:trPr>
          <w:gridAfter w:val="2"/>
          <w:wAfter w:w="566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08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Dologi jellegű kiadások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11883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10418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8076</w:t>
            </w:r>
          </w:p>
        </w:tc>
      </w:tr>
      <w:tr w:rsidR="00E51F2E" w:rsidRPr="00E04CD8" w:rsidTr="00652B78">
        <w:trPr>
          <w:gridAfter w:val="2"/>
          <w:wAfter w:w="566" w:type="dxa"/>
          <w:trHeight w:val="255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084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10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566" w:type="dxa"/>
          <w:trHeight w:val="255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08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Egyéb működési célú támogatás ÁHT.belülre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566" w:type="dxa"/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08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Egyéb működési célú átadás ÁHT.Kívülre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566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964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Elvonások, befizetések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566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08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Kiadási tartalék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566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08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Felújítási kiadások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566" w:type="dxa"/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0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Beruházási kiadások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566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9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Ergyéb felhalmozási célú kiadás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566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964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Hitel, kölcsöntörlesztés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566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5084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Központi irányítószervi támogatás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566" w:type="dxa"/>
          <w:trHeight w:val="255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566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566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33710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35801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33459</w:t>
            </w:r>
          </w:p>
        </w:tc>
      </w:tr>
      <w:tr w:rsidR="00E51F2E" w:rsidRPr="00E04CD8" w:rsidTr="00652B78">
        <w:trPr>
          <w:gridAfter w:val="2"/>
          <w:wAfter w:w="566" w:type="dxa"/>
          <w:trHeight w:val="270"/>
        </w:trPr>
        <w:tc>
          <w:tcPr>
            <w:tcW w:w="60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E51F2E" w:rsidRDefault="00E51F2E"/>
    <w:p w:rsidR="00E51F2E" w:rsidRDefault="00E51F2E"/>
    <w:tbl>
      <w:tblPr>
        <w:tblW w:w="10446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974"/>
        <w:gridCol w:w="1030"/>
        <w:gridCol w:w="971"/>
        <w:gridCol w:w="910"/>
        <w:gridCol w:w="53"/>
        <w:gridCol w:w="13"/>
        <w:gridCol w:w="89"/>
        <w:gridCol w:w="100"/>
        <w:gridCol w:w="882"/>
        <w:gridCol w:w="541"/>
        <w:gridCol w:w="45"/>
        <w:gridCol w:w="186"/>
        <w:gridCol w:w="333"/>
        <w:gridCol w:w="55"/>
        <w:gridCol w:w="96"/>
        <w:gridCol w:w="176"/>
        <w:gridCol w:w="31"/>
        <w:gridCol w:w="45"/>
        <w:gridCol w:w="446"/>
        <w:gridCol w:w="218"/>
        <w:gridCol w:w="26"/>
        <w:gridCol w:w="18"/>
        <w:gridCol w:w="6"/>
        <w:gridCol w:w="162"/>
        <w:gridCol w:w="8"/>
        <w:gridCol w:w="36"/>
        <w:gridCol w:w="54"/>
        <w:gridCol w:w="93"/>
        <w:gridCol w:w="446"/>
        <w:gridCol w:w="52"/>
        <w:gridCol w:w="19"/>
        <w:gridCol w:w="212"/>
        <w:gridCol w:w="14"/>
        <w:gridCol w:w="46"/>
        <w:gridCol w:w="55"/>
        <w:gridCol w:w="13"/>
        <w:gridCol w:w="30"/>
        <w:gridCol w:w="40"/>
        <w:gridCol w:w="67"/>
        <w:gridCol w:w="654"/>
        <w:gridCol w:w="75"/>
        <w:gridCol w:w="79"/>
        <w:gridCol w:w="91"/>
        <w:gridCol w:w="34"/>
        <w:gridCol w:w="42"/>
        <w:gridCol w:w="39"/>
        <w:gridCol w:w="87"/>
        <w:gridCol w:w="18"/>
        <w:gridCol w:w="86"/>
        <w:gridCol w:w="650"/>
      </w:tblGrid>
      <w:tr w:rsidR="00E51F2E" w:rsidRPr="00E04CD8" w:rsidTr="00652B78">
        <w:trPr>
          <w:gridAfter w:val="1"/>
          <w:wAfter w:w="650" w:type="dxa"/>
          <w:trHeight w:val="270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6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4. melléklet</w:t>
            </w:r>
          </w:p>
        </w:tc>
      </w:tr>
      <w:tr w:rsidR="00E51F2E" w:rsidRPr="00E04CD8" w:rsidTr="00652B78">
        <w:trPr>
          <w:gridAfter w:val="1"/>
          <w:wAfter w:w="650" w:type="dxa"/>
          <w:trHeight w:val="255"/>
        </w:trPr>
        <w:tc>
          <w:tcPr>
            <w:tcW w:w="200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40" w:type="dxa"/>
            <w:gridSpan w:val="2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Tótszerdahelyi Óvoda</w:t>
            </w:r>
          </w:p>
        </w:tc>
        <w:tc>
          <w:tcPr>
            <w:tcW w:w="128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Cím:03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650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40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Éves költségvetési beszámoló</w:t>
            </w:r>
          </w:p>
        </w:tc>
        <w:tc>
          <w:tcPr>
            <w:tcW w:w="128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650" w:type="dxa"/>
          <w:trHeight w:val="255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650" w:type="dxa"/>
          <w:trHeight w:val="270"/>
        </w:trPr>
        <w:tc>
          <w:tcPr>
            <w:tcW w:w="20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4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650" w:type="dxa"/>
          <w:trHeight w:val="270"/>
        </w:trPr>
        <w:tc>
          <w:tcPr>
            <w:tcW w:w="8524" w:type="dxa"/>
            <w:gridSpan w:val="3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650" w:type="dxa"/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Kiemelt</w:t>
            </w:r>
          </w:p>
        </w:tc>
        <w:tc>
          <w:tcPr>
            <w:tcW w:w="5304" w:type="dxa"/>
            <w:gridSpan w:val="1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Előirányzat-csoport, kiemelt</w:t>
            </w:r>
          </w:p>
        </w:tc>
        <w:tc>
          <w:tcPr>
            <w:tcW w:w="96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  <w:tc>
          <w:tcPr>
            <w:tcW w:w="128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</w:tr>
      <w:tr w:rsidR="00E51F2E" w:rsidRPr="00E04CD8" w:rsidTr="00652B78">
        <w:trPr>
          <w:gridAfter w:val="1"/>
          <w:wAfter w:w="650" w:type="dxa"/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előirány-</w:t>
            </w:r>
          </w:p>
        </w:tc>
        <w:tc>
          <w:tcPr>
            <w:tcW w:w="5304" w:type="dxa"/>
            <w:gridSpan w:val="1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előirányzat megnevezése</w:t>
            </w:r>
          </w:p>
        </w:tc>
        <w:tc>
          <w:tcPr>
            <w:tcW w:w="96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Terv</w:t>
            </w:r>
          </w:p>
        </w:tc>
        <w:tc>
          <w:tcPr>
            <w:tcW w:w="128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Mód.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E51F2E" w:rsidRPr="00E04CD8" w:rsidTr="00652B78">
        <w:trPr>
          <w:gridAfter w:val="1"/>
          <w:wAfter w:w="650" w:type="dxa"/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zat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ei.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e.Ft.</w:t>
            </w:r>
          </w:p>
        </w:tc>
      </w:tr>
      <w:tr w:rsidR="00E51F2E" w:rsidRPr="00E04CD8" w:rsidTr="00652B78">
        <w:trPr>
          <w:gridAfter w:val="1"/>
          <w:wAfter w:w="650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650" w:type="dxa"/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4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650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30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96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650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4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650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4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8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gridAfter w:val="1"/>
          <w:wAfter w:w="650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0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Önkormányzat Közhatalmi bevétele</w:t>
            </w:r>
          </w:p>
        </w:tc>
        <w:tc>
          <w:tcPr>
            <w:tcW w:w="96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8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gridAfter w:val="1"/>
          <w:wAfter w:w="650" w:type="dxa"/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304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96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650" w:type="dxa"/>
          <w:trHeight w:val="255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30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1257</w:t>
            </w:r>
          </w:p>
        </w:tc>
        <w:tc>
          <w:tcPr>
            <w:tcW w:w="12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907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758</w:t>
            </w:r>
          </w:p>
        </w:tc>
      </w:tr>
      <w:tr w:rsidR="00E51F2E" w:rsidRPr="00E04CD8" w:rsidTr="00652B78">
        <w:trPr>
          <w:gridAfter w:val="1"/>
          <w:wAfter w:w="650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304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Egyéb működési célú támogatások ÁHT.belülről</w:t>
            </w:r>
          </w:p>
        </w:tc>
        <w:tc>
          <w:tcPr>
            <w:tcW w:w="96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8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gridAfter w:val="1"/>
          <w:wAfter w:w="650" w:type="dxa"/>
          <w:trHeight w:val="255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304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966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80" w:type="dxa"/>
            <w:gridSpan w:val="1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gridAfter w:val="1"/>
          <w:wAfter w:w="650" w:type="dxa"/>
          <w:trHeight w:val="255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30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650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5304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96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650" w:type="dxa"/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304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Felhalmozási c.támogatások ÁHT.belülről</w:t>
            </w:r>
          </w:p>
        </w:tc>
        <w:tc>
          <w:tcPr>
            <w:tcW w:w="96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8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gridAfter w:val="1"/>
          <w:wAfter w:w="650" w:type="dxa"/>
          <w:trHeight w:val="255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30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Belföldi finanszírozási bevételek</w:t>
            </w:r>
          </w:p>
        </w:tc>
        <w:tc>
          <w:tcPr>
            <w:tcW w:w="96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14543</w:t>
            </w:r>
          </w:p>
        </w:tc>
        <w:tc>
          <w:tcPr>
            <w:tcW w:w="12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14893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14893</w:t>
            </w:r>
          </w:p>
        </w:tc>
      </w:tr>
      <w:tr w:rsidR="00E51F2E" w:rsidRPr="00E04CD8" w:rsidTr="00652B78">
        <w:trPr>
          <w:gridAfter w:val="1"/>
          <w:wAfter w:w="650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04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8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gridAfter w:val="1"/>
          <w:wAfter w:w="650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0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8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gridAfter w:val="1"/>
          <w:wAfter w:w="650" w:type="dxa"/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0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8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gridAfter w:val="1"/>
          <w:wAfter w:w="650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04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Költségvetési bevétel összesen:</w:t>
            </w:r>
          </w:p>
        </w:tc>
        <w:tc>
          <w:tcPr>
            <w:tcW w:w="96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15800</w:t>
            </w:r>
          </w:p>
        </w:tc>
        <w:tc>
          <w:tcPr>
            <w:tcW w:w="128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15800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15651</w:t>
            </w:r>
          </w:p>
        </w:tc>
      </w:tr>
      <w:tr w:rsidR="00E51F2E" w:rsidRPr="00E04CD8" w:rsidTr="00652B78">
        <w:trPr>
          <w:gridAfter w:val="1"/>
          <w:wAfter w:w="650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4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650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4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650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30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Személyi jellegű juttatások</w:t>
            </w:r>
          </w:p>
        </w:tc>
        <w:tc>
          <w:tcPr>
            <w:tcW w:w="96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10130</w:t>
            </w:r>
          </w:p>
        </w:tc>
        <w:tc>
          <w:tcPr>
            <w:tcW w:w="128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9777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9451</w:t>
            </w:r>
          </w:p>
        </w:tc>
      </w:tr>
      <w:tr w:rsidR="00E51F2E" w:rsidRPr="00E04CD8" w:rsidTr="00652B78">
        <w:trPr>
          <w:gridAfter w:val="1"/>
          <w:wAfter w:w="650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96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234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2560</w:t>
            </w:r>
          </w:p>
        </w:tc>
        <w:tc>
          <w:tcPr>
            <w:tcW w:w="128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2604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2604</w:t>
            </w:r>
          </w:p>
        </w:tc>
      </w:tr>
      <w:tr w:rsidR="00E51F2E" w:rsidRPr="00E04CD8" w:rsidTr="00652B78">
        <w:trPr>
          <w:gridAfter w:val="1"/>
          <w:wAfter w:w="650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30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Dologi jellegű kiadások</w:t>
            </w:r>
          </w:p>
        </w:tc>
        <w:tc>
          <w:tcPr>
            <w:tcW w:w="96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3110</w:t>
            </w:r>
          </w:p>
        </w:tc>
        <w:tc>
          <w:tcPr>
            <w:tcW w:w="128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3419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3419</w:t>
            </w:r>
          </w:p>
        </w:tc>
      </w:tr>
      <w:tr w:rsidR="00E51F2E" w:rsidRPr="00E04CD8" w:rsidTr="00652B78">
        <w:trPr>
          <w:gridAfter w:val="1"/>
          <w:wAfter w:w="650" w:type="dxa"/>
          <w:trHeight w:val="255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304" w:type="dxa"/>
            <w:gridSpan w:val="1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966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gridSpan w:val="1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2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650" w:type="dxa"/>
          <w:trHeight w:val="255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30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Egyéb működési célú támogatás ÁHT.belülre</w:t>
            </w:r>
          </w:p>
        </w:tc>
        <w:tc>
          <w:tcPr>
            <w:tcW w:w="9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650" w:type="dxa"/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30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Egyéb működési célú átadás ÁHT.Kívülre</w:t>
            </w:r>
          </w:p>
        </w:tc>
        <w:tc>
          <w:tcPr>
            <w:tcW w:w="966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650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96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Elvonások, befizetések</w:t>
            </w:r>
          </w:p>
        </w:tc>
        <w:tc>
          <w:tcPr>
            <w:tcW w:w="234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650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30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Kiadási tartalék</w:t>
            </w:r>
          </w:p>
        </w:tc>
        <w:tc>
          <w:tcPr>
            <w:tcW w:w="96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650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30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Felújítási kiadások</w:t>
            </w:r>
          </w:p>
        </w:tc>
        <w:tc>
          <w:tcPr>
            <w:tcW w:w="96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650" w:type="dxa"/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Beruházási kiadások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4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650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9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Ergyéb felhalmozási célú kiadás</w:t>
            </w:r>
          </w:p>
        </w:tc>
        <w:tc>
          <w:tcPr>
            <w:tcW w:w="234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650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96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Hitel, kölcsöntörlesztés</w:t>
            </w:r>
          </w:p>
        </w:tc>
        <w:tc>
          <w:tcPr>
            <w:tcW w:w="234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650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5304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Központi irányítószervi támogatás</w:t>
            </w:r>
          </w:p>
        </w:tc>
        <w:tc>
          <w:tcPr>
            <w:tcW w:w="96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650" w:type="dxa"/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4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gridSpan w:val="1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2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650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4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"/>
          <w:wAfter w:w="650" w:type="dxa"/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4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15800</w:t>
            </w:r>
          </w:p>
        </w:tc>
        <w:tc>
          <w:tcPr>
            <w:tcW w:w="128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15800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15474</w:t>
            </w:r>
          </w:p>
        </w:tc>
      </w:tr>
      <w:tr w:rsidR="00E51F2E" w:rsidRPr="00E04CD8" w:rsidTr="00652B78">
        <w:trPr>
          <w:gridAfter w:val="1"/>
          <w:wAfter w:w="650" w:type="dxa"/>
          <w:trHeight w:val="270"/>
        </w:trPr>
        <w:tc>
          <w:tcPr>
            <w:tcW w:w="627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1"/>
          <w:wAfter w:w="650" w:type="dxa"/>
          <w:trHeight w:val="25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4"/>
          <w:wAfter w:w="841" w:type="dxa"/>
          <w:trHeight w:val="255"/>
        </w:trPr>
        <w:tc>
          <w:tcPr>
            <w:tcW w:w="8441" w:type="dxa"/>
            <w:gridSpan w:val="3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5.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 melléklet a 4</w:t>
            </w: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/2015.(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V.11.</w:t>
            </w: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  <w:tc>
          <w:tcPr>
            <w:tcW w:w="116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4"/>
          <w:wAfter w:w="841" w:type="dxa"/>
          <w:trHeight w:val="255"/>
        </w:trPr>
        <w:tc>
          <w:tcPr>
            <w:tcW w:w="618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5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0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4"/>
          <w:wAfter w:w="841" w:type="dxa"/>
          <w:trHeight w:val="255"/>
        </w:trPr>
        <w:tc>
          <w:tcPr>
            <w:tcW w:w="618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5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0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4"/>
          <w:wAfter w:w="841" w:type="dxa"/>
          <w:trHeight w:val="315"/>
        </w:trPr>
        <w:tc>
          <w:tcPr>
            <w:tcW w:w="9605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Önkormányzatok közhatalmi bevétele és működési támogatása</w:t>
            </w:r>
          </w:p>
        </w:tc>
      </w:tr>
      <w:tr w:rsidR="00E51F2E" w:rsidRPr="00E04CD8" w:rsidTr="00652B78">
        <w:trPr>
          <w:gridAfter w:val="4"/>
          <w:wAfter w:w="841" w:type="dxa"/>
          <w:trHeight w:val="315"/>
        </w:trPr>
        <w:tc>
          <w:tcPr>
            <w:tcW w:w="618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5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0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4"/>
          <w:wAfter w:w="841" w:type="dxa"/>
          <w:trHeight w:val="315"/>
        </w:trPr>
        <w:tc>
          <w:tcPr>
            <w:tcW w:w="9605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 xml:space="preserve"> 2014.évi előirányzat teljesítés</w:t>
            </w:r>
          </w:p>
        </w:tc>
      </w:tr>
      <w:tr w:rsidR="00E51F2E" w:rsidRPr="00E04CD8" w:rsidTr="00652B78">
        <w:trPr>
          <w:gridAfter w:val="4"/>
          <w:wAfter w:w="841" w:type="dxa"/>
          <w:trHeight w:val="270"/>
        </w:trPr>
        <w:tc>
          <w:tcPr>
            <w:tcW w:w="618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59" w:type="dxa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  <w:tc>
          <w:tcPr>
            <w:tcW w:w="116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4"/>
          <w:wAfter w:w="841" w:type="dxa"/>
          <w:trHeight w:val="255"/>
        </w:trPr>
        <w:tc>
          <w:tcPr>
            <w:tcW w:w="6182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 évi</w:t>
            </w:r>
          </w:p>
        </w:tc>
        <w:tc>
          <w:tcPr>
            <w:tcW w:w="1203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 évi</w:t>
            </w:r>
          </w:p>
        </w:tc>
        <w:tc>
          <w:tcPr>
            <w:tcW w:w="1164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 évi</w:t>
            </w:r>
          </w:p>
        </w:tc>
      </w:tr>
      <w:tr w:rsidR="00E51F2E" w:rsidRPr="00E04CD8" w:rsidTr="00652B78">
        <w:trPr>
          <w:gridAfter w:val="4"/>
          <w:wAfter w:w="841" w:type="dxa"/>
          <w:trHeight w:val="255"/>
        </w:trPr>
        <w:tc>
          <w:tcPr>
            <w:tcW w:w="6182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05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Tervezet</w:t>
            </w:r>
          </w:p>
        </w:tc>
        <w:tc>
          <w:tcPr>
            <w:tcW w:w="1203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Mód.ei.</w:t>
            </w:r>
          </w:p>
        </w:tc>
        <w:tc>
          <w:tcPr>
            <w:tcW w:w="116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E51F2E" w:rsidRPr="00E04CD8" w:rsidTr="00652B78">
        <w:trPr>
          <w:gridAfter w:val="4"/>
          <w:wAfter w:w="841" w:type="dxa"/>
          <w:trHeight w:val="270"/>
        </w:trPr>
        <w:tc>
          <w:tcPr>
            <w:tcW w:w="6182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4"/>
          <w:wAfter w:w="841" w:type="dxa"/>
          <w:trHeight w:val="255"/>
        </w:trPr>
        <w:tc>
          <w:tcPr>
            <w:tcW w:w="6182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Épitményadó</w:t>
            </w:r>
          </w:p>
        </w:tc>
        <w:tc>
          <w:tcPr>
            <w:tcW w:w="105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1020</w:t>
            </w:r>
          </w:p>
        </w:tc>
        <w:tc>
          <w:tcPr>
            <w:tcW w:w="1203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116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246</w:t>
            </w:r>
          </w:p>
        </w:tc>
      </w:tr>
      <w:tr w:rsidR="00E51F2E" w:rsidRPr="00E04CD8" w:rsidTr="00652B78">
        <w:trPr>
          <w:gridAfter w:val="4"/>
          <w:wAfter w:w="841" w:type="dxa"/>
          <w:trHeight w:val="255"/>
        </w:trPr>
        <w:tc>
          <w:tcPr>
            <w:tcW w:w="6182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3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4"/>
          <w:wAfter w:w="841" w:type="dxa"/>
          <w:trHeight w:val="255"/>
        </w:trPr>
        <w:tc>
          <w:tcPr>
            <w:tcW w:w="6182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Magánszemélyek kommunálisadója</w:t>
            </w:r>
          </w:p>
        </w:tc>
        <w:tc>
          <w:tcPr>
            <w:tcW w:w="105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2500</w:t>
            </w:r>
          </w:p>
        </w:tc>
        <w:tc>
          <w:tcPr>
            <w:tcW w:w="1203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2500</w:t>
            </w:r>
          </w:p>
        </w:tc>
        <w:tc>
          <w:tcPr>
            <w:tcW w:w="116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2500</w:t>
            </w:r>
          </w:p>
        </w:tc>
      </w:tr>
      <w:tr w:rsidR="00E51F2E" w:rsidRPr="00E04CD8" w:rsidTr="00652B78">
        <w:trPr>
          <w:gridAfter w:val="4"/>
          <w:wAfter w:w="841" w:type="dxa"/>
          <w:trHeight w:val="255"/>
        </w:trPr>
        <w:tc>
          <w:tcPr>
            <w:tcW w:w="6182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3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4"/>
          <w:wAfter w:w="841" w:type="dxa"/>
          <w:trHeight w:val="255"/>
        </w:trPr>
        <w:tc>
          <w:tcPr>
            <w:tcW w:w="6182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Iparüzési adó</w:t>
            </w:r>
          </w:p>
        </w:tc>
        <w:tc>
          <w:tcPr>
            <w:tcW w:w="105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5800</w:t>
            </w:r>
          </w:p>
        </w:tc>
        <w:tc>
          <w:tcPr>
            <w:tcW w:w="1203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7666</w:t>
            </w:r>
          </w:p>
        </w:tc>
        <w:tc>
          <w:tcPr>
            <w:tcW w:w="116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7666</w:t>
            </w:r>
          </w:p>
        </w:tc>
      </w:tr>
      <w:tr w:rsidR="00E51F2E" w:rsidRPr="00E04CD8" w:rsidTr="00652B78">
        <w:trPr>
          <w:gridAfter w:val="4"/>
          <w:wAfter w:w="841" w:type="dxa"/>
          <w:trHeight w:val="255"/>
        </w:trPr>
        <w:tc>
          <w:tcPr>
            <w:tcW w:w="6182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3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4"/>
          <w:wAfter w:w="841" w:type="dxa"/>
          <w:trHeight w:val="255"/>
        </w:trPr>
        <w:tc>
          <w:tcPr>
            <w:tcW w:w="6182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Pótlékok, birságok</w:t>
            </w:r>
          </w:p>
        </w:tc>
        <w:tc>
          <w:tcPr>
            <w:tcW w:w="105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330</w:t>
            </w:r>
          </w:p>
        </w:tc>
        <w:tc>
          <w:tcPr>
            <w:tcW w:w="1203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619</w:t>
            </w:r>
          </w:p>
        </w:tc>
        <w:tc>
          <w:tcPr>
            <w:tcW w:w="116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619</w:t>
            </w:r>
          </w:p>
        </w:tc>
      </w:tr>
      <w:tr w:rsidR="00E51F2E" w:rsidRPr="00E04CD8" w:rsidTr="00652B78">
        <w:trPr>
          <w:gridAfter w:val="4"/>
          <w:wAfter w:w="841" w:type="dxa"/>
          <w:trHeight w:val="255"/>
        </w:trPr>
        <w:tc>
          <w:tcPr>
            <w:tcW w:w="6182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3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4"/>
          <w:wAfter w:w="841" w:type="dxa"/>
          <w:trHeight w:val="255"/>
        </w:trPr>
        <w:tc>
          <w:tcPr>
            <w:tcW w:w="6182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105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3500</w:t>
            </w:r>
          </w:p>
        </w:tc>
        <w:tc>
          <w:tcPr>
            <w:tcW w:w="1203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5472</w:t>
            </w:r>
          </w:p>
        </w:tc>
        <w:tc>
          <w:tcPr>
            <w:tcW w:w="116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5472</w:t>
            </w:r>
          </w:p>
        </w:tc>
      </w:tr>
      <w:tr w:rsidR="00E51F2E" w:rsidRPr="00E04CD8" w:rsidTr="00652B78">
        <w:trPr>
          <w:gridAfter w:val="4"/>
          <w:wAfter w:w="841" w:type="dxa"/>
          <w:trHeight w:val="255"/>
        </w:trPr>
        <w:tc>
          <w:tcPr>
            <w:tcW w:w="6182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3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4"/>
          <w:wAfter w:w="841" w:type="dxa"/>
          <w:trHeight w:val="255"/>
        </w:trPr>
        <w:tc>
          <w:tcPr>
            <w:tcW w:w="6182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Talajterhelési díj</w:t>
            </w:r>
          </w:p>
        </w:tc>
        <w:tc>
          <w:tcPr>
            <w:tcW w:w="105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203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116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260</w:t>
            </w:r>
          </w:p>
        </w:tc>
      </w:tr>
      <w:tr w:rsidR="00E51F2E" w:rsidRPr="00E04CD8" w:rsidTr="00652B78">
        <w:trPr>
          <w:gridAfter w:val="4"/>
          <w:wAfter w:w="841" w:type="dxa"/>
          <w:trHeight w:val="255"/>
        </w:trPr>
        <w:tc>
          <w:tcPr>
            <w:tcW w:w="6182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3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gridAfter w:val="4"/>
          <w:wAfter w:w="841" w:type="dxa"/>
          <w:trHeight w:val="270"/>
        </w:trPr>
        <w:tc>
          <w:tcPr>
            <w:tcW w:w="6182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Környezetvédelmi birság</w:t>
            </w:r>
          </w:p>
        </w:tc>
        <w:tc>
          <w:tcPr>
            <w:tcW w:w="105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3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gridAfter w:val="4"/>
          <w:wAfter w:w="841" w:type="dxa"/>
          <w:trHeight w:val="270"/>
        </w:trPr>
        <w:tc>
          <w:tcPr>
            <w:tcW w:w="6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Önkormányzatok közhatalmi bevétele összesen:</w:t>
            </w:r>
          </w:p>
        </w:tc>
        <w:tc>
          <w:tcPr>
            <w:tcW w:w="105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13300</w:t>
            </w:r>
          </w:p>
        </w:tc>
        <w:tc>
          <w:tcPr>
            <w:tcW w:w="1203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16763</w:t>
            </w:r>
          </w:p>
        </w:tc>
        <w:tc>
          <w:tcPr>
            <w:tcW w:w="1164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16763</w:t>
            </w:r>
          </w:p>
        </w:tc>
      </w:tr>
      <w:tr w:rsidR="00E51F2E" w:rsidRPr="00E04CD8" w:rsidTr="00652B78">
        <w:trPr>
          <w:gridAfter w:val="4"/>
          <w:wAfter w:w="841" w:type="dxa"/>
          <w:trHeight w:val="255"/>
        </w:trPr>
        <w:tc>
          <w:tcPr>
            <w:tcW w:w="6182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3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4"/>
          <w:wAfter w:w="841" w:type="dxa"/>
          <w:trHeight w:val="255"/>
        </w:trPr>
        <w:tc>
          <w:tcPr>
            <w:tcW w:w="6182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105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45485</w:t>
            </w:r>
          </w:p>
        </w:tc>
        <w:tc>
          <w:tcPr>
            <w:tcW w:w="1203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45485</w:t>
            </w:r>
          </w:p>
        </w:tc>
        <w:tc>
          <w:tcPr>
            <w:tcW w:w="116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45485</w:t>
            </w:r>
          </w:p>
        </w:tc>
      </w:tr>
      <w:tr w:rsidR="00E51F2E" w:rsidRPr="00E04CD8" w:rsidTr="00652B78">
        <w:trPr>
          <w:gridAfter w:val="4"/>
          <w:wAfter w:w="841" w:type="dxa"/>
          <w:trHeight w:val="255"/>
        </w:trPr>
        <w:tc>
          <w:tcPr>
            <w:tcW w:w="6182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3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4"/>
          <w:wAfter w:w="841" w:type="dxa"/>
          <w:trHeight w:val="255"/>
        </w:trPr>
        <w:tc>
          <w:tcPr>
            <w:tcW w:w="6182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Köznevelés és gyermekétkeztetési feladatok támogatása</w:t>
            </w:r>
          </w:p>
        </w:tc>
        <w:tc>
          <w:tcPr>
            <w:tcW w:w="105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14393</w:t>
            </w:r>
          </w:p>
        </w:tc>
        <w:tc>
          <w:tcPr>
            <w:tcW w:w="1203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15016</w:t>
            </w:r>
          </w:p>
        </w:tc>
        <w:tc>
          <w:tcPr>
            <w:tcW w:w="116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15016</w:t>
            </w:r>
          </w:p>
        </w:tc>
      </w:tr>
      <w:tr w:rsidR="00E51F2E" w:rsidRPr="00E04CD8" w:rsidTr="00652B78">
        <w:trPr>
          <w:gridAfter w:val="4"/>
          <w:wAfter w:w="841" w:type="dxa"/>
          <w:trHeight w:val="255"/>
        </w:trPr>
        <w:tc>
          <w:tcPr>
            <w:tcW w:w="6182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3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4"/>
          <w:wAfter w:w="841" w:type="dxa"/>
          <w:trHeight w:val="255"/>
        </w:trPr>
        <w:tc>
          <w:tcPr>
            <w:tcW w:w="6182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 xml:space="preserve">Szociális, gyermekjóléti feladatok támogatása </w:t>
            </w:r>
          </w:p>
        </w:tc>
        <w:tc>
          <w:tcPr>
            <w:tcW w:w="105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42324</w:t>
            </w:r>
          </w:p>
        </w:tc>
        <w:tc>
          <w:tcPr>
            <w:tcW w:w="1203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40341</w:t>
            </w:r>
          </w:p>
        </w:tc>
        <w:tc>
          <w:tcPr>
            <w:tcW w:w="116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40341</w:t>
            </w:r>
          </w:p>
        </w:tc>
      </w:tr>
      <w:tr w:rsidR="00E51F2E" w:rsidRPr="00E04CD8" w:rsidTr="00652B78">
        <w:trPr>
          <w:gridAfter w:val="4"/>
          <w:wAfter w:w="841" w:type="dxa"/>
          <w:trHeight w:val="255"/>
        </w:trPr>
        <w:tc>
          <w:tcPr>
            <w:tcW w:w="6182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3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4"/>
          <w:wAfter w:w="841" w:type="dxa"/>
          <w:trHeight w:val="255"/>
        </w:trPr>
        <w:tc>
          <w:tcPr>
            <w:tcW w:w="6182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Kulturális feladatok támogatás</w:t>
            </w:r>
          </w:p>
        </w:tc>
        <w:tc>
          <w:tcPr>
            <w:tcW w:w="105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1298</w:t>
            </w:r>
          </w:p>
        </w:tc>
        <w:tc>
          <w:tcPr>
            <w:tcW w:w="1203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1298</w:t>
            </w:r>
          </w:p>
        </w:tc>
        <w:tc>
          <w:tcPr>
            <w:tcW w:w="116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1298</w:t>
            </w:r>
          </w:p>
        </w:tc>
      </w:tr>
      <w:tr w:rsidR="00E51F2E" w:rsidRPr="00E04CD8" w:rsidTr="00652B78">
        <w:trPr>
          <w:gridAfter w:val="4"/>
          <w:wAfter w:w="841" w:type="dxa"/>
          <w:trHeight w:val="255"/>
        </w:trPr>
        <w:tc>
          <w:tcPr>
            <w:tcW w:w="6182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3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4"/>
          <w:wAfter w:w="841" w:type="dxa"/>
          <w:trHeight w:val="255"/>
        </w:trPr>
        <w:tc>
          <w:tcPr>
            <w:tcW w:w="6182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 xml:space="preserve">Kiegészítő támogatás </w:t>
            </w:r>
          </w:p>
        </w:tc>
        <w:tc>
          <w:tcPr>
            <w:tcW w:w="105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3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11916</w:t>
            </w:r>
          </w:p>
        </w:tc>
        <w:tc>
          <w:tcPr>
            <w:tcW w:w="116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11916</w:t>
            </w:r>
          </w:p>
        </w:tc>
      </w:tr>
      <w:tr w:rsidR="00E51F2E" w:rsidRPr="00E04CD8" w:rsidTr="00652B78">
        <w:trPr>
          <w:gridAfter w:val="4"/>
          <w:wAfter w:w="841" w:type="dxa"/>
          <w:trHeight w:val="255"/>
        </w:trPr>
        <w:tc>
          <w:tcPr>
            <w:tcW w:w="6182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3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4"/>
          <w:wAfter w:w="841" w:type="dxa"/>
          <w:trHeight w:val="270"/>
        </w:trPr>
        <w:tc>
          <w:tcPr>
            <w:tcW w:w="6182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Közponmtosított támogatás (külterülettel kapcsolatos tám.)</w:t>
            </w:r>
          </w:p>
        </w:tc>
        <w:tc>
          <w:tcPr>
            <w:tcW w:w="105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203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116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234</w:t>
            </w:r>
          </w:p>
        </w:tc>
      </w:tr>
      <w:tr w:rsidR="00E51F2E" w:rsidRPr="00E04CD8" w:rsidTr="00652B78">
        <w:trPr>
          <w:gridAfter w:val="4"/>
          <w:wAfter w:w="841" w:type="dxa"/>
          <w:trHeight w:val="270"/>
        </w:trPr>
        <w:tc>
          <w:tcPr>
            <w:tcW w:w="6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05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103510</w:t>
            </w:r>
          </w:p>
        </w:tc>
        <w:tc>
          <w:tcPr>
            <w:tcW w:w="1203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114290</w:t>
            </w:r>
          </w:p>
        </w:tc>
        <w:tc>
          <w:tcPr>
            <w:tcW w:w="1164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114290</w:t>
            </w:r>
          </w:p>
        </w:tc>
      </w:tr>
      <w:tr w:rsidR="00E51F2E" w:rsidRPr="00E04CD8" w:rsidTr="00652B78">
        <w:trPr>
          <w:gridAfter w:val="4"/>
          <w:wAfter w:w="841" w:type="dxa"/>
          <w:trHeight w:val="255"/>
        </w:trPr>
        <w:tc>
          <w:tcPr>
            <w:tcW w:w="618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5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4"/>
          <w:wAfter w:w="841" w:type="dxa"/>
          <w:trHeight w:val="255"/>
        </w:trPr>
        <w:tc>
          <w:tcPr>
            <w:tcW w:w="618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5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3"/>
          <w:wAfter w:w="754" w:type="dxa"/>
          <w:trHeight w:val="255"/>
        </w:trPr>
        <w:tc>
          <w:tcPr>
            <w:tcW w:w="9692" w:type="dxa"/>
            <w:gridSpan w:val="4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6.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a 4</w:t>
            </w: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/2015.(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V.11.</w:t>
            </w: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E51F2E" w:rsidRPr="00E04CD8" w:rsidTr="00652B78">
        <w:trPr>
          <w:gridAfter w:val="3"/>
          <w:wAfter w:w="754" w:type="dxa"/>
          <w:trHeight w:val="255"/>
        </w:trPr>
        <w:tc>
          <w:tcPr>
            <w:tcW w:w="41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3"/>
          <w:wAfter w:w="754" w:type="dxa"/>
          <w:trHeight w:val="315"/>
        </w:trPr>
        <w:tc>
          <w:tcPr>
            <w:tcW w:w="9692" w:type="dxa"/>
            <w:gridSpan w:val="4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Működési  bevételek 2014. évi mérlege</w:t>
            </w:r>
          </w:p>
        </w:tc>
      </w:tr>
      <w:tr w:rsidR="00E51F2E" w:rsidRPr="00E04CD8" w:rsidTr="00652B78">
        <w:trPr>
          <w:gridAfter w:val="3"/>
          <w:wAfter w:w="754" w:type="dxa"/>
          <w:trHeight w:val="255"/>
        </w:trPr>
        <w:tc>
          <w:tcPr>
            <w:tcW w:w="41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3"/>
          <w:wAfter w:w="754" w:type="dxa"/>
          <w:trHeight w:val="270"/>
        </w:trPr>
        <w:tc>
          <w:tcPr>
            <w:tcW w:w="41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3"/>
          <w:wAfter w:w="754" w:type="dxa"/>
          <w:trHeight w:val="255"/>
        </w:trPr>
        <w:tc>
          <w:tcPr>
            <w:tcW w:w="414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gridSpan w:val="1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6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1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3"/>
          <w:wAfter w:w="754" w:type="dxa"/>
          <w:trHeight w:val="270"/>
        </w:trPr>
        <w:tc>
          <w:tcPr>
            <w:tcW w:w="41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6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162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Közös Hivatal</w:t>
            </w:r>
          </w:p>
        </w:tc>
        <w:tc>
          <w:tcPr>
            <w:tcW w:w="92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35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E51F2E" w:rsidRPr="00E04CD8" w:rsidTr="00652B78">
        <w:trPr>
          <w:gridAfter w:val="3"/>
          <w:wAfter w:w="754" w:type="dxa"/>
          <w:trHeight w:val="255"/>
        </w:trPr>
        <w:tc>
          <w:tcPr>
            <w:tcW w:w="41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3"/>
          <w:wAfter w:w="754" w:type="dxa"/>
          <w:trHeight w:val="270"/>
        </w:trPr>
        <w:tc>
          <w:tcPr>
            <w:tcW w:w="41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Önkormányzat Közhatalmi bevétele</w:t>
            </w:r>
          </w:p>
        </w:tc>
        <w:tc>
          <w:tcPr>
            <w:tcW w:w="16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14898</w:t>
            </w:r>
          </w:p>
        </w:tc>
        <w:tc>
          <w:tcPr>
            <w:tcW w:w="162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14898</w:t>
            </w:r>
          </w:p>
        </w:tc>
      </w:tr>
      <w:tr w:rsidR="00E51F2E" w:rsidRPr="00E04CD8" w:rsidTr="00652B78">
        <w:trPr>
          <w:gridAfter w:val="3"/>
          <w:wAfter w:w="754" w:type="dxa"/>
          <w:trHeight w:val="255"/>
        </w:trPr>
        <w:tc>
          <w:tcPr>
            <w:tcW w:w="41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3"/>
          <w:wAfter w:w="754" w:type="dxa"/>
          <w:trHeight w:val="270"/>
        </w:trPr>
        <w:tc>
          <w:tcPr>
            <w:tcW w:w="41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114290</w:t>
            </w:r>
          </w:p>
        </w:tc>
        <w:tc>
          <w:tcPr>
            <w:tcW w:w="162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114290</w:t>
            </w:r>
          </w:p>
        </w:tc>
      </w:tr>
      <w:tr w:rsidR="00E51F2E" w:rsidRPr="00E04CD8" w:rsidTr="00652B78">
        <w:trPr>
          <w:gridAfter w:val="3"/>
          <w:wAfter w:w="754" w:type="dxa"/>
          <w:trHeight w:val="255"/>
        </w:trPr>
        <w:tc>
          <w:tcPr>
            <w:tcW w:w="41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3"/>
          <w:wAfter w:w="754" w:type="dxa"/>
          <w:trHeight w:val="270"/>
        </w:trPr>
        <w:tc>
          <w:tcPr>
            <w:tcW w:w="41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36334</w:t>
            </w:r>
          </w:p>
        </w:tc>
        <w:tc>
          <w:tcPr>
            <w:tcW w:w="162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758</w:t>
            </w:r>
          </w:p>
        </w:tc>
        <w:tc>
          <w:tcPr>
            <w:tcW w:w="135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37092</w:t>
            </w:r>
          </w:p>
        </w:tc>
      </w:tr>
      <w:tr w:rsidR="00E51F2E" w:rsidRPr="00E04CD8" w:rsidTr="00652B78">
        <w:trPr>
          <w:gridAfter w:val="3"/>
          <w:wAfter w:w="754" w:type="dxa"/>
          <w:trHeight w:val="255"/>
        </w:trPr>
        <w:tc>
          <w:tcPr>
            <w:tcW w:w="41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3"/>
          <w:wAfter w:w="754" w:type="dxa"/>
          <w:trHeight w:val="270"/>
        </w:trPr>
        <w:tc>
          <w:tcPr>
            <w:tcW w:w="41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Egyéb működési célú tám.ÁHT.belülről</w:t>
            </w:r>
          </w:p>
        </w:tc>
        <w:tc>
          <w:tcPr>
            <w:tcW w:w="16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22586</w:t>
            </w:r>
          </w:p>
        </w:tc>
        <w:tc>
          <w:tcPr>
            <w:tcW w:w="162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3113</w:t>
            </w:r>
          </w:p>
        </w:tc>
        <w:tc>
          <w:tcPr>
            <w:tcW w:w="92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25699</w:t>
            </w:r>
          </w:p>
        </w:tc>
      </w:tr>
      <w:tr w:rsidR="00E51F2E" w:rsidRPr="00E04CD8" w:rsidTr="00652B78">
        <w:trPr>
          <w:gridAfter w:val="3"/>
          <w:wAfter w:w="754" w:type="dxa"/>
          <w:trHeight w:val="255"/>
        </w:trPr>
        <w:tc>
          <w:tcPr>
            <w:tcW w:w="41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3"/>
          <w:wAfter w:w="754" w:type="dxa"/>
          <w:trHeight w:val="270"/>
        </w:trPr>
        <w:tc>
          <w:tcPr>
            <w:tcW w:w="41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Működési célú átvett pénzeszköz</w:t>
            </w:r>
          </w:p>
        </w:tc>
        <w:tc>
          <w:tcPr>
            <w:tcW w:w="16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5580</w:t>
            </w:r>
          </w:p>
        </w:tc>
        <w:tc>
          <w:tcPr>
            <w:tcW w:w="162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5580</w:t>
            </w:r>
          </w:p>
        </w:tc>
      </w:tr>
      <w:tr w:rsidR="00E51F2E" w:rsidRPr="00E04CD8" w:rsidTr="00652B78">
        <w:trPr>
          <w:gridAfter w:val="3"/>
          <w:wAfter w:w="754" w:type="dxa"/>
          <w:trHeight w:val="255"/>
        </w:trPr>
        <w:tc>
          <w:tcPr>
            <w:tcW w:w="41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3"/>
          <w:wAfter w:w="754" w:type="dxa"/>
          <w:trHeight w:val="270"/>
        </w:trPr>
        <w:tc>
          <w:tcPr>
            <w:tcW w:w="41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Belföldi finanszírozási bevétel</w:t>
            </w:r>
          </w:p>
        </w:tc>
        <w:tc>
          <w:tcPr>
            <w:tcW w:w="16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11756</w:t>
            </w:r>
          </w:p>
        </w:tc>
        <w:tc>
          <w:tcPr>
            <w:tcW w:w="162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31006</w:t>
            </w:r>
          </w:p>
        </w:tc>
        <w:tc>
          <w:tcPr>
            <w:tcW w:w="92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14893</w:t>
            </w:r>
          </w:p>
        </w:tc>
        <w:tc>
          <w:tcPr>
            <w:tcW w:w="135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57655</w:t>
            </w:r>
          </w:p>
        </w:tc>
      </w:tr>
      <w:tr w:rsidR="00E51F2E" w:rsidRPr="00E04CD8" w:rsidTr="00652B78">
        <w:trPr>
          <w:gridAfter w:val="3"/>
          <w:wAfter w:w="754" w:type="dxa"/>
          <w:trHeight w:val="255"/>
        </w:trPr>
        <w:tc>
          <w:tcPr>
            <w:tcW w:w="41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3"/>
          <w:wAfter w:w="754" w:type="dxa"/>
          <w:trHeight w:val="270"/>
        </w:trPr>
        <w:tc>
          <w:tcPr>
            <w:tcW w:w="41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Intézmény finanszírozás nettósítás</w:t>
            </w:r>
          </w:p>
        </w:tc>
        <w:tc>
          <w:tcPr>
            <w:tcW w:w="16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2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-30793</w:t>
            </w:r>
          </w:p>
        </w:tc>
        <w:tc>
          <w:tcPr>
            <w:tcW w:w="92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-14743</w:t>
            </w:r>
          </w:p>
        </w:tc>
        <w:tc>
          <w:tcPr>
            <w:tcW w:w="135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-47215</w:t>
            </w:r>
          </w:p>
        </w:tc>
      </w:tr>
      <w:tr w:rsidR="00E51F2E" w:rsidRPr="00E04CD8" w:rsidTr="00652B78">
        <w:trPr>
          <w:gridAfter w:val="3"/>
          <w:wAfter w:w="754" w:type="dxa"/>
          <w:trHeight w:val="255"/>
        </w:trPr>
        <w:tc>
          <w:tcPr>
            <w:tcW w:w="414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3"/>
          <w:wAfter w:w="754" w:type="dxa"/>
          <w:trHeight w:val="270"/>
        </w:trPr>
        <w:tc>
          <w:tcPr>
            <w:tcW w:w="414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3"/>
          <w:wAfter w:w="754" w:type="dxa"/>
          <w:trHeight w:val="255"/>
        </w:trPr>
        <w:tc>
          <w:tcPr>
            <w:tcW w:w="414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3"/>
          <w:wAfter w:w="754" w:type="dxa"/>
          <w:trHeight w:val="270"/>
        </w:trPr>
        <w:tc>
          <w:tcPr>
            <w:tcW w:w="41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2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gridAfter w:val="3"/>
          <w:wAfter w:w="754" w:type="dxa"/>
          <w:trHeight w:val="255"/>
        </w:trPr>
        <w:tc>
          <w:tcPr>
            <w:tcW w:w="41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3"/>
          <w:wAfter w:w="754" w:type="dxa"/>
          <w:trHeight w:val="270"/>
        </w:trPr>
        <w:tc>
          <w:tcPr>
            <w:tcW w:w="41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6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205444</w:t>
            </w:r>
          </w:p>
        </w:tc>
        <w:tc>
          <w:tcPr>
            <w:tcW w:w="162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3326</w:t>
            </w:r>
          </w:p>
        </w:tc>
        <w:tc>
          <w:tcPr>
            <w:tcW w:w="92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908</w:t>
            </w:r>
          </w:p>
        </w:tc>
        <w:tc>
          <w:tcPr>
            <w:tcW w:w="1352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207999</w:t>
            </w:r>
          </w:p>
        </w:tc>
      </w:tr>
      <w:tr w:rsidR="00E51F2E" w:rsidRPr="00E04CD8" w:rsidTr="00652B78">
        <w:trPr>
          <w:gridAfter w:val="3"/>
          <w:wAfter w:w="754" w:type="dxa"/>
          <w:trHeight w:val="255"/>
        </w:trPr>
        <w:tc>
          <w:tcPr>
            <w:tcW w:w="9692" w:type="dxa"/>
            <w:gridSpan w:val="4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3"/>
          <w:wAfter w:w="754" w:type="dxa"/>
          <w:trHeight w:val="255"/>
        </w:trPr>
        <w:tc>
          <w:tcPr>
            <w:tcW w:w="9692" w:type="dxa"/>
            <w:gridSpan w:val="4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3"/>
          <w:wAfter w:w="754" w:type="dxa"/>
          <w:trHeight w:val="255"/>
        </w:trPr>
        <w:tc>
          <w:tcPr>
            <w:tcW w:w="9692" w:type="dxa"/>
            <w:gridSpan w:val="4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7.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melléklet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a 4</w:t>
            </w: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/2015.(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V.11.</w:t>
            </w: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E51F2E" w:rsidRPr="00E04CD8" w:rsidTr="00652B78">
        <w:trPr>
          <w:gridAfter w:val="7"/>
          <w:wAfter w:w="956" w:type="dxa"/>
          <w:trHeight w:val="255"/>
        </w:trPr>
        <w:tc>
          <w:tcPr>
            <w:tcW w:w="395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1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9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7"/>
          <w:wAfter w:w="956" w:type="dxa"/>
          <w:trHeight w:val="315"/>
        </w:trPr>
        <w:tc>
          <w:tcPr>
            <w:tcW w:w="949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Működési kiadások 2014. évi mérlege</w:t>
            </w:r>
          </w:p>
        </w:tc>
      </w:tr>
      <w:tr w:rsidR="00E51F2E" w:rsidRPr="00E04CD8" w:rsidTr="00652B78">
        <w:trPr>
          <w:gridAfter w:val="7"/>
          <w:wAfter w:w="956" w:type="dxa"/>
          <w:trHeight w:val="255"/>
        </w:trPr>
        <w:tc>
          <w:tcPr>
            <w:tcW w:w="395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1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9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7"/>
          <w:wAfter w:w="956" w:type="dxa"/>
          <w:trHeight w:val="255"/>
        </w:trPr>
        <w:tc>
          <w:tcPr>
            <w:tcW w:w="395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1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9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7"/>
          <w:wAfter w:w="956" w:type="dxa"/>
          <w:trHeight w:val="270"/>
        </w:trPr>
        <w:tc>
          <w:tcPr>
            <w:tcW w:w="395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539" w:type="dxa"/>
            <w:gridSpan w:val="3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  <w:t>adatok ezer forintban!</w:t>
            </w:r>
          </w:p>
        </w:tc>
      </w:tr>
      <w:tr w:rsidR="00E51F2E" w:rsidRPr="00E04CD8" w:rsidTr="00652B78">
        <w:trPr>
          <w:gridAfter w:val="7"/>
          <w:wAfter w:w="956" w:type="dxa"/>
          <w:trHeight w:val="255"/>
        </w:trPr>
        <w:tc>
          <w:tcPr>
            <w:tcW w:w="395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12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4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7"/>
          <w:wAfter w:w="956" w:type="dxa"/>
          <w:trHeight w:val="270"/>
        </w:trPr>
        <w:tc>
          <w:tcPr>
            <w:tcW w:w="395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6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161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Közös Hivatal</w:t>
            </w:r>
          </w:p>
        </w:tc>
        <w:tc>
          <w:tcPr>
            <w:tcW w:w="89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3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E51F2E" w:rsidRPr="00E04CD8" w:rsidTr="00652B78">
        <w:trPr>
          <w:gridAfter w:val="7"/>
          <w:wAfter w:w="956" w:type="dxa"/>
          <w:trHeight w:val="255"/>
        </w:trPr>
        <w:tc>
          <w:tcPr>
            <w:tcW w:w="395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12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4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7"/>
          <w:wAfter w:w="956" w:type="dxa"/>
          <w:trHeight w:val="270"/>
        </w:trPr>
        <w:tc>
          <w:tcPr>
            <w:tcW w:w="395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6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36267</w:t>
            </w:r>
          </w:p>
        </w:tc>
        <w:tc>
          <w:tcPr>
            <w:tcW w:w="161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20151</w:t>
            </w:r>
          </w:p>
        </w:tc>
        <w:tc>
          <w:tcPr>
            <w:tcW w:w="89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9451</w:t>
            </w:r>
          </w:p>
        </w:tc>
        <w:tc>
          <w:tcPr>
            <w:tcW w:w="13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65869</w:t>
            </w:r>
          </w:p>
        </w:tc>
      </w:tr>
      <w:tr w:rsidR="00E51F2E" w:rsidRPr="00E04CD8" w:rsidTr="00652B78">
        <w:trPr>
          <w:gridAfter w:val="7"/>
          <w:wAfter w:w="956" w:type="dxa"/>
          <w:trHeight w:val="255"/>
        </w:trPr>
        <w:tc>
          <w:tcPr>
            <w:tcW w:w="395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Munkaadót terhelő</w:t>
            </w:r>
          </w:p>
        </w:tc>
        <w:tc>
          <w:tcPr>
            <w:tcW w:w="165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12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4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7"/>
          <w:wAfter w:w="956" w:type="dxa"/>
          <w:trHeight w:val="270"/>
        </w:trPr>
        <w:tc>
          <w:tcPr>
            <w:tcW w:w="395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járulékok</w:t>
            </w:r>
          </w:p>
        </w:tc>
        <w:tc>
          <w:tcPr>
            <w:tcW w:w="16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7311</w:t>
            </w:r>
          </w:p>
        </w:tc>
        <w:tc>
          <w:tcPr>
            <w:tcW w:w="161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5232</w:t>
            </w:r>
          </w:p>
        </w:tc>
        <w:tc>
          <w:tcPr>
            <w:tcW w:w="89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2604</w:t>
            </w:r>
          </w:p>
        </w:tc>
        <w:tc>
          <w:tcPr>
            <w:tcW w:w="13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15147</w:t>
            </w:r>
          </w:p>
        </w:tc>
      </w:tr>
      <w:tr w:rsidR="00E51F2E" w:rsidRPr="00E04CD8" w:rsidTr="00652B78">
        <w:trPr>
          <w:gridAfter w:val="7"/>
          <w:wAfter w:w="956" w:type="dxa"/>
          <w:trHeight w:val="255"/>
        </w:trPr>
        <w:tc>
          <w:tcPr>
            <w:tcW w:w="395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12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4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7"/>
          <w:wAfter w:w="956" w:type="dxa"/>
          <w:trHeight w:val="270"/>
        </w:trPr>
        <w:tc>
          <w:tcPr>
            <w:tcW w:w="395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6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57131</w:t>
            </w:r>
          </w:p>
        </w:tc>
        <w:tc>
          <w:tcPr>
            <w:tcW w:w="161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8076</w:t>
            </w:r>
          </w:p>
        </w:tc>
        <w:tc>
          <w:tcPr>
            <w:tcW w:w="89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3419</w:t>
            </w:r>
          </w:p>
        </w:tc>
        <w:tc>
          <w:tcPr>
            <w:tcW w:w="13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68626</w:t>
            </w:r>
          </w:p>
        </w:tc>
      </w:tr>
      <w:tr w:rsidR="00E51F2E" w:rsidRPr="00E04CD8" w:rsidTr="00652B78">
        <w:trPr>
          <w:gridAfter w:val="7"/>
          <w:wAfter w:w="956" w:type="dxa"/>
          <w:trHeight w:val="255"/>
        </w:trPr>
        <w:tc>
          <w:tcPr>
            <w:tcW w:w="395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12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4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7"/>
          <w:wAfter w:w="956" w:type="dxa"/>
          <w:trHeight w:val="270"/>
        </w:trPr>
        <w:tc>
          <w:tcPr>
            <w:tcW w:w="395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Ellátottak pénzbelijuttatása</w:t>
            </w:r>
          </w:p>
        </w:tc>
        <w:tc>
          <w:tcPr>
            <w:tcW w:w="16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3044</w:t>
            </w:r>
          </w:p>
        </w:tc>
        <w:tc>
          <w:tcPr>
            <w:tcW w:w="161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3044</w:t>
            </w:r>
          </w:p>
        </w:tc>
      </w:tr>
      <w:tr w:rsidR="00E51F2E" w:rsidRPr="00E04CD8" w:rsidTr="00652B78">
        <w:trPr>
          <w:gridAfter w:val="7"/>
          <w:wAfter w:w="956" w:type="dxa"/>
          <w:trHeight w:val="255"/>
        </w:trPr>
        <w:tc>
          <w:tcPr>
            <w:tcW w:w="395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Egyéb működési célú támogatás</w:t>
            </w:r>
          </w:p>
        </w:tc>
        <w:tc>
          <w:tcPr>
            <w:tcW w:w="165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12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4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7"/>
          <w:wAfter w:w="956" w:type="dxa"/>
          <w:trHeight w:val="270"/>
        </w:trPr>
        <w:tc>
          <w:tcPr>
            <w:tcW w:w="395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ÁHT. Belülről</w:t>
            </w:r>
          </w:p>
        </w:tc>
        <w:tc>
          <w:tcPr>
            <w:tcW w:w="16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42718</w:t>
            </w:r>
          </w:p>
        </w:tc>
        <w:tc>
          <w:tcPr>
            <w:tcW w:w="161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42718</w:t>
            </w:r>
          </w:p>
        </w:tc>
      </w:tr>
      <w:tr w:rsidR="00E51F2E" w:rsidRPr="00E04CD8" w:rsidTr="00652B78">
        <w:trPr>
          <w:gridAfter w:val="7"/>
          <w:wAfter w:w="956" w:type="dxa"/>
          <w:trHeight w:val="255"/>
        </w:trPr>
        <w:tc>
          <w:tcPr>
            <w:tcW w:w="395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 xml:space="preserve">Egyéb működési célú átadás </w:t>
            </w:r>
          </w:p>
        </w:tc>
        <w:tc>
          <w:tcPr>
            <w:tcW w:w="165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12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4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7"/>
          <w:wAfter w:w="956" w:type="dxa"/>
          <w:trHeight w:val="270"/>
        </w:trPr>
        <w:tc>
          <w:tcPr>
            <w:tcW w:w="395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ÁHT.kívülre</w:t>
            </w:r>
          </w:p>
        </w:tc>
        <w:tc>
          <w:tcPr>
            <w:tcW w:w="165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2625</w:t>
            </w:r>
          </w:p>
        </w:tc>
        <w:tc>
          <w:tcPr>
            <w:tcW w:w="1612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4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2625</w:t>
            </w:r>
          </w:p>
        </w:tc>
      </w:tr>
      <w:tr w:rsidR="00E51F2E" w:rsidRPr="00E04CD8" w:rsidTr="00652B78">
        <w:trPr>
          <w:gridAfter w:val="7"/>
          <w:wAfter w:w="956" w:type="dxa"/>
          <w:trHeight w:val="255"/>
        </w:trPr>
        <w:tc>
          <w:tcPr>
            <w:tcW w:w="395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7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12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4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7"/>
          <w:wAfter w:w="956" w:type="dxa"/>
          <w:trHeight w:val="270"/>
        </w:trPr>
        <w:tc>
          <w:tcPr>
            <w:tcW w:w="395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Elvonások, befizetések</w:t>
            </w:r>
          </w:p>
        </w:tc>
        <w:tc>
          <w:tcPr>
            <w:tcW w:w="16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161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186</w:t>
            </w:r>
          </w:p>
        </w:tc>
      </w:tr>
      <w:tr w:rsidR="00E51F2E" w:rsidRPr="00E04CD8" w:rsidTr="00652B78">
        <w:trPr>
          <w:gridAfter w:val="7"/>
          <w:wAfter w:w="956" w:type="dxa"/>
          <w:trHeight w:val="255"/>
        </w:trPr>
        <w:tc>
          <w:tcPr>
            <w:tcW w:w="395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12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4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7"/>
          <w:wAfter w:w="956" w:type="dxa"/>
          <w:trHeight w:val="270"/>
        </w:trPr>
        <w:tc>
          <w:tcPr>
            <w:tcW w:w="395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Kiadási tartalék</w:t>
            </w:r>
          </w:p>
        </w:tc>
        <w:tc>
          <w:tcPr>
            <w:tcW w:w="16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1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gridAfter w:val="7"/>
          <w:wAfter w:w="956" w:type="dxa"/>
          <w:trHeight w:val="255"/>
        </w:trPr>
        <w:tc>
          <w:tcPr>
            <w:tcW w:w="395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12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4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7"/>
          <w:wAfter w:w="956" w:type="dxa"/>
          <w:trHeight w:val="270"/>
        </w:trPr>
        <w:tc>
          <w:tcPr>
            <w:tcW w:w="395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Kölcsön nyújtás,törlesztés</w:t>
            </w:r>
          </w:p>
        </w:tc>
        <w:tc>
          <w:tcPr>
            <w:tcW w:w="16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1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gridAfter w:val="7"/>
          <w:wAfter w:w="956" w:type="dxa"/>
          <w:trHeight w:val="255"/>
        </w:trPr>
        <w:tc>
          <w:tcPr>
            <w:tcW w:w="395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12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4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7"/>
          <w:wAfter w:w="956" w:type="dxa"/>
          <w:trHeight w:val="270"/>
        </w:trPr>
        <w:tc>
          <w:tcPr>
            <w:tcW w:w="395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6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45536</w:t>
            </w:r>
          </w:p>
        </w:tc>
        <w:tc>
          <w:tcPr>
            <w:tcW w:w="161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45536</w:t>
            </w:r>
          </w:p>
        </w:tc>
      </w:tr>
      <w:tr w:rsidR="00E51F2E" w:rsidRPr="00E04CD8" w:rsidTr="00652B78">
        <w:trPr>
          <w:gridAfter w:val="7"/>
          <w:wAfter w:w="956" w:type="dxa"/>
          <w:trHeight w:val="255"/>
        </w:trPr>
        <w:tc>
          <w:tcPr>
            <w:tcW w:w="395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12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4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7"/>
          <w:wAfter w:w="956" w:type="dxa"/>
          <w:trHeight w:val="270"/>
        </w:trPr>
        <w:tc>
          <w:tcPr>
            <w:tcW w:w="395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Kiadás mindösszesen:</w:t>
            </w:r>
          </w:p>
        </w:tc>
        <w:tc>
          <w:tcPr>
            <w:tcW w:w="16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194818</w:t>
            </w:r>
          </w:p>
        </w:tc>
        <w:tc>
          <w:tcPr>
            <w:tcW w:w="161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33459</w:t>
            </w:r>
          </w:p>
        </w:tc>
        <w:tc>
          <w:tcPr>
            <w:tcW w:w="89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15474</w:t>
            </w:r>
          </w:p>
        </w:tc>
        <w:tc>
          <w:tcPr>
            <w:tcW w:w="13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243751</w:t>
            </w:r>
          </w:p>
        </w:tc>
      </w:tr>
      <w:tr w:rsidR="00E51F2E" w:rsidRPr="00E04CD8" w:rsidTr="00652B78">
        <w:trPr>
          <w:gridAfter w:val="7"/>
          <w:wAfter w:w="956" w:type="dxa"/>
          <w:trHeight w:val="255"/>
        </w:trPr>
        <w:tc>
          <w:tcPr>
            <w:tcW w:w="395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Nettósított működési célú kiadások</w:t>
            </w:r>
          </w:p>
        </w:tc>
        <w:tc>
          <w:tcPr>
            <w:tcW w:w="165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12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4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7"/>
          <w:wAfter w:w="956" w:type="dxa"/>
          <w:trHeight w:val="270"/>
        </w:trPr>
        <w:tc>
          <w:tcPr>
            <w:tcW w:w="395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összesen:(finanszírozás nélkül)</w:t>
            </w:r>
          </w:p>
        </w:tc>
        <w:tc>
          <w:tcPr>
            <w:tcW w:w="16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149282</w:t>
            </w:r>
          </w:p>
        </w:tc>
        <w:tc>
          <w:tcPr>
            <w:tcW w:w="161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33459</w:t>
            </w:r>
          </w:p>
        </w:tc>
        <w:tc>
          <w:tcPr>
            <w:tcW w:w="89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15474</w:t>
            </w:r>
          </w:p>
        </w:tc>
        <w:tc>
          <w:tcPr>
            <w:tcW w:w="137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198215</w:t>
            </w:r>
          </w:p>
        </w:tc>
      </w:tr>
      <w:tr w:rsidR="00E51F2E" w:rsidRPr="00E04CD8" w:rsidTr="00652B78">
        <w:trPr>
          <w:gridAfter w:val="7"/>
          <w:wAfter w:w="956" w:type="dxa"/>
          <w:trHeight w:val="255"/>
        </w:trPr>
        <w:tc>
          <w:tcPr>
            <w:tcW w:w="395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1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9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2"/>
          <w:wAfter w:w="736" w:type="dxa"/>
          <w:trHeight w:val="255"/>
        </w:trPr>
        <w:tc>
          <w:tcPr>
            <w:tcW w:w="9710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8.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a 4</w:t>
            </w: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/2015.(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V.11.</w:t>
            </w: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E51F2E" w:rsidRPr="00E04CD8" w:rsidTr="00652B78">
        <w:trPr>
          <w:gridAfter w:val="2"/>
          <w:wAfter w:w="736" w:type="dxa"/>
          <w:trHeight w:val="255"/>
        </w:trPr>
        <w:tc>
          <w:tcPr>
            <w:tcW w:w="40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7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2"/>
          <w:wAfter w:w="736" w:type="dxa"/>
          <w:trHeight w:val="255"/>
        </w:trPr>
        <w:tc>
          <w:tcPr>
            <w:tcW w:w="40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7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2"/>
          <w:wAfter w:w="736" w:type="dxa"/>
          <w:trHeight w:val="315"/>
        </w:trPr>
        <w:tc>
          <w:tcPr>
            <w:tcW w:w="9710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 xml:space="preserve">Felhalmozási </w:t>
            </w:r>
            <w:r w:rsidRPr="00652B78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kiadások 2014. évi mérlege</w:t>
            </w:r>
          </w:p>
        </w:tc>
      </w:tr>
      <w:tr w:rsidR="00E51F2E" w:rsidRPr="00E04CD8" w:rsidTr="00652B78">
        <w:trPr>
          <w:gridAfter w:val="2"/>
          <w:wAfter w:w="736" w:type="dxa"/>
          <w:trHeight w:val="255"/>
        </w:trPr>
        <w:tc>
          <w:tcPr>
            <w:tcW w:w="40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7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2"/>
          <w:wAfter w:w="736" w:type="dxa"/>
          <w:trHeight w:val="255"/>
        </w:trPr>
        <w:tc>
          <w:tcPr>
            <w:tcW w:w="40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7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2"/>
          <w:wAfter w:w="736" w:type="dxa"/>
          <w:trHeight w:val="270"/>
        </w:trPr>
        <w:tc>
          <w:tcPr>
            <w:tcW w:w="40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670" w:type="dxa"/>
            <w:gridSpan w:val="41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  <w:t>adatok ezer forintban!</w:t>
            </w:r>
          </w:p>
        </w:tc>
      </w:tr>
      <w:tr w:rsidR="00E51F2E" w:rsidRPr="00E04CD8" w:rsidTr="00652B78">
        <w:trPr>
          <w:gridAfter w:val="2"/>
          <w:wAfter w:w="736" w:type="dxa"/>
          <w:trHeight w:val="255"/>
        </w:trPr>
        <w:tc>
          <w:tcPr>
            <w:tcW w:w="404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7" w:type="dxa"/>
            <w:gridSpan w:val="1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736" w:type="dxa"/>
          <w:trHeight w:val="270"/>
        </w:trPr>
        <w:tc>
          <w:tcPr>
            <w:tcW w:w="40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Körjegyzőség</w:t>
            </w:r>
          </w:p>
        </w:tc>
        <w:tc>
          <w:tcPr>
            <w:tcW w:w="106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66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E51F2E" w:rsidRPr="00E04CD8" w:rsidTr="00652B78">
        <w:trPr>
          <w:gridAfter w:val="2"/>
          <w:wAfter w:w="736" w:type="dxa"/>
          <w:trHeight w:val="255"/>
        </w:trPr>
        <w:tc>
          <w:tcPr>
            <w:tcW w:w="40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7" w:type="dxa"/>
            <w:gridSpan w:val="1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736" w:type="dxa"/>
          <w:trHeight w:val="270"/>
        </w:trPr>
        <w:tc>
          <w:tcPr>
            <w:tcW w:w="40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Felújítási kiadások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54172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54172</w:t>
            </w:r>
          </w:p>
        </w:tc>
      </w:tr>
      <w:tr w:rsidR="00E51F2E" w:rsidRPr="00E04CD8" w:rsidTr="00652B78">
        <w:trPr>
          <w:gridAfter w:val="2"/>
          <w:wAfter w:w="736" w:type="dxa"/>
          <w:trHeight w:val="255"/>
        </w:trPr>
        <w:tc>
          <w:tcPr>
            <w:tcW w:w="40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7" w:type="dxa"/>
            <w:gridSpan w:val="1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736" w:type="dxa"/>
          <w:trHeight w:val="270"/>
        </w:trPr>
        <w:tc>
          <w:tcPr>
            <w:tcW w:w="40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Beruházási kiadás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290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290</w:t>
            </w:r>
          </w:p>
        </w:tc>
      </w:tr>
      <w:tr w:rsidR="00E51F2E" w:rsidRPr="00E04CD8" w:rsidTr="00652B78">
        <w:trPr>
          <w:gridAfter w:val="2"/>
          <w:wAfter w:w="736" w:type="dxa"/>
          <w:trHeight w:val="255"/>
        </w:trPr>
        <w:tc>
          <w:tcPr>
            <w:tcW w:w="40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7" w:type="dxa"/>
            <w:gridSpan w:val="1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736" w:type="dxa"/>
          <w:trHeight w:val="270"/>
        </w:trPr>
        <w:tc>
          <w:tcPr>
            <w:tcW w:w="40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Egyéb felhalmozási célú kiadás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5247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5247</w:t>
            </w:r>
          </w:p>
        </w:tc>
      </w:tr>
      <w:tr w:rsidR="00E51F2E" w:rsidRPr="00E04CD8" w:rsidTr="00652B78">
        <w:trPr>
          <w:gridAfter w:val="2"/>
          <w:wAfter w:w="736" w:type="dxa"/>
          <w:trHeight w:val="255"/>
        </w:trPr>
        <w:tc>
          <w:tcPr>
            <w:tcW w:w="40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7" w:type="dxa"/>
            <w:gridSpan w:val="1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736" w:type="dxa"/>
          <w:trHeight w:val="270"/>
        </w:trPr>
        <w:tc>
          <w:tcPr>
            <w:tcW w:w="40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Hitel, kölcsön törlesztés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32000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32000</w:t>
            </w:r>
          </w:p>
        </w:tc>
      </w:tr>
      <w:tr w:rsidR="00E51F2E" w:rsidRPr="00E04CD8" w:rsidTr="00652B78">
        <w:trPr>
          <w:gridAfter w:val="2"/>
          <w:wAfter w:w="736" w:type="dxa"/>
          <w:trHeight w:val="255"/>
        </w:trPr>
        <w:tc>
          <w:tcPr>
            <w:tcW w:w="40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7" w:type="dxa"/>
            <w:gridSpan w:val="1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736" w:type="dxa"/>
          <w:trHeight w:val="270"/>
        </w:trPr>
        <w:tc>
          <w:tcPr>
            <w:tcW w:w="40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gridAfter w:val="2"/>
          <w:wAfter w:w="736" w:type="dxa"/>
          <w:trHeight w:val="255"/>
        </w:trPr>
        <w:tc>
          <w:tcPr>
            <w:tcW w:w="40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7" w:type="dxa"/>
            <w:gridSpan w:val="1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736" w:type="dxa"/>
          <w:trHeight w:val="270"/>
        </w:trPr>
        <w:tc>
          <w:tcPr>
            <w:tcW w:w="40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gridAfter w:val="2"/>
          <w:wAfter w:w="736" w:type="dxa"/>
          <w:trHeight w:val="255"/>
        </w:trPr>
        <w:tc>
          <w:tcPr>
            <w:tcW w:w="40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7" w:type="dxa"/>
            <w:gridSpan w:val="1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736" w:type="dxa"/>
          <w:trHeight w:val="270"/>
        </w:trPr>
        <w:tc>
          <w:tcPr>
            <w:tcW w:w="40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736" w:type="dxa"/>
          <w:trHeight w:val="255"/>
        </w:trPr>
        <w:tc>
          <w:tcPr>
            <w:tcW w:w="40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7" w:type="dxa"/>
            <w:gridSpan w:val="1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736" w:type="dxa"/>
          <w:trHeight w:val="270"/>
        </w:trPr>
        <w:tc>
          <w:tcPr>
            <w:tcW w:w="40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736" w:type="dxa"/>
          <w:trHeight w:val="255"/>
        </w:trPr>
        <w:tc>
          <w:tcPr>
            <w:tcW w:w="40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Felhalmozási és tőkejellegű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7" w:type="dxa"/>
            <w:gridSpan w:val="1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2"/>
          <w:wAfter w:w="736" w:type="dxa"/>
          <w:trHeight w:val="270"/>
        </w:trPr>
        <w:tc>
          <w:tcPr>
            <w:tcW w:w="40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kiadás mindösszesen: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91709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91709</w:t>
            </w:r>
          </w:p>
        </w:tc>
      </w:tr>
      <w:tr w:rsidR="00E51F2E" w:rsidRPr="00E04CD8" w:rsidTr="00652B78">
        <w:trPr>
          <w:gridAfter w:val="2"/>
          <w:wAfter w:w="736" w:type="dxa"/>
          <w:trHeight w:val="255"/>
        </w:trPr>
        <w:tc>
          <w:tcPr>
            <w:tcW w:w="40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7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2"/>
          <w:wAfter w:w="736" w:type="dxa"/>
          <w:trHeight w:val="255"/>
        </w:trPr>
        <w:tc>
          <w:tcPr>
            <w:tcW w:w="40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7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7"/>
          <w:wAfter w:w="956" w:type="dxa"/>
          <w:trHeight w:val="255"/>
        </w:trPr>
        <w:tc>
          <w:tcPr>
            <w:tcW w:w="949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a 4</w:t>
            </w: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/2015.(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V.11.</w:t>
            </w: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E51F2E" w:rsidRPr="00E04CD8" w:rsidTr="00652B78">
        <w:trPr>
          <w:gridAfter w:val="7"/>
          <w:wAfter w:w="956" w:type="dxa"/>
          <w:trHeight w:val="255"/>
        </w:trPr>
        <w:tc>
          <w:tcPr>
            <w:tcW w:w="38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3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7"/>
          <w:wAfter w:w="956" w:type="dxa"/>
          <w:trHeight w:val="315"/>
        </w:trPr>
        <w:tc>
          <w:tcPr>
            <w:tcW w:w="9490" w:type="dxa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Felhalmozási bevételek 2014.évi mérlege</w:t>
            </w:r>
          </w:p>
        </w:tc>
      </w:tr>
      <w:tr w:rsidR="00E51F2E" w:rsidRPr="00E04CD8" w:rsidTr="00652B78">
        <w:trPr>
          <w:gridAfter w:val="7"/>
          <w:wAfter w:w="956" w:type="dxa"/>
          <w:trHeight w:val="255"/>
        </w:trPr>
        <w:tc>
          <w:tcPr>
            <w:tcW w:w="38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3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7"/>
          <w:wAfter w:w="956" w:type="dxa"/>
          <w:trHeight w:val="255"/>
        </w:trPr>
        <w:tc>
          <w:tcPr>
            <w:tcW w:w="38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3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7"/>
          <w:wAfter w:w="956" w:type="dxa"/>
          <w:trHeight w:val="270"/>
        </w:trPr>
        <w:tc>
          <w:tcPr>
            <w:tcW w:w="38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605" w:type="dxa"/>
            <w:gridSpan w:val="39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  <w:t>adatok ezer forintban!</w:t>
            </w:r>
          </w:p>
        </w:tc>
      </w:tr>
      <w:tr w:rsidR="00E51F2E" w:rsidRPr="00E04CD8" w:rsidTr="00652B78">
        <w:trPr>
          <w:gridAfter w:val="7"/>
          <w:wAfter w:w="956" w:type="dxa"/>
          <w:trHeight w:val="255"/>
        </w:trPr>
        <w:tc>
          <w:tcPr>
            <w:tcW w:w="388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1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1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5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7"/>
          <w:wAfter w:w="956" w:type="dxa"/>
          <w:trHeight w:val="270"/>
        </w:trPr>
        <w:tc>
          <w:tcPr>
            <w:tcW w:w="38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6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163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Közös Hivatal</w:t>
            </w:r>
          </w:p>
        </w:tc>
        <w:tc>
          <w:tcPr>
            <w:tcW w:w="90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395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E51F2E" w:rsidRPr="00E04CD8" w:rsidTr="00652B78">
        <w:trPr>
          <w:gridAfter w:val="7"/>
          <w:wAfter w:w="956" w:type="dxa"/>
          <w:trHeight w:val="255"/>
        </w:trPr>
        <w:tc>
          <w:tcPr>
            <w:tcW w:w="388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67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1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1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5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7"/>
          <w:wAfter w:w="956" w:type="dxa"/>
          <w:trHeight w:val="270"/>
        </w:trPr>
        <w:tc>
          <w:tcPr>
            <w:tcW w:w="38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63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5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500</w:t>
            </w:r>
          </w:p>
        </w:tc>
      </w:tr>
      <w:tr w:rsidR="00E51F2E" w:rsidRPr="00E04CD8" w:rsidTr="00652B78">
        <w:trPr>
          <w:gridAfter w:val="7"/>
          <w:wAfter w:w="956" w:type="dxa"/>
          <w:trHeight w:val="255"/>
        </w:trPr>
        <w:tc>
          <w:tcPr>
            <w:tcW w:w="388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1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1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5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7"/>
          <w:wAfter w:w="956" w:type="dxa"/>
          <w:trHeight w:val="270"/>
        </w:trPr>
        <w:tc>
          <w:tcPr>
            <w:tcW w:w="38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16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20000</w:t>
            </w:r>
          </w:p>
        </w:tc>
        <w:tc>
          <w:tcPr>
            <w:tcW w:w="163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5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20000</w:t>
            </w:r>
          </w:p>
        </w:tc>
      </w:tr>
      <w:tr w:rsidR="00E51F2E" w:rsidRPr="00E04CD8" w:rsidTr="00652B78">
        <w:trPr>
          <w:gridAfter w:val="7"/>
          <w:wAfter w:w="956" w:type="dxa"/>
          <w:trHeight w:val="255"/>
        </w:trPr>
        <w:tc>
          <w:tcPr>
            <w:tcW w:w="388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 xml:space="preserve">Felhalmozási célú támogatás </w:t>
            </w:r>
          </w:p>
        </w:tc>
        <w:tc>
          <w:tcPr>
            <w:tcW w:w="167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1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1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5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7"/>
          <w:wAfter w:w="956" w:type="dxa"/>
          <w:trHeight w:val="270"/>
        </w:trPr>
        <w:tc>
          <w:tcPr>
            <w:tcW w:w="38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ÁHT. Belülről</w:t>
            </w:r>
          </w:p>
        </w:tc>
        <w:tc>
          <w:tcPr>
            <w:tcW w:w="16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88147</w:t>
            </w:r>
          </w:p>
        </w:tc>
        <w:tc>
          <w:tcPr>
            <w:tcW w:w="163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5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88147</w:t>
            </w:r>
          </w:p>
        </w:tc>
      </w:tr>
      <w:tr w:rsidR="00E51F2E" w:rsidRPr="00E04CD8" w:rsidTr="00652B78">
        <w:trPr>
          <w:gridAfter w:val="7"/>
          <w:wAfter w:w="956" w:type="dxa"/>
          <w:trHeight w:val="255"/>
        </w:trPr>
        <w:tc>
          <w:tcPr>
            <w:tcW w:w="388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1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1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5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7"/>
          <w:wAfter w:w="956" w:type="dxa"/>
          <w:trHeight w:val="270"/>
        </w:trPr>
        <w:tc>
          <w:tcPr>
            <w:tcW w:w="38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5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7"/>
          <w:wAfter w:w="956" w:type="dxa"/>
          <w:trHeight w:val="255"/>
        </w:trPr>
        <w:tc>
          <w:tcPr>
            <w:tcW w:w="388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1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1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5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7"/>
          <w:wAfter w:w="956" w:type="dxa"/>
          <w:trHeight w:val="270"/>
        </w:trPr>
        <w:tc>
          <w:tcPr>
            <w:tcW w:w="38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5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7"/>
          <w:wAfter w:w="956" w:type="dxa"/>
          <w:trHeight w:val="255"/>
        </w:trPr>
        <w:tc>
          <w:tcPr>
            <w:tcW w:w="388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1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1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5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7"/>
          <w:wAfter w:w="956" w:type="dxa"/>
          <w:trHeight w:val="270"/>
        </w:trPr>
        <w:tc>
          <w:tcPr>
            <w:tcW w:w="38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5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7"/>
          <w:wAfter w:w="956" w:type="dxa"/>
          <w:trHeight w:val="255"/>
        </w:trPr>
        <w:tc>
          <w:tcPr>
            <w:tcW w:w="388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1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1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5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7"/>
          <w:wAfter w:w="956" w:type="dxa"/>
          <w:trHeight w:val="270"/>
        </w:trPr>
        <w:tc>
          <w:tcPr>
            <w:tcW w:w="38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5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7"/>
          <w:wAfter w:w="956" w:type="dxa"/>
          <w:trHeight w:val="255"/>
        </w:trPr>
        <w:tc>
          <w:tcPr>
            <w:tcW w:w="388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1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1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5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7"/>
          <w:wAfter w:w="956" w:type="dxa"/>
          <w:trHeight w:val="270"/>
        </w:trPr>
        <w:tc>
          <w:tcPr>
            <w:tcW w:w="38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5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7"/>
          <w:wAfter w:w="956" w:type="dxa"/>
          <w:trHeight w:val="255"/>
        </w:trPr>
        <w:tc>
          <w:tcPr>
            <w:tcW w:w="388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Felhalmozási és tőkejellegű</w:t>
            </w:r>
          </w:p>
        </w:tc>
        <w:tc>
          <w:tcPr>
            <w:tcW w:w="167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1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1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5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7"/>
          <w:wAfter w:w="956" w:type="dxa"/>
          <w:trHeight w:val="270"/>
        </w:trPr>
        <w:tc>
          <w:tcPr>
            <w:tcW w:w="38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bevételek mindösszesen:</w:t>
            </w:r>
          </w:p>
        </w:tc>
        <w:tc>
          <w:tcPr>
            <w:tcW w:w="16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108647</w:t>
            </w:r>
          </w:p>
        </w:tc>
        <w:tc>
          <w:tcPr>
            <w:tcW w:w="163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5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108647</w:t>
            </w:r>
          </w:p>
        </w:tc>
      </w:tr>
      <w:tr w:rsidR="00E51F2E" w:rsidRPr="00E04CD8" w:rsidTr="00652B78">
        <w:trPr>
          <w:gridAfter w:val="7"/>
          <w:wAfter w:w="956" w:type="dxa"/>
          <w:trHeight w:val="255"/>
        </w:trPr>
        <w:tc>
          <w:tcPr>
            <w:tcW w:w="38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3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7"/>
          <w:wAfter w:w="956" w:type="dxa"/>
          <w:trHeight w:val="255"/>
        </w:trPr>
        <w:tc>
          <w:tcPr>
            <w:tcW w:w="38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3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7"/>
          <w:wAfter w:w="956" w:type="dxa"/>
          <w:trHeight w:val="255"/>
        </w:trPr>
        <w:tc>
          <w:tcPr>
            <w:tcW w:w="38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3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trHeight w:val="255"/>
        </w:trPr>
        <w:tc>
          <w:tcPr>
            <w:tcW w:w="10446" w:type="dxa"/>
            <w:gridSpan w:val="5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a 4</w:t>
            </w: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/2015.(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V.11.</w:t>
            </w: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E51F2E" w:rsidRPr="00E04CD8" w:rsidTr="00652B78">
        <w:trPr>
          <w:trHeight w:val="255"/>
        </w:trPr>
        <w:tc>
          <w:tcPr>
            <w:tcW w:w="7406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trHeight w:val="255"/>
        </w:trPr>
        <w:tc>
          <w:tcPr>
            <w:tcW w:w="7406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trHeight w:val="315"/>
        </w:trPr>
        <w:tc>
          <w:tcPr>
            <w:tcW w:w="9524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Önkormányzat 2014.évi átadott pénzeszközei</w:t>
            </w: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trHeight w:val="270"/>
        </w:trPr>
        <w:tc>
          <w:tcPr>
            <w:tcW w:w="7406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18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trHeight w:val="255"/>
        </w:trPr>
        <w:tc>
          <w:tcPr>
            <w:tcW w:w="7406" w:type="dxa"/>
            <w:gridSpan w:val="2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78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  <w:tc>
          <w:tcPr>
            <w:tcW w:w="922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</w:tr>
      <w:tr w:rsidR="00E51F2E" w:rsidRPr="00E04CD8" w:rsidTr="00652B78">
        <w:trPr>
          <w:trHeight w:val="255"/>
        </w:trPr>
        <w:tc>
          <w:tcPr>
            <w:tcW w:w="7406" w:type="dxa"/>
            <w:gridSpan w:val="2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078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Tervezet</w:t>
            </w: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Mód.ei.</w:t>
            </w: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E51F2E" w:rsidRPr="00E04CD8" w:rsidTr="00652B78">
        <w:trPr>
          <w:trHeight w:val="270"/>
        </w:trPr>
        <w:tc>
          <w:tcPr>
            <w:tcW w:w="7406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78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2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e.Ft.</w:t>
            </w:r>
          </w:p>
        </w:tc>
      </w:tr>
      <w:tr w:rsidR="00E51F2E" w:rsidRPr="00E04CD8" w:rsidTr="00652B78">
        <w:trPr>
          <w:trHeight w:val="255"/>
        </w:trPr>
        <w:tc>
          <w:tcPr>
            <w:tcW w:w="7406" w:type="dxa"/>
            <w:gridSpan w:val="2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Polgárőrség támogatása</w:t>
            </w:r>
          </w:p>
        </w:tc>
        <w:tc>
          <w:tcPr>
            <w:tcW w:w="1078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250</w:t>
            </w:r>
          </w:p>
        </w:tc>
      </w:tr>
      <w:tr w:rsidR="00E51F2E" w:rsidRPr="00E04CD8" w:rsidTr="00652B78">
        <w:trPr>
          <w:trHeight w:val="255"/>
        </w:trPr>
        <w:tc>
          <w:tcPr>
            <w:tcW w:w="7406" w:type="dxa"/>
            <w:gridSpan w:val="2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Közvilágítási tagdíj</w:t>
            </w:r>
          </w:p>
        </w:tc>
        <w:tc>
          <w:tcPr>
            <w:tcW w:w="1078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260</w:t>
            </w:r>
          </w:p>
        </w:tc>
      </w:tr>
      <w:tr w:rsidR="00E51F2E" w:rsidRPr="00E04CD8" w:rsidTr="00652B78">
        <w:trPr>
          <w:trHeight w:val="255"/>
        </w:trPr>
        <w:tc>
          <w:tcPr>
            <w:tcW w:w="7406" w:type="dxa"/>
            <w:gridSpan w:val="2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BURSA felsőoktatási ösztöndíj</w:t>
            </w:r>
          </w:p>
        </w:tc>
        <w:tc>
          <w:tcPr>
            <w:tcW w:w="1078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350</w:t>
            </w:r>
          </w:p>
        </w:tc>
      </w:tr>
      <w:tr w:rsidR="00E51F2E" w:rsidRPr="00E04CD8" w:rsidTr="00652B78">
        <w:trPr>
          <w:trHeight w:val="255"/>
        </w:trPr>
        <w:tc>
          <w:tcPr>
            <w:tcW w:w="7406" w:type="dxa"/>
            <w:gridSpan w:val="2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Horgászegyesület támogatása</w:t>
            </w:r>
          </w:p>
        </w:tc>
        <w:tc>
          <w:tcPr>
            <w:tcW w:w="1078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trHeight w:val="255"/>
        </w:trPr>
        <w:tc>
          <w:tcPr>
            <w:tcW w:w="7406" w:type="dxa"/>
            <w:gridSpan w:val="2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Tótszentmárton Borbarát Egyesület</w:t>
            </w:r>
          </w:p>
        </w:tc>
        <w:tc>
          <w:tcPr>
            <w:tcW w:w="1078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1500</w:t>
            </w:r>
          </w:p>
        </w:tc>
      </w:tr>
      <w:tr w:rsidR="00E51F2E" w:rsidRPr="00E04CD8" w:rsidTr="00652B78">
        <w:trPr>
          <w:trHeight w:val="270"/>
        </w:trPr>
        <w:tc>
          <w:tcPr>
            <w:tcW w:w="7406" w:type="dxa"/>
            <w:gridSpan w:val="2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Kult.Sport Egyesült támogatás</w:t>
            </w:r>
          </w:p>
        </w:tc>
        <w:tc>
          <w:tcPr>
            <w:tcW w:w="1078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265</w:t>
            </w: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265</w:t>
            </w:r>
          </w:p>
        </w:tc>
      </w:tr>
      <w:tr w:rsidR="00E51F2E" w:rsidRPr="00E04CD8" w:rsidTr="00652B78">
        <w:trPr>
          <w:trHeight w:val="270"/>
        </w:trPr>
        <w:tc>
          <w:tcPr>
            <w:tcW w:w="74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Működési célú pénzeszköz átadás ÁHT.kívülre:</w:t>
            </w:r>
          </w:p>
        </w:tc>
        <w:tc>
          <w:tcPr>
            <w:tcW w:w="107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1060</w:t>
            </w:r>
          </w:p>
        </w:tc>
        <w:tc>
          <w:tcPr>
            <w:tcW w:w="10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2625</w:t>
            </w:r>
          </w:p>
        </w:tc>
        <w:tc>
          <w:tcPr>
            <w:tcW w:w="92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2625</w:t>
            </w:r>
          </w:p>
        </w:tc>
      </w:tr>
      <w:tr w:rsidR="00E51F2E" w:rsidRPr="00E04CD8" w:rsidTr="00652B78">
        <w:trPr>
          <w:trHeight w:val="255"/>
        </w:trPr>
        <w:tc>
          <w:tcPr>
            <w:tcW w:w="7406" w:type="dxa"/>
            <w:gridSpan w:val="2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Gyermekjóléti szolgálat önkormányzati támogatása</w:t>
            </w:r>
          </w:p>
        </w:tc>
        <w:tc>
          <w:tcPr>
            <w:tcW w:w="1078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37398</w:t>
            </w: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37398</w:t>
            </w: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36874</w:t>
            </w:r>
          </w:p>
        </w:tc>
      </w:tr>
      <w:tr w:rsidR="00E51F2E" w:rsidRPr="00E04CD8" w:rsidTr="00652B78">
        <w:trPr>
          <w:trHeight w:val="255"/>
        </w:trPr>
        <w:tc>
          <w:tcPr>
            <w:tcW w:w="7406" w:type="dxa"/>
            <w:gridSpan w:val="2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Letenye központi orvosi ügyelet,fdogászati ügyelet</w:t>
            </w:r>
          </w:p>
        </w:tc>
        <w:tc>
          <w:tcPr>
            <w:tcW w:w="1078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730</w:t>
            </w: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1334</w:t>
            </w: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1334</w:t>
            </w:r>
          </w:p>
        </w:tc>
      </w:tr>
      <w:tr w:rsidR="00E51F2E" w:rsidRPr="00E04CD8" w:rsidTr="00652B78">
        <w:trPr>
          <w:trHeight w:val="255"/>
        </w:trPr>
        <w:tc>
          <w:tcPr>
            <w:tcW w:w="7406" w:type="dxa"/>
            <w:gridSpan w:val="2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Építési előadó költsége</w:t>
            </w:r>
          </w:p>
        </w:tc>
        <w:tc>
          <w:tcPr>
            <w:tcW w:w="1078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700</w:t>
            </w: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700</w:t>
            </w: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700</w:t>
            </w:r>
          </w:p>
        </w:tc>
      </w:tr>
      <w:tr w:rsidR="00E51F2E" w:rsidRPr="00E04CD8" w:rsidTr="00652B78">
        <w:trPr>
          <w:trHeight w:val="255"/>
        </w:trPr>
        <w:tc>
          <w:tcPr>
            <w:tcW w:w="7406" w:type="dxa"/>
            <w:gridSpan w:val="2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TÖOSZ tagdíj</w:t>
            </w:r>
          </w:p>
        </w:tc>
        <w:tc>
          <w:tcPr>
            <w:tcW w:w="1078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25</w:t>
            </w:r>
          </w:p>
        </w:tc>
      </w:tr>
      <w:tr w:rsidR="00E51F2E" w:rsidRPr="00E04CD8" w:rsidTr="00652B78">
        <w:trPr>
          <w:trHeight w:val="255"/>
        </w:trPr>
        <w:tc>
          <w:tcPr>
            <w:tcW w:w="7406" w:type="dxa"/>
            <w:gridSpan w:val="2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Letenye Murahíd Társulási tagdíj</w:t>
            </w:r>
          </w:p>
        </w:tc>
        <w:tc>
          <w:tcPr>
            <w:tcW w:w="1078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110</w:t>
            </w:r>
          </w:p>
        </w:tc>
      </w:tr>
      <w:tr w:rsidR="00E51F2E" w:rsidRPr="00E04CD8" w:rsidTr="00652B78">
        <w:trPr>
          <w:trHeight w:val="255"/>
        </w:trPr>
        <w:tc>
          <w:tcPr>
            <w:tcW w:w="7406" w:type="dxa"/>
            <w:gridSpan w:val="2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Muramenti Társulási tagdíj</w:t>
            </w:r>
          </w:p>
        </w:tc>
        <w:tc>
          <w:tcPr>
            <w:tcW w:w="1078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200</w:t>
            </w:r>
          </w:p>
        </w:tc>
      </w:tr>
      <w:tr w:rsidR="00E51F2E" w:rsidRPr="00E04CD8" w:rsidTr="00652B78">
        <w:trPr>
          <w:trHeight w:val="255"/>
        </w:trPr>
        <w:tc>
          <w:tcPr>
            <w:tcW w:w="7406" w:type="dxa"/>
            <w:gridSpan w:val="2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Teleház tagdíj</w:t>
            </w:r>
          </w:p>
        </w:tc>
        <w:tc>
          <w:tcPr>
            <w:tcW w:w="1078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25</w:t>
            </w:r>
          </w:p>
        </w:tc>
      </w:tr>
      <w:tr w:rsidR="00E51F2E" w:rsidRPr="00E04CD8" w:rsidTr="00652B78">
        <w:trPr>
          <w:trHeight w:val="255"/>
        </w:trPr>
        <w:tc>
          <w:tcPr>
            <w:tcW w:w="7406" w:type="dxa"/>
            <w:gridSpan w:val="2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Zala Zöld tagdíj</w:t>
            </w:r>
          </w:p>
        </w:tc>
        <w:tc>
          <w:tcPr>
            <w:tcW w:w="1078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20</w:t>
            </w:r>
          </w:p>
        </w:tc>
      </w:tr>
      <w:tr w:rsidR="00E51F2E" w:rsidRPr="00E04CD8" w:rsidTr="00652B78">
        <w:trPr>
          <w:trHeight w:val="255"/>
        </w:trPr>
        <w:tc>
          <w:tcPr>
            <w:tcW w:w="7406" w:type="dxa"/>
            <w:gridSpan w:val="2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Nagyrendezvény Pályázati tám.Tótszentmárton Önkormányzatnak</w:t>
            </w:r>
          </w:p>
        </w:tc>
        <w:tc>
          <w:tcPr>
            <w:tcW w:w="1078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trHeight w:val="255"/>
        </w:trPr>
        <w:tc>
          <w:tcPr>
            <w:tcW w:w="7406" w:type="dxa"/>
            <w:gridSpan w:val="2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Nagyrendezvény Pályázati tám.Becsehelyi Önkormányzatnak</w:t>
            </w:r>
          </w:p>
        </w:tc>
        <w:tc>
          <w:tcPr>
            <w:tcW w:w="1078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trHeight w:val="270"/>
        </w:trPr>
        <w:tc>
          <w:tcPr>
            <w:tcW w:w="7406" w:type="dxa"/>
            <w:gridSpan w:val="2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Bucsuta Gondozási Központ támogatás (szoc.étkeztetés,házi segitségnyújtás)</w:t>
            </w:r>
          </w:p>
        </w:tc>
        <w:tc>
          <w:tcPr>
            <w:tcW w:w="1078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3430</w:t>
            </w: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3430</w:t>
            </w: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3430</w:t>
            </w:r>
          </w:p>
        </w:tc>
      </w:tr>
      <w:tr w:rsidR="00E51F2E" w:rsidRPr="00E04CD8" w:rsidTr="00652B78">
        <w:trPr>
          <w:trHeight w:val="270"/>
        </w:trPr>
        <w:tc>
          <w:tcPr>
            <w:tcW w:w="74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Támogatásértékű műk.c. pénzeszköz átadás össz.:</w:t>
            </w:r>
          </w:p>
        </w:tc>
        <w:tc>
          <w:tcPr>
            <w:tcW w:w="107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42638</w:t>
            </w:r>
          </w:p>
        </w:tc>
        <w:tc>
          <w:tcPr>
            <w:tcW w:w="10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43242</w:t>
            </w:r>
          </w:p>
        </w:tc>
        <w:tc>
          <w:tcPr>
            <w:tcW w:w="92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42718</w:t>
            </w:r>
          </w:p>
        </w:tc>
      </w:tr>
      <w:tr w:rsidR="00E51F2E" w:rsidRPr="00E04CD8" w:rsidTr="00652B78">
        <w:trPr>
          <w:trHeight w:val="255"/>
        </w:trPr>
        <w:tc>
          <w:tcPr>
            <w:tcW w:w="7406" w:type="dxa"/>
            <w:gridSpan w:val="2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Normatív lakásfenntartási támogatás</w:t>
            </w:r>
          </w:p>
        </w:tc>
        <w:tc>
          <w:tcPr>
            <w:tcW w:w="1078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1080</w:t>
            </w: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1080</w:t>
            </w: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1045</w:t>
            </w:r>
          </w:p>
        </w:tc>
      </w:tr>
      <w:tr w:rsidR="00E51F2E" w:rsidRPr="00E04CD8" w:rsidTr="00652B78">
        <w:trPr>
          <w:trHeight w:val="255"/>
        </w:trPr>
        <w:tc>
          <w:tcPr>
            <w:tcW w:w="7406" w:type="dxa"/>
            <w:gridSpan w:val="2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Egyszeri gyermekvédelmi támogatás</w:t>
            </w:r>
          </w:p>
        </w:tc>
        <w:tc>
          <w:tcPr>
            <w:tcW w:w="1078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581</w:t>
            </w: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430</w:t>
            </w:r>
          </w:p>
        </w:tc>
      </w:tr>
      <w:tr w:rsidR="00E51F2E" w:rsidRPr="00E04CD8" w:rsidTr="00652B78">
        <w:trPr>
          <w:trHeight w:val="255"/>
        </w:trPr>
        <w:tc>
          <w:tcPr>
            <w:tcW w:w="7406" w:type="dxa"/>
            <w:gridSpan w:val="2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Aktív korú nem foglalkoztatottak rendszeres szociális segélye</w:t>
            </w:r>
          </w:p>
        </w:tc>
        <w:tc>
          <w:tcPr>
            <w:tcW w:w="1078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620</w:t>
            </w: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620</w:t>
            </w: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552</w:t>
            </w:r>
          </w:p>
        </w:tc>
      </w:tr>
      <w:tr w:rsidR="00E51F2E" w:rsidRPr="00E04CD8" w:rsidTr="00652B78">
        <w:trPr>
          <w:trHeight w:val="255"/>
        </w:trPr>
        <w:tc>
          <w:tcPr>
            <w:tcW w:w="7406" w:type="dxa"/>
            <w:gridSpan w:val="2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Foglalkoztatást helyettesítő támogatás</w:t>
            </w:r>
          </w:p>
        </w:tc>
        <w:tc>
          <w:tcPr>
            <w:tcW w:w="1078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2740</w:t>
            </w: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2580</w:t>
            </w: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718</w:t>
            </w:r>
          </w:p>
        </w:tc>
      </w:tr>
      <w:tr w:rsidR="00E51F2E" w:rsidRPr="00E04CD8" w:rsidTr="00652B78">
        <w:trPr>
          <w:trHeight w:val="255"/>
        </w:trPr>
        <w:tc>
          <w:tcPr>
            <w:tcW w:w="7406" w:type="dxa"/>
            <w:gridSpan w:val="2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Átmeneti segély</w:t>
            </w:r>
          </w:p>
        </w:tc>
        <w:tc>
          <w:tcPr>
            <w:tcW w:w="1078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83</w:t>
            </w:r>
          </w:p>
        </w:tc>
      </w:tr>
      <w:tr w:rsidR="00E51F2E" w:rsidRPr="00E04CD8" w:rsidTr="00652B78">
        <w:trPr>
          <w:trHeight w:val="255"/>
        </w:trPr>
        <w:tc>
          <w:tcPr>
            <w:tcW w:w="7406" w:type="dxa"/>
            <w:gridSpan w:val="2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Temetési segély</w:t>
            </w:r>
          </w:p>
        </w:tc>
        <w:tc>
          <w:tcPr>
            <w:tcW w:w="1078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50</w:t>
            </w:r>
          </w:p>
        </w:tc>
      </w:tr>
      <w:tr w:rsidR="00E51F2E" w:rsidRPr="00E04CD8" w:rsidTr="00652B78">
        <w:trPr>
          <w:trHeight w:val="255"/>
        </w:trPr>
        <w:tc>
          <w:tcPr>
            <w:tcW w:w="7406" w:type="dxa"/>
            <w:gridSpan w:val="2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Közgyógyellátás</w:t>
            </w:r>
          </w:p>
        </w:tc>
        <w:tc>
          <w:tcPr>
            <w:tcW w:w="1078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26</w:t>
            </w:r>
          </w:p>
        </w:tc>
      </w:tr>
      <w:tr w:rsidR="00E51F2E" w:rsidRPr="00E04CD8" w:rsidTr="00652B78">
        <w:trPr>
          <w:trHeight w:val="255"/>
        </w:trPr>
        <w:tc>
          <w:tcPr>
            <w:tcW w:w="7406" w:type="dxa"/>
            <w:gridSpan w:val="2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Köztemetés</w:t>
            </w:r>
          </w:p>
        </w:tc>
        <w:tc>
          <w:tcPr>
            <w:tcW w:w="1078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trHeight w:val="270"/>
        </w:trPr>
        <w:tc>
          <w:tcPr>
            <w:tcW w:w="7406" w:type="dxa"/>
            <w:gridSpan w:val="2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Óvodáztatási támogatás</w:t>
            </w:r>
          </w:p>
        </w:tc>
        <w:tc>
          <w:tcPr>
            <w:tcW w:w="1078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140</w:t>
            </w:r>
          </w:p>
        </w:tc>
      </w:tr>
      <w:tr w:rsidR="00E51F2E" w:rsidRPr="00E04CD8" w:rsidTr="00652B78">
        <w:trPr>
          <w:trHeight w:val="270"/>
        </w:trPr>
        <w:tc>
          <w:tcPr>
            <w:tcW w:w="74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Ellátottak pénzbeli juttatása összesen:</w:t>
            </w:r>
          </w:p>
        </w:tc>
        <w:tc>
          <w:tcPr>
            <w:tcW w:w="107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5200</w:t>
            </w:r>
          </w:p>
        </w:tc>
        <w:tc>
          <w:tcPr>
            <w:tcW w:w="10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5161</w:t>
            </w:r>
          </w:p>
        </w:tc>
        <w:tc>
          <w:tcPr>
            <w:tcW w:w="92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3044</w:t>
            </w:r>
          </w:p>
        </w:tc>
      </w:tr>
      <w:tr w:rsidR="00E51F2E" w:rsidRPr="00E04CD8" w:rsidTr="00652B78">
        <w:trPr>
          <w:trHeight w:val="270"/>
        </w:trPr>
        <w:tc>
          <w:tcPr>
            <w:tcW w:w="7406" w:type="dxa"/>
            <w:gridSpan w:val="2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Elvonások, befizetések</w:t>
            </w:r>
          </w:p>
        </w:tc>
        <w:tc>
          <w:tcPr>
            <w:tcW w:w="107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186</w:t>
            </w:r>
          </w:p>
        </w:tc>
      </w:tr>
      <w:tr w:rsidR="00E51F2E" w:rsidRPr="00E04CD8" w:rsidTr="00652B78">
        <w:trPr>
          <w:trHeight w:val="270"/>
        </w:trPr>
        <w:tc>
          <w:tcPr>
            <w:tcW w:w="74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Elvonások, befizetések összesen:</w:t>
            </w:r>
          </w:p>
        </w:tc>
        <w:tc>
          <w:tcPr>
            <w:tcW w:w="1078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92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186</w:t>
            </w:r>
          </w:p>
        </w:tc>
      </w:tr>
      <w:tr w:rsidR="00E51F2E" w:rsidRPr="00E04CD8" w:rsidTr="00652B78">
        <w:trPr>
          <w:trHeight w:val="270"/>
        </w:trPr>
        <w:tc>
          <w:tcPr>
            <w:tcW w:w="7406" w:type="dxa"/>
            <w:gridSpan w:val="2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Kiadási tartalék</w:t>
            </w:r>
          </w:p>
        </w:tc>
        <w:tc>
          <w:tcPr>
            <w:tcW w:w="107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7743</w:t>
            </w: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7743</w:t>
            </w:r>
          </w:p>
        </w:tc>
      </w:tr>
      <w:tr w:rsidR="00E51F2E" w:rsidRPr="00E04CD8" w:rsidTr="00652B78">
        <w:trPr>
          <w:trHeight w:val="270"/>
        </w:trPr>
        <w:tc>
          <w:tcPr>
            <w:tcW w:w="74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Kiadási tartalék összesen:</w:t>
            </w:r>
          </w:p>
        </w:tc>
        <w:tc>
          <w:tcPr>
            <w:tcW w:w="1078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7743</w:t>
            </w:r>
          </w:p>
        </w:tc>
        <w:tc>
          <w:tcPr>
            <w:tcW w:w="92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7743</w:t>
            </w:r>
          </w:p>
        </w:tc>
      </w:tr>
      <w:tr w:rsidR="00E51F2E" w:rsidRPr="00E04CD8" w:rsidTr="00652B78">
        <w:trPr>
          <w:trHeight w:val="255"/>
        </w:trPr>
        <w:tc>
          <w:tcPr>
            <w:tcW w:w="8484" w:type="dxa"/>
            <w:gridSpan w:val="3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trHeight w:val="255"/>
        </w:trPr>
        <w:tc>
          <w:tcPr>
            <w:tcW w:w="7406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trHeight w:val="255"/>
        </w:trPr>
        <w:tc>
          <w:tcPr>
            <w:tcW w:w="7406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trHeight w:val="255"/>
        </w:trPr>
        <w:tc>
          <w:tcPr>
            <w:tcW w:w="7406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5"/>
          <w:wAfter w:w="880" w:type="dxa"/>
          <w:trHeight w:val="255"/>
        </w:trPr>
        <w:tc>
          <w:tcPr>
            <w:tcW w:w="9566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a 4</w:t>
            </w: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/2015.(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V.11.</w:t>
            </w: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E51F2E" w:rsidRPr="00E04CD8" w:rsidTr="00652B78">
        <w:trPr>
          <w:gridAfter w:val="5"/>
          <w:wAfter w:w="880" w:type="dxa"/>
          <w:trHeight w:val="255"/>
        </w:trPr>
        <w:tc>
          <w:tcPr>
            <w:tcW w:w="612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9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5"/>
          <w:wAfter w:w="880" w:type="dxa"/>
          <w:trHeight w:val="315"/>
        </w:trPr>
        <w:tc>
          <w:tcPr>
            <w:tcW w:w="9566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 xml:space="preserve">Önkormányzat és intézményeinek </w:t>
            </w:r>
            <w:r w:rsidRPr="00652B78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2014. évi átvett pénzeszközei</w:t>
            </w:r>
          </w:p>
        </w:tc>
      </w:tr>
      <w:tr w:rsidR="00E51F2E" w:rsidRPr="00E04CD8" w:rsidTr="00652B78">
        <w:trPr>
          <w:gridAfter w:val="5"/>
          <w:wAfter w:w="880" w:type="dxa"/>
          <w:trHeight w:val="270"/>
        </w:trPr>
        <w:tc>
          <w:tcPr>
            <w:tcW w:w="612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70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  <w:tc>
          <w:tcPr>
            <w:tcW w:w="99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5"/>
          <w:wAfter w:w="880" w:type="dxa"/>
          <w:trHeight w:val="255"/>
        </w:trPr>
        <w:tc>
          <w:tcPr>
            <w:tcW w:w="6127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  <w:tc>
          <w:tcPr>
            <w:tcW w:w="994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</w:tr>
      <w:tr w:rsidR="00E51F2E" w:rsidRPr="00E04CD8" w:rsidTr="00652B78">
        <w:trPr>
          <w:gridAfter w:val="5"/>
          <w:wAfter w:w="880" w:type="dxa"/>
          <w:trHeight w:val="270"/>
        </w:trPr>
        <w:tc>
          <w:tcPr>
            <w:tcW w:w="6127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47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Tervezet</w:t>
            </w:r>
          </w:p>
        </w:tc>
        <w:tc>
          <w:tcPr>
            <w:tcW w:w="99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Mód.ei.</w:t>
            </w:r>
          </w:p>
        </w:tc>
        <w:tc>
          <w:tcPr>
            <w:tcW w:w="9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E51F2E" w:rsidRPr="00E04CD8" w:rsidTr="00652B78">
        <w:trPr>
          <w:gridAfter w:val="5"/>
          <w:wAfter w:w="880" w:type="dxa"/>
          <w:trHeight w:val="255"/>
        </w:trPr>
        <w:tc>
          <w:tcPr>
            <w:tcW w:w="612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Gyermekétkeztetés Önkormányzati támogatás,iskolai étkeztetés</w:t>
            </w:r>
          </w:p>
        </w:tc>
        <w:tc>
          <w:tcPr>
            <w:tcW w:w="147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99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97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800</w:t>
            </w:r>
          </w:p>
        </w:tc>
      </w:tr>
      <w:tr w:rsidR="00E51F2E" w:rsidRPr="00E04CD8" w:rsidTr="00652B78">
        <w:trPr>
          <w:gridAfter w:val="5"/>
          <w:wAfter w:w="880" w:type="dxa"/>
          <w:trHeight w:val="255"/>
        </w:trPr>
        <w:tc>
          <w:tcPr>
            <w:tcW w:w="612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5"/>
          <w:wAfter w:w="880" w:type="dxa"/>
          <w:trHeight w:val="255"/>
        </w:trPr>
        <w:tc>
          <w:tcPr>
            <w:tcW w:w="612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5"/>
          <w:wAfter w:w="880" w:type="dxa"/>
          <w:trHeight w:val="255"/>
        </w:trPr>
        <w:tc>
          <w:tcPr>
            <w:tcW w:w="612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Közfoglalkoztatás támogatása Munkaügyi központ.</w:t>
            </w:r>
          </w:p>
        </w:tc>
        <w:tc>
          <w:tcPr>
            <w:tcW w:w="147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8530</w:t>
            </w:r>
          </w:p>
        </w:tc>
        <w:tc>
          <w:tcPr>
            <w:tcW w:w="99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10723</w:t>
            </w:r>
          </w:p>
        </w:tc>
        <w:tc>
          <w:tcPr>
            <w:tcW w:w="97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10723</w:t>
            </w:r>
          </w:p>
        </w:tc>
      </w:tr>
      <w:tr w:rsidR="00E51F2E" w:rsidRPr="00E04CD8" w:rsidTr="00652B78">
        <w:trPr>
          <w:gridAfter w:val="5"/>
          <w:wAfter w:w="880" w:type="dxa"/>
          <w:trHeight w:val="255"/>
        </w:trPr>
        <w:tc>
          <w:tcPr>
            <w:tcW w:w="612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5"/>
          <w:wAfter w:w="880" w:type="dxa"/>
          <w:trHeight w:val="255"/>
        </w:trPr>
        <w:tc>
          <w:tcPr>
            <w:tcW w:w="612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Gyermekjóléti Szolgálattól gyermekprogram támogatás</w:t>
            </w:r>
          </w:p>
        </w:tc>
        <w:tc>
          <w:tcPr>
            <w:tcW w:w="147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99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97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200</w:t>
            </w:r>
          </w:p>
        </w:tc>
      </w:tr>
      <w:tr w:rsidR="00E51F2E" w:rsidRPr="00E04CD8" w:rsidTr="00652B78">
        <w:trPr>
          <w:gridAfter w:val="5"/>
          <w:wAfter w:w="880" w:type="dxa"/>
          <w:trHeight w:val="255"/>
        </w:trPr>
        <w:tc>
          <w:tcPr>
            <w:tcW w:w="612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5"/>
          <w:wAfter w:w="880" w:type="dxa"/>
          <w:trHeight w:val="255"/>
        </w:trPr>
        <w:tc>
          <w:tcPr>
            <w:tcW w:w="612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Adósságkonszolidáció központi támogatás</w:t>
            </w:r>
          </w:p>
        </w:tc>
        <w:tc>
          <w:tcPr>
            <w:tcW w:w="147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7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gridAfter w:val="5"/>
          <w:wAfter w:w="880" w:type="dxa"/>
          <w:trHeight w:val="255"/>
        </w:trPr>
        <w:tc>
          <w:tcPr>
            <w:tcW w:w="612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5"/>
          <w:wAfter w:w="880" w:type="dxa"/>
          <w:trHeight w:val="255"/>
        </w:trPr>
        <w:tc>
          <w:tcPr>
            <w:tcW w:w="612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2014.évi bérkompenzáció</w:t>
            </w:r>
          </w:p>
        </w:tc>
        <w:tc>
          <w:tcPr>
            <w:tcW w:w="147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99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97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1000</w:t>
            </w:r>
          </w:p>
        </w:tc>
      </w:tr>
      <w:tr w:rsidR="00E51F2E" w:rsidRPr="00E04CD8" w:rsidTr="00652B78">
        <w:trPr>
          <w:gridAfter w:val="5"/>
          <w:wAfter w:w="880" w:type="dxa"/>
          <w:trHeight w:val="255"/>
        </w:trPr>
        <w:tc>
          <w:tcPr>
            <w:tcW w:w="612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5"/>
          <w:wAfter w:w="880" w:type="dxa"/>
          <w:trHeight w:val="255"/>
        </w:trPr>
        <w:tc>
          <w:tcPr>
            <w:tcW w:w="612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Fogorvosi szolgálat TB.  támogatása</w:t>
            </w:r>
          </w:p>
        </w:tc>
        <w:tc>
          <w:tcPr>
            <w:tcW w:w="147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4120</w:t>
            </w:r>
          </w:p>
        </w:tc>
        <w:tc>
          <w:tcPr>
            <w:tcW w:w="99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6763</w:t>
            </w:r>
          </w:p>
        </w:tc>
        <w:tc>
          <w:tcPr>
            <w:tcW w:w="97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6763</w:t>
            </w:r>
          </w:p>
        </w:tc>
      </w:tr>
      <w:tr w:rsidR="00E51F2E" w:rsidRPr="00E04CD8" w:rsidTr="00652B78">
        <w:trPr>
          <w:gridAfter w:val="5"/>
          <w:wAfter w:w="880" w:type="dxa"/>
          <w:trHeight w:val="255"/>
        </w:trPr>
        <w:tc>
          <w:tcPr>
            <w:tcW w:w="612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5"/>
          <w:wAfter w:w="880" w:type="dxa"/>
          <w:trHeight w:val="255"/>
        </w:trPr>
        <w:tc>
          <w:tcPr>
            <w:tcW w:w="612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Védőnői szolgálat TB. támogatása</w:t>
            </w:r>
          </w:p>
        </w:tc>
        <w:tc>
          <w:tcPr>
            <w:tcW w:w="147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3000</w:t>
            </w:r>
          </w:p>
        </w:tc>
        <w:tc>
          <w:tcPr>
            <w:tcW w:w="99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3000</w:t>
            </w:r>
          </w:p>
        </w:tc>
        <w:tc>
          <w:tcPr>
            <w:tcW w:w="97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3000</w:t>
            </w:r>
          </w:p>
        </w:tc>
      </w:tr>
      <w:tr w:rsidR="00E51F2E" w:rsidRPr="00E04CD8" w:rsidTr="00652B78">
        <w:trPr>
          <w:gridAfter w:val="5"/>
          <w:wAfter w:w="880" w:type="dxa"/>
          <w:trHeight w:val="255"/>
        </w:trPr>
        <w:tc>
          <w:tcPr>
            <w:tcW w:w="612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5"/>
          <w:wAfter w:w="880" w:type="dxa"/>
          <w:trHeight w:val="255"/>
        </w:trPr>
        <w:tc>
          <w:tcPr>
            <w:tcW w:w="612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Anya-gyermek és csecsemővédelem TB.támogatás</w:t>
            </w:r>
          </w:p>
        </w:tc>
        <w:tc>
          <w:tcPr>
            <w:tcW w:w="147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9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7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100</w:t>
            </w:r>
          </w:p>
        </w:tc>
      </w:tr>
      <w:tr w:rsidR="00E51F2E" w:rsidRPr="00E04CD8" w:rsidTr="00652B78">
        <w:trPr>
          <w:gridAfter w:val="5"/>
          <w:wAfter w:w="880" w:type="dxa"/>
          <w:trHeight w:val="255"/>
        </w:trPr>
        <w:tc>
          <w:tcPr>
            <w:tcW w:w="612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5"/>
          <w:wAfter w:w="880" w:type="dxa"/>
          <w:trHeight w:val="255"/>
        </w:trPr>
        <w:tc>
          <w:tcPr>
            <w:tcW w:w="612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Egyéb pénzeszköz átvétel (2014.évi forráshiány)</w:t>
            </w:r>
          </w:p>
        </w:tc>
        <w:tc>
          <w:tcPr>
            <w:tcW w:w="147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10880</w:t>
            </w:r>
          </w:p>
        </w:tc>
        <w:tc>
          <w:tcPr>
            <w:tcW w:w="99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97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gridAfter w:val="5"/>
          <w:wAfter w:w="880" w:type="dxa"/>
          <w:trHeight w:val="255"/>
        </w:trPr>
        <w:tc>
          <w:tcPr>
            <w:tcW w:w="6127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0" w:type="dxa"/>
            <w:gridSpan w:val="1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5"/>
          <w:wAfter w:w="880" w:type="dxa"/>
          <w:trHeight w:val="270"/>
        </w:trPr>
        <w:tc>
          <w:tcPr>
            <w:tcW w:w="6127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0" w:type="dxa"/>
            <w:gridSpan w:val="1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7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gridAfter w:val="5"/>
          <w:wAfter w:w="880" w:type="dxa"/>
          <w:trHeight w:val="255"/>
        </w:trPr>
        <w:tc>
          <w:tcPr>
            <w:tcW w:w="6127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Tótszerdahelyi Önkormányzat</w:t>
            </w:r>
          </w:p>
        </w:tc>
        <w:tc>
          <w:tcPr>
            <w:tcW w:w="1470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5"/>
          <w:wAfter w:w="880" w:type="dxa"/>
          <w:trHeight w:val="270"/>
        </w:trPr>
        <w:tc>
          <w:tcPr>
            <w:tcW w:w="6127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Egyéb műklödési célú támogatások ÁHT.belülről</w:t>
            </w:r>
          </w:p>
        </w:tc>
        <w:tc>
          <w:tcPr>
            <w:tcW w:w="1470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28480</w:t>
            </w:r>
          </w:p>
        </w:tc>
        <w:tc>
          <w:tcPr>
            <w:tcW w:w="99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22686</w:t>
            </w:r>
          </w:p>
        </w:tc>
        <w:tc>
          <w:tcPr>
            <w:tcW w:w="9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22586</w:t>
            </w:r>
          </w:p>
        </w:tc>
      </w:tr>
      <w:tr w:rsidR="00E51F2E" w:rsidRPr="00E04CD8" w:rsidTr="00652B78">
        <w:trPr>
          <w:gridAfter w:val="5"/>
          <w:wAfter w:w="880" w:type="dxa"/>
          <w:trHeight w:val="255"/>
        </w:trPr>
        <w:tc>
          <w:tcPr>
            <w:tcW w:w="612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Közös Önkormányzati Hivatal</w:t>
            </w:r>
          </w:p>
        </w:tc>
        <w:tc>
          <w:tcPr>
            <w:tcW w:w="147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5"/>
          <w:wAfter w:w="880" w:type="dxa"/>
          <w:trHeight w:val="270"/>
        </w:trPr>
        <w:tc>
          <w:tcPr>
            <w:tcW w:w="6127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Egyéb műklödési célú támogatások ÁHT.belülről</w:t>
            </w:r>
          </w:p>
        </w:tc>
        <w:tc>
          <w:tcPr>
            <w:tcW w:w="1470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3116</w:t>
            </w:r>
          </w:p>
        </w:tc>
        <w:tc>
          <w:tcPr>
            <w:tcW w:w="9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3113</w:t>
            </w:r>
          </w:p>
        </w:tc>
      </w:tr>
      <w:tr w:rsidR="00E51F2E" w:rsidRPr="00E04CD8" w:rsidTr="00652B78">
        <w:trPr>
          <w:gridAfter w:val="5"/>
          <w:wAfter w:w="880" w:type="dxa"/>
          <w:trHeight w:val="255"/>
        </w:trPr>
        <w:tc>
          <w:tcPr>
            <w:tcW w:w="612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Önkormányzat és intézmények</w:t>
            </w:r>
          </w:p>
        </w:tc>
        <w:tc>
          <w:tcPr>
            <w:tcW w:w="147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5"/>
          <w:wAfter w:w="880" w:type="dxa"/>
          <w:trHeight w:val="270"/>
        </w:trPr>
        <w:tc>
          <w:tcPr>
            <w:tcW w:w="6127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Egyéb műklödési célú támogatások ÁHT.belülről</w:t>
            </w:r>
          </w:p>
        </w:tc>
        <w:tc>
          <w:tcPr>
            <w:tcW w:w="1470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28480</w:t>
            </w:r>
          </w:p>
        </w:tc>
        <w:tc>
          <w:tcPr>
            <w:tcW w:w="99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25802</w:t>
            </w:r>
          </w:p>
        </w:tc>
        <w:tc>
          <w:tcPr>
            <w:tcW w:w="9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25699</w:t>
            </w:r>
          </w:p>
        </w:tc>
      </w:tr>
      <w:tr w:rsidR="00E51F2E" w:rsidRPr="00E04CD8" w:rsidTr="00652B78">
        <w:trPr>
          <w:gridAfter w:val="5"/>
          <w:wAfter w:w="880" w:type="dxa"/>
          <w:trHeight w:val="255"/>
        </w:trPr>
        <w:tc>
          <w:tcPr>
            <w:tcW w:w="612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Tótszentmártoni Borbarát Egyesület rendezvény</w:t>
            </w:r>
          </w:p>
        </w:tc>
        <w:tc>
          <w:tcPr>
            <w:tcW w:w="147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97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1500</w:t>
            </w:r>
          </w:p>
        </w:tc>
      </w:tr>
      <w:tr w:rsidR="00E51F2E" w:rsidRPr="00E04CD8" w:rsidTr="00652B78">
        <w:trPr>
          <w:gridAfter w:val="5"/>
          <w:wAfter w:w="880" w:type="dxa"/>
          <w:trHeight w:val="255"/>
        </w:trPr>
        <w:tc>
          <w:tcPr>
            <w:tcW w:w="612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5"/>
          <w:wAfter w:w="880" w:type="dxa"/>
          <w:trHeight w:val="255"/>
        </w:trPr>
        <w:tc>
          <w:tcPr>
            <w:tcW w:w="612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Egyéb vállalkozótól pénzeszköz átvétel</w:t>
            </w:r>
          </w:p>
        </w:tc>
        <w:tc>
          <w:tcPr>
            <w:tcW w:w="147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4000</w:t>
            </w:r>
          </w:p>
        </w:tc>
        <w:tc>
          <w:tcPr>
            <w:tcW w:w="97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4000</w:t>
            </w:r>
          </w:p>
        </w:tc>
      </w:tr>
      <w:tr w:rsidR="00E51F2E" w:rsidRPr="00E04CD8" w:rsidTr="00652B78">
        <w:trPr>
          <w:gridAfter w:val="5"/>
          <w:wAfter w:w="880" w:type="dxa"/>
          <w:trHeight w:val="270"/>
        </w:trPr>
        <w:tc>
          <w:tcPr>
            <w:tcW w:w="612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5"/>
          <w:wAfter w:w="880" w:type="dxa"/>
          <w:trHeight w:val="255"/>
        </w:trPr>
        <w:tc>
          <w:tcPr>
            <w:tcW w:w="6127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Tótszerdahelyi Önkormányzat</w:t>
            </w:r>
          </w:p>
        </w:tc>
        <w:tc>
          <w:tcPr>
            <w:tcW w:w="1470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5"/>
          <w:wAfter w:w="880" w:type="dxa"/>
          <w:trHeight w:val="270"/>
        </w:trPr>
        <w:tc>
          <w:tcPr>
            <w:tcW w:w="6127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Egyéb működési célú átvett pénzeszköz</w:t>
            </w:r>
          </w:p>
        </w:tc>
        <w:tc>
          <w:tcPr>
            <w:tcW w:w="1470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5500</w:t>
            </w:r>
          </w:p>
        </w:tc>
        <w:tc>
          <w:tcPr>
            <w:tcW w:w="9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5500</w:t>
            </w:r>
          </w:p>
        </w:tc>
      </w:tr>
      <w:tr w:rsidR="00E51F2E" w:rsidRPr="00E04CD8" w:rsidTr="00652B78">
        <w:trPr>
          <w:gridAfter w:val="5"/>
          <w:wAfter w:w="880" w:type="dxa"/>
          <w:trHeight w:val="255"/>
        </w:trPr>
        <w:tc>
          <w:tcPr>
            <w:tcW w:w="612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5"/>
          <w:wAfter w:w="880" w:type="dxa"/>
          <w:trHeight w:val="255"/>
        </w:trPr>
        <w:tc>
          <w:tcPr>
            <w:tcW w:w="612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5"/>
          <w:wAfter w:w="880" w:type="dxa"/>
          <w:trHeight w:val="255"/>
        </w:trPr>
        <w:tc>
          <w:tcPr>
            <w:tcW w:w="612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8"/>
          <w:wAfter w:w="1047" w:type="dxa"/>
          <w:trHeight w:val="255"/>
        </w:trPr>
        <w:tc>
          <w:tcPr>
            <w:tcW w:w="939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a 4</w:t>
            </w: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/2015.(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V.11.</w:t>
            </w: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E51F2E" w:rsidRPr="00E04CD8" w:rsidTr="00652B78">
        <w:trPr>
          <w:gridAfter w:val="8"/>
          <w:wAfter w:w="1047" w:type="dxa"/>
          <w:trHeight w:val="255"/>
        </w:trPr>
        <w:tc>
          <w:tcPr>
            <w:tcW w:w="653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8"/>
          <w:wAfter w:w="1047" w:type="dxa"/>
          <w:trHeight w:val="255"/>
        </w:trPr>
        <w:tc>
          <w:tcPr>
            <w:tcW w:w="653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8"/>
          <w:wAfter w:w="1047" w:type="dxa"/>
          <w:trHeight w:val="315"/>
        </w:trPr>
        <w:tc>
          <w:tcPr>
            <w:tcW w:w="939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Önkormányzat 2014.évi tervezett felújítási felhalmozási kiadása feladatonként</w:t>
            </w:r>
          </w:p>
        </w:tc>
      </w:tr>
      <w:tr w:rsidR="00E51F2E" w:rsidRPr="00E04CD8" w:rsidTr="00652B78">
        <w:trPr>
          <w:gridAfter w:val="8"/>
          <w:wAfter w:w="1047" w:type="dxa"/>
          <w:trHeight w:val="315"/>
        </w:trPr>
        <w:tc>
          <w:tcPr>
            <w:tcW w:w="653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7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8"/>
          <w:wAfter w:w="1047" w:type="dxa"/>
          <w:trHeight w:val="315"/>
        </w:trPr>
        <w:tc>
          <w:tcPr>
            <w:tcW w:w="9399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Felhalmozási célú pénzeszköz átadás</w:t>
            </w:r>
          </w:p>
        </w:tc>
      </w:tr>
      <w:tr w:rsidR="00E51F2E" w:rsidRPr="00E04CD8" w:rsidTr="00652B78">
        <w:trPr>
          <w:gridAfter w:val="8"/>
          <w:wAfter w:w="1047" w:type="dxa"/>
          <w:trHeight w:val="270"/>
        </w:trPr>
        <w:tc>
          <w:tcPr>
            <w:tcW w:w="653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24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8"/>
          <w:wAfter w:w="1047" w:type="dxa"/>
          <w:trHeight w:val="255"/>
        </w:trPr>
        <w:tc>
          <w:tcPr>
            <w:tcW w:w="6530" w:type="dxa"/>
            <w:gridSpan w:val="1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4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  <w:tc>
          <w:tcPr>
            <w:tcW w:w="950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  <w:tc>
          <w:tcPr>
            <w:tcW w:w="945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</w:tr>
      <w:tr w:rsidR="00E51F2E" w:rsidRPr="00E04CD8" w:rsidTr="00652B78">
        <w:trPr>
          <w:gridAfter w:val="8"/>
          <w:wAfter w:w="1047" w:type="dxa"/>
          <w:trHeight w:val="270"/>
        </w:trPr>
        <w:tc>
          <w:tcPr>
            <w:tcW w:w="6530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974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Tervezet</w:t>
            </w:r>
          </w:p>
        </w:tc>
        <w:tc>
          <w:tcPr>
            <w:tcW w:w="95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Mód.ei.</w:t>
            </w:r>
          </w:p>
        </w:tc>
        <w:tc>
          <w:tcPr>
            <w:tcW w:w="94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E51F2E" w:rsidRPr="00E04CD8" w:rsidTr="00652B78">
        <w:trPr>
          <w:gridAfter w:val="8"/>
          <w:wAfter w:w="1047" w:type="dxa"/>
          <w:trHeight w:val="255"/>
        </w:trPr>
        <w:tc>
          <w:tcPr>
            <w:tcW w:w="6530" w:type="dxa"/>
            <w:gridSpan w:val="18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Iskola KEOP felújítás</w:t>
            </w:r>
          </w:p>
        </w:tc>
        <w:tc>
          <w:tcPr>
            <w:tcW w:w="97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54172</w:t>
            </w: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54172</w:t>
            </w:r>
          </w:p>
        </w:tc>
      </w:tr>
      <w:tr w:rsidR="00E51F2E" w:rsidRPr="00E04CD8" w:rsidTr="00652B78">
        <w:trPr>
          <w:gridAfter w:val="8"/>
          <w:wAfter w:w="1047" w:type="dxa"/>
          <w:trHeight w:val="270"/>
        </w:trPr>
        <w:tc>
          <w:tcPr>
            <w:tcW w:w="6530" w:type="dxa"/>
            <w:gridSpan w:val="18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8"/>
          <w:wAfter w:w="1047" w:type="dxa"/>
          <w:trHeight w:val="270"/>
        </w:trPr>
        <w:tc>
          <w:tcPr>
            <w:tcW w:w="653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Önkormányzat felújítási kiadása összesen:</w:t>
            </w:r>
          </w:p>
        </w:tc>
        <w:tc>
          <w:tcPr>
            <w:tcW w:w="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54172</w:t>
            </w:r>
          </w:p>
        </w:tc>
        <w:tc>
          <w:tcPr>
            <w:tcW w:w="94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54172</w:t>
            </w:r>
          </w:p>
        </w:tc>
      </w:tr>
      <w:tr w:rsidR="00E51F2E" w:rsidRPr="00E04CD8" w:rsidTr="00652B78">
        <w:trPr>
          <w:gridAfter w:val="8"/>
          <w:wAfter w:w="1047" w:type="dxa"/>
          <w:trHeight w:val="255"/>
        </w:trPr>
        <w:tc>
          <w:tcPr>
            <w:tcW w:w="6530" w:type="dxa"/>
            <w:gridSpan w:val="18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8"/>
          <w:wAfter w:w="1047" w:type="dxa"/>
          <w:trHeight w:val="255"/>
        </w:trPr>
        <w:tc>
          <w:tcPr>
            <w:tcW w:w="6530" w:type="dxa"/>
            <w:gridSpan w:val="18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Ingatlan beszerzés, létesítés (Műfüves pálya)</w:t>
            </w:r>
          </w:p>
        </w:tc>
        <w:tc>
          <w:tcPr>
            <w:tcW w:w="97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19900</w:t>
            </w: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gridAfter w:val="8"/>
          <w:wAfter w:w="1047" w:type="dxa"/>
          <w:trHeight w:val="255"/>
        </w:trPr>
        <w:tc>
          <w:tcPr>
            <w:tcW w:w="6530" w:type="dxa"/>
            <w:gridSpan w:val="18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8"/>
          <w:wAfter w:w="1047" w:type="dxa"/>
          <w:trHeight w:val="255"/>
        </w:trPr>
        <w:tc>
          <w:tcPr>
            <w:tcW w:w="6530" w:type="dxa"/>
            <w:gridSpan w:val="18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Egyéb tárgyi eszköz beszerzés (fűnyíró traktor)</w:t>
            </w:r>
          </w:p>
        </w:tc>
        <w:tc>
          <w:tcPr>
            <w:tcW w:w="97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290</w:t>
            </w: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290</w:t>
            </w:r>
          </w:p>
        </w:tc>
      </w:tr>
      <w:tr w:rsidR="00E51F2E" w:rsidRPr="00E04CD8" w:rsidTr="00652B78">
        <w:trPr>
          <w:gridAfter w:val="8"/>
          <w:wAfter w:w="1047" w:type="dxa"/>
          <w:trHeight w:val="255"/>
        </w:trPr>
        <w:tc>
          <w:tcPr>
            <w:tcW w:w="6530" w:type="dxa"/>
            <w:gridSpan w:val="18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8"/>
          <w:wAfter w:w="1047" w:type="dxa"/>
          <w:trHeight w:val="255"/>
        </w:trPr>
        <w:tc>
          <w:tcPr>
            <w:tcW w:w="6530" w:type="dxa"/>
            <w:gridSpan w:val="18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8"/>
          <w:wAfter w:w="1047" w:type="dxa"/>
          <w:trHeight w:val="255"/>
        </w:trPr>
        <w:tc>
          <w:tcPr>
            <w:tcW w:w="6530" w:type="dxa"/>
            <w:gridSpan w:val="18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8"/>
          <w:wAfter w:w="1047" w:type="dxa"/>
          <w:trHeight w:val="255"/>
        </w:trPr>
        <w:tc>
          <w:tcPr>
            <w:tcW w:w="6530" w:type="dxa"/>
            <w:gridSpan w:val="18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8"/>
          <w:wAfter w:w="1047" w:type="dxa"/>
          <w:trHeight w:val="270"/>
        </w:trPr>
        <w:tc>
          <w:tcPr>
            <w:tcW w:w="6530" w:type="dxa"/>
            <w:gridSpan w:val="18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8"/>
          <w:wAfter w:w="1047" w:type="dxa"/>
          <w:trHeight w:val="270"/>
        </w:trPr>
        <w:tc>
          <w:tcPr>
            <w:tcW w:w="653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Önkormányzat felhalmozási kiadás összesen:</w:t>
            </w:r>
          </w:p>
        </w:tc>
        <w:tc>
          <w:tcPr>
            <w:tcW w:w="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20190</w:t>
            </w:r>
          </w:p>
        </w:tc>
        <w:tc>
          <w:tcPr>
            <w:tcW w:w="94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290</w:t>
            </w:r>
          </w:p>
        </w:tc>
      </w:tr>
      <w:tr w:rsidR="00E51F2E" w:rsidRPr="00E04CD8" w:rsidTr="00652B78">
        <w:trPr>
          <w:gridAfter w:val="8"/>
          <w:wAfter w:w="1047" w:type="dxa"/>
          <w:trHeight w:val="270"/>
        </w:trPr>
        <w:tc>
          <w:tcPr>
            <w:tcW w:w="6530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Közös Hivatal felhalmozási kiadás összesen:</w:t>
            </w:r>
          </w:p>
        </w:tc>
        <w:tc>
          <w:tcPr>
            <w:tcW w:w="974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gridAfter w:val="8"/>
          <w:wAfter w:w="1047" w:type="dxa"/>
          <w:trHeight w:val="270"/>
        </w:trPr>
        <w:tc>
          <w:tcPr>
            <w:tcW w:w="6530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Tótszerdahelyi Óvoda felhalmozási kiadás összesen:</w:t>
            </w:r>
          </w:p>
        </w:tc>
        <w:tc>
          <w:tcPr>
            <w:tcW w:w="974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gridAfter w:val="8"/>
          <w:wAfter w:w="1047" w:type="dxa"/>
          <w:trHeight w:val="270"/>
        </w:trPr>
        <w:tc>
          <w:tcPr>
            <w:tcW w:w="6530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Felhalmozási kiadás mindösszesen:</w:t>
            </w:r>
          </w:p>
        </w:tc>
        <w:tc>
          <w:tcPr>
            <w:tcW w:w="974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20190</w:t>
            </w:r>
          </w:p>
        </w:tc>
        <w:tc>
          <w:tcPr>
            <w:tcW w:w="94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290</w:t>
            </w:r>
          </w:p>
        </w:tc>
      </w:tr>
      <w:tr w:rsidR="00E51F2E" w:rsidRPr="00E04CD8" w:rsidTr="00652B78">
        <w:trPr>
          <w:gridAfter w:val="8"/>
          <w:wAfter w:w="1047" w:type="dxa"/>
          <w:trHeight w:val="255"/>
        </w:trPr>
        <w:tc>
          <w:tcPr>
            <w:tcW w:w="6530" w:type="dxa"/>
            <w:gridSpan w:val="1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Felújítás és Felhalmozási kiadás összesen:</w:t>
            </w:r>
          </w:p>
        </w:tc>
        <w:tc>
          <w:tcPr>
            <w:tcW w:w="97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74362</w:t>
            </w: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54462</w:t>
            </w:r>
          </w:p>
        </w:tc>
      </w:tr>
      <w:tr w:rsidR="00E51F2E" w:rsidRPr="00E04CD8" w:rsidTr="00652B78">
        <w:trPr>
          <w:gridAfter w:val="8"/>
          <w:wAfter w:w="1047" w:type="dxa"/>
          <w:trHeight w:val="270"/>
        </w:trPr>
        <w:tc>
          <w:tcPr>
            <w:tcW w:w="6530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4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8"/>
          <w:wAfter w:w="1047" w:type="dxa"/>
          <w:trHeight w:val="255"/>
        </w:trPr>
        <w:tc>
          <w:tcPr>
            <w:tcW w:w="6530" w:type="dxa"/>
            <w:gridSpan w:val="18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8"/>
          <w:wAfter w:w="1047" w:type="dxa"/>
          <w:trHeight w:val="255"/>
        </w:trPr>
        <w:tc>
          <w:tcPr>
            <w:tcW w:w="6530" w:type="dxa"/>
            <w:gridSpan w:val="18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Támogatásértékű felhalmozási pénzeszköz átadás </w:t>
            </w:r>
          </w:p>
        </w:tc>
        <w:tc>
          <w:tcPr>
            <w:tcW w:w="97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5340</w:t>
            </w: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gridAfter w:val="8"/>
          <w:wAfter w:w="1047" w:type="dxa"/>
          <w:trHeight w:val="255"/>
        </w:trPr>
        <w:tc>
          <w:tcPr>
            <w:tcW w:w="6530" w:type="dxa"/>
            <w:gridSpan w:val="18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helyi önkormányzatoknak:</w:t>
            </w:r>
          </w:p>
        </w:tc>
        <w:tc>
          <w:tcPr>
            <w:tcW w:w="97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8"/>
          <w:wAfter w:w="1047" w:type="dxa"/>
          <w:trHeight w:val="255"/>
        </w:trPr>
        <w:tc>
          <w:tcPr>
            <w:tcW w:w="6530" w:type="dxa"/>
            <w:gridSpan w:val="18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Tótszentmárton Becsehely Önkormányzatok beruházás elszámolás</w:t>
            </w:r>
          </w:p>
        </w:tc>
        <w:tc>
          <w:tcPr>
            <w:tcW w:w="97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8"/>
          <w:wAfter w:w="1047" w:type="dxa"/>
          <w:trHeight w:val="255"/>
        </w:trPr>
        <w:tc>
          <w:tcPr>
            <w:tcW w:w="6530" w:type="dxa"/>
            <w:gridSpan w:val="18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8"/>
          <w:wAfter w:w="1047" w:type="dxa"/>
          <w:trHeight w:val="255"/>
        </w:trPr>
        <w:tc>
          <w:tcPr>
            <w:tcW w:w="6530" w:type="dxa"/>
            <w:gridSpan w:val="18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Horvát Önkormányzat beruházás támogatás</w:t>
            </w:r>
          </w:p>
        </w:tc>
        <w:tc>
          <w:tcPr>
            <w:tcW w:w="97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4590</w:t>
            </w: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4590</w:t>
            </w:r>
          </w:p>
        </w:tc>
      </w:tr>
      <w:tr w:rsidR="00E51F2E" w:rsidRPr="00E04CD8" w:rsidTr="00652B78">
        <w:trPr>
          <w:gridAfter w:val="8"/>
          <w:wAfter w:w="1047" w:type="dxa"/>
          <w:trHeight w:val="255"/>
        </w:trPr>
        <w:tc>
          <w:tcPr>
            <w:tcW w:w="6530" w:type="dxa"/>
            <w:gridSpan w:val="18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8"/>
          <w:wAfter w:w="1047" w:type="dxa"/>
          <w:trHeight w:val="255"/>
        </w:trPr>
        <w:tc>
          <w:tcPr>
            <w:tcW w:w="6530" w:type="dxa"/>
            <w:gridSpan w:val="18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Szennyvízberuházás pályázati támogatás</w:t>
            </w:r>
          </w:p>
        </w:tc>
        <w:tc>
          <w:tcPr>
            <w:tcW w:w="97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657</w:t>
            </w: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657</w:t>
            </w:r>
          </w:p>
        </w:tc>
      </w:tr>
      <w:tr w:rsidR="00E51F2E" w:rsidRPr="00E04CD8" w:rsidTr="00652B78">
        <w:trPr>
          <w:gridAfter w:val="8"/>
          <w:wAfter w:w="1047" w:type="dxa"/>
          <w:trHeight w:val="270"/>
        </w:trPr>
        <w:tc>
          <w:tcPr>
            <w:tcW w:w="6530" w:type="dxa"/>
            <w:gridSpan w:val="18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8"/>
          <w:wAfter w:w="1047" w:type="dxa"/>
          <w:trHeight w:val="270"/>
        </w:trPr>
        <w:tc>
          <w:tcPr>
            <w:tcW w:w="653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Önkormányzat felhalmozási célú pénzeszköz átadás összesen:</w:t>
            </w:r>
          </w:p>
        </w:tc>
        <w:tc>
          <w:tcPr>
            <w:tcW w:w="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5340</w:t>
            </w:r>
          </w:p>
        </w:tc>
        <w:tc>
          <w:tcPr>
            <w:tcW w:w="95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5247</w:t>
            </w:r>
          </w:p>
        </w:tc>
        <w:tc>
          <w:tcPr>
            <w:tcW w:w="94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5247</w:t>
            </w:r>
          </w:p>
        </w:tc>
      </w:tr>
      <w:tr w:rsidR="00E51F2E" w:rsidRPr="00E04CD8" w:rsidTr="00652B78">
        <w:trPr>
          <w:gridAfter w:val="8"/>
          <w:wAfter w:w="1047" w:type="dxa"/>
          <w:trHeight w:val="255"/>
        </w:trPr>
        <w:tc>
          <w:tcPr>
            <w:tcW w:w="653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8"/>
          <w:wAfter w:w="1047" w:type="dxa"/>
          <w:trHeight w:val="255"/>
        </w:trPr>
        <w:tc>
          <w:tcPr>
            <w:tcW w:w="653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8"/>
          <w:wAfter w:w="1047" w:type="dxa"/>
          <w:trHeight w:val="255"/>
        </w:trPr>
        <w:tc>
          <w:tcPr>
            <w:tcW w:w="7504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8"/>
          <w:wAfter w:w="1047" w:type="dxa"/>
          <w:trHeight w:val="255"/>
        </w:trPr>
        <w:tc>
          <w:tcPr>
            <w:tcW w:w="653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9"/>
          <w:wAfter w:w="1126" w:type="dxa"/>
          <w:trHeight w:val="255"/>
        </w:trPr>
        <w:tc>
          <w:tcPr>
            <w:tcW w:w="9320" w:type="dxa"/>
            <w:gridSpan w:val="4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a 4</w:t>
            </w: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/2015.(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V.11.</w:t>
            </w: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E51F2E" w:rsidRPr="00E04CD8" w:rsidTr="00652B78">
        <w:trPr>
          <w:gridAfter w:val="9"/>
          <w:wAfter w:w="1126" w:type="dxa"/>
          <w:trHeight w:val="255"/>
        </w:trPr>
        <w:tc>
          <w:tcPr>
            <w:tcW w:w="6485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9"/>
          <w:wAfter w:w="1126" w:type="dxa"/>
          <w:trHeight w:val="315"/>
        </w:trPr>
        <w:tc>
          <w:tcPr>
            <w:tcW w:w="8386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 xml:space="preserve">Önkormányzat 2014.évi felhalmozási bevételei </w:t>
            </w:r>
          </w:p>
        </w:tc>
        <w:tc>
          <w:tcPr>
            <w:tcW w:w="93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9"/>
          <w:wAfter w:w="1126" w:type="dxa"/>
          <w:trHeight w:val="315"/>
        </w:trPr>
        <w:tc>
          <w:tcPr>
            <w:tcW w:w="6485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6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9"/>
          <w:wAfter w:w="1126" w:type="dxa"/>
          <w:trHeight w:val="270"/>
        </w:trPr>
        <w:tc>
          <w:tcPr>
            <w:tcW w:w="6485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01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  <w:tc>
          <w:tcPr>
            <w:tcW w:w="93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9"/>
          <w:wAfter w:w="1126" w:type="dxa"/>
          <w:trHeight w:val="255"/>
        </w:trPr>
        <w:tc>
          <w:tcPr>
            <w:tcW w:w="6485" w:type="dxa"/>
            <w:gridSpan w:val="1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5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  <w:tc>
          <w:tcPr>
            <w:tcW w:w="934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</w:tr>
      <w:tr w:rsidR="00E51F2E" w:rsidRPr="00E04CD8" w:rsidTr="00652B78">
        <w:trPr>
          <w:gridAfter w:val="9"/>
          <w:wAfter w:w="1126" w:type="dxa"/>
          <w:trHeight w:val="270"/>
        </w:trPr>
        <w:tc>
          <w:tcPr>
            <w:tcW w:w="6485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96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Tervezet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Mód.ei.</w:t>
            </w:r>
          </w:p>
        </w:tc>
        <w:tc>
          <w:tcPr>
            <w:tcW w:w="93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E51F2E" w:rsidRPr="00E04CD8" w:rsidTr="00652B78">
        <w:trPr>
          <w:gridAfter w:val="9"/>
          <w:wAfter w:w="1126" w:type="dxa"/>
          <w:trHeight w:val="255"/>
        </w:trPr>
        <w:tc>
          <w:tcPr>
            <w:tcW w:w="6485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5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4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9"/>
          <w:wAfter w:w="1126" w:type="dxa"/>
          <w:trHeight w:val="255"/>
        </w:trPr>
        <w:tc>
          <w:tcPr>
            <w:tcW w:w="6485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Üzemeltetésre átadott eszközök bevétele</w:t>
            </w:r>
          </w:p>
        </w:tc>
        <w:tc>
          <w:tcPr>
            <w:tcW w:w="965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2450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4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gridAfter w:val="9"/>
          <w:wAfter w:w="1126" w:type="dxa"/>
          <w:trHeight w:val="255"/>
        </w:trPr>
        <w:tc>
          <w:tcPr>
            <w:tcW w:w="6485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5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4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9"/>
          <w:wAfter w:w="1126" w:type="dxa"/>
          <w:trHeight w:val="270"/>
        </w:trPr>
        <w:tc>
          <w:tcPr>
            <w:tcW w:w="6485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Egyéb tárgyi eszköz értékesítés</w:t>
            </w:r>
          </w:p>
        </w:tc>
        <w:tc>
          <w:tcPr>
            <w:tcW w:w="965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934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500</w:t>
            </w:r>
          </w:p>
        </w:tc>
      </w:tr>
      <w:tr w:rsidR="00E51F2E" w:rsidRPr="00E04CD8" w:rsidTr="00652B78">
        <w:trPr>
          <w:gridAfter w:val="9"/>
          <w:wAfter w:w="1126" w:type="dxa"/>
          <w:trHeight w:val="255"/>
        </w:trPr>
        <w:tc>
          <w:tcPr>
            <w:tcW w:w="6485" w:type="dxa"/>
            <w:gridSpan w:val="1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Önkormányzat  felhalmozási   bevétel összesen:</w:t>
            </w:r>
          </w:p>
        </w:tc>
        <w:tc>
          <w:tcPr>
            <w:tcW w:w="965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2450</w:t>
            </w:r>
          </w:p>
        </w:tc>
        <w:tc>
          <w:tcPr>
            <w:tcW w:w="936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934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500</w:t>
            </w:r>
          </w:p>
        </w:tc>
      </w:tr>
      <w:tr w:rsidR="00E51F2E" w:rsidRPr="00E04CD8" w:rsidTr="00652B78">
        <w:trPr>
          <w:gridAfter w:val="9"/>
          <w:wAfter w:w="1126" w:type="dxa"/>
          <w:trHeight w:val="270"/>
        </w:trPr>
        <w:tc>
          <w:tcPr>
            <w:tcW w:w="6485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9"/>
          <w:wAfter w:w="1126" w:type="dxa"/>
          <w:trHeight w:val="255"/>
        </w:trPr>
        <w:tc>
          <w:tcPr>
            <w:tcW w:w="6485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5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4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9"/>
          <w:wAfter w:w="1126" w:type="dxa"/>
          <w:trHeight w:val="255"/>
        </w:trPr>
        <w:tc>
          <w:tcPr>
            <w:tcW w:w="6485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AMIDON Kft. Tartozás</w:t>
            </w:r>
          </w:p>
        </w:tc>
        <w:tc>
          <w:tcPr>
            <w:tcW w:w="965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9000</w:t>
            </w:r>
          </w:p>
        </w:tc>
        <w:tc>
          <w:tcPr>
            <w:tcW w:w="934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gridAfter w:val="9"/>
          <w:wAfter w:w="1126" w:type="dxa"/>
          <w:trHeight w:val="270"/>
        </w:trPr>
        <w:tc>
          <w:tcPr>
            <w:tcW w:w="6485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KEOP pályázat finanszírozásához kölcsön</w:t>
            </w:r>
          </w:p>
        </w:tc>
        <w:tc>
          <w:tcPr>
            <w:tcW w:w="965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20000</w:t>
            </w:r>
          </w:p>
        </w:tc>
        <w:tc>
          <w:tcPr>
            <w:tcW w:w="934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20000</w:t>
            </w:r>
          </w:p>
        </w:tc>
      </w:tr>
      <w:tr w:rsidR="00E51F2E" w:rsidRPr="00E04CD8" w:rsidTr="00652B78">
        <w:trPr>
          <w:gridAfter w:val="9"/>
          <w:wAfter w:w="1126" w:type="dxa"/>
          <w:trHeight w:val="255"/>
        </w:trPr>
        <w:tc>
          <w:tcPr>
            <w:tcW w:w="6485" w:type="dxa"/>
            <w:gridSpan w:val="1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965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29000</w:t>
            </w:r>
          </w:p>
        </w:tc>
        <w:tc>
          <w:tcPr>
            <w:tcW w:w="934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20000</w:t>
            </w:r>
          </w:p>
        </w:tc>
      </w:tr>
      <w:tr w:rsidR="00E51F2E" w:rsidRPr="00E04CD8" w:rsidTr="00652B78">
        <w:trPr>
          <w:gridAfter w:val="9"/>
          <w:wAfter w:w="1126" w:type="dxa"/>
          <w:trHeight w:val="270"/>
        </w:trPr>
        <w:tc>
          <w:tcPr>
            <w:tcW w:w="6485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9"/>
          <w:wAfter w:w="1126" w:type="dxa"/>
          <w:trHeight w:val="255"/>
        </w:trPr>
        <w:tc>
          <w:tcPr>
            <w:tcW w:w="6485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5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4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9"/>
          <w:wAfter w:w="1126" w:type="dxa"/>
          <w:trHeight w:val="255"/>
        </w:trPr>
        <w:tc>
          <w:tcPr>
            <w:tcW w:w="6485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Iskola KEOP pályázat</w:t>
            </w:r>
          </w:p>
        </w:tc>
        <w:tc>
          <w:tcPr>
            <w:tcW w:w="965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51552</w:t>
            </w:r>
          </w:p>
        </w:tc>
        <w:tc>
          <w:tcPr>
            <w:tcW w:w="934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51552</w:t>
            </w:r>
          </w:p>
        </w:tc>
      </w:tr>
      <w:tr w:rsidR="00E51F2E" w:rsidRPr="00E04CD8" w:rsidTr="00652B78">
        <w:trPr>
          <w:gridAfter w:val="9"/>
          <w:wAfter w:w="1126" w:type="dxa"/>
          <w:trHeight w:val="255"/>
        </w:trPr>
        <w:tc>
          <w:tcPr>
            <w:tcW w:w="6485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5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4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9"/>
          <w:wAfter w:w="1126" w:type="dxa"/>
          <w:trHeight w:val="255"/>
        </w:trPr>
        <w:tc>
          <w:tcPr>
            <w:tcW w:w="6485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Vis maior támogatás Védekezés</w:t>
            </w:r>
          </w:p>
        </w:tc>
        <w:tc>
          <w:tcPr>
            <w:tcW w:w="965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595</w:t>
            </w:r>
          </w:p>
        </w:tc>
        <w:tc>
          <w:tcPr>
            <w:tcW w:w="934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595</w:t>
            </w:r>
          </w:p>
        </w:tc>
      </w:tr>
      <w:tr w:rsidR="00E51F2E" w:rsidRPr="00E04CD8" w:rsidTr="00652B78">
        <w:trPr>
          <w:gridAfter w:val="9"/>
          <w:wAfter w:w="1126" w:type="dxa"/>
          <w:trHeight w:val="255"/>
        </w:trPr>
        <w:tc>
          <w:tcPr>
            <w:tcW w:w="6485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5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4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9"/>
          <w:wAfter w:w="1126" w:type="dxa"/>
          <w:trHeight w:val="255"/>
        </w:trPr>
        <w:tc>
          <w:tcPr>
            <w:tcW w:w="6485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5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4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9"/>
          <w:wAfter w:w="1126" w:type="dxa"/>
          <w:trHeight w:val="255"/>
        </w:trPr>
        <w:tc>
          <w:tcPr>
            <w:tcW w:w="6485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Hitel konszolidálás</w:t>
            </w:r>
          </w:p>
        </w:tc>
        <w:tc>
          <w:tcPr>
            <w:tcW w:w="965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12000</w:t>
            </w:r>
          </w:p>
        </w:tc>
        <w:tc>
          <w:tcPr>
            <w:tcW w:w="934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12000</w:t>
            </w:r>
          </w:p>
        </w:tc>
      </w:tr>
      <w:tr w:rsidR="00E51F2E" w:rsidRPr="00E04CD8" w:rsidTr="00652B78">
        <w:trPr>
          <w:gridAfter w:val="9"/>
          <w:wAfter w:w="1126" w:type="dxa"/>
          <w:trHeight w:val="255"/>
        </w:trPr>
        <w:tc>
          <w:tcPr>
            <w:tcW w:w="6485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5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4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9"/>
          <w:wAfter w:w="1126" w:type="dxa"/>
          <w:trHeight w:val="255"/>
        </w:trPr>
        <w:tc>
          <w:tcPr>
            <w:tcW w:w="6485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Óvoda, iskola és utánpótlás infrastrukt.fejlesztés (műfüves pálya)</w:t>
            </w:r>
          </w:p>
        </w:tc>
        <w:tc>
          <w:tcPr>
            <w:tcW w:w="965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19900</w:t>
            </w:r>
          </w:p>
        </w:tc>
        <w:tc>
          <w:tcPr>
            <w:tcW w:w="934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19900</w:t>
            </w:r>
          </w:p>
        </w:tc>
      </w:tr>
      <w:tr w:rsidR="00E51F2E" w:rsidRPr="00E04CD8" w:rsidTr="00652B78">
        <w:trPr>
          <w:gridAfter w:val="9"/>
          <w:wAfter w:w="1126" w:type="dxa"/>
          <w:trHeight w:val="255"/>
        </w:trPr>
        <w:tc>
          <w:tcPr>
            <w:tcW w:w="6485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5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4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9"/>
          <w:wAfter w:w="1126" w:type="dxa"/>
          <w:trHeight w:val="270"/>
        </w:trPr>
        <w:tc>
          <w:tcPr>
            <w:tcW w:w="6485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Szennyviztisztító korszerüsítés pályázati támogatás</w:t>
            </w:r>
          </w:p>
        </w:tc>
        <w:tc>
          <w:tcPr>
            <w:tcW w:w="965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4100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4100</w:t>
            </w:r>
          </w:p>
        </w:tc>
        <w:tc>
          <w:tcPr>
            <w:tcW w:w="934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4100</w:t>
            </w:r>
          </w:p>
        </w:tc>
      </w:tr>
      <w:tr w:rsidR="00E51F2E" w:rsidRPr="00E04CD8" w:rsidTr="00652B78">
        <w:trPr>
          <w:gridAfter w:val="9"/>
          <w:wAfter w:w="1126" w:type="dxa"/>
          <w:trHeight w:val="270"/>
        </w:trPr>
        <w:tc>
          <w:tcPr>
            <w:tcW w:w="64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Felhalmozási céló támogatások ÁHT.belülről</w:t>
            </w:r>
          </w:p>
        </w:tc>
        <w:tc>
          <w:tcPr>
            <w:tcW w:w="96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4100</w:t>
            </w:r>
          </w:p>
        </w:tc>
        <w:tc>
          <w:tcPr>
            <w:tcW w:w="93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88147</w:t>
            </w:r>
          </w:p>
        </w:tc>
        <w:tc>
          <w:tcPr>
            <w:tcW w:w="93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88147</w:t>
            </w:r>
          </w:p>
        </w:tc>
      </w:tr>
      <w:tr w:rsidR="00E51F2E" w:rsidRPr="00E04CD8" w:rsidTr="00652B78">
        <w:trPr>
          <w:gridAfter w:val="9"/>
          <w:wAfter w:w="1126" w:type="dxa"/>
          <w:trHeight w:val="255"/>
        </w:trPr>
        <w:tc>
          <w:tcPr>
            <w:tcW w:w="6485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5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4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9"/>
          <w:wAfter w:w="1126" w:type="dxa"/>
          <w:trHeight w:val="255"/>
        </w:trPr>
        <w:tc>
          <w:tcPr>
            <w:tcW w:w="6485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Felhalmozási célú támogatásértékü pénzeszköz átvétel</w:t>
            </w:r>
          </w:p>
        </w:tc>
        <w:tc>
          <w:tcPr>
            <w:tcW w:w="965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4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9"/>
          <w:wAfter w:w="1126" w:type="dxa"/>
          <w:trHeight w:val="255"/>
        </w:trPr>
        <w:tc>
          <w:tcPr>
            <w:tcW w:w="6485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 xml:space="preserve">önkormányzatoktól </w:t>
            </w:r>
          </w:p>
        </w:tc>
        <w:tc>
          <w:tcPr>
            <w:tcW w:w="965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4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gridAfter w:val="9"/>
          <w:wAfter w:w="1126" w:type="dxa"/>
          <w:trHeight w:val="270"/>
        </w:trPr>
        <w:tc>
          <w:tcPr>
            <w:tcW w:w="6485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5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4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9"/>
          <w:wAfter w:w="1126" w:type="dxa"/>
          <w:trHeight w:val="255"/>
        </w:trPr>
        <w:tc>
          <w:tcPr>
            <w:tcW w:w="6485" w:type="dxa"/>
            <w:gridSpan w:val="1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Muramenti Területfejlesztési Társulás felhalmozási bevétele </w:t>
            </w:r>
          </w:p>
        </w:tc>
        <w:tc>
          <w:tcPr>
            <w:tcW w:w="965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6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4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9"/>
          <w:wAfter w:w="1126" w:type="dxa"/>
          <w:trHeight w:val="270"/>
        </w:trPr>
        <w:tc>
          <w:tcPr>
            <w:tcW w:w="6485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96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652B78">
        <w:trPr>
          <w:gridAfter w:val="9"/>
          <w:wAfter w:w="1126" w:type="dxa"/>
          <w:trHeight w:val="255"/>
        </w:trPr>
        <w:tc>
          <w:tcPr>
            <w:tcW w:w="6485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Felhalmozási bevétel mindösszesen:</w:t>
            </w:r>
          </w:p>
        </w:tc>
        <w:tc>
          <w:tcPr>
            <w:tcW w:w="965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6550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117647</w:t>
            </w:r>
          </w:p>
        </w:tc>
        <w:tc>
          <w:tcPr>
            <w:tcW w:w="934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108647</w:t>
            </w:r>
          </w:p>
        </w:tc>
      </w:tr>
      <w:tr w:rsidR="00E51F2E" w:rsidRPr="00E04CD8" w:rsidTr="00652B78">
        <w:trPr>
          <w:gridAfter w:val="9"/>
          <w:wAfter w:w="1126" w:type="dxa"/>
          <w:trHeight w:val="270"/>
        </w:trPr>
        <w:tc>
          <w:tcPr>
            <w:tcW w:w="6485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9"/>
          <w:wAfter w:w="1126" w:type="dxa"/>
          <w:trHeight w:val="255"/>
        </w:trPr>
        <w:tc>
          <w:tcPr>
            <w:tcW w:w="6485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9"/>
          <w:wAfter w:w="1126" w:type="dxa"/>
          <w:trHeight w:val="255"/>
        </w:trPr>
        <w:tc>
          <w:tcPr>
            <w:tcW w:w="6485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10"/>
          <w:wAfter w:w="1201" w:type="dxa"/>
          <w:trHeight w:val="255"/>
        </w:trPr>
        <w:tc>
          <w:tcPr>
            <w:tcW w:w="9245" w:type="dxa"/>
            <w:gridSpan w:val="4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melléklet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a 4</w:t>
            </w: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/2015.(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V.11.</w:t>
            </w:r>
            <w:r w:rsidRPr="00652B7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E51F2E" w:rsidRPr="00E04CD8" w:rsidTr="00652B78">
        <w:trPr>
          <w:gridAfter w:val="10"/>
          <w:wAfter w:w="1201" w:type="dxa"/>
          <w:trHeight w:val="255"/>
        </w:trPr>
        <w:tc>
          <w:tcPr>
            <w:tcW w:w="6454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10"/>
          <w:wAfter w:w="1201" w:type="dxa"/>
          <w:trHeight w:val="255"/>
        </w:trPr>
        <w:tc>
          <w:tcPr>
            <w:tcW w:w="6454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2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10"/>
          <w:wAfter w:w="1201" w:type="dxa"/>
          <w:trHeight w:val="255"/>
        </w:trPr>
        <w:tc>
          <w:tcPr>
            <w:tcW w:w="6454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2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10"/>
          <w:wAfter w:w="1201" w:type="dxa"/>
          <w:trHeight w:val="255"/>
        </w:trPr>
        <w:tc>
          <w:tcPr>
            <w:tcW w:w="6454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2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10"/>
          <w:wAfter w:w="1201" w:type="dxa"/>
          <w:trHeight w:val="315"/>
        </w:trPr>
        <w:tc>
          <w:tcPr>
            <w:tcW w:w="9245" w:type="dxa"/>
            <w:gridSpan w:val="4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  <w:t>Önkormányzat 2014.évi Hitel,kölcsön törlesztése</w:t>
            </w:r>
          </w:p>
        </w:tc>
      </w:tr>
      <w:tr w:rsidR="00E51F2E" w:rsidRPr="00E04CD8" w:rsidTr="00652B78">
        <w:trPr>
          <w:gridAfter w:val="10"/>
          <w:wAfter w:w="1201" w:type="dxa"/>
          <w:trHeight w:val="315"/>
        </w:trPr>
        <w:tc>
          <w:tcPr>
            <w:tcW w:w="6454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2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10"/>
          <w:wAfter w:w="1201" w:type="dxa"/>
          <w:trHeight w:val="270"/>
        </w:trPr>
        <w:tc>
          <w:tcPr>
            <w:tcW w:w="6454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72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  <w:tc>
          <w:tcPr>
            <w:tcW w:w="91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10"/>
          <w:wAfter w:w="1201" w:type="dxa"/>
          <w:trHeight w:val="255"/>
        </w:trPr>
        <w:tc>
          <w:tcPr>
            <w:tcW w:w="6454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  <w:tc>
          <w:tcPr>
            <w:tcW w:w="920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  <w:tc>
          <w:tcPr>
            <w:tcW w:w="919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</w:t>
            </w:r>
          </w:p>
        </w:tc>
      </w:tr>
      <w:tr w:rsidR="00E51F2E" w:rsidRPr="00E04CD8" w:rsidTr="00652B78">
        <w:trPr>
          <w:gridAfter w:val="10"/>
          <w:wAfter w:w="1201" w:type="dxa"/>
          <w:trHeight w:val="270"/>
        </w:trPr>
        <w:tc>
          <w:tcPr>
            <w:tcW w:w="6454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95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Tervezet</w:t>
            </w:r>
          </w:p>
        </w:tc>
        <w:tc>
          <w:tcPr>
            <w:tcW w:w="92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Mód.ei.</w:t>
            </w:r>
          </w:p>
        </w:tc>
        <w:tc>
          <w:tcPr>
            <w:tcW w:w="91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E51F2E" w:rsidRPr="00E04CD8" w:rsidTr="00652B78">
        <w:trPr>
          <w:gridAfter w:val="10"/>
          <w:wAfter w:w="1201" w:type="dxa"/>
          <w:trHeight w:val="255"/>
        </w:trPr>
        <w:tc>
          <w:tcPr>
            <w:tcW w:w="6454" w:type="dxa"/>
            <w:gridSpan w:val="1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 xml:space="preserve">Rövid lejáratú hitel, kölcsön törlesztés (konszolidálás 2.000 e.Ft.) </w:t>
            </w:r>
          </w:p>
        </w:tc>
        <w:tc>
          <w:tcPr>
            <w:tcW w:w="952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22000</w:t>
            </w:r>
          </w:p>
        </w:tc>
        <w:tc>
          <w:tcPr>
            <w:tcW w:w="919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22000</w:t>
            </w:r>
          </w:p>
        </w:tc>
      </w:tr>
      <w:tr w:rsidR="00E51F2E" w:rsidRPr="00E04CD8" w:rsidTr="00652B78">
        <w:trPr>
          <w:gridAfter w:val="10"/>
          <w:wAfter w:w="1201" w:type="dxa"/>
          <w:trHeight w:val="255"/>
        </w:trPr>
        <w:tc>
          <w:tcPr>
            <w:tcW w:w="6454" w:type="dxa"/>
            <w:gridSpan w:val="1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2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0"/>
          <w:wAfter w:w="1201" w:type="dxa"/>
          <w:trHeight w:val="255"/>
        </w:trPr>
        <w:tc>
          <w:tcPr>
            <w:tcW w:w="6454" w:type="dxa"/>
            <w:gridSpan w:val="1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Hosszú lejáratú hitel törlesztés (konszolidálás 10.000 e.Ft.)</w:t>
            </w:r>
          </w:p>
        </w:tc>
        <w:tc>
          <w:tcPr>
            <w:tcW w:w="952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10000</w:t>
            </w:r>
          </w:p>
        </w:tc>
        <w:tc>
          <w:tcPr>
            <w:tcW w:w="919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10000</w:t>
            </w:r>
          </w:p>
        </w:tc>
      </w:tr>
      <w:tr w:rsidR="00E51F2E" w:rsidRPr="00E04CD8" w:rsidTr="00652B78">
        <w:trPr>
          <w:gridAfter w:val="10"/>
          <w:wAfter w:w="1201" w:type="dxa"/>
          <w:trHeight w:val="270"/>
        </w:trPr>
        <w:tc>
          <w:tcPr>
            <w:tcW w:w="6454" w:type="dxa"/>
            <w:gridSpan w:val="1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2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0"/>
          <w:wAfter w:w="1201" w:type="dxa"/>
          <w:trHeight w:val="255"/>
        </w:trPr>
        <w:tc>
          <w:tcPr>
            <w:tcW w:w="6454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Hitel kölcsön törlesztés ÁHT.kívülre</w:t>
            </w:r>
          </w:p>
        </w:tc>
        <w:tc>
          <w:tcPr>
            <w:tcW w:w="952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0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32000</w:t>
            </w:r>
          </w:p>
        </w:tc>
        <w:tc>
          <w:tcPr>
            <w:tcW w:w="919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32000</w:t>
            </w:r>
          </w:p>
        </w:tc>
      </w:tr>
      <w:tr w:rsidR="00E51F2E" w:rsidRPr="00E04CD8" w:rsidTr="00652B78">
        <w:trPr>
          <w:gridAfter w:val="10"/>
          <w:wAfter w:w="1201" w:type="dxa"/>
          <w:trHeight w:val="270"/>
        </w:trPr>
        <w:tc>
          <w:tcPr>
            <w:tcW w:w="6454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0"/>
          <w:wAfter w:w="1201" w:type="dxa"/>
          <w:trHeight w:val="255"/>
        </w:trPr>
        <w:tc>
          <w:tcPr>
            <w:tcW w:w="6454" w:type="dxa"/>
            <w:gridSpan w:val="1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Önkormányzat hitel, kölcsön törlesztés összesen:</w:t>
            </w:r>
          </w:p>
        </w:tc>
        <w:tc>
          <w:tcPr>
            <w:tcW w:w="952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32000</w:t>
            </w:r>
          </w:p>
        </w:tc>
        <w:tc>
          <w:tcPr>
            <w:tcW w:w="919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32000</w:t>
            </w:r>
          </w:p>
        </w:tc>
      </w:tr>
      <w:tr w:rsidR="00E51F2E" w:rsidRPr="00E04CD8" w:rsidTr="00652B78">
        <w:trPr>
          <w:gridAfter w:val="10"/>
          <w:wAfter w:w="1201" w:type="dxa"/>
          <w:trHeight w:val="270"/>
        </w:trPr>
        <w:tc>
          <w:tcPr>
            <w:tcW w:w="6454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652B78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652B78">
        <w:trPr>
          <w:gridAfter w:val="10"/>
          <w:wAfter w:w="1201" w:type="dxa"/>
          <w:trHeight w:val="255"/>
        </w:trPr>
        <w:tc>
          <w:tcPr>
            <w:tcW w:w="6454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652B78">
        <w:trPr>
          <w:gridAfter w:val="10"/>
          <w:wAfter w:w="1201" w:type="dxa"/>
          <w:trHeight w:val="255"/>
        </w:trPr>
        <w:tc>
          <w:tcPr>
            <w:tcW w:w="6454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652B78" w:rsidRDefault="00E51F2E" w:rsidP="00652B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</w:tbl>
    <w:p w:rsidR="00E51F2E" w:rsidRDefault="00E51F2E"/>
    <w:p w:rsidR="00E51F2E" w:rsidRDefault="00E51F2E"/>
    <w:p w:rsidR="00E51F2E" w:rsidRDefault="00E51F2E"/>
    <w:p w:rsidR="00E51F2E" w:rsidRDefault="00E51F2E"/>
    <w:p w:rsidR="00E51F2E" w:rsidRDefault="00E51F2E"/>
    <w:p w:rsidR="00E51F2E" w:rsidRDefault="00E51F2E"/>
    <w:p w:rsidR="00E51F2E" w:rsidRDefault="00E51F2E"/>
    <w:p w:rsidR="00E51F2E" w:rsidRDefault="00E51F2E"/>
    <w:p w:rsidR="00E51F2E" w:rsidRDefault="00E51F2E"/>
    <w:p w:rsidR="00E51F2E" w:rsidRDefault="00E51F2E"/>
    <w:p w:rsidR="00E51F2E" w:rsidRDefault="00E51F2E"/>
    <w:p w:rsidR="00E51F2E" w:rsidRDefault="00E51F2E"/>
    <w:p w:rsidR="00E51F2E" w:rsidRDefault="00E51F2E"/>
    <w:p w:rsidR="00E51F2E" w:rsidRDefault="00E51F2E"/>
    <w:p w:rsidR="00E51F2E" w:rsidRDefault="00E51F2E"/>
    <w:p w:rsidR="00E51F2E" w:rsidRDefault="00E51F2E"/>
    <w:tbl>
      <w:tblPr>
        <w:tblW w:w="880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7380"/>
        <w:gridCol w:w="1420"/>
      </w:tblGrid>
      <w:tr w:rsidR="00E51F2E" w:rsidRPr="00E04CD8" w:rsidTr="00BD48C3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15.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 melléklet</w:t>
            </w:r>
          </w:p>
        </w:tc>
      </w:tr>
      <w:tr w:rsidR="00E51F2E" w:rsidRPr="00E04CD8" w:rsidTr="00BD48C3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BD48C3">
        <w:trPr>
          <w:trHeight w:val="255"/>
        </w:trPr>
        <w:tc>
          <w:tcPr>
            <w:tcW w:w="8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Tóts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zerdahely Községi Önkormányzat </w:t>
            </w: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 konszolidált mérleg</w:t>
            </w:r>
          </w:p>
        </w:tc>
      </w:tr>
      <w:tr w:rsidR="00E51F2E" w:rsidRPr="00E04CD8" w:rsidTr="00BD48C3">
        <w:trPr>
          <w:trHeight w:val="255"/>
        </w:trPr>
        <w:tc>
          <w:tcPr>
            <w:tcW w:w="8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51F2E" w:rsidRPr="00E04CD8" w:rsidTr="00BD48C3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51F2E" w:rsidRPr="00E04CD8" w:rsidTr="00BD48C3">
        <w:trPr>
          <w:trHeight w:val="270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(adatok eFt.)</w:t>
            </w:r>
          </w:p>
        </w:tc>
      </w:tr>
      <w:tr w:rsidR="00E51F2E" w:rsidRPr="00E04CD8" w:rsidTr="00BD48C3">
        <w:trPr>
          <w:trHeight w:val="255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Konszolidált</w:t>
            </w:r>
          </w:p>
        </w:tc>
      </w:tr>
      <w:tr w:rsidR="00E51F2E" w:rsidRPr="00E04CD8" w:rsidTr="00BD48C3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Eszközök megnevezése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összeg</w:t>
            </w:r>
          </w:p>
        </w:tc>
      </w:tr>
      <w:tr w:rsidR="00E51F2E" w:rsidRPr="00E04CD8" w:rsidTr="00BD48C3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70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Immateriális javak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9</w:t>
            </w:r>
          </w:p>
        </w:tc>
      </w:tr>
      <w:tr w:rsidR="00E51F2E" w:rsidRPr="00E04CD8" w:rsidTr="00BD48C3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Tárgyi 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1096431</w:t>
            </w:r>
          </w:p>
        </w:tc>
      </w:tr>
      <w:tr w:rsidR="00E51F2E" w:rsidRPr="00E04CD8" w:rsidTr="00BD48C3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Befektetett pénzügyi 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11793</w:t>
            </w:r>
          </w:p>
        </w:tc>
      </w:tr>
      <w:tr w:rsidR="00E51F2E" w:rsidRPr="00E04CD8" w:rsidTr="00BD48C3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Nemzeti vagyonba tartozó  befektetett eszközök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1108233</w:t>
            </w:r>
          </w:p>
        </w:tc>
      </w:tr>
      <w:tr w:rsidR="00E51F2E" w:rsidRPr="00E04CD8" w:rsidTr="00BD48C3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Készletek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402</w:t>
            </w:r>
          </w:p>
        </w:tc>
      </w:tr>
      <w:tr w:rsidR="00E51F2E" w:rsidRPr="00E04CD8" w:rsidTr="00BD48C3">
        <w:trPr>
          <w:trHeight w:val="270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Nemzeti vagyonba tartozó FORGÓESZKÖZÖK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402</w:t>
            </w:r>
          </w:p>
        </w:tc>
      </w:tr>
      <w:tr w:rsidR="00E51F2E" w:rsidRPr="00E04CD8" w:rsidTr="00BD48C3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Pénztárak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592</w:t>
            </w:r>
          </w:p>
        </w:tc>
      </w:tr>
      <w:tr w:rsidR="00E51F2E" w:rsidRPr="00E04CD8" w:rsidTr="00BD48C3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Forintszámlák,devizaszámlák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22890</w:t>
            </w:r>
          </w:p>
        </w:tc>
      </w:tr>
      <w:tr w:rsidR="00E51F2E" w:rsidRPr="00E04CD8" w:rsidTr="00BD48C3">
        <w:trPr>
          <w:trHeight w:val="270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Pénzeszközök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23482</w:t>
            </w:r>
          </w:p>
        </w:tc>
      </w:tr>
      <w:tr w:rsidR="00E51F2E" w:rsidRPr="00E04CD8" w:rsidTr="00BD48C3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Költségvetési évben esedékes követelések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12237</w:t>
            </w:r>
          </w:p>
        </w:tc>
      </w:tr>
      <w:tr w:rsidR="00E51F2E" w:rsidRPr="00E04CD8" w:rsidTr="00BD48C3">
        <w:trPr>
          <w:trHeight w:val="270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KÖVETELÉSEK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12237</w:t>
            </w:r>
          </w:p>
        </w:tc>
      </w:tr>
      <w:tr w:rsidR="00E51F2E" w:rsidRPr="00E04CD8" w:rsidTr="00BD48C3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ESZKÖZÖK ÖSSZESEN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1144354</w:t>
            </w:r>
          </w:p>
        </w:tc>
      </w:tr>
      <w:tr w:rsidR="00E51F2E" w:rsidRPr="00E04CD8" w:rsidTr="00BD48C3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E51F2E" w:rsidRPr="00E04CD8" w:rsidTr="00BD48C3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Források megnevezése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Nemzeti vagyon induláskori értéke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1130942</w:t>
            </w:r>
          </w:p>
        </w:tc>
      </w:tr>
      <w:tr w:rsidR="00E51F2E" w:rsidRPr="00E04CD8" w:rsidTr="00BD48C3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Mérleg szerinti eredmény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-712</w:t>
            </w:r>
          </w:p>
        </w:tc>
      </w:tr>
      <w:tr w:rsidR="00E51F2E" w:rsidRPr="00E04CD8" w:rsidTr="00BD48C3">
        <w:trPr>
          <w:trHeight w:val="270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SAJÁT TŐKE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1130230</w:t>
            </w:r>
          </w:p>
        </w:tc>
      </w:tr>
      <w:tr w:rsidR="00E51F2E" w:rsidRPr="00E04CD8" w:rsidTr="00BD48C3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Költségvetési évben esedékes kötelezettség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1780</w:t>
            </w:r>
          </w:p>
        </w:tc>
      </w:tr>
      <w:tr w:rsidR="00E51F2E" w:rsidRPr="00E04CD8" w:rsidTr="00BD48C3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Költségvetési évet köv.esedékes kötelezettség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4276</w:t>
            </w:r>
          </w:p>
        </w:tc>
      </w:tr>
      <w:tr w:rsidR="00E51F2E" w:rsidRPr="00E04CD8" w:rsidTr="00BD48C3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Kötelezettség jellegű sajátos elszámolás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1165</w:t>
            </w:r>
          </w:p>
        </w:tc>
      </w:tr>
      <w:tr w:rsidR="00E51F2E" w:rsidRPr="00E04CD8" w:rsidTr="00BD48C3">
        <w:trPr>
          <w:trHeight w:val="270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KÖTELEZETTSÉGEK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7221</w:t>
            </w:r>
          </w:p>
        </w:tc>
      </w:tr>
      <w:tr w:rsidR="00E51F2E" w:rsidRPr="00E04CD8" w:rsidTr="00BD48C3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Halasztott eredményszemléletű bevételek passzív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6903</w:t>
            </w:r>
          </w:p>
        </w:tc>
      </w:tr>
      <w:tr w:rsidR="00E51F2E" w:rsidRPr="00E04CD8" w:rsidTr="00BD48C3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elhatárolása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70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Passzív időbeli elhatárolások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6903</w:t>
            </w:r>
          </w:p>
        </w:tc>
      </w:tr>
      <w:tr w:rsidR="00E51F2E" w:rsidRPr="00E04CD8" w:rsidTr="00BD48C3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55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55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FORRÁSOK ÖSSZESEN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1144354</w:t>
            </w:r>
          </w:p>
        </w:tc>
      </w:tr>
      <w:tr w:rsidR="00E51F2E" w:rsidRPr="00E04CD8" w:rsidTr="00BD48C3">
        <w:trPr>
          <w:trHeight w:val="270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5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</w:tbl>
    <w:p w:rsidR="00E51F2E" w:rsidRDefault="00E51F2E"/>
    <w:p w:rsidR="00E51F2E" w:rsidRDefault="00E51F2E"/>
    <w:p w:rsidR="00E51F2E" w:rsidRDefault="00E51F2E"/>
    <w:tbl>
      <w:tblPr>
        <w:tblW w:w="866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6920"/>
        <w:gridCol w:w="1740"/>
      </w:tblGrid>
      <w:tr w:rsidR="00E51F2E" w:rsidRPr="00E04CD8" w:rsidTr="00BD48C3">
        <w:trPr>
          <w:trHeight w:val="255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16.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BD48C3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melléklet</w:t>
            </w:r>
          </w:p>
        </w:tc>
      </w:tr>
      <w:tr w:rsidR="00E51F2E" w:rsidRPr="00E04CD8" w:rsidTr="00BD48C3">
        <w:trPr>
          <w:trHeight w:val="255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51F2E" w:rsidRPr="00E04CD8" w:rsidTr="00BD48C3">
        <w:trPr>
          <w:trHeight w:val="255"/>
        </w:trPr>
        <w:tc>
          <w:tcPr>
            <w:tcW w:w="8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Tótszerdahely Községi Önkormányzat konszolidált beszámoló</w:t>
            </w:r>
          </w:p>
        </w:tc>
      </w:tr>
      <w:tr w:rsidR="00E51F2E" w:rsidRPr="00E04CD8" w:rsidTr="00BD48C3">
        <w:trPr>
          <w:trHeight w:val="255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51F2E" w:rsidRPr="00E04CD8" w:rsidTr="00BD48C3">
        <w:trPr>
          <w:trHeight w:val="300"/>
        </w:trPr>
        <w:tc>
          <w:tcPr>
            <w:tcW w:w="8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  <w:r>
              <w:rPr>
                <w:rFonts w:ascii="Arial" w:hAnsi="Arial" w:cs="Arial"/>
                <w:b/>
                <w:bCs/>
                <w:lang w:eastAsia="hu-HU"/>
              </w:rPr>
              <w:t xml:space="preserve">2014. évi konszolidált </w:t>
            </w:r>
            <w:r w:rsidRPr="00BD48C3">
              <w:rPr>
                <w:rFonts w:ascii="Arial" w:hAnsi="Arial" w:cs="Arial"/>
                <w:b/>
                <w:bCs/>
                <w:lang w:eastAsia="hu-HU"/>
              </w:rPr>
              <w:t xml:space="preserve">eredménykimutatás </w:t>
            </w:r>
          </w:p>
        </w:tc>
      </w:tr>
      <w:tr w:rsidR="00E51F2E" w:rsidRPr="00E04CD8" w:rsidTr="00BD48C3">
        <w:trPr>
          <w:trHeight w:val="315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E51F2E" w:rsidRPr="00E04CD8" w:rsidTr="00BD48C3">
        <w:trPr>
          <w:trHeight w:val="27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E51F2E" w:rsidRPr="00E04CD8" w:rsidTr="00BD48C3">
        <w:trPr>
          <w:trHeight w:val="25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Tárgyév</w:t>
            </w:r>
          </w:p>
        </w:tc>
      </w:tr>
      <w:tr w:rsidR="00E51F2E" w:rsidRPr="00E04CD8" w:rsidTr="00BD48C3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55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55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Eszközök és szolgáltatások nettó eredményszemléletű bevételei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26038</w:t>
            </w:r>
          </w:p>
        </w:tc>
      </w:tr>
      <w:tr w:rsidR="00E51F2E" w:rsidRPr="00E04CD8" w:rsidTr="00BD48C3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70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Tevékenység nettó eredményszemléletű bevételei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26038</w:t>
            </w:r>
          </w:p>
        </w:tc>
      </w:tr>
      <w:tr w:rsidR="00E51F2E" w:rsidRPr="00E04CD8" w:rsidTr="00BD48C3">
        <w:trPr>
          <w:trHeight w:val="255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Egyéb működési célú eredményszemléletű bevételei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25699</w:t>
            </w:r>
          </w:p>
        </w:tc>
      </w:tr>
      <w:tr w:rsidR="00E51F2E" w:rsidRPr="00E04CD8" w:rsidTr="00BD48C3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Központi működési célú támogatások eredményszemléletű bevételei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-45536</w:t>
            </w:r>
          </w:p>
        </w:tc>
      </w:tr>
      <w:tr w:rsidR="00E51F2E" w:rsidRPr="00E04CD8" w:rsidTr="00BD48C3">
        <w:trPr>
          <w:trHeight w:val="270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Egyéb eredményszemléletű bevétele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-19837</w:t>
            </w:r>
          </w:p>
        </w:tc>
      </w:tr>
      <w:tr w:rsidR="00E51F2E" w:rsidRPr="00E04CD8" w:rsidTr="00BD48C3">
        <w:trPr>
          <w:trHeight w:val="255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Anyagköltség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18537</w:t>
            </w:r>
          </w:p>
        </w:tc>
      </w:tr>
      <w:tr w:rsidR="00E51F2E" w:rsidRPr="00E04CD8" w:rsidTr="00BD48C3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Igénybevett szolgáltatás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51508</w:t>
            </w:r>
          </w:p>
        </w:tc>
      </w:tr>
      <w:tr w:rsidR="00E51F2E" w:rsidRPr="00E04CD8" w:rsidTr="00BD48C3">
        <w:trPr>
          <w:trHeight w:val="270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Anyagi jellegű ráfordítások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70045</w:t>
            </w:r>
          </w:p>
        </w:tc>
      </w:tr>
      <w:tr w:rsidR="00E51F2E" w:rsidRPr="00E04CD8" w:rsidTr="00BD48C3">
        <w:trPr>
          <w:trHeight w:val="255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Bérköltség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54924</w:t>
            </w:r>
          </w:p>
        </w:tc>
      </w:tr>
      <w:tr w:rsidR="00E51F2E" w:rsidRPr="00E04CD8" w:rsidTr="00BD48C3">
        <w:trPr>
          <w:trHeight w:val="255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Személyi jellegű egyéb kifizetés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10945</w:t>
            </w:r>
          </w:p>
        </w:tc>
      </w:tr>
      <w:tr w:rsidR="00E51F2E" w:rsidRPr="00E04CD8" w:rsidTr="00BD48C3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Bérjárulékok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15147</w:t>
            </w:r>
          </w:p>
        </w:tc>
      </w:tr>
      <w:tr w:rsidR="00E51F2E" w:rsidRPr="00E04CD8" w:rsidTr="00BD48C3">
        <w:trPr>
          <w:trHeight w:val="270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Személyi jellegű ráfordítások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81016</w:t>
            </w:r>
          </w:p>
        </w:tc>
      </w:tr>
      <w:tr w:rsidR="00E51F2E" w:rsidRPr="00E04CD8" w:rsidTr="00BD48C3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Értékcsökkenés leírás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136</w:t>
            </w:r>
          </w:p>
        </w:tc>
      </w:tr>
      <w:tr w:rsidR="00E51F2E" w:rsidRPr="00E04CD8" w:rsidTr="00BD48C3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Egyéb ráfordítás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-45536</w:t>
            </w:r>
          </w:p>
        </w:tc>
      </w:tr>
      <w:tr w:rsidR="00E51F2E" w:rsidRPr="00E04CD8" w:rsidTr="00BD48C3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Tevékenység eredménye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-99460</w:t>
            </w:r>
          </w:p>
        </w:tc>
      </w:tr>
      <w:tr w:rsidR="00E51F2E" w:rsidRPr="00E04CD8" w:rsidTr="00BD48C3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Szokásos eredmény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-99460</w:t>
            </w:r>
          </w:p>
        </w:tc>
      </w:tr>
      <w:tr w:rsidR="00E51F2E" w:rsidRPr="00E04CD8" w:rsidTr="00BD48C3">
        <w:trPr>
          <w:trHeight w:val="255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Felhalmozási célú támogatások eredményszeml.bevételei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88147</w:t>
            </w:r>
          </w:p>
        </w:tc>
      </w:tr>
      <w:tr w:rsidR="00E51F2E" w:rsidRPr="00E04CD8" w:rsidTr="00BD48C3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Rendkívüli ráfordítás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-10601</w:t>
            </w:r>
          </w:p>
        </w:tc>
      </w:tr>
      <w:tr w:rsidR="00E51F2E" w:rsidRPr="00E04CD8" w:rsidTr="00BD48C3">
        <w:trPr>
          <w:trHeight w:val="270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Rendkívüli eredmény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98748</w:t>
            </w:r>
          </w:p>
        </w:tc>
      </w:tr>
      <w:tr w:rsidR="00E51F2E" w:rsidRPr="00E04CD8" w:rsidTr="00BD48C3">
        <w:trPr>
          <w:trHeight w:val="270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Mérleg szerinti eredmény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-712</w:t>
            </w:r>
          </w:p>
        </w:tc>
      </w:tr>
      <w:tr w:rsidR="00E51F2E" w:rsidRPr="00E04CD8" w:rsidTr="00BD48C3">
        <w:trPr>
          <w:trHeight w:val="255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</w:tbl>
    <w:p w:rsidR="00E51F2E" w:rsidRDefault="00E51F2E"/>
    <w:p w:rsidR="00E51F2E" w:rsidRDefault="00E51F2E" w:rsidP="00BD48C3">
      <w:pPr>
        <w:spacing w:after="0" w:line="240" w:lineRule="auto"/>
        <w:rPr>
          <w:rFonts w:ascii="Arial" w:hAnsi="Arial" w:cs="Arial"/>
          <w:sz w:val="20"/>
          <w:szCs w:val="20"/>
          <w:lang w:eastAsia="hu-HU"/>
        </w:rPr>
        <w:sectPr w:rsidR="00E51F2E" w:rsidSect="00BC757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3423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4644"/>
        <w:gridCol w:w="1240"/>
        <w:gridCol w:w="1429"/>
        <w:gridCol w:w="1740"/>
        <w:gridCol w:w="1430"/>
        <w:gridCol w:w="1464"/>
        <w:gridCol w:w="1476"/>
      </w:tblGrid>
      <w:tr w:rsidR="00E51F2E" w:rsidRPr="00E04CD8" w:rsidTr="00BD48C3">
        <w:trPr>
          <w:trHeight w:val="25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sz w:val="20"/>
                <w:szCs w:val="20"/>
                <w:lang w:eastAsia="hu-HU"/>
              </w:rPr>
              <w:t>17. melléklet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BD48C3">
        <w:trPr>
          <w:trHeight w:val="255"/>
        </w:trPr>
        <w:tc>
          <w:tcPr>
            <w:tcW w:w="134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Tóts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zerdahely Községi Önkormányzat </w:t>
            </w: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2014.évi vagyon kimutatása</w:t>
            </w:r>
          </w:p>
        </w:tc>
      </w:tr>
      <w:tr w:rsidR="00E51F2E" w:rsidRPr="00E04CD8" w:rsidTr="00BD48C3">
        <w:trPr>
          <w:trHeight w:val="27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(adatok eFt.)</w:t>
            </w:r>
          </w:p>
        </w:tc>
      </w:tr>
      <w:tr w:rsidR="00E51F2E" w:rsidRPr="00E04CD8" w:rsidTr="00BD48C3">
        <w:trPr>
          <w:trHeight w:val="270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Törzsvagyon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0-ra leírt eszközök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E51F2E" w:rsidRPr="00E04CD8" w:rsidTr="00BD48C3">
        <w:trPr>
          <w:trHeight w:val="255"/>
        </w:trPr>
        <w:tc>
          <w:tcPr>
            <w:tcW w:w="4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Eszközök megnevezése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Forgalom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Korlátozottan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Egyéb vagyon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Használatban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Használaton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70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képtelen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forg.képes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lévő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kívüli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70"/>
        </w:trPr>
        <w:tc>
          <w:tcPr>
            <w:tcW w:w="4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70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NEMZETI VAGYONBA TARTOZÓ BEFEKTETETT ESZKÖZÖK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1108185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63504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1108185</w:t>
            </w:r>
          </w:p>
        </w:tc>
      </w:tr>
      <w:tr w:rsidR="00E51F2E" w:rsidRPr="00E04CD8" w:rsidTr="00BD48C3">
        <w:trPr>
          <w:trHeight w:val="270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Immateriális javak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8015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9</w:t>
            </w:r>
          </w:p>
        </w:tc>
      </w:tr>
      <w:tr w:rsidR="00E51F2E" w:rsidRPr="00E04CD8" w:rsidTr="00BD48C3">
        <w:trPr>
          <w:trHeight w:val="270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Tárgyi eszközök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1096383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55489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1096383</w:t>
            </w:r>
          </w:p>
        </w:tc>
      </w:tr>
      <w:tr w:rsidR="00E51F2E" w:rsidRPr="00E04CD8" w:rsidTr="00BD48C3">
        <w:trPr>
          <w:trHeight w:val="255"/>
        </w:trPr>
        <w:tc>
          <w:tcPr>
            <w:tcW w:w="4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Ingatlanok és vagyonértékű jogok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1055599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1055599</w:t>
            </w:r>
          </w:p>
        </w:tc>
      </w:tr>
      <w:tr w:rsidR="00E51F2E" w:rsidRPr="00E04CD8" w:rsidTr="00BD48C3">
        <w:trPr>
          <w:trHeight w:val="255"/>
        </w:trPr>
        <w:tc>
          <w:tcPr>
            <w:tcW w:w="4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Gépek, berendezések, felszerelések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8399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55489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8399</w:t>
            </w:r>
          </w:p>
        </w:tc>
      </w:tr>
      <w:tr w:rsidR="00E51F2E" w:rsidRPr="00E04CD8" w:rsidTr="00BD48C3">
        <w:trPr>
          <w:trHeight w:val="255"/>
        </w:trPr>
        <w:tc>
          <w:tcPr>
            <w:tcW w:w="4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Járművek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BD48C3">
        <w:trPr>
          <w:trHeight w:val="255"/>
        </w:trPr>
        <w:tc>
          <w:tcPr>
            <w:tcW w:w="4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Tenyészállatok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BD48C3">
        <w:trPr>
          <w:trHeight w:val="255"/>
        </w:trPr>
        <w:tc>
          <w:tcPr>
            <w:tcW w:w="4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Beruházások, felújítások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32385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32385</w:t>
            </w:r>
          </w:p>
        </w:tc>
      </w:tr>
      <w:tr w:rsidR="00E51F2E" w:rsidRPr="00E04CD8" w:rsidTr="00BD48C3">
        <w:trPr>
          <w:trHeight w:val="270"/>
        </w:trPr>
        <w:tc>
          <w:tcPr>
            <w:tcW w:w="4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Állami készletek, tartalékok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BD48C3">
        <w:trPr>
          <w:trHeight w:val="270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Befektetett pénzügyi eszközök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11793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11793</w:t>
            </w:r>
          </w:p>
        </w:tc>
      </w:tr>
      <w:tr w:rsidR="00E51F2E" w:rsidRPr="00E04CD8" w:rsidTr="00BD48C3">
        <w:trPr>
          <w:trHeight w:val="255"/>
        </w:trPr>
        <w:tc>
          <w:tcPr>
            <w:tcW w:w="4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Egyéb tartós részesedés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11793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11793</w:t>
            </w:r>
          </w:p>
        </w:tc>
      </w:tr>
      <w:tr w:rsidR="00E51F2E" w:rsidRPr="00E04CD8" w:rsidTr="00BD48C3">
        <w:trPr>
          <w:trHeight w:val="255"/>
        </w:trPr>
        <w:tc>
          <w:tcPr>
            <w:tcW w:w="4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Tartós hitelviszonyt megtestesítő ép.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BD48C3">
        <w:trPr>
          <w:trHeight w:val="255"/>
        </w:trPr>
        <w:tc>
          <w:tcPr>
            <w:tcW w:w="4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Tartósan adott kölcsön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BD48C3">
        <w:trPr>
          <w:trHeight w:val="255"/>
        </w:trPr>
        <w:tc>
          <w:tcPr>
            <w:tcW w:w="4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Hosszú lejáratú bankbetét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BD48C3">
        <w:trPr>
          <w:trHeight w:val="255"/>
        </w:trPr>
        <w:tc>
          <w:tcPr>
            <w:tcW w:w="4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Egyéb hosszú lejáratú követelések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BD48C3">
        <w:trPr>
          <w:trHeight w:val="270"/>
        </w:trPr>
        <w:tc>
          <w:tcPr>
            <w:tcW w:w="4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Bef.eszközök értékhelyesbítése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BD48C3">
        <w:trPr>
          <w:trHeight w:val="270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Üzemeltetésre átadott eszközök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BD48C3">
        <w:trPr>
          <w:trHeight w:val="270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Nemzeti vagyonba tartozó FORGÓESZKÖZÖK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402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402</w:t>
            </w:r>
          </w:p>
        </w:tc>
      </w:tr>
      <w:tr w:rsidR="00E51F2E" w:rsidRPr="00E04CD8" w:rsidTr="00BD48C3">
        <w:trPr>
          <w:trHeight w:val="255"/>
        </w:trPr>
        <w:tc>
          <w:tcPr>
            <w:tcW w:w="4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Készletek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402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402</w:t>
            </w:r>
          </w:p>
        </w:tc>
      </w:tr>
      <w:tr w:rsidR="00E51F2E" w:rsidRPr="00E04CD8" w:rsidTr="00BD48C3">
        <w:trPr>
          <w:trHeight w:val="255"/>
        </w:trPr>
        <w:tc>
          <w:tcPr>
            <w:tcW w:w="4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Követelések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BD48C3">
        <w:trPr>
          <w:trHeight w:val="270"/>
        </w:trPr>
        <w:tc>
          <w:tcPr>
            <w:tcW w:w="4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Adósok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BD48C3">
        <w:trPr>
          <w:trHeight w:val="270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Pénzeszközök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22645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22645</w:t>
            </w:r>
          </w:p>
        </w:tc>
      </w:tr>
      <w:tr w:rsidR="00E51F2E" w:rsidRPr="00E04CD8" w:rsidTr="00BD48C3">
        <w:trPr>
          <w:trHeight w:val="270"/>
        </w:trPr>
        <w:tc>
          <w:tcPr>
            <w:tcW w:w="4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Pénzeszközök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22645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22645</w:t>
            </w:r>
          </w:p>
        </w:tc>
      </w:tr>
      <w:tr w:rsidR="00E51F2E" w:rsidRPr="00E04CD8" w:rsidTr="00BD48C3">
        <w:trPr>
          <w:trHeight w:val="270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KÖVETELÉSEK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12237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63504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12237</w:t>
            </w:r>
          </w:p>
        </w:tc>
      </w:tr>
      <w:tr w:rsidR="00E51F2E" w:rsidRPr="00E04CD8" w:rsidTr="00BD48C3">
        <w:trPr>
          <w:trHeight w:val="270"/>
        </w:trPr>
        <w:tc>
          <w:tcPr>
            <w:tcW w:w="4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Költségvetési évben esedéket követelések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12237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12237</w:t>
            </w:r>
          </w:p>
        </w:tc>
      </w:tr>
      <w:tr w:rsidR="00E51F2E" w:rsidRPr="00E04CD8" w:rsidTr="00BD48C3">
        <w:trPr>
          <w:trHeight w:val="255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ESZKÖZÖK ÖSSZESEN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1108587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34882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63504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1143469</w:t>
            </w:r>
          </w:p>
        </w:tc>
      </w:tr>
      <w:tr w:rsidR="00E51F2E" w:rsidRPr="00E04CD8" w:rsidTr="00BD48C3">
        <w:trPr>
          <w:trHeight w:val="270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55"/>
        </w:trPr>
        <w:tc>
          <w:tcPr>
            <w:tcW w:w="46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Források</w:t>
            </w:r>
          </w:p>
        </w:tc>
        <w:tc>
          <w:tcPr>
            <w:tcW w:w="289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E51F2E" w:rsidRPr="00E04CD8" w:rsidTr="00BD48C3">
        <w:trPr>
          <w:trHeight w:val="255"/>
        </w:trPr>
        <w:tc>
          <w:tcPr>
            <w:tcW w:w="46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Források megnevezése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állományi értéke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70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55"/>
        </w:trPr>
        <w:tc>
          <w:tcPr>
            <w:tcW w:w="4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55"/>
        </w:trPr>
        <w:tc>
          <w:tcPr>
            <w:tcW w:w="4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Nemzeti vagyon induláskori értéke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1130454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1130454</w:t>
            </w:r>
          </w:p>
        </w:tc>
      </w:tr>
      <w:tr w:rsidR="00E51F2E" w:rsidRPr="00E04CD8" w:rsidTr="00BD48C3">
        <w:trPr>
          <w:trHeight w:val="270"/>
        </w:trPr>
        <w:tc>
          <w:tcPr>
            <w:tcW w:w="4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Mérleg szerinti eredmény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1693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1693</w:t>
            </w:r>
          </w:p>
        </w:tc>
      </w:tr>
      <w:tr w:rsidR="00E51F2E" w:rsidRPr="00E04CD8" w:rsidTr="00BD48C3">
        <w:trPr>
          <w:trHeight w:val="270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SAJÁT TŐKE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1132147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1132147</w:t>
            </w:r>
          </w:p>
        </w:tc>
      </w:tr>
      <w:tr w:rsidR="00E51F2E" w:rsidRPr="00E04CD8" w:rsidTr="00BD48C3">
        <w:trPr>
          <w:trHeight w:val="255"/>
        </w:trPr>
        <w:tc>
          <w:tcPr>
            <w:tcW w:w="4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Költségvetési évben esedékes kötelezettség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1780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1780</w:t>
            </w:r>
          </w:p>
        </w:tc>
      </w:tr>
      <w:tr w:rsidR="00E51F2E" w:rsidRPr="00E04CD8" w:rsidTr="00BD48C3">
        <w:trPr>
          <w:trHeight w:val="255"/>
        </w:trPr>
        <w:tc>
          <w:tcPr>
            <w:tcW w:w="4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Költségvetési évet köv.esedékes kötelezettség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4276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4276</w:t>
            </w:r>
          </w:p>
        </w:tc>
      </w:tr>
      <w:tr w:rsidR="00E51F2E" w:rsidRPr="00E04CD8" w:rsidTr="00BD48C3">
        <w:trPr>
          <w:trHeight w:val="270"/>
        </w:trPr>
        <w:tc>
          <w:tcPr>
            <w:tcW w:w="4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Kapott előleg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1165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1165</w:t>
            </w:r>
          </w:p>
        </w:tc>
      </w:tr>
      <w:tr w:rsidR="00E51F2E" w:rsidRPr="00E04CD8" w:rsidTr="00BD48C3">
        <w:trPr>
          <w:trHeight w:val="270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KÖTELEZETTSÉGEK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7221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7221</w:t>
            </w:r>
          </w:p>
        </w:tc>
      </w:tr>
      <w:tr w:rsidR="00E51F2E" w:rsidRPr="00E04CD8" w:rsidTr="00BD48C3">
        <w:trPr>
          <w:trHeight w:val="255"/>
        </w:trPr>
        <w:tc>
          <w:tcPr>
            <w:tcW w:w="4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Halasztott eredményszemléletű bevételek passzív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4101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4101</w:t>
            </w:r>
          </w:p>
        </w:tc>
      </w:tr>
      <w:tr w:rsidR="00E51F2E" w:rsidRPr="00E04CD8" w:rsidTr="00BD48C3">
        <w:trPr>
          <w:trHeight w:val="270"/>
        </w:trPr>
        <w:tc>
          <w:tcPr>
            <w:tcW w:w="4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elhatárolása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51F2E" w:rsidRPr="00E04CD8" w:rsidTr="00BD48C3">
        <w:trPr>
          <w:trHeight w:val="270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Passzív időbeli elhatárolások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4101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4101</w:t>
            </w:r>
          </w:p>
        </w:tc>
      </w:tr>
      <w:tr w:rsidR="00E51F2E" w:rsidRPr="00E04CD8" w:rsidTr="00BD48C3">
        <w:trPr>
          <w:trHeight w:val="255"/>
        </w:trPr>
        <w:tc>
          <w:tcPr>
            <w:tcW w:w="4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55"/>
        </w:trPr>
        <w:tc>
          <w:tcPr>
            <w:tcW w:w="4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55"/>
        </w:trPr>
        <w:tc>
          <w:tcPr>
            <w:tcW w:w="4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70"/>
        </w:trPr>
        <w:tc>
          <w:tcPr>
            <w:tcW w:w="4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55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FORRÁSOK ÖSSZESEN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1143469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1143469</w:t>
            </w:r>
          </w:p>
        </w:tc>
      </w:tr>
      <w:tr w:rsidR="00E51F2E" w:rsidRPr="00E04CD8" w:rsidTr="00BD48C3">
        <w:trPr>
          <w:trHeight w:val="270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5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BD48C3">
        <w:trPr>
          <w:trHeight w:val="25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BD48C3">
        <w:trPr>
          <w:trHeight w:val="25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BD48C3">
        <w:trPr>
          <w:trHeight w:val="25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</w:tbl>
    <w:p w:rsidR="00E51F2E" w:rsidRDefault="00E51F2E"/>
    <w:p w:rsidR="00E51F2E" w:rsidRDefault="00E51F2E"/>
    <w:p w:rsidR="00E51F2E" w:rsidRDefault="00E51F2E"/>
    <w:p w:rsidR="00E51F2E" w:rsidRDefault="00E51F2E"/>
    <w:p w:rsidR="00E51F2E" w:rsidRDefault="00E51F2E">
      <w:pPr>
        <w:sectPr w:rsidR="00E51F2E" w:rsidSect="00BD48C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7060"/>
        <w:gridCol w:w="1700"/>
      </w:tblGrid>
      <w:tr w:rsidR="00E51F2E" w:rsidRPr="00E04CD8" w:rsidTr="00BD48C3">
        <w:trPr>
          <w:trHeight w:val="255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18.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melléklet</w:t>
            </w:r>
          </w:p>
        </w:tc>
      </w:tr>
      <w:tr w:rsidR="00E51F2E" w:rsidRPr="00E04CD8" w:rsidTr="00BD48C3">
        <w:trPr>
          <w:trHeight w:val="255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BD48C3">
        <w:trPr>
          <w:trHeight w:val="255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51F2E" w:rsidRPr="00E04CD8" w:rsidTr="00BD48C3">
        <w:trPr>
          <w:trHeight w:val="255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51F2E" w:rsidRPr="00E04CD8" w:rsidTr="00BD48C3">
        <w:trPr>
          <w:trHeight w:val="255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Tótszerdahely Községi Önkormányzat</w:t>
            </w:r>
          </w:p>
        </w:tc>
      </w:tr>
      <w:tr w:rsidR="00E51F2E" w:rsidRPr="00E04CD8" w:rsidTr="00BD48C3">
        <w:trPr>
          <w:trHeight w:val="255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51F2E" w:rsidRPr="00E04CD8" w:rsidTr="00BD48C3">
        <w:trPr>
          <w:trHeight w:val="30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lang w:eastAsia="hu-HU"/>
              </w:rPr>
              <w:t>2014. évi maradványkimutatás</w:t>
            </w:r>
          </w:p>
        </w:tc>
      </w:tr>
      <w:tr w:rsidR="00E51F2E" w:rsidRPr="00E04CD8" w:rsidTr="00BD48C3">
        <w:trPr>
          <w:trHeight w:val="315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E51F2E" w:rsidRPr="00E04CD8" w:rsidTr="00BD48C3">
        <w:trPr>
          <w:trHeight w:val="270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E51F2E" w:rsidRPr="00E04CD8" w:rsidTr="00BD48C3">
        <w:trPr>
          <w:trHeight w:val="255"/>
        </w:trPr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Összeg</w:t>
            </w:r>
          </w:p>
        </w:tc>
      </w:tr>
      <w:tr w:rsidR="00E51F2E" w:rsidRPr="00E04CD8" w:rsidTr="00BD48C3">
        <w:trPr>
          <w:trHeight w:val="27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55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55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Alaptevékenység bevétele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302335</w:t>
            </w:r>
          </w:p>
        </w:tc>
      </w:tr>
      <w:tr w:rsidR="00E51F2E" w:rsidRPr="00E04CD8" w:rsidTr="00BD48C3">
        <w:trPr>
          <w:trHeight w:val="270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Alaptevékenység kiadása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208991</w:t>
            </w:r>
          </w:p>
        </w:tc>
      </w:tr>
      <w:tr w:rsidR="00E51F2E" w:rsidRPr="00E04CD8" w:rsidTr="00BD48C3">
        <w:trPr>
          <w:trHeight w:val="270"/>
        </w:trPr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Alaptevékenység költségvetési egyenlege: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93344</w:t>
            </w:r>
          </w:p>
        </w:tc>
      </w:tr>
      <w:tr w:rsidR="00E51F2E" w:rsidRPr="00E04CD8" w:rsidTr="00BD48C3">
        <w:trPr>
          <w:trHeight w:val="255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Alaptevékenység finanszírozási bevételei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11756</w:t>
            </w:r>
          </w:p>
        </w:tc>
      </w:tr>
      <w:tr w:rsidR="00E51F2E" w:rsidRPr="00E04CD8" w:rsidTr="00BD48C3">
        <w:trPr>
          <w:trHeight w:val="270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Alaptevékenység finanszírozási kiadásai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77536</w:t>
            </w:r>
          </w:p>
        </w:tc>
      </w:tr>
      <w:tr w:rsidR="00E51F2E" w:rsidRPr="00E04CD8" w:rsidTr="00BD48C3">
        <w:trPr>
          <w:trHeight w:val="270"/>
        </w:trPr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Alaptevékenység finanszírozási egyenlege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-65780</w:t>
            </w:r>
          </w:p>
        </w:tc>
      </w:tr>
      <w:tr w:rsidR="00E51F2E" w:rsidRPr="00E04CD8" w:rsidTr="00BD48C3">
        <w:trPr>
          <w:trHeight w:val="255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Alaptevékenység maradványa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27564</w:t>
            </w:r>
          </w:p>
        </w:tc>
      </w:tr>
      <w:tr w:rsidR="00E51F2E" w:rsidRPr="00E04CD8" w:rsidTr="00BD48C3">
        <w:trPr>
          <w:trHeight w:val="255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70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70"/>
        </w:trPr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Összes maradvány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27564</w:t>
            </w:r>
          </w:p>
        </w:tc>
      </w:tr>
      <w:tr w:rsidR="00E51F2E" w:rsidRPr="00E04CD8" w:rsidTr="00BD48C3">
        <w:trPr>
          <w:trHeight w:val="27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Alaptevékenység kötelezettséggel terhelt maradványa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27564</w:t>
            </w:r>
          </w:p>
        </w:tc>
      </w:tr>
      <w:tr w:rsidR="00E51F2E" w:rsidRPr="00E04CD8" w:rsidTr="00BD48C3">
        <w:trPr>
          <w:trHeight w:val="255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51F2E" w:rsidRPr="00E04CD8" w:rsidTr="00BD48C3">
        <w:trPr>
          <w:trHeight w:val="255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</w:tbl>
    <w:p w:rsidR="00E51F2E" w:rsidRDefault="00E51F2E"/>
    <w:p w:rsidR="00E51F2E" w:rsidRDefault="00E51F2E"/>
    <w:p w:rsidR="00E51F2E" w:rsidRDefault="00E51F2E"/>
    <w:p w:rsidR="00E51F2E" w:rsidRDefault="00E51F2E"/>
    <w:p w:rsidR="00E51F2E" w:rsidRDefault="00E51F2E"/>
    <w:p w:rsidR="00E51F2E" w:rsidRDefault="00E51F2E"/>
    <w:p w:rsidR="00E51F2E" w:rsidRDefault="00E51F2E"/>
    <w:p w:rsidR="00E51F2E" w:rsidRDefault="00E51F2E"/>
    <w:p w:rsidR="00E51F2E" w:rsidRDefault="00E51F2E"/>
    <w:p w:rsidR="00E51F2E" w:rsidRDefault="00E51F2E"/>
    <w:p w:rsidR="00E51F2E" w:rsidRDefault="00E51F2E"/>
    <w:p w:rsidR="00E51F2E" w:rsidRDefault="00E51F2E"/>
    <w:p w:rsidR="00E51F2E" w:rsidRDefault="00E51F2E"/>
    <w:p w:rsidR="00E51F2E" w:rsidRDefault="00E51F2E"/>
    <w:p w:rsidR="00E51F2E" w:rsidRDefault="00E51F2E"/>
    <w:p w:rsidR="00E51F2E" w:rsidRDefault="00E51F2E"/>
    <w:tbl>
      <w:tblPr>
        <w:tblW w:w="840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5900"/>
        <w:gridCol w:w="979"/>
        <w:gridCol w:w="1521"/>
      </w:tblGrid>
      <w:tr w:rsidR="00E51F2E" w:rsidRPr="00E04CD8" w:rsidTr="00BD48C3">
        <w:trPr>
          <w:trHeight w:val="25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19. melléklet</w:t>
            </w:r>
          </w:p>
        </w:tc>
      </w:tr>
      <w:tr w:rsidR="00E51F2E" w:rsidRPr="00E04CD8" w:rsidTr="00BD48C3">
        <w:trPr>
          <w:trHeight w:val="25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51F2E" w:rsidRPr="00E04CD8" w:rsidTr="00BD48C3">
        <w:trPr>
          <w:trHeight w:val="255"/>
        </w:trPr>
        <w:tc>
          <w:tcPr>
            <w:tcW w:w="8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 xml:space="preserve">Tótszerdahely Községi Önkormányzati </w:t>
            </w:r>
          </w:p>
        </w:tc>
      </w:tr>
      <w:tr w:rsidR="00E51F2E" w:rsidRPr="00E04CD8" w:rsidTr="00BD48C3">
        <w:trPr>
          <w:trHeight w:val="25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51F2E" w:rsidRPr="00E04CD8" w:rsidTr="00BD48C3">
        <w:trPr>
          <w:trHeight w:val="300"/>
        </w:trPr>
        <w:tc>
          <w:tcPr>
            <w:tcW w:w="8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lang w:eastAsia="hu-HU"/>
              </w:rPr>
              <w:t xml:space="preserve">2014. évi eredménykimutatás </w:t>
            </w:r>
          </w:p>
        </w:tc>
      </w:tr>
      <w:tr w:rsidR="00E51F2E" w:rsidRPr="00E04CD8" w:rsidTr="00BD48C3">
        <w:trPr>
          <w:trHeight w:val="31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E51F2E" w:rsidRPr="00E04CD8" w:rsidTr="00BD48C3">
        <w:trPr>
          <w:trHeight w:val="27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E51F2E" w:rsidRPr="00E04CD8" w:rsidTr="00BD48C3">
        <w:trPr>
          <w:trHeight w:val="255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Előző év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Tárgyév</w:t>
            </w:r>
          </w:p>
        </w:tc>
      </w:tr>
      <w:tr w:rsidR="00E51F2E" w:rsidRPr="00E04CD8" w:rsidTr="00BD48C3">
        <w:trPr>
          <w:trHeight w:val="270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55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55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Eszközök és szolgáltatások nettó eredményszemléletű bevételei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25280</w:t>
            </w:r>
          </w:p>
        </w:tc>
      </w:tr>
      <w:tr w:rsidR="00E51F2E" w:rsidRPr="00E04CD8" w:rsidTr="00BD48C3">
        <w:trPr>
          <w:trHeight w:val="270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7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Tevékenység nettó eredményszemléletű bevételei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25280</w:t>
            </w:r>
          </w:p>
        </w:tc>
      </w:tr>
      <w:tr w:rsidR="00E51F2E" w:rsidRPr="00E04CD8" w:rsidTr="00BD48C3">
        <w:trPr>
          <w:trHeight w:val="255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55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Egyéb működési célú eredményszemléletű bevételei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22586</w:t>
            </w:r>
          </w:p>
        </w:tc>
      </w:tr>
      <w:tr w:rsidR="00E51F2E" w:rsidRPr="00E04CD8" w:rsidTr="00BD48C3">
        <w:trPr>
          <w:trHeight w:val="270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51F2E" w:rsidRPr="00E04CD8" w:rsidTr="00BD48C3">
        <w:trPr>
          <w:trHeight w:val="27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Tevékenység nettó eredményszemléletű bevétele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22586</w:t>
            </w:r>
          </w:p>
        </w:tc>
      </w:tr>
      <w:tr w:rsidR="00E51F2E" w:rsidRPr="00E04CD8" w:rsidTr="00BD48C3">
        <w:trPr>
          <w:trHeight w:val="255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Anyagköltség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16502</w:t>
            </w:r>
          </w:p>
        </w:tc>
      </w:tr>
      <w:tr w:rsidR="00E51F2E" w:rsidRPr="00E04CD8" w:rsidTr="00BD48C3">
        <w:trPr>
          <w:trHeight w:val="270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Igénybevett szolgáltatás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42048</w:t>
            </w:r>
          </w:p>
        </w:tc>
      </w:tr>
      <w:tr w:rsidR="00E51F2E" w:rsidRPr="00E04CD8" w:rsidTr="00BD48C3">
        <w:trPr>
          <w:trHeight w:val="27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Anyagi jellegű ráfordítások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58550</w:t>
            </w:r>
          </w:p>
        </w:tc>
      </w:tr>
      <w:tr w:rsidR="00E51F2E" w:rsidRPr="00E04CD8" w:rsidTr="00BD48C3">
        <w:trPr>
          <w:trHeight w:val="255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Bérköltség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30760</w:t>
            </w:r>
          </w:p>
        </w:tc>
      </w:tr>
      <w:tr w:rsidR="00E51F2E" w:rsidRPr="00E04CD8" w:rsidTr="00BD48C3">
        <w:trPr>
          <w:trHeight w:val="255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Személyi jellegű egyéb kifizetés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5507</w:t>
            </w:r>
          </w:p>
        </w:tc>
      </w:tr>
      <w:tr w:rsidR="00E51F2E" w:rsidRPr="00E04CD8" w:rsidTr="00BD48C3">
        <w:trPr>
          <w:trHeight w:val="270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Bérjárulékok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7311</w:t>
            </w:r>
          </w:p>
        </w:tc>
      </w:tr>
      <w:tr w:rsidR="00E51F2E" w:rsidRPr="00E04CD8" w:rsidTr="00BD48C3">
        <w:trPr>
          <w:trHeight w:val="27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Személyi jellegű ráfordítások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43578</w:t>
            </w:r>
          </w:p>
        </w:tc>
      </w:tr>
      <w:tr w:rsidR="00E51F2E" w:rsidRPr="00E04CD8" w:rsidTr="00BD48C3">
        <w:trPr>
          <w:trHeight w:val="270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Értékcsökkenés leírás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60</w:t>
            </w:r>
          </w:p>
        </w:tc>
      </w:tr>
      <w:tr w:rsidR="00E51F2E" w:rsidRPr="00E04CD8" w:rsidTr="00BD48C3">
        <w:trPr>
          <w:trHeight w:val="270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Tevékenység eredménye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-54322</w:t>
            </w:r>
          </w:p>
        </w:tc>
      </w:tr>
      <w:tr w:rsidR="00E51F2E" w:rsidRPr="00E04CD8" w:rsidTr="00BD48C3">
        <w:trPr>
          <w:trHeight w:val="255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Felhalmozási célú támogatások eredményszeml.bevételei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88147</w:t>
            </w:r>
          </w:p>
        </w:tc>
      </w:tr>
      <w:tr w:rsidR="00E51F2E" w:rsidRPr="00E04CD8" w:rsidTr="00BD48C3">
        <w:trPr>
          <w:trHeight w:val="270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sz w:val="20"/>
                <w:szCs w:val="20"/>
                <w:lang w:eastAsia="hu-HU"/>
              </w:rPr>
              <w:t>Rendkívüli ráfordítás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32132</w:t>
            </w:r>
          </w:p>
        </w:tc>
      </w:tr>
      <w:tr w:rsidR="00E51F2E" w:rsidRPr="00E04CD8" w:rsidTr="00BD48C3">
        <w:trPr>
          <w:trHeight w:val="27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Rendkívüli eredmény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56015</w:t>
            </w:r>
          </w:p>
        </w:tc>
      </w:tr>
      <w:tr w:rsidR="00E51F2E" w:rsidRPr="00E04CD8" w:rsidTr="00BD48C3">
        <w:trPr>
          <w:trHeight w:val="270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Mérleg szerinti eredmény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BD48C3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1693</w:t>
            </w:r>
          </w:p>
        </w:tc>
      </w:tr>
      <w:tr w:rsidR="00E51F2E" w:rsidRPr="00E04CD8" w:rsidTr="00BD48C3">
        <w:trPr>
          <w:trHeight w:val="25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1F2E" w:rsidRPr="00BD48C3" w:rsidRDefault="00E51F2E" w:rsidP="00BD48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</w:tbl>
    <w:p w:rsidR="00E51F2E" w:rsidRDefault="00E51F2E"/>
    <w:p w:rsidR="00E51F2E" w:rsidRDefault="00E51F2E"/>
    <w:p w:rsidR="00E51F2E" w:rsidRDefault="00E51F2E"/>
    <w:p w:rsidR="00E51F2E" w:rsidRDefault="00E51F2E"/>
    <w:p w:rsidR="00E51F2E" w:rsidRDefault="00E51F2E"/>
    <w:sectPr w:rsidR="00E51F2E" w:rsidSect="00BD48C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2B78"/>
    <w:rsid w:val="0029035D"/>
    <w:rsid w:val="00396F66"/>
    <w:rsid w:val="00652B78"/>
    <w:rsid w:val="00725591"/>
    <w:rsid w:val="008B4BF9"/>
    <w:rsid w:val="009846F3"/>
    <w:rsid w:val="00AB16F6"/>
    <w:rsid w:val="00BA4434"/>
    <w:rsid w:val="00BB55A9"/>
    <w:rsid w:val="00BC757C"/>
    <w:rsid w:val="00BD48C3"/>
    <w:rsid w:val="00C702EB"/>
    <w:rsid w:val="00D46142"/>
    <w:rsid w:val="00E04CD8"/>
    <w:rsid w:val="00E51F2E"/>
    <w:rsid w:val="00E66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7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20</Pages>
  <Words>2789</Words>
  <Characters>19250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Viki</dc:creator>
  <cp:keywords/>
  <dc:description/>
  <cp:lastModifiedBy>Zoli</cp:lastModifiedBy>
  <cp:revision>4</cp:revision>
  <dcterms:created xsi:type="dcterms:W3CDTF">2015-05-20T17:33:00Z</dcterms:created>
  <dcterms:modified xsi:type="dcterms:W3CDTF">2015-05-20T17:36:00Z</dcterms:modified>
</cp:coreProperties>
</file>