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6DE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C656DE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1. függelék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 xml:space="preserve"> 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bookmarkStart w:id="0" w:name="_Hlk31278381"/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Arnót Község Önkormányzata  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4"/>
          <w:szCs w:val="24"/>
          <w:u w:val="single"/>
          <w:lang w:eastAsia="hi-IN" w:bidi="hi-IN"/>
        </w:rPr>
      </w:pPr>
      <w:r w:rsidRPr="008F3E4B">
        <w:rPr>
          <w:rFonts w:ascii="Times New Roman" w:eastAsia="Arial Unicode MS" w:hAnsi="Times New Roman" w:cs="Mangal"/>
          <w:b/>
          <w:kern w:val="1"/>
          <w:sz w:val="24"/>
          <w:szCs w:val="24"/>
          <w:u w:val="single"/>
          <w:lang w:eastAsia="hi-IN" w:bidi="hi-IN"/>
        </w:rPr>
        <w:t>Kormányzati funkció: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C656DE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011130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Önkormányzatok és önkormányzati hivatalok jogalkotó és általános igazgatási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                       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tevékenysége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013320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Köztemető fenntartás- és –működtetés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013350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Az önkormányzati vagyonnal való gazdálkodással kapcsolatos feladatok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041231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Rövid időtartamú közfoglalkoztatás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041232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Start- munkaprogram- Téli közfoglalkoztatás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041233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Hosszabb időtartamú közfoglalkoztatás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041236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Országos közfoglalkoztatási program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041237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Közfoglalkoztatási mintaprogram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045120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Út, autópálya építése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045160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Közutak, hidak, alagutak üzemeltetése, fenntartása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052020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Szennyvíz gyűjtése, tisztítása, elhelyezése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063020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Víztermelés, kezelés, ellátás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064010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Közvilágítás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066020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Város, község gazdálkodási egyéb szolgáltatások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074031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Család és nővédelmi egészségügyi gondozás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082091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Közművelődés- közösségi és társadalmi részvétel fejlesztése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082092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Közművelődés – hagyományos közösségi kulturális értékek gondozása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082093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Közművelődés- egész életre kiterjedő tanulás, amatőr művészetek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082094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Közművelődés- kulturális alapú gazdaságfejlesztés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096015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Gyermekétkeztetés köznevelési intézményben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096025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Munkahelyi étkeztetés köznevelési intézményben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107051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Szociális étkeztetés szociális konyhán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042130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Növénytermesztés, állattenyésztés és kapcsolódó szolgáltatások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062020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Településfejlesztési projektek és támogatások</w:t>
      </w:r>
    </w:p>
    <w:p w:rsidR="00C656DE" w:rsidRPr="00F016B8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F016B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076010 </w:t>
      </w:r>
      <w:r w:rsidRPr="00F016B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Egészségügy igazgatása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082092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Közművelődés- hagyományos közösségi kulturális értékeke gondozása</w:t>
      </w:r>
    </w:p>
    <w:p w:rsidR="00C656DE" w:rsidRPr="008F3E4B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104042</w:t>
      </w:r>
      <w:r w:rsidRPr="008F3E4B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Család és gyermekjóléti szolgáltatások</w:t>
      </w:r>
    </w:p>
    <w:p w:rsidR="00C656DE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C656DE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C656DE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C656DE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</w:pPr>
    </w:p>
    <w:p w:rsidR="00C656DE" w:rsidRPr="00402A36" w:rsidRDefault="00C656DE" w:rsidP="00C656DE">
      <w:pPr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B21603" w:rsidRPr="00FA5E23" w:rsidRDefault="00B21603">
      <w:pP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bookmarkStart w:id="1" w:name="_GoBack"/>
      <w:bookmarkEnd w:id="0"/>
      <w:bookmarkEnd w:id="1"/>
    </w:p>
    <w:sectPr w:rsidR="00B21603" w:rsidRPr="00FA5E23" w:rsidSect="0068738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DE"/>
    <w:rsid w:val="005B0D80"/>
    <w:rsid w:val="00687383"/>
    <w:rsid w:val="00B21603"/>
    <w:rsid w:val="00C656DE"/>
    <w:rsid w:val="00FA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9AA4"/>
  <w15:chartTrackingRefBased/>
  <w15:docId w15:val="{E2B5B201-B30B-4286-886D-47ACCC2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56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5641AF52</Template>
  <TotalTime>1</TotalTime>
  <Pages>1</Pages>
  <Words>207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2</cp:revision>
  <dcterms:created xsi:type="dcterms:W3CDTF">2020-01-31T08:41:00Z</dcterms:created>
  <dcterms:modified xsi:type="dcterms:W3CDTF">2020-01-31T08:42:00Z</dcterms:modified>
</cp:coreProperties>
</file>