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4" w:rsidRPr="000C1911" w:rsidRDefault="00F22324" w:rsidP="00C46F7A">
      <w:pPr>
        <w:pStyle w:val="ListParagraph"/>
        <w:jc w:val="right"/>
        <w:rPr>
          <w:rFonts w:ascii="Garamond" w:hAnsi="Garamond" w:cs="Garamond"/>
          <w:i/>
          <w:iCs/>
          <w:sz w:val="24"/>
          <w:szCs w:val="24"/>
        </w:rPr>
      </w:pPr>
      <w:r>
        <w:rPr>
          <w:rFonts w:ascii="Garamond" w:hAnsi="Garamond" w:cs="Garamond"/>
          <w:i/>
          <w:iCs/>
          <w:sz w:val="24"/>
          <w:szCs w:val="24"/>
        </w:rPr>
        <w:t xml:space="preserve">1. </w:t>
      </w:r>
      <w:r w:rsidRPr="000C1911">
        <w:rPr>
          <w:rFonts w:ascii="Garamond" w:hAnsi="Garamond" w:cs="Garamond"/>
          <w:i/>
          <w:iCs/>
          <w:sz w:val="24"/>
          <w:szCs w:val="24"/>
        </w:rPr>
        <w:t xml:space="preserve">melléklet a </w:t>
      </w:r>
      <w:r>
        <w:rPr>
          <w:rFonts w:ascii="Garamond" w:hAnsi="Garamond" w:cs="Garamond"/>
          <w:i/>
          <w:iCs/>
          <w:sz w:val="24"/>
          <w:szCs w:val="24"/>
        </w:rPr>
        <w:t>14</w:t>
      </w:r>
      <w:r w:rsidRPr="000C1911">
        <w:rPr>
          <w:rFonts w:ascii="Garamond" w:hAnsi="Garamond" w:cs="Garamond"/>
          <w:i/>
          <w:iCs/>
          <w:sz w:val="24"/>
          <w:szCs w:val="24"/>
        </w:rPr>
        <w:t>/2017. (X</w:t>
      </w:r>
      <w:r>
        <w:rPr>
          <w:rFonts w:ascii="Garamond" w:hAnsi="Garamond" w:cs="Garamond"/>
          <w:i/>
          <w:iCs/>
          <w:sz w:val="24"/>
          <w:szCs w:val="24"/>
        </w:rPr>
        <w:t>II. 1.</w:t>
      </w:r>
      <w:r w:rsidRPr="000C1911">
        <w:rPr>
          <w:rFonts w:ascii="Garamond" w:hAnsi="Garamond" w:cs="Garamond"/>
          <w:i/>
          <w:iCs/>
          <w:sz w:val="24"/>
          <w:szCs w:val="24"/>
        </w:rPr>
        <w:t>) önkormányzati rendelethez</w:t>
      </w:r>
    </w:p>
    <w:p w:rsidR="00F22324" w:rsidRPr="000C1911" w:rsidRDefault="00F22324" w:rsidP="00C46F7A">
      <w:pPr>
        <w:pStyle w:val="ListParagraph"/>
        <w:rPr>
          <w:rFonts w:ascii="Garamond" w:hAnsi="Garamond" w:cs="Garamond"/>
          <w:sz w:val="24"/>
          <w:szCs w:val="24"/>
        </w:rPr>
      </w:pPr>
    </w:p>
    <w:p w:rsidR="00F22324" w:rsidRPr="000C1911" w:rsidRDefault="00F22324" w:rsidP="00C46F7A">
      <w:pPr>
        <w:pStyle w:val="ListParagraph"/>
        <w:rPr>
          <w:rFonts w:ascii="Garamond" w:hAnsi="Garamond" w:cs="Garamond"/>
          <w:sz w:val="24"/>
          <w:szCs w:val="24"/>
        </w:rPr>
      </w:pPr>
    </w:p>
    <w:p w:rsidR="00F22324" w:rsidRPr="000C1911" w:rsidRDefault="00F22324" w:rsidP="00C46F7A">
      <w:pPr>
        <w:pStyle w:val="ListParagraph"/>
        <w:rPr>
          <w:rFonts w:ascii="Garamond" w:hAnsi="Garamond" w:cs="Garamond"/>
          <w:sz w:val="24"/>
          <w:szCs w:val="24"/>
        </w:rPr>
      </w:pPr>
    </w:p>
    <w:p w:rsidR="00F22324" w:rsidRPr="00C0570B" w:rsidRDefault="00F22324" w:rsidP="00C46F7A">
      <w:pPr>
        <w:pStyle w:val="ListParagraph"/>
        <w:jc w:val="center"/>
        <w:rPr>
          <w:rFonts w:ascii="Garamond" w:hAnsi="Garamond" w:cs="Garamond"/>
          <w:b/>
          <w:bCs/>
          <w:smallCaps/>
          <w:spacing w:val="26"/>
          <w:sz w:val="24"/>
          <w:szCs w:val="24"/>
        </w:rPr>
      </w:pPr>
      <w:r w:rsidRPr="00C0570B">
        <w:rPr>
          <w:rFonts w:ascii="Garamond" w:hAnsi="Garamond" w:cs="Garamond"/>
          <w:b/>
          <w:bCs/>
          <w:smallCaps/>
          <w:spacing w:val="26"/>
          <w:sz w:val="24"/>
          <w:szCs w:val="24"/>
        </w:rPr>
        <w:t>B</w:t>
      </w:r>
      <w:r>
        <w:rPr>
          <w:rFonts w:ascii="Garamond" w:hAnsi="Garamond" w:cs="Garamond"/>
          <w:b/>
          <w:bCs/>
          <w:smallCaps/>
          <w:spacing w:val="26"/>
          <w:sz w:val="24"/>
          <w:szCs w:val="24"/>
        </w:rPr>
        <w:t>EJELENTÉS</w:t>
      </w:r>
      <w:r w:rsidRPr="00C0570B">
        <w:rPr>
          <w:rFonts w:ascii="Garamond" w:hAnsi="Garamond" w:cs="Garamond"/>
          <w:b/>
          <w:bCs/>
          <w:smallCaps/>
          <w:spacing w:val="26"/>
          <w:sz w:val="24"/>
          <w:szCs w:val="24"/>
        </w:rPr>
        <w:t xml:space="preserve"> </w:t>
      </w:r>
    </w:p>
    <w:p w:rsidR="00F22324" w:rsidRPr="000C1911" w:rsidRDefault="00F22324" w:rsidP="00C46F7A">
      <w:pPr>
        <w:pStyle w:val="ListParagraph"/>
        <w:jc w:val="center"/>
        <w:rPr>
          <w:rFonts w:ascii="Garamond" w:hAnsi="Garamond" w:cs="Garamond"/>
          <w:b/>
          <w:bCs/>
          <w:sz w:val="24"/>
          <w:szCs w:val="24"/>
        </w:rPr>
      </w:pPr>
    </w:p>
    <w:p w:rsidR="00F22324" w:rsidRPr="000C1911" w:rsidRDefault="00F22324" w:rsidP="00C46F7A">
      <w:pPr>
        <w:pStyle w:val="ListParagraph"/>
        <w:jc w:val="center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Bősárkány Nagyközség</w:t>
      </w:r>
      <w:r w:rsidRPr="000C1911">
        <w:rPr>
          <w:rFonts w:ascii="Garamond" w:hAnsi="Garamond" w:cs="Garamond"/>
          <w:b/>
          <w:bCs/>
          <w:sz w:val="24"/>
          <w:szCs w:val="24"/>
        </w:rPr>
        <w:t xml:space="preserve"> Polgármestere településképi bejelentési eljárásához reklám</w:t>
      </w:r>
      <w:r>
        <w:rPr>
          <w:rFonts w:ascii="Garamond" w:hAnsi="Garamond" w:cs="Garamond"/>
          <w:b/>
          <w:bCs/>
          <w:sz w:val="24"/>
          <w:szCs w:val="24"/>
        </w:rPr>
        <w:t xml:space="preserve">ok, reklámhordozó berendezések </w:t>
      </w:r>
      <w:r w:rsidRPr="000C1911">
        <w:rPr>
          <w:rFonts w:ascii="Garamond" w:hAnsi="Garamond" w:cs="Garamond"/>
          <w:b/>
          <w:bCs/>
          <w:sz w:val="24"/>
          <w:szCs w:val="24"/>
        </w:rPr>
        <w:t>elhelyezése tekintetében</w:t>
      </w:r>
    </w:p>
    <w:p w:rsidR="00F22324" w:rsidRPr="000C1911" w:rsidRDefault="00F22324" w:rsidP="00C46F7A">
      <w:pPr>
        <w:pStyle w:val="ListParagraph"/>
        <w:jc w:val="center"/>
        <w:rPr>
          <w:rFonts w:ascii="Garamond" w:hAnsi="Garamond" w:cs="Garamond"/>
          <w:sz w:val="24"/>
          <w:szCs w:val="24"/>
        </w:rPr>
      </w:pPr>
    </w:p>
    <w:p w:rsidR="00F22324" w:rsidRPr="000C1911" w:rsidRDefault="00F22324" w:rsidP="00C46F7A">
      <w:pPr>
        <w:pStyle w:val="ListParagraph"/>
        <w:jc w:val="center"/>
        <w:rPr>
          <w:rFonts w:ascii="Garamond" w:hAnsi="Garamond" w:cs="Garamond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17"/>
        <w:gridCol w:w="4350"/>
      </w:tblGrid>
      <w:tr w:rsidR="00F22324" w:rsidRPr="00F37C3E">
        <w:tc>
          <w:tcPr>
            <w:tcW w:w="4717" w:type="dxa"/>
            <w:vAlign w:val="center"/>
          </w:tcPr>
          <w:p w:rsidR="00F22324" w:rsidRPr="00F37C3E" w:rsidRDefault="00F22324" w:rsidP="00F37C3E">
            <w:pPr>
              <w:spacing w:after="0" w:line="240" w:lineRule="auto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F37C3E">
              <w:rPr>
                <w:rFonts w:ascii="Garamond" w:hAnsi="Garamond" w:cs="Garamond"/>
                <w:b/>
                <w:bCs/>
                <w:sz w:val="24"/>
                <w:szCs w:val="24"/>
              </w:rPr>
              <w:t>Bejelentő személy/szervezet neve:</w:t>
            </w:r>
          </w:p>
          <w:p w:rsidR="00F22324" w:rsidRPr="00F37C3E" w:rsidRDefault="00F22324" w:rsidP="00F37C3E">
            <w:pPr>
              <w:spacing w:after="0" w:line="240" w:lineRule="auto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4350" w:type="dxa"/>
          </w:tcPr>
          <w:p w:rsidR="00F22324" w:rsidRPr="00F37C3E" w:rsidRDefault="00F22324" w:rsidP="00F37C3E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F22324" w:rsidRPr="00F37C3E">
        <w:tc>
          <w:tcPr>
            <w:tcW w:w="4717" w:type="dxa"/>
            <w:vAlign w:val="center"/>
          </w:tcPr>
          <w:p w:rsidR="00F22324" w:rsidRPr="00F37C3E" w:rsidRDefault="00F22324" w:rsidP="00F37C3E">
            <w:pPr>
              <w:spacing w:after="0" w:line="240" w:lineRule="auto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F37C3E">
              <w:rPr>
                <w:rFonts w:ascii="Garamond" w:hAnsi="Garamond" w:cs="Garamond"/>
                <w:b/>
                <w:bCs/>
                <w:sz w:val="24"/>
                <w:szCs w:val="24"/>
              </w:rPr>
              <w:t>Lakcíme/szervezet székhelye:</w:t>
            </w:r>
          </w:p>
          <w:p w:rsidR="00F22324" w:rsidRPr="00F37C3E" w:rsidRDefault="00F22324" w:rsidP="00F37C3E">
            <w:pPr>
              <w:spacing w:after="0" w:line="240" w:lineRule="auto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4350" w:type="dxa"/>
          </w:tcPr>
          <w:p w:rsidR="00F22324" w:rsidRPr="00F37C3E" w:rsidRDefault="00F22324" w:rsidP="00F37C3E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F22324" w:rsidRPr="00F37C3E">
        <w:tc>
          <w:tcPr>
            <w:tcW w:w="4717" w:type="dxa"/>
            <w:vAlign w:val="center"/>
          </w:tcPr>
          <w:p w:rsidR="00F22324" w:rsidRPr="00F37C3E" w:rsidRDefault="00F22324" w:rsidP="00F37C3E">
            <w:pPr>
              <w:spacing w:after="0" w:line="240" w:lineRule="auto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F37C3E">
              <w:rPr>
                <w:rFonts w:ascii="Garamond" w:hAnsi="Garamond" w:cs="Garamond"/>
                <w:b/>
                <w:bCs/>
                <w:sz w:val="24"/>
                <w:szCs w:val="24"/>
              </w:rPr>
              <w:t>Telefon/Fax szám:</w:t>
            </w:r>
          </w:p>
          <w:p w:rsidR="00F22324" w:rsidRPr="00F37C3E" w:rsidRDefault="00F22324" w:rsidP="00F37C3E">
            <w:pPr>
              <w:spacing w:after="0" w:line="240" w:lineRule="auto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4350" w:type="dxa"/>
          </w:tcPr>
          <w:p w:rsidR="00F22324" w:rsidRPr="00F37C3E" w:rsidRDefault="00F22324" w:rsidP="00F37C3E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F22324" w:rsidRPr="00F37C3E">
        <w:tc>
          <w:tcPr>
            <w:tcW w:w="4717" w:type="dxa"/>
            <w:vAlign w:val="center"/>
          </w:tcPr>
          <w:p w:rsidR="00F22324" w:rsidRPr="00F37C3E" w:rsidRDefault="00F22324" w:rsidP="00F37C3E">
            <w:pPr>
              <w:spacing w:after="0" w:line="240" w:lineRule="auto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F37C3E">
              <w:rPr>
                <w:rFonts w:ascii="Garamond" w:hAnsi="Garamond" w:cs="Garamond"/>
                <w:b/>
                <w:bCs/>
                <w:sz w:val="24"/>
                <w:szCs w:val="24"/>
              </w:rPr>
              <w:t>E-mail címe:</w:t>
            </w:r>
          </w:p>
          <w:p w:rsidR="00F22324" w:rsidRPr="00F37C3E" w:rsidRDefault="00F22324" w:rsidP="00F37C3E">
            <w:pPr>
              <w:spacing w:after="0" w:line="240" w:lineRule="auto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4350" w:type="dxa"/>
          </w:tcPr>
          <w:p w:rsidR="00F22324" w:rsidRPr="00F37C3E" w:rsidRDefault="00F22324" w:rsidP="00F37C3E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F22324" w:rsidRPr="00F37C3E">
        <w:trPr>
          <w:trHeight w:val="574"/>
        </w:trPr>
        <w:tc>
          <w:tcPr>
            <w:tcW w:w="4717" w:type="dxa"/>
          </w:tcPr>
          <w:p w:rsidR="00F22324" w:rsidRPr="00F37C3E" w:rsidRDefault="00F22324" w:rsidP="00F37C3E">
            <w:pPr>
              <w:spacing w:after="0" w:line="240" w:lineRule="auto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F37C3E">
              <w:rPr>
                <w:rFonts w:ascii="Garamond" w:hAnsi="Garamond" w:cs="Garamond"/>
                <w:b/>
                <w:bCs/>
                <w:sz w:val="24"/>
                <w:szCs w:val="24"/>
              </w:rPr>
              <w:t>Tervezett tevékenység:</w:t>
            </w:r>
          </w:p>
        </w:tc>
        <w:tc>
          <w:tcPr>
            <w:tcW w:w="4350" w:type="dxa"/>
          </w:tcPr>
          <w:p w:rsidR="00F22324" w:rsidRPr="00F37C3E" w:rsidRDefault="00F22324" w:rsidP="00F37C3E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F22324" w:rsidRPr="00F37C3E">
        <w:tc>
          <w:tcPr>
            <w:tcW w:w="4717" w:type="dxa"/>
            <w:vAlign w:val="bottom"/>
          </w:tcPr>
          <w:p w:rsidR="00F22324" w:rsidRPr="00F37C3E" w:rsidRDefault="00F22324" w:rsidP="00F37C3E">
            <w:pPr>
              <w:pStyle w:val="ListParagraph"/>
              <w:ind w:left="0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F37C3E"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Tervezett tevékenység helye, érintett telek helyrajzi száma: </w:t>
            </w:r>
          </w:p>
        </w:tc>
        <w:tc>
          <w:tcPr>
            <w:tcW w:w="4350" w:type="dxa"/>
          </w:tcPr>
          <w:p w:rsidR="00F22324" w:rsidRPr="00F37C3E" w:rsidRDefault="00F22324" w:rsidP="00F37C3E">
            <w:pPr>
              <w:pStyle w:val="ListParagraph"/>
              <w:ind w:left="0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F22324" w:rsidRPr="00F37C3E">
        <w:tc>
          <w:tcPr>
            <w:tcW w:w="4717" w:type="dxa"/>
            <w:vAlign w:val="center"/>
          </w:tcPr>
          <w:p w:rsidR="00F22324" w:rsidRPr="00F37C3E" w:rsidRDefault="00F22324" w:rsidP="00F37C3E">
            <w:pPr>
              <w:pStyle w:val="ListParagraph"/>
              <w:ind w:left="0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F37C3E">
              <w:rPr>
                <w:rFonts w:ascii="Garamond" w:hAnsi="Garamond" w:cs="Garamond"/>
                <w:b/>
                <w:bCs/>
                <w:sz w:val="24"/>
                <w:szCs w:val="24"/>
              </w:rPr>
              <w:t>Tevékenység rövid leírása:</w:t>
            </w:r>
          </w:p>
          <w:p w:rsidR="00F22324" w:rsidRPr="00F37C3E" w:rsidRDefault="00F22324" w:rsidP="00F37C3E">
            <w:pPr>
              <w:pStyle w:val="ListParagraph"/>
              <w:ind w:left="0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4350" w:type="dxa"/>
          </w:tcPr>
          <w:p w:rsidR="00F22324" w:rsidRPr="00F37C3E" w:rsidRDefault="00F22324" w:rsidP="00F37C3E">
            <w:pPr>
              <w:pStyle w:val="ListParagraph"/>
              <w:ind w:left="0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F22324" w:rsidRPr="00F37C3E">
        <w:tc>
          <w:tcPr>
            <w:tcW w:w="4717" w:type="dxa"/>
            <w:vAlign w:val="bottom"/>
          </w:tcPr>
          <w:p w:rsidR="00F22324" w:rsidRPr="00F37C3E" w:rsidRDefault="00F22324" w:rsidP="00F37C3E">
            <w:pPr>
              <w:pStyle w:val="ListParagraph"/>
              <w:ind w:left="0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F37C3E">
              <w:rPr>
                <w:rFonts w:ascii="Garamond" w:hAnsi="Garamond" w:cs="Garamond"/>
                <w:b/>
                <w:bCs/>
                <w:sz w:val="24"/>
                <w:szCs w:val="24"/>
              </w:rPr>
              <w:t>Tevékenység tervezett időtartama:</w:t>
            </w:r>
          </w:p>
          <w:p w:rsidR="00F22324" w:rsidRPr="00F37C3E" w:rsidRDefault="00F22324" w:rsidP="00F37C3E">
            <w:pPr>
              <w:pStyle w:val="ListParagraph"/>
              <w:ind w:left="0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4350" w:type="dxa"/>
          </w:tcPr>
          <w:p w:rsidR="00F22324" w:rsidRPr="00F37C3E" w:rsidRDefault="00F22324" w:rsidP="00F37C3E">
            <w:pPr>
              <w:pStyle w:val="ListParagraph"/>
              <w:ind w:left="0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  <w:tr w:rsidR="00F22324" w:rsidRPr="00F37C3E">
        <w:tc>
          <w:tcPr>
            <w:tcW w:w="4717" w:type="dxa"/>
          </w:tcPr>
          <w:p w:rsidR="00F22324" w:rsidRPr="00F37C3E" w:rsidRDefault="00F22324" w:rsidP="00F37C3E">
            <w:pPr>
              <w:pStyle w:val="ListParagraph"/>
              <w:ind w:left="0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F37C3E">
              <w:rPr>
                <w:rFonts w:ascii="Garamond" w:hAnsi="Garamond" w:cs="Garamond"/>
                <w:b/>
                <w:bCs/>
                <w:sz w:val="24"/>
                <w:szCs w:val="24"/>
              </w:rPr>
              <w:t>Csatolt mellékletek:</w:t>
            </w:r>
          </w:p>
        </w:tc>
        <w:tc>
          <w:tcPr>
            <w:tcW w:w="4350" w:type="dxa"/>
          </w:tcPr>
          <w:p w:rsidR="00F22324" w:rsidRPr="00F37C3E" w:rsidRDefault="00F22324" w:rsidP="00F37C3E">
            <w:pPr>
              <w:pStyle w:val="ListParagraph"/>
              <w:ind w:left="0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F22324" w:rsidRDefault="00F22324" w:rsidP="00C46F7A"/>
    <w:p w:rsidR="00F22324" w:rsidRDefault="00F22324">
      <w:bookmarkStart w:id="0" w:name="_GoBack"/>
      <w:bookmarkEnd w:id="0"/>
    </w:p>
    <w:sectPr w:rsidR="00F22324" w:rsidSect="00FD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F7A"/>
    <w:rsid w:val="00097647"/>
    <w:rsid w:val="000C1911"/>
    <w:rsid w:val="001949FD"/>
    <w:rsid w:val="00340A4E"/>
    <w:rsid w:val="00353675"/>
    <w:rsid w:val="005852A2"/>
    <w:rsid w:val="00604F74"/>
    <w:rsid w:val="00A54841"/>
    <w:rsid w:val="00C0570B"/>
    <w:rsid w:val="00C46F7A"/>
    <w:rsid w:val="00CF4C75"/>
    <w:rsid w:val="00D434D6"/>
    <w:rsid w:val="00F22324"/>
    <w:rsid w:val="00F37C3E"/>
    <w:rsid w:val="00FD1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7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46F7A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C46F7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63</Words>
  <Characters>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Felhasznalo</dc:creator>
  <cp:keywords/>
  <dc:description/>
  <cp:lastModifiedBy>Jegyző</cp:lastModifiedBy>
  <cp:revision>3</cp:revision>
  <dcterms:created xsi:type="dcterms:W3CDTF">2017-12-01T11:32:00Z</dcterms:created>
  <dcterms:modified xsi:type="dcterms:W3CDTF">2017-12-01T11:32:00Z</dcterms:modified>
</cp:coreProperties>
</file>