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A7" w:rsidRPr="0096525D" w:rsidRDefault="00E54DA7" w:rsidP="007C0137">
      <w:pPr>
        <w:jc w:val="right"/>
        <w:rPr>
          <w:b/>
          <w:bCs/>
          <w:sz w:val="24"/>
          <w:szCs w:val="24"/>
        </w:rPr>
      </w:pPr>
      <w:r w:rsidRPr="0096525D">
        <w:rPr>
          <w:b/>
          <w:bCs/>
        </w:rPr>
        <w:t>5</w:t>
      </w:r>
      <w:r w:rsidRPr="0096525D">
        <w:rPr>
          <w:b/>
          <w:bCs/>
          <w:sz w:val="24"/>
          <w:szCs w:val="24"/>
        </w:rPr>
        <w:t xml:space="preserve">. sz. melléklet </w:t>
      </w:r>
    </w:p>
    <w:p w:rsidR="00E54DA7" w:rsidRPr="0096525D" w:rsidRDefault="00E54DA7" w:rsidP="007C0137">
      <w:pPr>
        <w:jc w:val="right"/>
        <w:rPr>
          <w:sz w:val="24"/>
          <w:szCs w:val="24"/>
        </w:rPr>
      </w:pPr>
    </w:p>
    <w:p w:rsidR="00E54DA7" w:rsidRPr="0096525D" w:rsidRDefault="00E54DA7" w:rsidP="007C0137">
      <w:pPr>
        <w:jc w:val="center"/>
        <w:rPr>
          <w:b/>
          <w:bCs/>
          <w:sz w:val="24"/>
          <w:szCs w:val="24"/>
        </w:rPr>
      </w:pPr>
    </w:p>
    <w:p w:rsidR="00E54DA7" w:rsidRPr="0096525D" w:rsidRDefault="00E54DA7" w:rsidP="007C0137">
      <w:pPr>
        <w:jc w:val="center"/>
        <w:rPr>
          <w:b/>
          <w:bCs/>
          <w:sz w:val="24"/>
          <w:szCs w:val="24"/>
        </w:rPr>
      </w:pPr>
      <w:r w:rsidRPr="0096525D">
        <w:rPr>
          <w:b/>
          <w:bCs/>
          <w:sz w:val="24"/>
          <w:szCs w:val="24"/>
        </w:rPr>
        <w:t xml:space="preserve">Szociálisan nem rászorult igénybevevők térítési díjai: </w:t>
      </w:r>
    </w:p>
    <w:p w:rsidR="00E54DA7" w:rsidRPr="0096525D" w:rsidRDefault="00E54DA7" w:rsidP="007C0137">
      <w:pPr>
        <w:jc w:val="center"/>
        <w:rPr>
          <w:sz w:val="24"/>
          <w:szCs w:val="24"/>
        </w:rPr>
      </w:pPr>
    </w:p>
    <w:p w:rsidR="00E54DA7" w:rsidRPr="0096525D" w:rsidRDefault="00E54DA7" w:rsidP="007C0137">
      <w:pPr>
        <w:jc w:val="center"/>
        <w:rPr>
          <w:sz w:val="24"/>
          <w:szCs w:val="24"/>
        </w:rPr>
      </w:pPr>
    </w:p>
    <w:p w:rsidR="00E54DA7" w:rsidRPr="0096525D" w:rsidRDefault="00E54DA7" w:rsidP="007C0137">
      <w:pPr>
        <w:jc w:val="both"/>
        <w:rPr>
          <w:b/>
          <w:bCs/>
          <w:sz w:val="24"/>
          <w:szCs w:val="24"/>
        </w:rPr>
      </w:pPr>
      <w:r w:rsidRPr="0096525D">
        <w:rPr>
          <w:sz w:val="24"/>
          <w:szCs w:val="24"/>
        </w:rPr>
        <w:t xml:space="preserve">Támogató Szolgálat keretei között igényelt személyi segítés szociálisan nem rászorult igénybevevők intézményi térítési díja jövedelmi helyzettől függetlenül: </w:t>
      </w:r>
      <w:r w:rsidRPr="0096525D">
        <w:rPr>
          <w:b/>
          <w:bCs/>
          <w:sz w:val="24"/>
          <w:szCs w:val="24"/>
        </w:rPr>
        <w:t>2.445,- Ft/óra</w:t>
      </w:r>
    </w:p>
    <w:p w:rsidR="00E54DA7" w:rsidRPr="0096525D" w:rsidRDefault="00E54DA7" w:rsidP="007C0137">
      <w:pPr>
        <w:jc w:val="both"/>
        <w:rPr>
          <w:sz w:val="24"/>
          <w:szCs w:val="24"/>
          <w:u w:val="single"/>
        </w:rPr>
      </w:pPr>
    </w:p>
    <w:p w:rsidR="00E54DA7" w:rsidRPr="0096525D" w:rsidRDefault="00E54DA7" w:rsidP="007C0137">
      <w:pPr>
        <w:jc w:val="center"/>
        <w:rPr>
          <w:sz w:val="24"/>
          <w:szCs w:val="24"/>
          <w:u w:val="single"/>
        </w:rPr>
      </w:pPr>
      <w:r w:rsidRPr="0096525D">
        <w:rPr>
          <w:sz w:val="24"/>
          <w:szCs w:val="24"/>
          <w:u w:val="single"/>
        </w:rPr>
        <w:t>Személyi szállítás szociálisan nem rászorult személyek esetében</w:t>
      </w:r>
    </w:p>
    <w:p w:rsidR="00E54DA7" w:rsidRPr="0096525D" w:rsidRDefault="00E54DA7" w:rsidP="007C0137">
      <w:pPr>
        <w:jc w:val="center"/>
        <w:rPr>
          <w:sz w:val="24"/>
          <w:szCs w:val="24"/>
        </w:rPr>
      </w:pPr>
    </w:p>
    <w:p w:rsidR="00E54DA7" w:rsidRPr="0096525D" w:rsidRDefault="00E54DA7" w:rsidP="007C0137">
      <w:pPr>
        <w:jc w:val="center"/>
        <w:rPr>
          <w:sz w:val="24"/>
          <w:szCs w:val="24"/>
        </w:rPr>
      </w:pPr>
    </w:p>
    <w:p w:rsidR="00E54DA7" w:rsidRPr="0096525D" w:rsidRDefault="00E54DA7" w:rsidP="007C0137">
      <w:pPr>
        <w:rPr>
          <w:sz w:val="24"/>
          <w:szCs w:val="24"/>
        </w:rPr>
      </w:pPr>
      <w:r w:rsidRPr="0096525D">
        <w:rPr>
          <w:sz w:val="24"/>
          <w:szCs w:val="24"/>
        </w:rPr>
        <w:t>JAZ – 859 forgalmi rendszámú gépjármű esetén (7 fő):</w:t>
      </w:r>
    </w:p>
    <w:tbl>
      <w:tblPr>
        <w:tblW w:w="8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3420"/>
      </w:tblGrid>
      <w:tr w:rsidR="00E54DA7" w:rsidRPr="0096525D">
        <w:tc>
          <w:tcPr>
            <w:tcW w:w="5148" w:type="dxa"/>
          </w:tcPr>
          <w:p w:rsidR="00E54DA7" w:rsidRPr="0096525D" w:rsidRDefault="00E54DA7" w:rsidP="007C01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E54DA7" w:rsidRPr="0096525D" w:rsidRDefault="00E54DA7" w:rsidP="007C0137">
            <w:pPr>
              <w:jc w:val="center"/>
              <w:rPr>
                <w:b/>
                <w:bCs/>
                <w:sz w:val="24"/>
                <w:szCs w:val="24"/>
              </w:rPr>
            </w:pPr>
            <w:r w:rsidRPr="0096525D">
              <w:rPr>
                <w:b/>
                <w:bCs/>
                <w:sz w:val="24"/>
                <w:szCs w:val="24"/>
              </w:rPr>
              <w:t>Térítési díj Ft/km</w:t>
            </w:r>
          </w:p>
        </w:tc>
      </w:tr>
      <w:tr w:rsidR="00E54DA7" w:rsidRPr="0096525D">
        <w:tc>
          <w:tcPr>
            <w:tcW w:w="5148" w:type="dxa"/>
          </w:tcPr>
          <w:p w:rsidR="00E54DA7" w:rsidRPr="0096525D" w:rsidRDefault="00E54DA7" w:rsidP="007C0137">
            <w:pPr>
              <w:jc w:val="center"/>
              <w:rPr>
                <w:b/>
                <w:bCs/>
                <w:sz w:val="24"/>
                <w:szCs w:val="24"/>
              </w:rPr>
            </w:pPr>
            <w:r w:rsidRPr="0096525D">
              <w:rPr>
                <w:b/>
                <w:bCs/>
                <w:sz w:val="24"/>
                <w:szCs w:val="24"/>
              </w:rPr>
              <w:t>Szociálisan nem rászorult igénybevevők</w:t>
            </w:r>
          </w:p>
        </w:tc>
        <w:tc>
          <w:tcPr>
            <w:tcW w:w="3420" w:type="dxa"/>
            <w:vAlign w:val="center"/>
          </w:tcPr>
          <w:p w:rsidR="00E54DA7" w:rsidRPr="0096525D" w:rsidRDefault="00E54DA7" w:rsidP="007C0137">
            <w:pPr>
              <w:jc w:val="center"/>
              <w:rPr>
                <w:strike/>
                <w:sz w:val="24"/>
                <w:szCs w:val="24"/>
              </w:rPr>
            </w:pPr>
            <w:r w:rsidRPr="0096525D">
              <w:rPr>
                <w:sz w:val="24"/>
                <w:szCs w:val="24"/>
              </w:rPr>
              <w:t>130,- Ft+áfa</w:t>
            </w:r>
          </w:p>
        </w:tc>
      </w:tr>
      <w:tr w:rsidR="00E54DA7" w:rsidRPr="0096525D">
        <w:tc>
          <w:tcPr>
            <w:tcW w:w="5148" w:type="dxa"/>
          </w:tcPr>
          <w:p w:rsidR="00E54DA7" w:rsidRPr="0096525D" w:rsidRDefault="00E54DA7" w:rsidP="007C0137">
            <w:pPr>
              <w:jc w:val="center"/>
              <w:rPr>
                <w:b/>
                <w:bCs/>
                <w:sz w:val="24"/>
                <w:szCs w:val="24"/>
              </w:rPr>
            </w:pPr>
            <w:r w:rsidRPr="0096525D">
              <w:rPr>
                <w:b/>
                <w:bCs/>
                <w:sz w:val="24"/>
                <w:szCs w:val="24"/>
              </w:rPr>
              <w:t xml:space="preserve">Önkormányzat és intézményei; </w:t>
            </w:r>
          </w:p>
          <w:p w:rsidR="00E54DA7" w:rsidRPr="0096525D" w:rsidRDefault="00E54DA7" w:rsidP="007C0137">
            <w:pPr>
              <w:jc w:val="center"/>
              <w:rPr>
                <w:b/>
                <w:bCs/>
                <w:sz w:val="24"/>
                <w:szCs w:val="24"/>
              </w:rPr>
            </w:pPr>
            <w:r w:rsidRPr="0096525D">
              <w:rPr>
                <w:b/>
                <w:bCs/>
                <w:sz w:val="24"/>
                <w:szCs w:val="24"/>
              </w:rPr>
              <w:t xml:space="preserve">Mezőkovácsházi Tornaegylet versenysport céljára; </w:t>
            </w:r>
          </w:p>
          <w:p w:rsidR="00E54DA7" w:rsidRPr="0096525D" w:rsidRDefault="00E54DA7" w:rsidP="007C0137">
            <w:pPr>
              <w:jc w:val="center"/>
              <w:rPr>
                <w:b/>
                <w:bCs/>
                <w:sz w:val="24"/>
                <w:szCs w:val="24"/>
              </w:rPr>
            </w:pPr>
            <w:r w:rsidRPr="0096525D">
              <w:rPr>
                <w:b/>
                <w:bCs/>
                <w:sz w:val="24"/>
                <w:szCs w:val="24"/>
              </w:rPr>
              <w:t>Csanád Vezér Általános Iskola és Alapfokú Művészeti Iskola</w:t>
            </w:r>
          </w:p>
        </w:tc>
        <w:tc>
          <w:tcPr>
            <w:tcW w:w="3420" w:type="dxa"/>
            <w:vAlign w:val="center"/>
          </w:tcPr>
          <w:p w:rsidR="00E54DA7" w:rsidRPr="0096525D" w:rsidRDefault="00E54DA7" w:rsidP="007C0137">
            <w:pPr>
              <w:jc w:val="center"/>
              <w:rPr>
                <w:strike/>
                <w:sz w:val="24"/>
                <w:szCs w:val="24"/>
              </w:rPr>
            </w:pPr>
            <w:r w:rsidRPr="0096525D">
              <w:rPr>
                <w:sz w:val="24"/>
                <w:szCs w:val="24"/>
              </w:rPr>
              <w:t>110,- Ft +áfa</w:t>
            </w:r>
          </w:p>
        </w:tc>
      </w:tr>
    </w:tbl>
    <w:p w:rsidR="00E54DA7" w:rsidRPr="0096525D" w:rsidRDefault="00E54DA7" w:rsidP="007C0137">
      <w:pPr>
        <w:jc w:val="center"/>
        <w:rPr>
          <w:sz w:val="24"/>
          <w:szCs w:val="24"/>
        </w:rPr>
      </w:pPr>
    </w:p>
    <w:p w:rsidR="00E54DA7" w:rsidRPr="0096525D" w:rsidRDefault="00E54DA7" w:rsidP="007C0137">
      <w:pPr>
        <w:jc w:val="both"/>
        <w:rPr>
          <w:sz w:val="24"/>
          <w:szCs w:val="24"/>
        </w:rPr>
      </w:pPr>
    </w:p>
    <w:p w:rsidR="00E54DA7" w:rsidRPr="0096525D" w:rsidRDefault="00E54DA7" w:rsidP="007C0137">
      <w:pPr>
        <w:jc w:val="both"/>
        <w:rPr>
          <w:sz w:val="24"/>
          <w:szCs w:val="24"/>
        </w:rPr>
      </w:pPr>
    </w:p>
    <w:p w:rsidR="00E54DA7" w:rsidRPr="0096525D" w:rsidRDefault="00E54DA7" w:rsidP="007C0137">
      <w:pPr>
        <w:jc w:val="both"/>
        <w:rPr>
          <w:sz w:val="24"/>
          <w:szCs w:val="24"/>
        </w:rPr>
      </w:pPr>
    </w:p>
    <w:p w:rsidR="00E54DA7" w:rsidRPr="007D0DB5" w:rsidRDefault="00E54DA7" w:rsidP="007C0137">
      <w:pPr>
        <w:rPr>
          <w:color w:val="FF0000"/>
        </w:rPr>
      </w:pPr>
    </w:p>
    <w:p w:rsidR="00E54DA7" w:rsidRPr="007D0DB5" w:rsidRDefault="00E54DA7" w:rsidP="007C0137">
      <w:pPr>
        <w:rPr>
          <w:color w:val="FF0000"/>
        </w:rPr>
      </w:pPr>
    </w:p>
    <w:p w:rsidR="00E54DA7" w:rsidRPr="0082689C" w:rsidRDefault="00E54DA7" w:rsidP="0082689C">
      <w:pPr>
        <w:autoSpaceDE/>
        <w:autoSpaceDN/>
        <w:rPr>
          <w:color w:val="FF0000"/>
        </w:rPr>
      </w:pPr>
      <w:r>
        <w:t xml:space="preserve"> </w:t>
      </w:r>
    </w:p>
    <w:sectPr w:rsidR="00E54DA7" w:rsidRPr="0082689C" w:rsidSect="002D3FA6">
      <w:headerReference w:type="default" r:id="rId7"/>
      <w:pgSz w:w="11906" w:h="16838"/>
      <w:pgMar w:top="1418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DA7" w:rsidRDefault="00E54DA7" w:rsidP="008A7D52">
      <w:r>
        <w:separator/>
      </w:r>
    </w:p>
  </w:endnote>
  <w:endnote w:type="continuationSeparator" w:id="0">
    <w:p w:rsidR="00E54DA7" w:rsidRDefault="00E54DA7" w:rsidP="008A7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DA7" w:rsidRDefault="00E54DA7" w:rsidP="008A7D52">
      <w:r>
        <w:separator/>
      </w:r>
    </w:p>
  </w:footnote>
  <w:footnote w:type="continuationSeparator" w:id="0">
    <w:p w:rsidR="00E54DA7" w:rsidRDefault="00E54DA7" w:rsidP="008A7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DA7" w:rsidRDefault="00E54DA7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E54DA7" w:rsidRDefault="00E54D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4CC"/>
    <w:multiLevelType w:val="hybridMultilevel"/>
    <w:tmpl w:val="EA02CE24"/>
    <w:lvl w:ilvl="0" w:tplc="E57A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07518"/>
    <w:multiLevelType w:val="hybridMultilevel"/>
    <w:tmpl w:val="EA02CE24"/>
    <w:lvl w:ilvl="0" w:tplc="E57A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C60AF8"/>
    <w:multiLevelType w:val="hybridMultilevel"/>
    <w:tmpl w:val="CA50F9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32A0E"/>
    <w:multiLevelType w:val="hybridMultilevel"/>
    <w:tmpl w:val="FFF887F4"/>
    <w:lvl w:ilvl="0" w:tplc="76A6455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abstractNum w:abstractNumId="4">
    <w:nsid w:val="263D2141"/>
    <w:multiLevelType w:val="hybridMultilevel"/>
    <w:tmpl w:val="F814B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F198E"/>
    <w:multiLevelType w:val="hybridMultilevel"/>
    <w:tmpl w:val="EDA8EB9C"/>
    <w:lvl w:ilvl="0" w:tplc="49FE1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12EF3"/>
    <w:multiLevelType w:val="hybridMultilevel"/>
    <w:tmpl w:val="24D8E6E0"/>
    <w:lvl w:ilvl="0" w:tplc="6DA60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E7777"/>
    <w:multiLevelType w:val="hybridMultilevel"/>
    <w:tmpl w:val="EA02CE24"/>
    <w:lvl w:ilvl="0" w:tplc="E57A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955698"/>
    <w:multiLevelType w:val="hybridMultilevel"/>
    <w:tmpl w:val="3ED83B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0307B"/>
    <w:multiLevelType w:val="hybridMultilevel"/>
    <w:tmpl w:val="EA02CE24"/>
    <w:lvl w:ilvl="0" w:tplc="E57A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9A6812"/>
    <w:multiLevelType w:val="hybridMultilevel"/>
    <w:tmpl w:val="3522C9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D52"/>
    <w:rsid w:val="00011A0E"/>
    <w:rsid w:val="00013320"/>
    <w:rsid w:val="00027152"/>
    <w:rsid w:val="00032D2A"/>
    <w:rsid w:val="000373B2"/>
    <w:rsid w:val="00056714"/>
    <w:rsid w:val="00057430"/>
    <w:rsid w:val="000727BD"/>
    <w:rsid w:val="0008489B"/>
    <w:rsid w:val="000869E0"/>
    <w:rsid w:val="0008786B"/>
    <w:rsid w:val="00094BAF"/>
    <w:rsid w:val="000A369D"/>
    <w:rsid w:val="000D1C5E"/>
    <w:rsid w:val="000D2948"/>
    <w:rsid w:val="000F3116"/>
    <w:rsid w:val="001111DB"/>
    <w:rsid w:val="001218BC"/>
    <w:rsid w:val="00137592"/>
    <w:rsid w:val="0014439E"/>
    <w:rsid w:val="00171253"/>
    <w:rsid w:val="00171625"/>
    <w:rsid w:val="00183130"/>
    <w:rsid w:val="00184EB7"/>
    <w:rsid w:val="001A53AB"/>
    <w:rsid w:val="001B013D"/>
    <w:rsid w:val="001B5CEF"/>
    <w:rsid w:val="001B797A"/>
    <w:rsid w:val="00215145"/>
    <w:rsid w:val="00232F8B"/>
    <w:rsid w:val="00235610"/>
    <w:rsid w:val="00247868"/>
    <w:rsid w:val="002514DD"/>
    <w:rsid w:val="00252B3B"/>
    <w:rsid w:val="002545C8"/>
    <w:rsid w:val="00260166"/>
    <w:rsid w:val="002D11EA"/>
    <w:rsid w:val="002D3FA6"/>
    <w:rsid w:val="002E2094"/>
    <w:rsid w:val="00317870"/>
    <w:rsid w:val="00327D68"/>
    <w:rsid w:val="003717A8"/>
    <w:rsid w:val="00394258"/>
    <w:rsid w:val="003A2731"/>
    <w:rsid w:val="003B365D"/>
    <w:rsid w:val="003C19EF"/>
    <w:rsid w:val="003D32A3"/>
    <w:rsid w:val="003D6884"/>
    <w:rsid w:val="003E23CA"/>
    <w:rsid w:val="003E79D2"/>
    <w:rsid w:val="003F43FB"/>
    <w:rsid w:val="00405A2F"/>
    <w:rsid w:val="00407B42"/>
    <w:rsid w:val="00414E5C"/>
    <w:rsid w:val="00423C7C"/>
    <w:rsid w:val="00431B63"/>
    <w:rsid w:val="004447B1"/>
    <w:rsid w:val="00452C3D"/>
    <w:rsid w:val="004616F8"/>
    <w:rsid w:val="0046765C"/>
    <w:rsid w:val="004735A7"/>
    <w:rsid w:val="00476DC4"/>
    <w:rsid w:val="004A0D41"/>
    <w:rsid w:val="004B2551"/>
    <w:rsid w:val="004D0849"/>
    <w:rsid w:val="00511048"/>
    <w:rsid w:val="0051342E"/>
    <w:rsid w:val="00522C3D"/>
    <w:rsid w:val="00553657"/>
    <w:rsid w:val="00583232"/>
    <w:rsid w:val="00585BE6"/>
    <w:rsid w:val="005A5616"/>
    <w:rsid w:val="005B02F1"/>
    <w:rsid w:val="005C3922"/>
    <w:rsid w:val="005E078A"/>
    <w:rsid w:val="005E3916"/>
    <w:rsid w:val="006176BA"/>
    <w:rsid w:val="00633C92"/>
    <w:rsid w:val="00634242"/>
    <w:rsid w:val="006415B6"/>
    <w:rsid w:val="00646992"/>
    <w:rsid w:val="006602E8"/>
    <w:rsid w:val="00673C56"/>
    <w:rsid w:val="00676009"/>
    <w:rsid w:val="006811B3"/>
    <w:rsid w:val="006902D9"/>
    <w:rsid w:val="00694D14"/>
    <w:rsid w:val="00696A78"/>
    <w:rsid w:val="006B0547"/>
    <w:rsid w:val="006B71C4"/>
    <w:rsid w:val="006C3506"/>
    <w:rsid w:val="006D69D3"/>
    <w:rsid w:val="006E34A6"/>
    <w:rsid w:val="006E595D"/>
    <w:rsid w:val="006E6621"/>
    <w:rsid w:val="007029BB"/>
    <w:rsid w:val="0071007C"/>
    <w:rsid w:val="007103AD"/>
    <w:rsid w:val="00711527"/>
    <w:rsid w:val="00713307"/>
    <w:rsid w:val="00746BB0"/>
    <w:rsid w:val="0076098E"/>
    <w:rsid w:val="00765BD9"/>
    <w:rsid w:val="00770C41"/>
    <w:rsid w:val="007C00F1"/>
    <w:rsid w:val="007C0137"/>
    <w:rsid w:val="007D0DB5"/>
    <w:rsid w:val="007D3B88"/>
    <w:rsid w:val="008127C0"/>
    <w:rsid w:val="0082689C"/>
    <w:rsid w:val="008A7D52"/>
    <w:rsid w:val="00904B2C"/>
    <w:rsid w:val="009140BE"/>
    <w:rsid w:val="0093127E"/>
    <w:rsid w:val="00940AA4"/>
    <w:rsid w:val="00941CCA"/>
    <w:rsid w:val="0096525D"/>
    <w:rsid w:val="00982700"/>
    <w:rsid w:val="0099175D"/>
    <w:rsid w:val="009934FF"/>
    <w:rsid w:val="009A43C5"/>
    <w:rsid w:val="009B20FB"/>
    <w:rsid w:val="009B33C7"/>
    <w:rsid w:val="009B3B5B"/>
    <w:rsid w:val="009B5C8F"/>
    <w:rsid w:val="009F392F"/>
    <w:rsid w:val="00A11ABB"/>
    <w:rsid w:val="00A124D9"/>
    <w:rsid w:val="00A1293A"/>
    <w:rsid w:val="00A20F62"/>
    <w:rsid w:val="00A263C8"/>
    <w:rsid w:val="00A31032"/>
    <w:rsid w:val="00A33A12"/>
    <w:rsid w:val="00A36877"/>
    <w:rsid w:val="00A402D5"/>
    <w:rsid w:val="00A47D54"/>
    <w:rsid w:val="00A54948"/>
    <w:rsid w:val="00A55E4C"/>
    <w:rsid w:val="00A76891"/>
    <w:rsid w:val="00A76BFF"/>
    <w:rsid w:val="00A8740C"/>
    <w:rsid w:val="00AA5A15"/>
    <w:rsid w:val="00AA7E1E"/>
    <w:rsid w:val="00AC1FD2"/>
    <w:rsid w:val="00AD21C9"/>
    <w:rsid w:val="00AE13A4"/>
    <w:rsid w:val="00AE4088"/>
    <w:rsid w:val="00AF2820"/>
    <w:rsid w:val="00AF344A"/>
    <w:rsid w:val="00B0499D"/>
    <w:rsid w:val="00B10C58"/>
    <w:rsid w:val="00B40640"/>
    <w:rsid w:val="00B95825"/>
    <w:rsid w:val="00BB0618"/>
    <w:rsid w:val="00BB1B24"/>
    <w:rsid w:val="00BC6BAB"/>
    <w:rsid w:val="00BE1526"/>
    <w:rsid w:val="00BF0A58"/>
    <w:rsid w:val="00C0558D"/>
    <w:rsid w:val="00C1755C"/>
    <w:rsid w:val="00C26C19"/>
    <w:rsid w:val="00C37E41"/>
    <w:rsid w:val="00C51B9E"/>
    <w:rsid w:val="00C71971"/>
    <w:rsid w:val="00C92806"/>
    <w:rsid w:val="00CA23D1"/>
    <w:rsid w:val="00CA3367"/>
    <w:rsid w:val="00CE640B"/>
    <w:rsid w:val="00CF0895"/>
    <w:rsid w:val="00D24BFC"/>
    <w:rsid w:val="00D32F7A"/>
    <w:rsid w:val="00D3620C"/>
    <w:rsid w:val="00D912AD"/>
    <w:rsid w:val="00DB707F"/>
    <w:rsid w:val="00DC56B6"/>
    <w:rsid w:val="00DD64F7"/>
    <w:rsid w:val="00DF6F07"/>
    <w:rsid w:val="00E00A47"/>
    <w:rsid w:val="00E07EBE"/>
    <w:rsid w:val="00E2320D"/>
    <w:rsid w:val="00E405C7"/>
    <w:rsid w:val="00E46C7D"/>
    <w:rsid w:val="00E54DA7"/>
    <w:rsid w:val="00E568CB"/>
    <w:rsid w:val="00E702B3"/>
    <w:rsid w:val="00E729AE"/>
    <w:rsid w:val="00E91118"/>
    <w:rsid w:val="00EA4933"/>
    <w:rsid w:val="00EA784E"/>
    <w:rsid w:val="00EB577D"/>
    <w:rsid w:val="00EC09F6"/>
    <w:rsid w:val="00ED3946"/>
    <w:rsid w:val="00EF1E03"/>
    <w:rsid w:val="00F3271D"/>
    <w:rsid w:val="00F66B1F"/>
    <w:rsid w:val="00F85B96"/>
    <w:rsid w:val="00FA737F"/>
    <w:rsid w:val="00FB33CE"/>
    <w:rsid w:val="00FE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D52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7D5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l1">
    <w:name w:val="Normál1"/>
    <w:basedOn w:val="Normal"/>
    <w:uiPriority w:val="99"/>
    <w:rsid w:val="008A7D52"/>
    <w:pPr>
      <w:suppressAutoHyphens/>
      <w:autoSpaceDE/>
      <w:autoSpaceDN/>
      <w:spacing w:line="228" w:lineRule="auto"/>
    </w:pPr>
    <w:rPr>
      <w:rFonts w:ascii="Arial" w:hAnsi="Arial" w:cs="Arial"/>
      <w:sz w:val="24"/>
      <w:szCs w:val="24"/>
    </w:rPr>
  </w:style>
  <w:style w:type="paragraph" w:customStyle="1" w:styleId="Cmsor">
    <w:name w:val="Címsor"/>
    <w:basedOn w:val="Normal"/>
    <w:next w:val="BodyText"/>
    <w:uiPriority w:val="99"/>
    <w:rsid w:val="008A7D52"/>
    <w:pPr>
      <w:suppressAutoHyphens/>
      <w:autoSpaceDE/>
      <w:autoSpaceDN/>
      <w:jc w:val="center"/>
    </w:pPr>
    <w:rPr>
      <w:b/>
      <w:bCs/>
      <w:sz w:val="24"/>
      <w:szCs w:val="24"/>
      <w:lang w:eastAsia="zh-CN"/>
    </w:rPr>
  </w:style>
  <w:style w:type="paragraph" w:customStyle="1" w:styleId="Default">
    <w:name w:val="Default"/>
    <w:uiPriority w:val="99"/>
    <w:rsid w:val="008A7D5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5CharCharCharCharCharCharCharCharChar">
    <w:name w:val="Char5 Char Char Char Char Char Char Char Char Char"/>
    <w:basedOn w:val="Normal"/>
    <w:uiPriority w:val="99"/>
    <w:rsid w:val="008A7D52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rsid w:val="008A7D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A7D52"/>
    <w:rPr>
      <w:rFonts w:ascii="Times New Roman" w:hAnsi="Times New Roman" w:cs="Times New Roman"/>
      <w:sz w:val="20"/>
      <w:szCs w:val="20"/>
      <w:lang w:eastAsia="hu-HU"/>
    </w:rPr>
  </w:style>
  <w:style w:type="table" w:styleId="TableGrid">
    <w:name w:val="Table Grid"/>
    <w:basedOn w:val="TableNormal"/>
    <w:uiPriority w:val="99"/>
    <w:rsid w:val="008A7D5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8A7D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A7D52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Char">
    <w:name w:val="Char"/>
    <w:basedOn w:val="Normal"/>
    <w:uiPriority w:val="99"/>
    <w:rsid w:val="008A7D52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A7D52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A7D52"/>
    <w:rPr>
      <w:rFonts w:ascii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uiPriority w:val="99"/>
    <w:semiHidden/>
    <w:rsid w:val="008A7D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A7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7D52"/>
    <w:rPr>
      <w:rFonts w:ascii="Tahoma" w:hAnsi="Tahoma" w:cs="Tahoma"/>
      <w:sz w:val="16"/>
      <w:szCs w:val="16"/>
      <w:lang w:eastAsia="hu-HU"/>
    </w:rPr>
  </w:style>
  <w:style w:type="paragraph" w:customStyle="1" w:styleId="Char5CharCharChar">
    <w:name w:val="Char5 Char Char Char"/>
    <w:basedOn w:val="Normal"/>
    <w:uiPriority w:val="99"/>
    <w:rsid w:val="008A7D52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Header">
    <w:name w:val="header"/>
    <w:basedOn w:val="Normal"/>
    <w:link w:val="HeaderChar"/>
    <w:uiPriority w:val="99"/>
    <w:rsid w:val="002D3F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3FA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D3F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3FA6"/>
    <w:rPr>
      <w:rFonts w:ascii="Times New Roman" w:hAnsi="Times New Roman" w:cs="Times New Roman"/>
      <w:sz w:val="20"/>
      <w:szCs w:val="20"/>
    </w:rPr>
  </w:style>
  <w:style w:type="paragraph" w:customStyle="1" w:styleId="Char1">
    <w:name w:val="Char1"/>
    <w:basedOn w:val="Normal"/>
    <w:uiPriority w:val="99"/>
    <w:rsid w:val="00583232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uiPriority w:val="99"/>
    <w:qFormat/>
    <w:rsid w:val="0046765C"/>
    <w:pPr>
      <w:ind w:left="720"/>
    </w:pPr>
  </w:style>
  <w:style w:type="paragraph" w:customStyle="1" w:styleId="Char5CharCharCharCharCharCharCharCharChar1">
    <w:name w:val="Char5 Char Char Char Char Char Char Char Char Char1"/>
    <w:basedOn w:val="Normal"/>
    <w:uiPriority w:val="99"/>
    <w:rsid w:val="00AE408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5CharCharChar1">
    <w:name w:val="Char5 Char Char Char1"/>
    <w:basedOn w:val="Normal"/>
    <w:uiPriority w:val="99"/>
    <w:rsid w:val="00A7689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2">
    <w:name w:val="Char2"/>
    <w:basedOn w:val="Normal"/>
    <w:uiPriority w:val="99"/>
    <w:rsid w:val="007D0DB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76</Words>
  <Characters>531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Szabóné Julcsi</dc:creator>
  <cp:keywords/>
  <dc:description/>
  <cp:lastModifiedBy>Kiss Ilona</cp:lastModifiedBy>
  <cp:revision>4</cp:revision>
  <cp:lastPrinted>2019-05-03T05:59:00Z</cp:lastPrinted>
  <dcterms:created xsi:type="dcterms:W3CDTF">2019-05-03T05:38:00Z</dcterms:created>
  <dcterms:modified xsi:type="dcterms:W3CDTF">2019-05-03T06:07:00Z</dcterms:modified>
</cp:coreProperties>
</file>