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29" w:rsidRPr="00B11937" w:rsidRDefault="000E4D29">
      <w:pPr>
        <w:spacing w:after="0" w:line="259" w:lineRule="auto"/>
        <w:ind w:right="82"/>
        <w:jc w:val="right"/>
      </w:pPr>
      <w:bookmarkStart w:id="0" w:name="_GoBack"/>
      <w:bookmarkEnd w:id="0"/>
      <w:r w:rsidRPr="00B11937">
        <w:rPr>
          <w:i/>
          <w:iCs/>
        </w:rPr>
        <w:t>1</w:t>
      </w:r>
      <w:r>
        <w:rPr>
          <w:i/>
          <w:iCs/>
        </w:rPr>
        <w:t>. melléklet a</w:t>
      </w:r>
      <w:r w:rsidRPr="00B11937">
        <w:rPr>
          <w:i/>
          <w:iCs/>
        </w:rPr>
        <w:t xml:space="preserve">  7/2020. (VII.28.)</w:t>
      </w:r>
      <w:r w:rsidRPr="00B11937">
        <w:rPr>
          <w:b/>
          <w:bCs/>
        </w:rPr>
        <w:t xml:space="preserve"> </w:t>
      </w:r>
      <w:r w:rsidRPr="00B11937">
        <w:rPr>
          <w:i/>
          <w:iCs/>
        </w:rPr>
        <w:t xml:space="preserve">önkormányzati rendelethez  </w:t>
      </w:r>
    </w:p>
    <w:p w:rsidR="000E4D29" w:rsidRPr="00B11937" w:rsidRDefault="000E4D29">
      <w:pPr>
        <w:spacing w:after="0" w:line="259" w:lineRule="auto"/>
        <w:ind w:left="0" w:right="38" w:firstLine="0"/>
        <w:jc w:val="center"/>
        <w:rPr>
          <w:sz w:val="20"/>
          <w:szCs w:val="20"/>
        </w:rPr>
      </w:pPr>
    </w:p>
    <w:p w:rsidR="000E4D29" w:rsidRDefault="000E4D29">
      <w:pPr>
        <w:spacing w:after="0" w:line="259" w:lineRule="auto"/>
        <w:ind w:left="0" w:right="38" w:firstLine="0"/>
        <w:jc w:val="center"/>
      </w:pPr>
    </w:p>
    <w:p w:rsidR="000E4D29" w:rsidRDefault="000E4D29">
      <w:pPr>
        <w:pStyle w:val="Heading1"/>
      </w:pPr>
      <w:r>
        <w:t xml:space="preserve">Rendkívüli települési támogatás iránti kérelem </w:t>
      </w:r>
    </w:p>
    <w:p w:rsidR="000E4D29" w:rsidRDefault="000E4D29">
      <w:pPr>
        <w:spacing w:after="0" w:line="259" w:lineRule="auto"/>
        <w:ind w:left="0" w:right="43" w:firstLine="0"/>
        <w:jc w:val="center"/>
      </w:pPr>
    </w:p>
    <w:p w:rsidR="000E4D29" w:rsidRDefault="000E4D29">
      <w:pPr>
        <w:spacing w:after="9" w:line="259" w:lineRule="auto"/>
        <w:ind w:left="0" w:right="43" w:firstLine="0"/>
        <w:jc w:val="center"/>
      </w:pPr>
    </w:p>
    <w:p w:rsidR="000E4D29" w:rsidRDefault="000E4D29">
      <w:pPr>
        <w:numPr>
          <w:ilvl w:val="0"/>
          <w:numId w:val="1"/>
        </w:numPr>
        <w:spacing w:after="1" w:line="262" w:lineRule="auto"/>
        <w:ind w:hanging="274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KÉRELMEZŐ ADATAI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Neve: …………………………………………………………………………………………… </w:t>
      </w:r>
    </w:p>
    <w:p w:rsidR="000E4D29" w:rsidRDefault="000E4D29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Születési neve: ………………………………………………………………………………… </w:t>
      </w:r>
    </w:p>
    <w:p w:rsidR="000E4D29" w:rsidRDefault="000E4D29" w:rsidP="00F466E9">
      <w:pPr>
        <w:spacing w:after="10" w:line="360" w:lineRule="auto"/>
        <w:ind w:left="-5"/>
        <w:jc w:val="left"/>
      </w:pPr>
      <w:r>
        <w:rPr>
          <w:i/>
          <w:iCs/>
        </w:rPr>
        <w:t>Születési helye, ideje:………………………………………………………………………….</w:t>
      </w:r>
    </w:p>
    <w:p w:rsidR="000E4D29" w:rsidRDefault="000E4D29" w:rsidP="00F466E9">
      <w:pPr>
        <w:spacing w:after="10" w:line="360" w:lineRule="auto"/>
        <w:ind w:left="-5"/>
        <w:jc w:val="left"/>
      </w:pPr>
      <w:r>
        <w:rPr>
          <w:i/>
          <w:iCs/>
        </w:rPr>
        <w:t xml:space="preserve">Anyja neve: ……………………………………………………………………………………. </w:t>
      </w:r>
    </w:p>
    <w:p w:rsidR="000E4D29" w:rsidRDefault="000E4D29" w:rsidP="00F466E9">
      <w:pPr>
        <w:spacing w:after="0"/>
        <w:ind w:left="-5"/>
        <w:jc w:val="left"/>
      </w:pPr>
      <w:r>
        <w:rPr>
          <w:i/>
          <w:iCs/>
        </w:rPr>
        <w:t xml:space="preserve">Személy azonosító száma: ………………………………………………………………….. </w:t>
      </w:r>
    </w:p>
    <w:p w:rsidR="000E4D29" w:rsidRDefault="000E4D29" w:rsidP="00F466E9">
      <w:pPr>
        <w:spacing w:after="0"/>
        <w:ind w:left="-5"/>
        <w:jc w:val="left"/>
      </w:pPr>
      <w:r>
        <w:rPr>
          <w:i/>
          <w:iCs/>
        </w:rPr>
        <w:t xml:space="preserve">TAJ száma 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  <w:r>
        <w:rPr>
          <w:sz w:val="56"/>
          <w:szCs w:val="56"/>
          <w:vertAlign w:val="subscript"/>
        </w:rPr>
        <w:t>-</w:t>
      </w:r>
      <w:r>
        <w:rPr>
          <w:sz w:val="56"/>
          <w:szCs w:val="56"/>
        </w:rPr>
        <w:t>□□□</w:t>
      </w:r>
    </w:p>
    <w:p w:rsidR="000E4D29" w:rsidRDefault="000E4D29" w:rsidP="00F466E9">
      <w:pPr>
        <w:spacing w:line="259" w:lineRule="auto"/>
        <w:ind w:left="0" w:firstLine="0"/>
        <w:jc w:val="left"/>
      </w:pPr>
    </w:p>
    <w:p w:rsidR="000E4D29" w:rsidRDefault="000E4D29" w:rsidP="00F466E9">
      <w:pPr>
        <w:ind w:left="-5"/>
        <w:jc w:val="left"/>
      </w:pPr>
      <w:r>
        <w:rPr>
          <w:i/>
          <w:iCs/>
        </w:rPr>
        <w:t xml:space="preserve">Lakóhelye: ………………………………………………………………………………………. </w:t>
      </w:r>
    </w:p>
    <w:p w:rsidR="000E4D29" w:rsidRDefault="000E4D29" w:rsidP="00F466E9">
      <w:pPr>
        <w:spacing w:line="259" w:lineRule="auto"/>
        <w:ind w:left="0" w:firstLine="0"/>
        <w:jc w:val="left"/>
      </w:pPr>
    </w:p>
    <w:p w:rsidR="000E4D29" w:rsidRDefault="000E4D29" w:rsidP="00F466E9">
      <w:pPr>
        <w:ind w:left="-5"/>
        <w:jc w:val="left"/>
      </w:pPr>
      <w:r>
        <w:rPr>
          <w:i/>
          <w:iCs/>
        </w:rPr>
        <w:t xml:space="preserve">Tartózkodási helye: ………………………………………………………………………………………. </w:t>
      </w:r>
    </w:p>
    <w:p w:rsidR="000E4D29" w:rsidRDefault="000E4D29" w:rsidP="00F466E9">
      <w:pPr>
        <w:spacing w:after="0"/>
        <w:ind w:left="-5"/>
        <w:jc w:val="left"/>
      </w:pPr>
      <w:r>
        <w:rPr>
          <w:b/>
          <w:bCs/>
          <w:i/>
          <w:iCs/>
        </w:rPr>
        <w:t>Kijelentem, hogy életvitelszerűen</w:t>
      </w:r>
      <w:r>
        <w:rPr>
          <w:sz w:val="56"/>
          <w:szCs w:val="56"/>
        </w:rPr>
        <w:t>□</w:t>
      </w:r>
      <w:r>
        <w:rPr>
          <w:i/>
          <w:iCs/>
        </w:rPr>
        <w:t>lakóhelyemen</w:t>
      </w:r>
      <w:r>
        <w:rPr>
          <w:sz w:val="56"/>
          <w:szCs w:val="56"/>
        </w:rPr>
        <w:t>□</w:t>
      </w:r>
      <w:r>
        <w:rPr>
          <w:i/>
          <w:iCs/>
        </w:rPr>
        <w:t xml:space="preserve">tartózkodási helyemen élek. </w:t>
      </w:r>
    </w:p>
    <w:p w:rsidR="000E4D29" w:rsidRDefault="000E4D29" w:rsidP="00F466E9">
      <w:pPr>
        <w:tabs>
          <w:tab w:val="center" w:pos="6080"/>
        </w:tabs>
        <w:spacing w:after="0"/>
        <w:ind w:left="-15" w:firstLine="0"/>
        <w:jc w:val="left"/>
      </w:pPr>
      <w:r>
        <w:rPr>
          <w:i/>
          <w:iCs/>
        </w:rPr>
        <w:t xml:space="preserve">Kérelmező családi állapota: </w:t>
      </w:r>
      <w:r>
        <w:rPr>
          <w:sz w:val="56"/>
          <w:szCs w:val="56"/>
        </w:rPr>
        <w:t>□</w:t>
      </w:r>
      <w:r>
        <w:t xml:space="preserve">egyedülálló </w:t>
      </w:r>
      <w:r>
        <w:tab/>
      </w:r>
      <w:r>
        <w:rPr>
          <w:sz w:val="56"/>
          <w:szCs w:val="56"/>
        </w:rPr>
        <w:t>□</w:t>
      </w:r>
      <w:r>
        <w:rPr>
          <w:i/>
          <w:iCs/>
        </w:rPr>
        <w:t xml:space="preserve">házastársával/élettársával él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11" w:line="259" w:lineRule="auto"/>
        <w:ind w:left="0" w:firstLine="0"/>
        <w:jc w:val="left"/>
      </w:pPr>
    </w:p>
    <w:p w:rsidR="000E4D29" w:rsidRDefault="000E4D29" w:rsidP="00F466E9">
      <w:pPr>
        <w:numPr>
          <w:ilvl w:val="0"/>
          <w:numId w:val="1"/>
        </w:numPr>
        <w:spacing w:after="0" w:line="262" w:lineRule="auto"/>
        <w:ind w:hanging="274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CSALÁD TOVÁBBI EGYÜTT ÉLŐ TAGJAI</w:t>
      </w:r>
      <w:r>
        <w:rPr>
          <w:b/>
          <w:bCs/>
        </w:rPr>
        <w:t>:</w:t>
      </w:r>
    </w:p>
    <w:p w:rsidR="000E4D29" w:rsidRDefault="000E4D29" w:rsidP="00F466E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spacing w:after="0" w:line="240" w:lineRule="auto"/>
        <w:ind w:left="0" w:firstLine="0"/>
        <w:jc w:val="left"/>
      </w:pPr>
      <w:r>
        <w:rPr>
          <w:i/>
          <w:iCs/>
          <w:sz w:val="20"/>
          <w:szCs w:val="20"/>
        </w:rPr>
        <w:t xml:space="preserve">(A táblázatban fel kell tüntetni a kérelmezőt és azokat a közeli hozzátartozókat, akik a kérelmezővel egy háztartásban élnek.) </w:t>
      </w:r>
    </w:p>
    <w:p w:rsidR="000E4D29" w:rsidRDefault="000E4D29">
      <w:pPr>
        <w:spacing w:after="0" w:line="259" w:lineRule="auto"/>
        <w:ind w:left="0" w:firstLine="0"/>
        <w:jc w:val="left"/>
      </w:pPr>
    </w:p>
    <w:tbl>
      <w:tblPr>
        <w:tblW w:w="9720" w:type="dxa"/>
        <w:tblInd w:w="-108" w:type="dxa"/>
        <w:tblCellMar>
          <w:top w:w="49" w:type="dxa"/>
          <w:left w:w="106" w:type="dxa"/>
          <w:right w:w="115" w:type="dxa"/>
        </w:tblCellMar>
        <w:tblLook w:val="00A0"/>
      </w:tblPr>
      <w:tblGrid>
        <w:gridCol w:w="3041"/>
        <w:gridCol w:w="1560"/>
        <w:gridCol w:w="1704"/>
        <w:gridCol w:w="1267"/>
        <w:gridCol w:w="2148"/>
      </w:tblGrid>
      <w:tr w:rsidR="000E4D29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firstLine="0"/>
              <w:jc w:val="center"/>
            </w:pPr>
            <w:r w:rsidRPr="00570DE0">
              <w:rPr>
                <w:b/>
                <w:bCs/>
              </w:rPr>
              <w:t xml:space="preserve">Név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center"/>
            </w:pPr>
            <w:r w:rsidRPr="00570DE0">
              <w:rPr>
                <w:b/>
                <w:bCs/>
              </w:rPr>
              <w:t xml:space="preserve">Születési év, hó, nap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9" w:firstLine="0"/>
              <w:jc w:val="center"/>
            </w:pPr>
            <w:r w:rsidRPr="00570DE0">
              <w:rPr>
                <w:b/>
                <w:bCs/>
              </w:rPr>
              <w:t xml:space="preserve">Anyja neve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center"/>
            </w:pPr>
            <w:r w:rsidRPr="00570DE0">
              <w:rPr>
                <w:b/>
                <w:bCs/>
              </w:rPr>
              <w:t xml:space="preserve">Rokoni kapcsolat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9" w:firstLine="0"/>
              <w:jc w:val="center"/>
            </w:pPr>
            <w:r w:rsidRPr="00570DE0">
              <w:rPr>
                <w:b/>
                <w:bCs/>
              </w:rPr>
              <w:t xml:space="preserve">TAJ szám </w:t>
            </w:r>
          </w:p>
        </w:tc>
      </w:tr>
      <w:tr w:rsidR="000E4D29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  <w:tr w:rsidR="000E4D29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  <w:tr w:rsidR="000E4D29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  <w:tr w:rsidR="000E4D29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  <w:tr w:rsidR="000E4D29">
        <w:trPr>
          <w:trHeight w:val="578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  <w:tr w:rsidR="000E4D29">
        <w:trPr>
          <w:trHeight w:val="57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</w:tr>
    </w:tbl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0" w:firstLine="0"/>
        <w:jc w:val="left"/>
        <w:rPr>
          <w:b/>
          <w:bCs/>
        </w:rPr>
      </w:pP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numPr>
          <w:ilvl w:val="0"/>
          <w:numId w:val="2"/>
        </w:numPr>
        <w:spacing w:after="281" w:line="262" w:lineRule="auto"/>
        <w:ind w:hanging="360"/>
        <w:jc w:val="left"/>
      </w:pPr>
      <w:r>
        <w:rPr>
          <w:b/>
          <w:bCs/>
        </w:rPr>
        <w:t>J</w:t>
      </w:r>
      <w:r>
        <w:rPr>
          <w:b/>
          <w:bCs/>
          <w:sz w:val="18"/>
          <w:szCs w:val="18"/>
        </w:rPr>
        <w:t>ÖVEDELMI ADATOK</w:t>
      </w:r>
    </w:p>
    <w:p w:rsidR="000E4D29" w:rsidRDefault="000E4D29">
      <w:pPr>
        <w:spacing w:after="3" w:line="262" w:lineRule="auto"/>
        <w:ind w:left="-15" w:firstLine="204"/>
        <w:jc w:val="left"/>
      </w:pPr>
      <w:r>
        <w:rPr>
          <w:sz w:val="24"/>
          <w:szCs w:val="24"/>
        </w:rPr>
        <w:t xml:space="preserve">A kérelmező, valamint a vele közös háztartásban élő személyeknek a havi jövedelme forintban:  </w:t>
      </w:r>
    </w:p>
    <w:tbl>
      <w:tblPr>
        <w:tblW w:w="9634" w:type="dxa"/>
        <w:tblInd w:w="-35" w:type="dxa"/>
        <w:tblCellMar>
          <w:top w:w="47" w:type="dxa"/>
          <w:left w:w="2" w:type="dxa"/>
          <w:right w:w="73" w:type="dxa"/>
        </w:tblCellMar>
        <w:tblLook w:val="00A0"/>
      </w:tblPr>
      <w:tblGrid>
        <w:gridCol w:w="596"/>
        <w:gridCol w:w="3012"/>
        <w:gridCol w:w="1507"/>
        <w:gridCol w:w="905"/>
        <w:gridCol w:w="902"/>
        <w:gridCol w:w="905"/>
        <w:gridCol w:w="905"/>
        <w:gridCol w:w="902"/>
      </w:tblGrid>
      <w:tr w:rsidR="000E4D29">
        <w:trPr>
          <w:trHeight w:val="24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70" w:firstLine="0"/>
              <w:jc w:val="center"/>
            </w:pPr>
            <w:r w:rsidRPr="00570DE0">
              <w:rPr>
                <w:sz w:val="20"/>
                <w:szCs w:val="20"/>
              </w:rPr>
              <w:t xml:space="preserve"> 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66" w:firstLine="0"/>
              <w:jc w:val="center"/>
            </w:pPr>
            <w:r w:rsidRPr="00570DE0">
              <w:rPr>
                <w:sz w:val="20"/>
                <w:szCs w:val="20"/>
              </w:rPr>
              <w:t xml:space="preserve"> B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69" w:firstLine="0"/>
              <w:jc w:val="center"/>
            </w:pPr>
            <w:r w:rsidRPr="00570DE0">
              <w:rPr>
                <w:sz w:val="20"/>
                <w:szCs w:val="20"/>
              </w:rPr>
              <w:t xml:space="preserve"> C </w:t>
            </w:r>
          </w:p>
        </w:tc>
      </w:tr>
      <w:tr w:rsidR="000E4D2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29" w:rsidRDefault="000E4D29" w:rsidP="00570DE0">
            <w:pPr>
              <w:spacing w:after="0" w:line="259" w:lineRule="auto"/>
              <w:ind w:left="67" w:firstLine="0"/>
              <w:jc w:val="center"/>
            </w:pPr>
            <w:r w:rsidRPr="00570DE0">
              <w:rPr>
                <w:sz w:val="20"/>
                <w:szCs w:val="20"/>
              </w:rPr>
              <w:t xml:space="preserve"> A jövedelem típusa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29" w:rsidRDefault="000E4D29" w:rsidP="00570DE0">
            <w:pPr>
              <w:spacing w:after="0" w:line="259" w:lineRule="auto"/>
              <w:ind w:left="64" w:firstLine="0"/>
              <w:jc w:val="center"/>
            </w:pPr>
            <w:r w:rsidRPr="00570DE0">
              <w:rPr>
                <w:sz w:val="20"/>
                <w:szCs w:val="20"/>
              </w:rPr>
              <w:t xml:space="preserve"> Kérelmező 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center"/>
            </w:pPr>
            <w:r w:rsidRPr="00570DE0">
              <w:rPr>
                <w:sz w:val="20"/>
                <w:szCs w:val="20"/>
              </w:rPr>
              <w:t xml:space="preserve"> A kérelmezővel közös háztartásban élő további  személyek</w:t>
            </w:r>
          </w:p>
        </w:tc>
      </w:tr>
      <w:tr w:rsidR="000E4D29">
        <w:trPr>
          <w:trHeight w:val="11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right="520" w:firstLine="0"/>
              <w:jc w:val="left"/>
            </w:pPr>
            <w:r w:rsidRPr="00570DE0">
              <w:rPr>
                <w:sz w:val="20"/>
                <w:szCs w:val="20"/>
              </w:rPr>
              <w:t xml:space="preserve"> Munkaviszonyból és más foglalkoztatási jogviszonyból származó ebből: közfoglalkoztatásból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7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Társas és egyéni vállalkozásból, őstermelői, illetve szellemi és más önálló tevékenységből származó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Táppénz, gyermekgondozási támogatások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4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Nyugellátás és egyéb nyugdíjszerű rendszeres szociális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6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Önkormányzat, járási hivatal és munkaügyi szervek által folyósított ellátások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Egyéb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  <w:tr w:rsidR="000E4D29">
        <w:trPr>
          <w:trHeight w:val="2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7.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58" w:firstLine="0"/>
              <w:jc w:val="left"/>
            </w:pPr>
            <w:r w:rsidRPr="00570DE0">
              <w:rPr>
                <w:sz w:val="20"/>
                <w:szCs w:val="20"/>
              </w:rPr>
              <w:t xml:space="preserve"> Összes jövedelem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29" w:rsidRDefault="000E4D29" w:rsidP="00570DE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0E4D29" w:rsidRDefault="000E4D29">
      <w:pPr>
        <w:spacing w:after="22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-5"/>
        <w:jc w:val="left"/>
      </w:pPr>
      <w:r>
        <w:rPr>
          <w:b/>
          <w:bCs/>
        </w:rPr>
        <w:t xml:space="preserve">Egy főre jutó havi családi nettó jövedelem a kérelem benyújtását megelőző hónapban: ……..  Ft.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numPr>
          <w:ilvl w:val="0"/>
          <w:numId w:val="2"/>
        </w:numPr>
        <w:spacing w:after="0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Z IGÉNYELT RENDKÍVÜLI TELEPÜLÉSI TÁMOGATÁS TÍPUSA </w:t>
      </w:r>
      <w:r>
        <w:rPr>
          <w:b/>
          <w:bCs/>
        </w:rPr>
        <w:t>(</w:t>
      </w:r>
      <w:r>
        <w:rPr>
          <w:b/>
          <w:bCs/>
          <w:sz w:val="18"/>
          <w:szCs w:val="18"/>
        </w:rPr>
        <w:t xml:space="preserve">JELÖLJE </w:t>
      </w:r>
      <w:r>
        <w:rPr>
          <w:b/>
          <w:bCs/>
        </w:rPr>
        <w:t>X-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 w:rsidR="000E4D29" w:rsidRDefault="000E4D29" w:rsidP="00F466E9">
      <w:pPr>
        <w:spacing w:after="0"/>
        <w:ind w:left="-5"/>
        <w:jc w:val="left"/>
      </w:pPr>
      <w:r>
        <w:rPr>
          <w:sz w:val="56"/>
          <w:szCs w:val="56"/>
        </w:rPr>
        <w:t>□</w:t>
      </w:r>
      <w:r>
        <w:rPr>
          <w:i/>
          <w:iCs/>
        </w:rPr>
        <w:t xml:space="preserve">Eseti jellegű rendkívüli települési támogatás </w:t>
      </w:r>
    </w:p>
    <w:p w:rsidR="000E4D29" w:rsidRDefault="000E4D29" w:rsidP="00F466E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spacing w:after="0"/>
        <w:ind w:left="1990"/>
        <w:jc w:val="left"/>
      </w:pPr>
      <w:r>
        <w:rPr>
          <w:i/>
          <w:iCs/>
        </w:rPr>
        <w:t xml:space="preserve">Az igényelt támogatás összege: …………….. Ft </w:t>
      </w:r>
    </w:p>
    <w:p w:rsidR="000E4D29" w:rsidRDefault="000E4D29" w:rsidP="00F466E9">
      <w:pPr>
        <w:spacing w:after="0"/>
        <w:ind w:left="-5"/>
        <w:jc w:val="left"/>
      </w:pPr>
      <w:r>
        <w:rPr>
          <w:sz w:val="56"/>
          <w:szCs w:val="56"/>
        </w:rPr>
        <w:t>□</w:t>
      </w:r>
      <w:r>
        <w:rPr>
          <w:i/>
          <w:iCs/>
        </w:rPr>
        <w:t xml:space="preserve"> Időszakos jellegű rendkívüli települési támogatás  </w:t>
      </w:r>
    </w:p>
    <w:p w:rsidR="000E4D29" w:rsidRDefault="000E4D29" w:rsidP="00F466E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spacing w:after="0"/>
        <w:ind w:left="1990"/>
        <w:jc w:val="left"/>
      </w:pPr>
      <w:r>
        <w:rPr>
          <w:i/>
          <w:iCs/>
        </w:rPr>
        <w:t xml:space="preserve">Az igényelt támogatás havi összege:……………….Ft </w:t>
      </w:r>
    </w:p>
    <w:p w:rsidR="000E4D29" w:rsidRDefault="000E4D29" w:rsidP="00F466E9">
      <w:pPr>
        <w:spacing w:after="0" w:line="259" w:lineRule="auto"/>
        <w:ind w:right="402"/>
        <w:jc w:val="right"/>
      </w:pPr>
      <w:r>
        <w:rPr>
          <w:i/>
          <w:iCs/>
        </w:rPr>
        <w:t xml:space="preserve">A támogatás kért folyósítási időtartama ………… hó (legfeljebb 12 hó lehet!)  </w:t>
      </w:r>
    </w:p>
    <w:p w:rsidR="000E4D29" w:rsidRDefault="000E4D29" w:rsidP="00F466E9">
      <w:pPr>
        <w:spacing w:after="0" w:line="259" w:lineRule="auto"/>
        <w:ind w:left="0" w:firstLine="0"/>
        <w:jc w:val="left"/>
      </w:pPr>
    </w:p>
    <w:p w:rsidR="000E4D29" w:rsidRDefault="000E4D29" w:rsidP="00F466E9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LÉTFENNTARTÁST VESZÉLYEZTETŐ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RENDKÍVÜLI ÉLETHELYZET OKA </w:t>
      </w:r>
      <w:r>
        <w:rPr>
          <w:b/>
          <w:bCs/>
        </w:rPr>
        <w:t>(K</w:t>
      </w:r>
      <w:r>
        <w:rPr>
          <w:b/>
          <w:bCs/>
          <w:sz w:val="18"/>
          <w:szCs w:val="18"/>
        </w:rPr>
        <w:t>ÉRJÜK</w:t>
      </w:r>
      <w:r>
        <w:rPr>
          <w:b/>
          <w:bCs/>
        </w:rPr>
        <w:t>,</w:t>
      </w:r>
      <w:r>
        <w:rPr>
          <w:b/>
          <w:bCs/>
          <w:sz w:val="18"/>
          <w:szCs w:val="18"/>
        </w:rPr>
        <w:t xml:space="preserve"> JELÖLJE </w:t>
      </w:r>
      <w:r>
        <w:rPr>
          <w:b/>
          <w:bCs/>
        </w:rPr>
        <w:t>X</w:t>
      </w:r>
      <w:r>
        <w:rPr>
          <w:b/>
          <w:bCs/>
          <w:sz w:val="18"/>
          <w:szCs w:val="18"/>
        </w:rPr>
        <w:t>SZEL</w:t>
      </w:r>
      <w:r>
        <w:rPr>
          <w:b/>
          <w:bCs/>
        </w:rPr>
        <w:t xml:space="preserve">): </w:t>
      </w:r>
    </w:p>
    <w:p w:rsidR="000E4D29" w:rsidRDefault="000E4D29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betegség </w:t>
      </w:r>
    </w:p>
    <w:p w:rsidR="000E4D29" w:rsidRDefault="000E4D29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 xml:space="preserve">haláleset,  </w:t>
      </w:r>
    </w:p>
    <w:p w:rsidR="000E4D29" w:rsidRDefault="000E4D29" w:rsidP="00F466E9">
      <w:pPr>
        <w:spacing w:after="0" w:line="262" w:lineRule="auto"/>
        <w:ind w:left="-5"/>
        <w:jc w:val="left"/>
        <w:rPr>
          <w:sz w:val="24"/>
          <w:szCs w:val="24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 xml:space="preserve">elemi kár elhárítása </w:t>
      </w:r>
    </w:p>
    <w:p w:rsidR="000E4D29" w:rsidRDefault="000E4D29" w:rsidP="00F466E9">
      <w:pPr>
        <w:spacing w:after="0" w:line="262" w:lineRule="auto"/>
        <w:ind w:left="-5"/>
        <w:jc w:val="left"/>
        <w:rPr>
          <w:sz w:val="40"/>
          <w:szCs w:val="40"/>
        </w:rPr>
      </w:pPr>
      <w:r>
        <w:rPr>
          <w:sz w:val="56"/>
          <w:szCs w:val="56"/>
        </w:rPr>
        <w:t>□</w:t>
      </w:r>
      <w:r>
        <w:rPr>
          <w:sz w:val="24"/>
          <w:szCs w:val="24"/>
        </w:rPr>
        <w:t>válsághelyzetben lévő várandós anya gyermekének megtartása</w:t>
      </w:r>
    </w:p>
    <w:p w:rsidR="000E4D29" w:rsidRDefault="000E4D29" w:rsidP="00F466E9">
      <w:pPr>
        <w:spacing w:after="0" w:line="262" w:lineRule="auto"/>
        <w:ind w:left="-5"/>
        <w:jc w:val="left"/>
        <w:rPr>
          <w:sz w:val="40"/>
          <w:szCs w:val="40"/>
        </w:rPr>
      </w:pPr>
    </w:p>
    <w:p w:rsidR="000E4D29" w:rsidRDefault="000E4D29" w:rsidP="00F466E9">
      <w:pPr>
        <w:spacing w:after="0" w:line="262" w:lineRule="auto"/>
        <w:ind w:left="-5"/>
        <w:jc w:val="left"/>
      </w:pPr>
    </w:p>
    <w:p w:rsidR="000E4D29" w:rsidRDefault="000E4D29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iskoláztatáshoz kapcsolódó probléma</w:t>
      </w:r>
    </w:p>
    <w:p w:rsidR="000E4D29" w:rsidRDefault="000E4D29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születendő gyermek fogadásának előkészítése</w:t>
      </w:r>
    </w:p>
    <w:p w:rsidR="000E4D29" w:rsidRDefault="000E4D29" w:rsidP="00F466E9">
      <w:pPr>
        <w:spacing w:after="0" w:line="259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37"/>
          <w:szCs w:val="37"/>
          <w:vertAlign w:val="subscript"/>
        </w:rPr>
        <w:t>nevelésbe vett gyermek családjával való kapcsolattartás problémái</w:t>
      </w:r>
    </w:p>
    <w:p w:rsidR="000E4D29" w:rsidRDefault="000E4D29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nevelésbe vett gyermek családba való visszakerülésének elősegítéséhez kapcsolódó        kiadások</w:t>
      </w:r>
    </w:p>
    <w:p w:rsidR="000E4D29" w:rsidRDefault="000E4D29" w:rsidP="00F466E9">
      <w:pPr>
        <w:spacing w:after="0" w:line="262" w:lineRule="auto"/>
        <w:ind w:left="-5"/>
        <w:jc w:val="left"/>
      </w:pPr>
      <w:r>
        <w:rPr>
          <w:sz w:val="56"/>
          <w:szCs w:val="56"/>
        </w:rPr>
        <w:t>□</w:t>
      </w:r>
      <w:r>
        <w:rPr>
          <w:sz w:val="24"/>
          <w:szCs w:val="24"/>
        </w:rPr>
        <w:t>gyermek hátrányos helyzete miatt anyagi támogatás igénylése</w:t>
      </w:r>
    </w:p>
    <w:p w:rsidR="000E4D29" w:rsidRDefault="000E4D29" w:rsidP="00F466E9">
      <w:pPr>
        <w:spacing w:after="0" w:line="259" w:lineRule="auto"/>
        <w:ind w:left="0" w:firstLine="0"/>
        <w:jc w:val="left"/>
      </w:pPr>
    </w:p>
    <w:p w:rsidR="000E4D29" w:rsidRDefault="000E4D29">
      <w:pPr>
        <w:numPr>
          <w:ilvl w:val="0"/>
          <w:numId w:val="2"/>
        </w:numPr>
        <w:spacing w:after="1" w:line="262" w:lineRule="auto"/>
        <w:ind w:hanging="360"/>
        <w:jc w:val="left"/>
      </w:pPr>
      <w:r>
        <w:rPr>
          <w:b/>
          <w:bCs/>
        </w:rPr>
        <w:t>A</w:t>
      </w:r>
      <w:r>
        <w:rPr>
          <w:b/>
          <w:bCs/>
          <w:sz w:val="18"/>
          <w:szCs w:val="18"/>
        </w:rPr>
        <w:t xml:space="preserve"> KÉRELEM INDOKLÁSA</w:t>
      </w:r>
      <w:r>
        <w:rPr>
          <w:b/>
          <w:bCs/>
        </w:rPr>
        <w:t xml:space="preserve">: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-5"/>
        <w:jc w:val="left"/>
      </w:pPr>
      <w:r>
        <w:rPr>
          <w:b/>
          <w:bCs/>
        </w:rPr>
        <w:t xml:space="preserve">……………………………………………………………………………………………………………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pStyle w:val="Heading2"/>
        <w:ind w:left="-5"/>
      </w:pPr>
      <w:r>
        <w:t xml:space="preserve">……………………………………………………………………………………………………………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2" w:line="259" w:lineRule="auto"/>
        <w:ind w:left="0" w:firstLine="0"/>
        <w:jc w:val="left"/>
      </w:pPr>
    </w:p>
    <w:p w:rsidR="000E4D29" w:rsidRDefault="000E4D29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  <w:bCs/>
        </w:rPr>
        <w:t>K</w:t>
      </w:r>
      <w:r>
        <w:rPr>
          <w:b/>
          <w:bCs/>
          <w:sz w:val="18"/>
          <w:szCs w:val="18"/>
        </w:rPr>
        <w:t>ÉRELEMHEZ CSATOLT MELLÉKLETEK SZÁMA</w:t>
      </w:r>
      <w:r>
        <w:rPr>
          <w:b/>
          <w:bCs/>
        </w:rPr>
        <w:t>:</w:t>
      </w:r>
      <w:r>
        <w:rPr>
          <w:b/>
          <w:bCs/>
          <w:sz w:val="18"/>
          <w:szCs w:val="18"/>
        </w:rPr>
        <w:t xml:space="preserve">            DB</w:t>
      </w:r>
      <w:r>
        <w:rPr>
          <w:b/>
          <w:bCs/>
        </w:rPr>
        <w:t xml:space="preserve">.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numPr>
          <w:ilvl w:val="0"/>
          <w:numId w:val="3"/>
        </w:numPr>
        <w:spacing w:after="1" w:line="262" w:lineRule="auto"/>
        <w:ind w:hanging="518"/>
        <w:jc w:val="left"/>
      </w:pPr>
      <w:r>
        <w:rPr>
          <w:b/>
          <w:bCs/>
        </w:rPr>
        <w:t>N</w:t>
      </w:r>
      <w:r>
        <w:rPr>
          <w:b/>
          <w:bCs/>
          <w:sz w:val="18"/>
          <w:szCs w:val="18"/>
        </w:rPr>
        <w:t>YILATKOZATOK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10"/>
        <w:ind w:left="-5"/>
        <w:jc w:val="left"/>
      </w:pPr>
      <w:r>
        <w:rPr>
          <w:i/>
          <w:iCs/>
        </w:rPr>
        <w:t xml:space="preserve">Kijelentem, hogy a fentiekben közölt adatok a valóságnak megfelelnek, egyben hozzájárulok, hogy azokat a kérelem elbírálása céljából kezeljék. Az eljárás megindításáról írásbeli értesítést nem kérek. </w:t>
      </w: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0" w:line="259" w:lineRule="auto"/>
        <w:ind w:left="0" w:firstLine="0"/>
        <w:jc w:val="left"/>
      </w:pPr>
    </w:p>
    <w:p w:rsidR="000E4D29" w:rsidRDefault="000E4D29">
      <w:pPr>
        <w:spacing w:after="10"/>
        <w:ind w:left="-5"/>
        <w:jc w:val="left"/>
      </w:pPr>
      <w:r>
        <w:rPr>
          <w:i/>
          <w:iCs/>
        </w:rPr>
        <w:t xml:space="preserve">Dátum: …………………………………. </w:t>
      </w:r>
    </w:p>
    <w:p w:rsidR="000E4D29" w:rsidRDefault="000E4D29">
      <w:pPr>
        <w:spacing w:after="5" w:line="259" w:lineRule="auto"/>
        <w:ind w:left="0" w:firstLine="0"/>
        <w:jc w:val="left"/>
      </w:pPr>
    </w:p>
    <w:p w:rsidR="000E4D29" w:rsidRDefault="000E4D29">
      <w:pPr>
        <w:spacing w:after="250"/>
        <w:ind w:left="-5" w:right="348"/>
        <w:jc w:val="left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……………………………………….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a kérelmező aláírása </w:t>
      </w:r>
    </w:p>
    <w:p w:rsidR="000E4D29" w:rsidRDefault="000E4D29">
      <w:pPr>
        <w:spacing w:after="238" w:line="259" w:lineRule="auto"/>
        <w:ind w:left="0" w:right="97" w:firstLine="0"/>
        <w:jc w:val="center"/>
      </w:pPr>
      <w:r>
        <w:rPr>
          <w:b/>
          <w:bCs/>
          <w:i/>
          <w:iCs/>
          <w:sz w:val="24"/>
          <w:szCs w:val="24"/>
        </w:rPr>
        <w:t>Vagyonnyilatkozat</w:t>
      </w:r>
    </w:p>
    <w:p w:rsidR="000E4D29" w:rsidRDefault="000E4D29">
      <w:pPr>
        <w:numPr>
          <w:ilvl w:val="0"/>
          <w:numId w:val="4"/>
        </w:numPr>
        <w:spacing w:after="226"/>
        <w:ind w:right="39" w:hanging="185"/>
        <w:jc w:val="left"/>
      </w:pPr>
      <w:r>
        <w:rPr>
          <w:i/>
          <w:iCs/>
        </w:rPr>
        <w:t xml:space="preserve">A kérelmező </w:t>
      </w:r>
      <w:r>
        <w:t xml:space="preserve">személyes adatai </w:t>
      </w:r>
    </w:p>
    <w:p w:rsidR="000E4D29" w:rsidRDefault="000E4D29">
      <w:pPr>
        <w:ind w:left="-5" w:right="79"/>
      </w:pPr>
      <w:r>
        <w:t xml:space="preserve">Neve: ............................................................................................................................................ </w:t>
      </w:r>
    </w:p>
    <w:p w:rsidR="000E4D29" w:rsidRDefault="000E4D29">
      <w:pPr>
        <w:ind w:left="-5" w:right="262"/>
      </w:pPr>
      <w:r>
        <w:t>Születési neve: ..............................................................................................................................</w:t>
      </w:r>
    </w:p>
    <w:p w:rsidR="000E4D29" w:rsidRDefault="000E4D29">
      <w:pPr>
        <w:ind w:left="-5" w:right="262"/>
      </w:pPr>
      <w:r>
        <w:t xml:space="preserve">Anyja neve: ................................................................................................................................. </w:t>
      </w:r>
    </w:p>
    <w:p w:rsidR="000E4D29" w:rsidRDefault="000E4D29">
      <w:pPr>
        <w:ind w:left="-5" w:right="79"/>
      </w:pPr>
      <w:r>
        <w:t xml:space="preserve">Születési hely, év, hó, nap: ........................................................................................................... </w:t>
      </w:r>
    </w:p>
    <w:p w:rsidR="000E4D29" w:rsidRDefault="000E4D29">
      <w:pPr>
        <w:ind w:left="-5" w:right="79"/>
      </w:pPr>
      <w:r>
        <w:t xml:space="preserve">Lakóhely: ..................................................................................................................................... </w:t>
      </w:r>
    </w:p>
    <w:p w:rsidR="000E4D29" w:rsidRDefault="000E4D29">
      <w:pPr>
        <w:ind w:left="-5" w:right="79"/>
      </w:pPr>
      <w:r>
        <w:t xml:space="preserve">Tartózkodási hely: ....................................................................................................................... </w:t>
      </w:r>
    </w:p>
    <w:p w:rsidR="000E4D29" w:rsidRDefault="000E4D29">
      <w:pPr>
        <w:spacing w:after="271"/>
        <w:ind w:left="-5" w:right="79"/>
      </w:pPr>
      <w:r>
        <w:t xml:space="preserve">Társadalombiztosítási Azonosító Jele: ......................................................................................... </w:t>
      </w:r>
    </w:p>
    <w:p w:rsidR="000E4D29" w:rsidRDefault="000E4D29">
      <w:pPr>
        <w:numPr>
          <w:ilvl w:val="0"/>
          <w:numId w:val="4"/>
        </w:numPr>
        <w:spacing w:after="10"/>
        <w:ind w:right="39" w:hanging="185"/>
        <w:jc w:val="left"/>
      </w:pPr>
      <w:r>
        <w:rPr>
          <w:i/>
          <w:iCs/>
        </w:rPr>
        <w:t xml:space="preserve">A kérelmező és a vele együttélő közeli hozzátartozójának, lakásfenntartási támogatás esetén a háztartás valamennyi tagjának vagyona </w:t>
      </w:r>
    </w:p>
    <w:p w:rsidR="000E4D29" w:rsidRDefault="000E4D29">
      <w:pPr>
        <w:pStyle w:val="Heading3"/>
      </w:pPr>
      <w:r>
        <w:t>A. Ingatlanok</w:t>
      </w:r>
    </w:p>
    <w:p w:rsidR="000E4D29" w:rsidRDefault="000E4D29">
      <w:pPr>
        <w:numPr>
          <w:ilvl w:val="0"/>
          <w:numId w:val="5"/>
        </w:numPr>
        <w:ind w:right="79" w:hanging="430"/>
      </w:pPr>
      <w:r>
        <w:rPr>
          <w:b/>
          <w:bCs/>
        </w:rPr>
        <w:t>Lakástulajdon</w:t>
      </w:r>
      <w:r>
        <w:t xml:space="preserve"> és lakótelek-tulajdon (vagy állandó, illetve tartós használat): címe: ................. város/község ................... út/utca.................... hsz. alapterülete: ........... m2, tulajdoni hányad: </w:t>
      </w:r>
    </w:p>
    <w:p w:rsidR="000E4D29" w:rsidRDefault="000E4D29">
      <w:pPr>
        <w:ind w:left="-5" w:right="79"/>
      </w:pPr>
      <w:r>
        <w:t xml:space="preserve">..........................., a szerzés ideje: ................ év </w:t>
      </w:r>
    </w:p>
    <w:p w:rsidR="000E4D29" w:rsidRDefault="000E4D29">
      <w:pPr>
        <w:ind w:left="-5" w:right="79"/>
      </w:pPr>
      <w:r>
        <w:t xml:space="preserve">Becsült forgalmi érték:* .......................................... Ft </w:t>
      </w:r>
    </w:p>
    <w:p w:rsidR="000E4D29" w:rsidRDefault="000E4D29">
      <w:pPr>
        <w:spacing w:after="271"/>
        <w:ind w:left="-5" w:right="79"/>
      </w:pPr>
      <w:r>
        <w:t xml:space="preserve">Haszonélvezeti joggal terhelt: igen   nem (a megfelelő aláhúzandó) </w:t>
      </w:r>
    </w:p>
    <w:p w:rsidR="000E4D29" w:rsidRDefault="000E4D29">
      <w:pPr>
        <w:numPr>
          <w:ilvl w:val="0"/>
          <w:numId w:val="5"/>
        </w:numPr>
        <w:ind w:right="79" w:hanging="430"/>
      </w:pPr>
      <w:r>
        <w:rPr>
          <w:b/>
          <w:bCs/>
        </w:rPr>
        <w:t>Üdülőtulajdon</w:t>
      </w:r>
      <w:r>
        <w:t xml:space="preserve"> és üdülőtelek-tulajdon (vagy állandó, illetve tartós használat): címe: ....................... város/község .................................. út/utca .................... hsz. alapterülete: ........... m2, tulajdoni hányad: </w:t>
      </w:r>
    </w:p>
    <w:p w:rsidR="000E4D29" w:rsidRDefault="000E4D29">
      <w:pPr>
        <w:spacing w:after="106"/>
        <w:ind w:left="-5" w:right="79"/>
      </w:pPr>
      <w:r>
        <w:t xml:space="preserve">...................., a szerzés ideje: ................ év </w:t>
      </w:r>
    </w:p>
    <w:p w:rsidR="000E4D29" w:rsidRDefault="000E4D29">
      <w:pPr>
        <w:spacing w:after="229"/>
        <w:ind w:left="-5" w:right="79"/>
      </w:pPr>
      <w:r>
        <w:t xml:space="preserve">Becsült forgalmi érték:* .......................................... Ft </w:t>
      </w:r>
    </w:p>
    <w:p w:rsidR="000E4D29" w:rsidRDefault="000E4D29">
      <w:pPr>
        <w:numPr>
          <w:ilvl w:val="0"/>
          <w:numId w:val="5"/>
        </w:numPr>
        <w:spacing w:after="107"/>
        <w:ind w:right="79" w:hanging="430"/>
      </w:pPr>
      <w:r>
        <w:rPr>
          <w:b/>
          <w:bCs/>
        </w:rPr>
        <w:t>Egyéb</w:t>
      </w:r>
      <w:r>
        <w:t xml:space="preserve">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 </w:t>
      </w:r>
    </w:p>
    <w:p w:rsidR="000E4D29" w:rsidRDefault="000E4D29">
      <w:pPr>
        <w:spacing w:after="274"/>
        <w:ind w:left="-5" w:right="79"/>
      </w:pPr>
      <w:r>
        <w:t xml:space="preserve">Becsült forgalmi érték:* .......................................... Ft </w:t>
      </w:r>
    </w:p>
    <w:p w:rsidR="000E4D29" w:rsidRDefault="000E4D29">
      <w:pPr>
        <w:numPr>
          <w:ilvl w:val="0"/>
          <w:numId w:val="5"/>
        </w:numPr>
        <w:ind w:right="79" w:hanging="430"/>
      </w:pPr>
      <w:r>
        <w:rPr>
          <w:b/>
          <w:bCs/>
        </w:rPr>
        <w:t>Termőföldtulajdon</w:t>
      </w:r>
      <w:r>
        <w:tab/>
        <w:t xml:space="preserve">(vagy </w:t>
      </w:r>
      <w:r>
        <w:tab/>
        <w:t xml:space="preserve">állandó </w:t>
      </w:r>
      <w:r>
        <w:tab/>
        <w:t xml:space="preserve">használat): </w:t>
      </w:r>
      <w:r>
        <w:tab/>
        <w:t xml:space="preserve">megnevezése: </w:t>
      </w:r>
      <w:r>
        <w:tab/>
        <w:t xml:space="preserve">.......................... </w:t>
      </w:r>
      <w:r>
        <w:tab/>
        <w:t xml:space="preserve">címe: </w:t>
      </w:r>
    </w:p>
    <w:p w:rsidR="000E4D29" w:rsidRDefault="000E4D29">
      <w:pPr>
        <w:spacing w:after="112"/>
        <w:ind w:left="-5" w:right="79"/>
      </w:pPr>
      <w:r>
        <w:t xml:space="preserve">........................................ város/község .............................. út/utca .................... hsz. alapterülete: ........... m2, tulajdoni hányad: ...................., a szerzés ideje: ................ év </w:t>
      </w:r>
    </w:p>
    <w:p w:rsidR="000E4D29" w:rsidRDefault="000E4D29">
      <w:pPr>
        <w:spacing w:after="231"/>
        <w:ind w:left="-5" w:right="79"/>
      </w:pPr>
      <w:r>
        <w:t xml:space="preserve">Becsült forgalmi érték:* .......................................... Ft </w:t>
      </w:r>
    </w:p>
    <w:p w:rsidR="000E4D29" w:rsidRDefault="000E4D29">
      <w:pPr>
        <w:pStyle w:val="Heading3"/>
        <w:spacing w:after="254"/>
      </w:pPr>
      <w:r>
        <w:t>II. Egyéb vagyontárgyak</w:t>
      </w:r>
    </w:p>
    <w:p w:rsidR="000E4D29" w:rsidRDefault="000E4D29">
      <w:pPr>
        <w:ind w:left="-5" w:right="79"/>
      </w:pPr>
      <w:r>
        <w:t xml:space="preserve">Gépjármű: </w:t>
      </w:r>
    </w:p>
    <w:p w:rsidR="000E4D29" w:rsidRDefault="000E4D29">
      <w:pPr>
        <w:numPr>
          <w:ilvl w:val="0"/>
          <w:numId w:val="6"/>
        </w:numPr>
        <w:ind w:right="1209" w:hanging="334"/>
      </w:pPr>
      <w:r>
        <w:t xml:space="preserve">személygépkocsi: ......................................... típus .................. rendszám a szerzés ideje, valamint a gyártás éve: ............................................................. </w:t>
      </w:r>
    </w:p>
    <w:p w:rsidR="000E4D29" w:rsidRDefault="000E4D29">
      <w:pPr>
        <w:ind w:left="-5" w:right="79"/>
      </w:pPr>
      <w:r>
        <w:t xml:space="preserve">Becsült forgalmi érték:** .......................................... Ft </w:t>
      </w:r>
    </w:p>
    <w:p w:rsidR="000E4D29" w:rsidRDefault="000E4D29">
      <w:pPr>
        <w:numPr>
          <w:ilvl w:val="0"/>
          <w:numId w:val="6"/>
        </w:numPr>
        <w:ind w:right="1209" w:hanging="334"/>
      </w:pPr>
      <w:r>
        <w:t xml:space="preserve">tehergépjármű, autóbusz, motorkerékpár, vízi- vagy egyéb jármű: .............................. típus </w:t>
      </w:r>
    </w:p>
    <w:p w:rsidR="000E4D29" w:rsidRDefault="000E4D29">
      <w:pPr>
        <w:spacing w:after="284" w:line="238" w:lineRule="auto"/>
        <w:ind w:left="0" w:right="2340" w:firstLine="0"/>
        <w:jc w:val="left"/>
      </w:pPr>
      <w:r>
        <w:t xml:space="preserve">.................. rendszám a szerzés ideje, valamint a gyártás éve: ............................................................. Becsült forgalmi érték:** .......................................... Ft </w:t>
      </w:r>
    </w:p>
    <w:p w:rsidR="000E4D29" w:rsidRDefault="000E4D29">
      <w:pPr>
        <w:spacing w:after="346"/>
        <w:ind w:left="-5" w:right="79"/>
      </w:pPr>
      <w: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0E4D29" w:rsidRDefault="000E4D29">
      <w:pPr>
        <w:spacing w:after="466"/>
        <w:ind w:left="-5" w:right="79"/>
      </w:pPr>
      <w:r>
        <w:t xml:space="preserve">Kelt: .......... év .............................. hó ............ nap </w:t>
      </w:r>
    </w:p>
    <w:p w:rsidR="000E4D29" w:rsidRDefault="000E4D29">
      <w:pPr>
        <w:spacing w:after="238" w:line="239" w:lineRule="auto"/>
        <w:ind w:left="5475" w:right="420" w:firstLine="0"/>
        <w:jc w:val="center"/>
      </w:pPr>
      <w:r>
        <w:t xml:space="preserve">................................................ aláírás </w:t>
      </w:r>
    </w:p>
    <w:p w:rsidR="000E4D29" w:rsidRPr="00F466E9" w:rsidRDefault="000E4D29">
      <w:pPr>
        <w:spacing w:after="10"/>
        <w:ind w:left="-5"/>
        <w:jc w:val="left"/>
        <w:rPr>
          <w:sz w:val="20"/>
          <w:szCs w:val="20"/>
        </w:rPr>
      </w:pPr>
      <w:r w:rsidRPr="00F466E9">
        <w:rPr>
          <w:i/>
          <w:iCs/>
          <w:sz w:val="20"/>
          <w:szCs w:val="20"/>
        </w:rPr>
        <w:t>Megjegyzés:</w:t>
      </w:r>
    </w:p>
    <w:p w:rsidR="000E4D29" w:rsidRPr="00F466E9" w:rsidRDefault="000E4D29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0E4D29" w:rsidRPr="00F466E9" w:rsidRDefault="000E4D29">
      <w:pPr>
        <w:spacing w:after="72"/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 Becsült forgalmi értékként az ingatlannak a településen szokásos forgalmi értékét kell feltüntetni.  </w:t>
      </w:r>
    </w:p>
    <w:p w:rsidR="000E4D29" w:rsidRPr="00F466E9" w:rsidRDefault="000E4D29" w:rsidP="00F466E9">
      <w:pPr>
        <w:ind w:left="-5" w:right="79"/>
        <w:rPr>
          <w:sz w:val="20"/>
          <w:szCs w:val="20"/>
        </w:rPr>
      </w:pPr>
      <w:r w:rsidRPr="00F466E9">
        <w:rPr>
          <w:sz w:val="20"/>
          <w:szCs w:val="20"/>
        </w:rPr>
        <w:t xml:space="preserve">** Becsült forgalmi értékként a jármű kora és állapota szerinti értékét kell feltüntetni. </w:t>
      </w:r>
    </w:p>
    <w:sectPr w:rsidR="000E4D29" w:rsidRPr="00F466E9" w:rsidSect="00F466E9">
      <w:footerReference w:type="default" r:id="rId7"/>
      <w:pgSz w:w="11900" w:h="16840"/>
      <w:pgMar w:top="709" w:right="1316" w:bottom="1375" w:left="1418" w:header="708" w:footer="7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29" w:rsidRDefault="000E4D29">
      <w:pPr>
        <w:spacing w:after="0" w:line="240" w:lineRule="auto"/>
      </w:pPr>
      <w:r>
        <w:separator/>
      </w:r>
    </w:p>
  </w:endnote>
  <w:endnote w:type="continuationSeparator" w:id="0">
    <w:p w:rsidR="000E4D29" w:rsidRDefault="000E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29" w:rsidRDefault="000E4D29">
    <w:pPr>
      <w:spacing w:after="0" w:line="259" w:lineRule="auto"/>
      <w:ind w:left="0" w:right="97" w:firstLine="0"/>
      <w:jc w:val="right"/>
    </w:pPr>
    <w:fldSimple w:instr=" PAGE   \* MERGEFORMAT ">
      <w:r w:rsidRPr="00B11937">
        <w:rPr>
          <w:noProof/>
          <w:sz w:val="20"/>
          <w:szCs w:val="20"/>
        </w:rPr>
        <w:t>2</w:t>
      </w:r>
    </w:fldSimple>
  </w:p>
  <w:p w:rsidR="000E4D29" w:rsidRDefault="000E4D29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29" w:rsidRDefault="000E4D29">
      <w:pPr>
        <w:spacing w:after="0" w:line="240" w:lineRule="auto"/>
      </w:pPr>
      <w:r>
        <w:separator/>
      </w:r>
    </w:p>
  </w:footnote>
  <w:footnote w:type="continuationSeparator" w:id="0">
    <w:p w:rsidR="000E4D29" w:rsidRDefault="000E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20"/>
    <w:multiLevelType w:val="hybridMultilevel"/>
    <w:tmpl w:val="A190A8C8"/>
    <w:lvl w:ilvl="0" w:tplc="B382200A">
      <w:start w:val="1"/>
      <w:numFmt w:val="upperRoman"/>
      <w:lvlText w:val="%1."/>
      <w:lvlJc w:val="left"/>
      <w:pPr>
        <w:ind w:left="185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F8E0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0582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C3E81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4E09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0B46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4C060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72E6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8F10E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31473DB8"/>
    <w:multiLevelType w:val="hybridMultilevel"/>
    <w:tmpl w:val="E83285A4"/>
    <w:lvl w:ilvl="0" w:tplc="4936F288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D75A3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85186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D0EE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A663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45203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C8CD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65FA8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443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4FA12A02"/>
    <w:multiLevelType w:val="hybridMultilevel"/>
    <w:tmpl w:val="78DE79FC"/>
    <w:lvl w:ilvl="0" w:tplc="49B2BF08">
      <w:start w:val="7"/>
      <w:numFmt w:val="upperRoman"/>
      <w:lvlText w:val="%1."/>
      <w:lvlJc w:val="left"/>
      <w:pPr>
        <w:ind w:left="51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11147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2183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C423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1B43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4943F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2B0F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11EC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43AED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579535A9"/>
    <w:multiLevelType w:val="hybridMultilevel"/>
    <w:tmpl w:val="C4EE757E"/>
    <w:lvl w:ilvl="0" w:tplc="D8BC4DA6">
      <w:start w:val="1"/>
      <w:numFmt w:val="upperRoman"/>
      <w:lvlText w:val="%1."/>
      <w:lvlJc w:val="left"/>
      <w:pPr>
        <w:ind w:left="274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484B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274E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A61CF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5DC24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AC20F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61CA1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9465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E6CA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77F42918"/>
    <w:multiLevelType w:val="hybridMultilevel"/>
    <w:tmpl w:val="7C08AE00"/>
    <w:lvl w:ilvl="0" w:tplc="DC843C62">
      <w:start w:val="1"/>
      <w:numFmt w:val="lowerLetter"/>
      <w:lvlText w:val="%1)"/>
      <w:lvlJc w:val="left"/>
      <w:pPr>
        <w:ind w:left="334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4A67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C4EF4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13C0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E925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1BE6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0DC9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C0E5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B70D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7E7F3286"/>
    <w:multiLevelType w:val="hybridMultilevel"/>
    <w:tmpl w:val="DAD6D164"/>
    <w:lvl w:ilvl="0" w:tplc="8910B5EA">
      <w:start w:val="3"/>
      <w:numFmt w:val="upperRoman"/>
      <w:lvlText w:val="%1."/>
      <w:lvlJc w:val="left"/>
      <w:pPr>
        <w:ind w:left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6349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6696E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3A02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958C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DFC7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4CE8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4C6073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5747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92C"/>
    <w:rsid w:val="000B1DC8"/>
    <w:rsid w:val="000E4D29"/>
    <w:rsid w:val="0010056F"/>
    <w:rsid w:val="00110128"/>
    <w:rsid w:val="00152BFF"/>
    <w:rsid w:val="001D3249"/>
    <w:rsid w:val="001E74FE"/>
    <w:rsid w:val="0025131D"/>
    <w:rsid w:val="0032592C"/>
    <w:rsid w:val="004E274C"/>
    <w:rsid w:val="00531824"/>
    <w:rsid w:val="00552332"/>
    <w:rsid w:val="00570283"/>
    <w:rsid w:val="00570DE0"/>
    <w:rsid w:val="005746AD"/>
    <w:rsid w:val="006607AB"/>
    <w:rsid w:val="0077719C"/>
    <w:rsid w:val="007C3258"/>
    <w:rsid w:val="0089371D"/>
    <w:rsid w:val="00AF724A"/>
    <w:rsid w:val="00B11937"/>
    <w:rsid w:val="00C2139D"/>
    <w:rsid w:val="00CF04CC"/>
    <w:rsid w:val="00E44744"/>
    <w:rsid w:val="00F45095"/>
    <w:rsid w:val="00F466E9"/>
    <w:rsid w:val="00FD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83"/>
    <w:pPr>
      <w:spacing w:after="14" w:line="248" w:lineRule="auto"/>
      <w:ind w:left="10" w:hanging="10"/>
      <w:jc w:val="both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0283"/>
    <w:pPr>
      <w:keepNext/>
      <w:keepLines/>
      <w:spacing w:after="0" w:line="259" w:lineRule="auto"/>
      <w:ind w:left="0" w:right="98"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0283"/>
    <w:pPr>
      <w:keepNext/>
      <w:keepLines/>
      <w:spacing w:after="0" w:line="259" w:lineRule="auto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0283"/>
    <w:pPr>
      <w:keepNext/>
      <w:keepLines/>
      <w:spacing w:after="213" w:line="259" w:lineRule="auto"/>
      <w:ind w:right="94"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28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7028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70283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table" w:customStyle="1" w:styleId="TableGrid">
    <w:name w:val="TableGrid"/>
    <w:uiPriority w:val="99"/>
    <w:rsid w:val="00570283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958</Words>
  <Characters>6615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2-2015. (II. 27.) önkormányzati rendelethez.</dc:title>
  <dc:subject/>
  <dc:creator>FJ</dc:creator>
  <cp:keywords/>
  <dc:description/>
  <cp:lastModifiedBy>AJ</cp:lastModifiedBy>
  <cp:revision>3</cp:revision>
  <cp:lastPrinted>2019-06-07T14:52:00Z</cp:lastPrinted>
  <dcterms:created xsi:type="dcterms:W3CDTF">2020-07-24T05:36:00Z</dcterms:created>
  <dcterms:modified xsi:type="dcterms:W3CDTF">2020-07-28T13:16:00Z</dcterms:modified>
</cp:coreProperties>
</file>