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F27" w:rsidRPr="000D6FF7" w:rsidRDefault="00A66F27" w:rsidP="00DF3CB2">
      <w:pPr>
        <w:pStyle w:val="Title"/>
      </w:pPr>
      <w:r w:rsidRPr="000D6FF7">
        <w:t xml:space="preserve">               </w:t>
      </w:r>
    </w:p>
    <w:p w:rsidR="00A66F27" w:rsidRPr="000D6FF7" w:rsidRDefault="00A66F27" w:rsidP="009A6BBC">
      <w:pPr>
        <w:pStyle w:val="PlainText"/>
        <w:rPr>
          <w:sz w:val="14"/>
          <w:szCs w:val="14"/>
        </w:rPr>
      </w:pPr>
    </w:p>
    <w:p w:rsidR="00A66F27" w:rsidRDefault="00A66F27" w:rsidP="002C2F54">
      <w:pPr>
        <w:pStyle w:val="PlainText"/>
        <w:rPr>
          <w:b/>
          <w:sz w:val="28"/>
          <w:szCs w:val="28"/>
        </w:rPr>
      </w:pPr>
    </w:p>
    <w:p w:rsidR="00A66F27" w:rsidRDefault="00A66F27" w:rsidP="002C2F54">
      <w:pPr>
        <w:pStyle w:val="PlainText"/>
        <w:rPr>
          <w:b/>
          <w:sz w:val="28"/>
          <w:szCs w:val="28"/>
        </w:rPr>
      </w:pPr>
    </w:p>
    <w:p w:rsidR="00A66F27" w:rsidRDefault="00A66F27" w:rsidP="002C2F54">
      <w:pPr>
        <w:pStyle w:val="PlainText"/>
        <w:rPr>
          <w:b/>
          <w:sz w:val="28"/>
          <w:szCs w:val="28"/>
        </w:rPr>
      </w:pPr>
    </w:p>
    <w:p w:rsidR="00A66F27" w:rsidRDefault="00A66F27" w:rsidP="002C2F54">
      <w:pPr>
        <w:pStyle w:val="PlainText"/>
        <w:rPr>
          <w:b/>
          <w:sz w:val="28"/>
          <w:szCs w:val="28"/>
        </w:rPr>
      </w:pPr>
    </w:p>
    <w:p w:rsidR="00A66F27" w:rsidRDefault="00A66F27" w:rsidP="002C2F54">
      <w:pPr>
        <w:pStyle w:val="PlainText"/>
        <w:rPr>
          <w:b/>
          <w:sz w:val="28"/>
          <w:szCs w:val="28"/>
        </w:rPr>
      </w:pPr>
    </w:p>
    <w:p w:rsidR="00A66F27" w:rsidRDefault="00A66F27" w:rsidP="002C2F54">
      <w:pPr>
        <w:pStyle w:val="PlainText"/>
        <w:rPr>
          <w:b/>
          <w:sz w:val="28"/>
          <w:szCs w:val="28"/>
        </w:rPr>
      </w:pPr>
    </w:p>
    <w:p w:rsidR="00A66F27" w:rsidRDefault="00A66F27" w:rsidP="002C2F54">
      <w:pPr>
        <w:pStyle w:val="PlainText"/>
        <w:rPr>
          <w:b/>
          <w:sz w:val="28"/>
          <w:szCs w:val="28"/>
        </w:rPr>
      </w:pPr>
    </w:p>
    <w:p w:rsidR="00A66F27" w:rsidRDefault="00A66F27" w:rsidP="002C2F54">
      <w:pPr>
        <w:pStyle w:val="PlainText"/>
        <w:rPr>
          <w:b/>
          <w:sz w:val="28"/>
          <w:szCs w:val="28"/>
        </w:rPr>
      </w:pPr>
    </w:p>
    <w:p w:rsidR="00A66F27" w:rsidRDefault="00A66F27" w:rsidP="002C2F54">
      <w:pPr>
        <w:pStyle w:val="PlainText"/>
        <w:rPr>
          <w:b/>
          <w:sz w:val="28"/>
          <w:szCs w:val="28"/>
        </w:rPr>
      </w:pPr>
    </w:p>
    <w:p w:rsidR="00A66F27" w:rsidRDefault="00A66F27" w:rsidP="002C2F54">
      <w:pPr>
        <w:pStyle w:val="PlainText"/>
        <w:rPr>
          <w:b/>
          <w:sz w:val="28"/>
          <w:szCs w:val="28"/>
        </w:rPr>
      </w:pPr>
    </w:p>
    <w:p w:rsidR="00A66F27" w:rsidRDefault="00A66F27" w:rsidP="002C2F54">
      <w:pPr>
        <w:pStyle w:val="PlainText"/>
        <w:rPr>
          <w:b/>
          <w:sz w:val="28"/>
          <w:szCs w:val="28"/>
        </w:rPr>
      </w:pPr>
    </w:p>
    <w:p w:rsidR="00A66F27" w:rsidRDefault="00A66F27" w:rsidP="002C2F54">
      <w:pPr>
        <w:pStyle w:val="PlainText"/>
        <w:rPr>
          <w:b/>
          <w:sz w:val="28"/>
          <w:szCs w:val="28"/>
        </w:rPr>
      </w:pPr>
    </w:p>
    <w:p w:rsidR="00A66F27" w:rsidRDefault="00A66F27" w:rsidP="002C2F54">
      <w:pPr>
        <w:pStyle w:val="PlainText"/>
        <w:rPr>
          <w:b/>
          <w:sz w:val="28"/>
          <w:szCs w:val="28"/>
        </w:rPr>
      </w:pPr>
    </w:p>
    <w:p w:rsidR="00A66F27" w:rsidRDefault="00A66F27" w:rsidP="002C2F54">
      <w:pPr>
        <w:pStyle w:val="PlainText"/>
        <w:rPr>
          <w:b/>
          <w:sz w:val="28"/>
          <w:szCs w:val="28"/>
        </w:rPr>
      </w:pPr>
    </w:p>
    <w:p w:rsidR="00A66F27" w:rsidRDefault="00A66F27" w:rsidP="002C2F54">
      <w:pPr>
        <w:pStyle w:val="PlainText"/>
        <w:rPr>
          <w:b/>
          <w:sz w:val="28"/>
          <w:szCs w:val="28"/>
        </w:rPr>
      </w:pPr>
    </w:p>
    <w:p w:rsidR="00A66F27" w:rsidRDefault="00A66F27" w:rsidP="002C2F54">
      <w:pPr>
        <w:pStyle w:val="PlainText"/>
        <w:rPr>
          <w:b/>
          <w:sz w:val="28"/>
          <w:szCs w:val="28"/>
        </w:rPr>
      </w:pPr>
    </w:p>
    <w:p w:rsidR="00A66F27" w:rsidRDefault="00A66F27" w:rsidP="002C2F54">
      <w:pPr>
        <w:pStyle w:val="PlainText"/>
        <w:rPr>
          <w:b/>
          <w:sz w:val="28"/>
          <w:szCs w:val="28"/>
        </w:rPr>
      </w:pPr>
    </w:p>
    <w:p w:rsidR="00A66F27" w:rsidRDefault="00A66F27" w:rsidP="002C2F54">
      <w:pPr>
        <w:pStyle w:val="PlainText"/>
        <w:rPr>
          <w:b/>
          <w:sz w:val="28"/>
          <w:szCs w:val="28"/>
        </w:rPr>
      </w:pPr>
    </w:p>
    <w:p w:rsidR="00A66F27" w:rsidRDefault="00A66F27" w:rsidP="002C2F54">
      <w:pPr>
        <w:pStyle w:val="PlainText"/>
        <w:rPr>
          <w:b/>
          <w:sz w:val="28"/>
          <w:szCs w:val="28"/>
        </w:rPr>
      </w:pPr>
    </w:p>
    <w:p w:rsidR="00A66F27" w:rsidRDefault="00A66F27" w:rsidP="002C2F54">
      <w:pPr>
        <w:pStyle w:val="PlainText"/>
        <w:rPr>
          <w:b/>
          <w:sz w:val="28"/>
          <w:szCs w:val="28"/>
        </w:rPr>
      </w:pPr>
    </w:p>
    <w:p w:rsidR="00A66F27" w:rsidRPr="009D04BC" w:rsidRDefault="00A66F27" w:rsidP="002C2F54">
      <w:pPr>
        <w:pStyle w:val="PlainText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9D04BC">
        <w:rPr>
          <w:b/>
          <w:sz w:val="28"/>
          <w:szCs w:val="28"/>
        </w:rPr>
        <w:t>. számú melléklet a</w:t>
      </w:r>
      <w:r>
        <w:rPr>
          <w:b/>
          <w:sz w:val="28"/>
          <w:szCs w:val="28"/>
        </w:rPr>
        <w:t>z önkormányzat vagyonáról szóló</w:t>
      </w:r>
      <w:r w:rsidRPr="009D04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</w:t>
      </w:r>
      <w:r w:rsidRPr="009D04BC">
        <w:rPr>
          <w:b/>
          <w:sz w:val="28"/>
          <w:szCs w:val="28"/>
        </w:rPr>
        <w:t>/2012 (VI</w:t>
      </w:r>
      <w:r>
        <w:rPr>
          <w:b/>
          <w:sz w:val="28"/>
          <w:szCs w:val="28"/>
        </w:rPr>
        <w:t>. 13.</w:t>
      </w:r>
      <w:bookmarkStart w:id="0" w:name="_GoBack"/>
      <w:bookmarkEnd w:id="0"/>
      <w:r w:rsidRPr="009D04BC">
        <w:rPr>
          <w:b/>
          <w:sz w:val="28"/>
          <w:szCs w:val="28"/>
        </w:rPr>
        <w:t>) önkormányzati rendelethez</w:t>
      </w:r>
    </w:p>
    <w:p w:rsidR="00A66F27" w:rsidRDefault="00A66F27" w:rsidP="009A6BBC">
      <w:pPr>
        <w:pStyle w:val="PlainText"/>
        <w:rPr>
          <w:sz w:val="14"/>
          <w:szCs w:val="14"/>
        </w:rPr>
        <w:sectPr w:rsidR="00A66F27" w:rsidSect="002C2F5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66F27" w:rsidRPr="00260AFB" w:rsidRDefault="00A66F27" w:rsidP="009A6BBC">
      <w:pPr>
        <w:pStyle w:val="PlainText"/>
        <w:rPr>
          <w:sz w:val="14"/>
          <w:szCs w:val="14"/>
        </w:rPr>
      </w:pPr>
      <w:r w:rsidRPr="00260AFB">
        <w:rPr>
          <w:sz w:val="14"/>
          <w:szCs w:val="14"/>
        </w:rPr>
        <w:t>GYŐRÚJBARÁT                           Kataszteri napló                                                                                       12.06.07</w:t>
      </w:r>
    </w:p>
    <w:p w:rsidR="00A66F27" w:rsidRPr="00260AFB" w:rsidRDefault="00A66F27" w:rsidP="009A6BBC">
      <w:pPr>
        <w:pStyle w:val="PlainText"/>
        <w:rPr>
          <w:sz w:val="14"/>
          <w:szCs w:val="14"/>
        </w:rPr>
      </w:pPr>
      <w:r w:rsidRPr="00260AFB">
        <w:rPr>
          <w:sz w:val="14"/>
          <w:szCs w:val="14"/>
        </w:rPr>
        <w:t>Ingatlanvagyon-Kataszter              Korlátozottan forg.kép.törvény a.</w:t>
      </w:r>
    </w:p>
    <w:p w:rsidR="00A66F27" w:rsidRPr="00260AFB" w:rsidRDefault="00A66F27" w:rsidP="009A6BBC">
      <w:pPr>
        <w:pStyle w:val="PlainText"/>
        <w:rPr>
          <w:sz w:val="14"/>
          <w:szCs w:val="14"/>
        </w:rPr>
      </w:pPr>
      <w:r w:rsidRPr="00260AFB">
        <w:rPr>
          <w:sz w:val="14"/>
          <w:szCs w:val="14"/>
        </w:rPr>
        <w:t xml:space="preserve">                                      </w:t>
      </w:r>
    </w:p>
    <w:p w:rsidR="00A66F27" w:rsidRPr="00260AFB" w:rsidRDefault="00A66F27" w:rsidP="009A6BBC">
      <w:pPr>
        <w:pStyle w:val="PlainText"/>
        <w:rPr>
          <w:sz w:val="14"/>
          <w:szCs w:val="14"/>
        </w:rPr>
      </w:pPr>
    </w:p>
    <w:p w:rsidR="00A66F27" w:rsidRPr="002C2F54" w:rsidRDefault="00A66F27" w:rsidP="009A6BBC">
      <w:pPr>
        <w:pStyle w:val="PlainText"/>
        <w:rPr>
          <w:sz w:val="14"/>
          <w:szCs w:val="14"/>
        </w:rPr>
      </w:pPr>
      <w:r w:rsidRPr="002C2F54">
        <w:rPr>
          <w:sz w:val="14"/>
          <w:szCs w:val="14"/>
        </w:rPr>
        <w:t>Naplós Település   Helyr.szám       I.jel Fkép Megnevezés           Utca+hsz                  Tel.ter(m2) Ön% Önk.tul(m2)     Bruttó(eFt)  Becs.(eFt)</w:t>
      </w:r>
    </w:p>
    <w:p w:rsidR="00A66F27" w:rsidRPr="002C2F54" w:rsidRDefault="00A66F27" w:rsidP="009A6BBC">
      <w:pPr>
        <w:pStyle w:val="PlainText"/>
        <w:rPr>
          <w:sz w:val="14"/>
          <w:szCs w:val="14"/>
        </w:rPr>
      </w:pPr>
      <w:r w:rsidRPr="002C2F54">
        <w:rPr>
          <w:sz w:val="14"/>
          <w:szCs w:val="14"/>
        </w:rPr>
        <w:t>------ ----------- ---------------- ----- ---- -------------------- ------------------------- ----------- --- ----------- --------------- -----------</w:t>
      </w:r>
    </w:p>
    <w:p w:rsidR="00A66F27" w:rsidRPr="002C2F54" w:rsidRDefault="00A66F27" w:rsidP="009A6BBC">
      <w:pPr>
        <w:pStyle w:val="PlainText"/>
        <w:rPr>
          <w:sz w:val="14"/>
          <w:szCs w:val="14"/>
        </w:rPr>
      </w:pPr>
      <w:r w:rsidRPr="002C2F54">
        <w:rPr>
          <w:sz w:val="14"/>
          <w:szCs w:val="14"/>
        </w:rPr>
        <w:t xml:space="preserve">   484 Győrújbarát       /   / /    12722   3  RAVATALOZÓ           MÁTYÁS U.                           0 100           0         614,600        2000</w:t>
      </w:r>
    </w:p>
    <w:p w:rsidR="00A66F27" w:rsidRPr="002C2F54" w:rsidRDefault="00A66F27" w:rsidP="009A6BBC">
      <w:pPr>
        <w:pStyle w:val="PlainText"/>
        <w:rPr>
          <w:sz w:val="14"/>
          <w:szCs w:val="14"/>
        </w:rPr>
      </w:pPr>
      <w:r w:rsidRPr="002C2F54">
        <w:rPr>
          <w:sz w:val="14"/>
          <w:szCs w:val="14"/>
        </w:rPr>
        <w:t xml:space="preserve">   485 Győrújbarát       /   / /    12722   3  RAVATALOZÓ           PETŐFI U.                           0 100           0         370,798         800</w:t>
      </w:r>
    </w:p>
    <w:p w:rsidR="00A66F27" w:rsidRPr="002C2F54" w:rsidRDefault="00A66F27" w:rsidP="009A6BBC">
      <w:pPr>
        <w:pStyle w:val="PlainText"/>
        <w:rPr>
          <w:sz w:val="14"/>
          <w:szCs w:val="14"/>
        </w:rPr>
      </w:pPr>
      <w:r w:rsidRPr="002C2F54">
        <w:rPr>
          <w:sz w:val="14"/>
          <w:szCs w:val="14"/>
        </w:rPr>
        <w:t xml:space="preserve">   486 Győrújbarát       /   / /    22231   3  SZENNYVÍZHÁLÓZAT                                         0 100           0      866400,954      866401</w:t>
      </w:r>
    </w:p>
    <w:p w:rsidR="00A66F27" w:rsidRPr="002C2F54" w:rsidRDefault="00A66F27" w:rsidP="009A6BBC">
      <w:pPr>
        <w:pStyle w:val="PlainText"/>
        <w:rPr>
          <w:sz w:val="14"/>
          <w:szCs w:val="14"/>
        </w:rPr>
      </w:pPr>
      <w:r w:rsidRPr="002C2F54">
        <w:rPr>
          <w:sz w:val="14"/>
          <w:szCs w:val="14"/>
        </w:rPr>
        <w:t xml:space="preserve">   487 Győrújbarát       /   / /    12722   3  RAVATALOZÓ           VERES P. U.                         0 100           0         367,402         500</w:t>
      </w:r>
    </w:p>
    <w:p w:rsidR="00A66F27" w:rsidRPr="002C2F54" w:rsidRDefault="00A66F27" w:rsidP="009A6BBC">
      <w:pPr>
        <w:pStyle w:val="PlainText"/>
        <w:rPr>
          <w:sz w:val="14"/>
          <w:szCs w:val="14"/>
        </w:rPr>
      </w:pPr>
      <w:r w:rsidRPr="002C2F54">
        <w:rPr>
          <w:sz w:val="14"/>
          <w:szCs w:val="14"/>
        </w:rPr>
        <w:t xml:space="preserve">   488 Győrújbarát       /   / /    12722   3  RAVATALOZÓ           TEMPLOMSOR U.                       0 100           0          71,400         500</w:t>
      </w:r>
    </w:p>
    <w:p w:rsidR="00A66F27" w:rsidRPr="002C2F54" w:rsidRDefault="00A66F27" w:rsidP="009A6BBC">
      <w:pPr>
        <w:pStyle w:val="PlainText"/>
        <w:rPr>
          <w:sz w:val="14"/>
          <w:szCs w:val="14"/>
        </w:rPr>
      </w:pPr>
      <w:r w:rsidRPr="002C2F54">
        <w:rPr>
          <w:sz w:val="14"/>
          <w:szCs w:val="14"/>
        </w:rPr>
        <w:t xml:space="preserve">   489 Győrújbarát       /   / /    12743   3  BUSZVÁRÓK                                                0 100           0        1620,320        2100</w:t>
      </w:r>
    </w:p>
    <w:p w:rsidR="00A66F27" w:rsidRPr="002C2F54" w:rsidRDefault="00A66F27" w:rsidP="009A6BBC">
      <w:pPr>
        <w:pStyle w:val="PlainText"/>
        <w:rPr>
          <w:sz w:val="14"/>
          <w:szCs w:val="14"/>
        </w:rPr>
      </w:pPr>
      <w:r w:rsidRPr="002C2F54">
        <w:rPr>
          <w:sz w:val="14"/>
          <w:szCs w:val="14"/>
        </w:rPr>
        <w:t xml:space="preserve">   491 Győrújbarát       /   / /    12632   3  MÉLYKÚT U.-I ÓVODÁBA LISZT F. U.                         0 100           0         206,980         207</w:t>
      </w:r>
    </w:p>
    <w:p w:rsidR="00A66F27" w:rsidRPr="002C2F54" w:rsidRDefault="00A66F27" w:rsidP="009A6BBC">
      <w:pPr>
        <w:pStyle w:val="PlainText"/>
        <w:rPr>
          <w:sz w:val="14"/>
          <w:szCs w:val="14"/>
        </w:rPr>
      </w:pPr>
      <w:r w:rsidRPr="002C2F54">
        <w:rPr>
          <w:sz w:val="14"/>
          <w:szCs w:val="14"/>
        </w:rPr>
        <w:t xml:space="preserve">   493 Győrújbarát       /   / /    24209   3  ZÁSZLÓTARTÓK, 3DB.                                       0 100           0         260,625         260</w:t>
      </w:r>
    </w:p>
    <w:p w:rsidR="00A66F27" w:rsidRPr="002C2F54" w:rsidRDefault="00A66F27" w:rsidP="009A6BBC">
      <w:pPr>
        <w:pStyle w:val="PlainText"/>
        <w:rPr>
          <w:sz w:val="14"/>
          <w:szCs w:val="14"/>
        </w:rPr>
      </w:pPr>
      <w:r w:rsidRPr="002C2F54">
        <w:rPr>
          <w:sz w:val="14"/>
          <w:szCs w:val="14"/>
        </w:rPr>
        <w:t xml:space="preserve">   179 Győrújbarát    443/   / /    12633   3  ÁLTALÁNOS ISKOLA     ISTVÁN U. 44.                    1225 100        1225       13659,000       13660</w:t>
      </w:r>
    </w:p>
    <w:p w:rsidR="00A66F27" w:rsidRPr="002C2F54" w:rsidRDefault="00A66F27" w:rsidP="009A6BBC">
      <w:pPr>
        <w:pStyle w:val="PlainText"/>
        <w:rPr>
          <w:sz w:val="14"/>
          <w:szCs w:val="14"/>
        </w:rPr>
      </w:pPr>
      <w:r w:rsidRPr="002C2F54">
        <w:rPr>
          <w:sz w:val="14"/>
          <w:szCs w:val="14"/>
        </w:rPr>
        <w:t xml:space="preserve">   180 Győrújbarát    531/   / /    12201   3  CIVIL HÁZ            VERES P. U.                      3548 100        3548       66786,945       77583</w:t>
      </w:r>
    </w:p>
    <w:p w:rsidR="00A66F27" w:rsidRPr="002C2F54" w:rsidRDefault="00A66F27" w:rsidP="009A6BBC">
      <w:pPr>
        <w:pStyle w:val="PlainText"/>
        <w:rPr>
          <w:sz w:val="14"/>
          <w:szCs w:val="14"/>
        </w:rPr>
      </w:pPr>
      <w:r w:rsidRPr="002C2F54">
        <w:rPr>
          <w:sz w:val="14"/>
          <w:szCs w:val="14"/>
        </w:rPr>
        <w:t xml:space="preserve">   181 Győrújbarát    574/  2/ /    12632   3  ÓVODA                ÓVODA U. 2.                      3173 100        3173      146337,921      160450</w:t>
      </w:r>
    </w:p>
    <w:p w:rsidR="00A66F27" w:rsidRPr="002C2F54" w:rsidRDefault="00A66F27" w:rsidP="009A6BBC">
      <w:pPr>
        <w:pStyle w:val="PlainText"/>
        <w:rPr>
          <w:sz w:val="14"/>
          <w:szCs w:val="14"/>
        </w:rPr>
      </w:pPr>
      <w:r w:rsidRPr="002C2F54">
        <w:rPr>
          <w:sz w:val="14"/>
          <w:szCs w:val="14"/>
        </w:rPr>
        <w:t xml:space="preserve">   182 Győrújbarát    590/  1/ /    11211   3  LAKÓHÁZ, UDVAR       ÓVODA U. 26.                     1405 100        1405        3685,800       13655</w:t>
      </w:r>
    </w:p>
    <w:p w:rsidR="00A66F27" w:rsidRPr="002C2F54" w:rsidRDefault="00A66F27" w:rsidP="009A6BBC">
      <w:pPr>
        <w:pStyle w:val="PlainText"/>
        <w:rPr>
          <w:sz w:val="14"/>
          <w:szCs w:val="14"/>
        </w:rPr>
      </w:pPr>
      <w:r w:rsidRPr="002C2F54">
        <w:rPr>
          <w:sz w:val="14"/>
          <w:szCs w:val="14"/>
        </w:rPr>
        <w:t xml:space="preserve">   185 Győrújbarát    665/   / /    12646   3  GYÓGYSZERTÁR EÜ.HÁZ  MÁTYÁS KRT. 80.                  2383 100        2383        6308,055       17484</w:t>
      </w:r>
    </w:p>
    <w:p w:rsidR="00A66F27" w:rsidRPr="002C2F54" w:rsidRDefault="00A66F27" w:rsidP="009A6BBC">
      <w:pPr>
        <w:pStyle w:val="PlainText"/>
        <w:rPr>
          <w:sz w:val="14"/>
          <w:szCs w:val="14"/>
        </w:rPr>
      </w:pPr>
      <w:r w:rsidRPr="002C2F54">
        <w:rPr>
          <w:sz w:val="14"/>
          <w:szCs w:val="14"/>
        </w:rPr>
        <w:t xml:space="preserve">   186 Győrújbarát    666/   / /    12645   3  ORVOSI RENDELŐ       MÁTYÁS KRT. 80.                  2008 100        2008        4737,505       24510</w:t>
      </w:r>
    </w:p>
    <w:p w:rsidR="00A66F27" w:rsidRPr="002C2F54" w:rsidRDefault="00A66F27" w:rsidP="009A6BBC">
      <w:pPr>
        <w:pStyle w:val="PlainText"/>
        <w:rPr>
          <w:sz w:val="14"/>
          <w:szCs w:val="14"/>
        </w:rPr>
      </w:pPr>
      <w:r w:rsidRPr="002C2F54">
        <w:rPr>
          <w:sz w:val="14"/>
          <w:szCs w:val="14"/>
        </w:rPr>
        <w:t xml:space="preserve">   195 Győrújbarát   0110/   / /    24111   3  SPORTTELEP                                            9533 100        9533        5797,514        6750</w:t>
      </w:r>
    </w:p>
    <w:p w:rsidR="00A66F27" w:rsidRPr="002C2F54" w:rsidRDefault="00A66F27" w:rsidP="009A6BBC">
      <w:pPr>
        <w:pStyle w:val="PlainText"/>
        <w:rPr>
          <w:sz w:val="14"/>
          <w:szCs w:val="14"/>
        </w:rPr>
      </w:pPr>
      <w:r w:rsidRPr="002C2F54">
        <w:rPr>
          <w:sz w:val="14"/>
          <w:szCs w:val="14"/>
        </w:rPr>
        <w:t xml:space="preserve">    81 Győrújbarát   2470/   / /    12743   3  BUSZVÁRÓ             CSÁRDASOR                          14 100          14         195,000         195</w:t>
      </w:r>
    </w:p>
    <w:p w:rsidR="00A66F27" w:rsidRPr="002C2F54" w:rsidRDefault="00A66F27" w:rsidP="009A6BBC">
      <w:pPr>
        <w:pStyle w:val="PlainText"/>
        <w:rPr>
          <w:sz w:val="14"/>
          <w:szCs w:val="14"/>
        </w:rPr>
      </w:pPr>
      <w:r w:rsidRPr="002C2F54">
        <w:rPr>
          <w:sz w:val="14"/>
          <w:szCs w:val="14"/>
        </w:rPr>
        <w:t xml:space="preserve">   188 Győrújbarát   2809/   / /    12611   3  CSOBOLYÓ TÁNCHÁZ     LISZT F. U. 18.                  1827 100        1827        2515,124       10220</w:t>
      </w:r>
    </w:p>
    <w:p w:rsidR="00A66F27" w:rsidRPr="002C2F54" w:rsidRDefault="00A66F27" w:rsidP="009A6BBC">
      <w:pPr>
        <w:pStyle w:val="PlainText"/>
        <w:rPr>
          <w:sz w:val="14"/>
          <w:szCs w:val="14"/>
        </w:rPr>
      </w:pPr>
      <w:r w:rsidRPr="002C2F54">
        <w:rPr>
          <w:sz w:val="14"/>
          <w:szCs w:val="14"/>
        </w:rPr>
        <w:t xml:space="preserve">   189 Győrújbarát   2814/   / /    12632   3  ÓVODA                LISZT F. U. 26.                  3881 100        3881       54105,922       55516</w:t>
      </w:r>
    </w:p>
    <w:p w:rsidR="00A66F27" w:rsidRPr="002C2F54" w:rsidRDefault="00A66F27" w:rsidP="009A6BBC">
      <w:pPr>
        <w:pStyle w:val="PlainText"/>
        <w:rPr>
          <w:sz w:val="14"/>
          <w:szCs w:val="14"/>
        </w:rPr>
      </w:pPr>
      <w:r w:rsidRPr="002C2F54">
        <w:rPr>
          <w:sz w:val="14"/>
          <w:szCs w:val="14"/>
        </w:rPr>
        <w:t xml:space="preserve">   257 Győrújbarát   2824/  7/ /    12201   3  FALUKÖZPONT, RÁKÓCZI LISZT F. U.                      4615 100        4615      259522,724      267000</w:t>
      </w:r>
    </w:p>
    <w:p w:rsidR="00A66F27" w:rsidRPr="002C2F54" w:rsidRDefault="00A66F27" w:rsidP="009A6BBC">
      <w:pPr>
        <w:pStyle w:val="PlainText"/>
        <w:rPr>
          <w:sz w:val="14"/>
          <w:szCs w:val="14"/>
        </w:rPr>
      </w:pPr>
      <w:r w:rsidRPr="002C2F54">
        <w:rPr>
          <w:sz w:val="14"/>
          <w:szCs w:val="14"/>
        </w:rPr>
        <w:t xml:space="preserve">   193 Győrújbarát   3288/   / /    12611   3  KULTÚRHÁZ, POLG.MEST FŐ U. 135.                        936 100         936       44224,666       45100</w:t>
      </w:r>
    </w:p>
    <w:p w:rsidR="00A66F27" w:rsidRPr="002C2F54" w:rsidRDefault="00A66F27" w:rsidP="009A6BBC">
      <w:pPr>
        <w:pStyle w:val="PlainText"/>
        <w:rPr>
          <w:sz w:val="14"/>
          <w:szCs w:val="14"/>
        </w:rPr>
      </w:pPr>
      <w:r w:rsidRPr="002C2F54">
        <w:rPr>
          <w:sz w:val="14"/>
          <w:szCs w:val="14"/>
        </w:rPr>
        <w:t xml:space="preserve">   194 Győrújbarát   3291/   / /    12633   3  ÁLTALÁNOS ISKOLA, SP VERES P. U. 98.                  6361 100        6361      326032,765      372050</w:t>
      </w:r>
    </w:p>
    <w:p w:rsidR="00A66F27" w:rsidRPr="002C2F54" w:rsidRDefault="00A66F27" w:rsidP="009A6BBC">
      <w:pPr>
        <w:pStyle w:val="PlainText"/>
        <w:rPr>
          <w:sz w:val="14"/>
          <w:szCs w:val="14"/>
        </w:rPr>
      </w:pPr>
      <w:r w:rsidRPr="002C2F54">
        <w:rPr>
          <w:sz w:val="14"/>
          <w:szCs w:val="14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A66F27" w:rsidRPr="002C2F54" w:rsidRDefault="00A66F27" w:rsidP="009A6BBC">
      <w:pPr>
        <w:pStyle w:val="PlainText"/>
        <w:rPr>
          <w:sz w:val="14"/>
          <w:szCs w:val="14"/>
        </w:rPr>
      </w:pPr>
      <w:r w:rsidRPr="002C2F54">
        <w:rPr>
          <w:sz w:val="14"/>
          <w:szCs w:val="14"/>
        </w:rPr>
        <w:t xml:space="preserve">                                                                                              Tel.ter(m2)     Önk.tul(m2)     Bruttó(eFt)  Becs.(eFt)</w:t>
      </w:r>
    </w:p>
    <w:p w:rsidR="00A66F27" w:rsidRPr="002C2F54" w:rsidRDefault="00A66F27" w:rsidP="009A6BBC">
      <w:pPr>
        <w:pStyle w:val="PlainText"/>
        <w:rPr>
          <w:sz w:val="14"/>
          <w:szCs w:val="14"/>
        </w:rPr>
      </w:pPr>
      <w:r w:rsidRPr="002C2F54">
        <w:rPr>
          <w:sz w:val="14"/>
          <w:szCs w:val="14"/>
        </w:rPr>
        <w:t>------ ----------- ---------------- ----- ---- -------------------- ------------------------- ----------- --- ----------- --------------- -----------</w:t>
      </w:r>
    </w:p>
    <w:p w:rsidR="00A66F27" w:rsidRPr="002C2F54" w:rsidRDefault="00A66F27" w:rsidP="009A6BBC">
      <w:pPr>
        <w:pStyle w:val="PlainText"/>
        <w:rPr>
          <w:sz w:val="14"/>
          <w:szCs w:val="14"/>
        </w:rPr>
      </w:pPr>
      <w:r w:rsidRPr="002C2F54">
        <w:rPr>
          <w:sz w:val="14"/>
          <w:szCs w:val="14"/>
        </w:rPr>
        <w:t>Összesen (21 darab): (Korlátozottan forg.kép.törvény a.):                                           40909           40909     1803822,020     1936941</w:t>
      </w:r>
    </w:p>
    <w:p w:rsidR="00A66F27" w:rsidRPr="00260AFB" w:rsidRDefault="00A66F27" w:rsidP="009A6BBC">
      <w:pPr>
        <w:pStyle w:val="PlainText"/>
        <w:rPr>
          <w:sz w:val="14"/>
          <w:szCs w:val="14"/>
        </w:rPr>
      </w:pPr>
      <w:r w:rsidRPr="00260AFB">
        <w:rPr>
          <w:sz w:val="14"/>
          <w:szCs w:val="14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A66F27" w:rsidRPr="000D6FF7" w:rsidRDefault="00A66F27" w:rsidP="009A6BBC">
      <w:pPr>
        <w:pStyle w:val="PlainText"/>
        <w:rPr>
          <w:sz w:val="14"/>
          <w:szCs w:val="14"/>
        </w:rPr>
      </w:pPr>
    </w:p>
    <w:p w:rsidR="00A66F27" w:rsidRPr="000D6FF7" w:rsidRDefault="00A66F27" w:rsidP="009A6BBC">
      <w:pPr>
        <w:pStyle w:val="PlainText"/>
        <w:rPr>
          <w:sz w:val="14"/>
          <w:szCs w:val="14"/>
        </w:rPr>
      </w:pPr>
    </w:p>
    <w:p w:rsidR="00A66F27" w:rsidRPr="000D6FF7" w:rsidRDefault="00A66F27" w:rsidP="009A6BBC">
      <w:pPr>
        <w:pStyle w:val="PlainText"/>
        <w:rPr>
          <w:sz w:val="14"/>
          <w:szCs w:val="14"/>
        </w:rPr>
      </w:pPr>
    </w:p>
    <w:p w:rsidR="00A66F27" w:rsidRPr="000D6FF7" w:rsidRDefault="00A66F27" w:rsidP="009A6BBC">
      <w:pPr>
        <w:pStyle w:val="PlainText"/>
        <w:rPr>
          <w:sz w:val="14"/>
          <w:szCs w:val="14"/>
        </w:rPr>
      </w:pPr>
    </w:p>
    <w:p w:rsidR="00A66F27" w:rsidRDefault="00A66F27" w:rsidP="009A6BBC">
      <w:pPr>
        <w:pStyle w:val="PlainText"/>
        <w:rPr>
          <w:sz w:val="14"/>
          <w:szCs w:val="14"/>
        </w:rPr>
      </w:pPr>
    </w:p>
    <w:p w:rsidR="00A66F27" w:rsidRPr="002C2F54" w:rsidRDefault="00A66F27" w:rsidP="002C2F54">
      <w:pPr>
        <w:pStyle w:val="PlainText"/>
        <w:rPr>
          <w:sz w:val="14"/>
          <w:szCs w:val="14"/>
        </w:rPr>
      </w:pPr>
    </w:p>
    <w:sectPr w:rsidR="00A66F27" w:rsidRPr="002C2F54" w:rsidSect="000D6FF7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6BBC"/>
    <w:rsid w:val="000D6FF7"/>
    <w:rsid w:val="00260AFB"/>
    <w:rsid w:val="002C2F54"/>
    <w:rsid w:val="00394AC7"/>
    <w:rsid w:val="00425348"/>
    <w:rsid w:val="00450AE3"/>
    <w:rsid w:val="00504F7B"/>
    <w:rsid w:val="005C298D"/>
    <w:rsid w:val="0061171F"/>
    <w:rsid w:val="008E5D29"/>
    <w:rsid w:val="00953FB5"/>
    <w:rsid w:val="009A6BBC"/>
    <w:rsid w:val="009D04BC"/>
    <w:rsid w:val="009F746A"/>
    <w:rsid w:val="00A0571B"/>
    <w:rsid w:val="00A66F27"/>
    <w:rsid w:val="00A903E2"/>
    <w:rsid w:val="00BC3B36"/>
    <w:rsid w:val="00C00118"/>
    <w:rsid w:val="00CF5B28"/>
    <w:rsid w:val="00DA550D"/>
    <w:rsid w:val="00DF3CB2"/>
    <w:rsid w:val="00FD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71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9A6BB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C2F54"/>
    <w:rPr>
      <w:rFonts w:ascii="Courier New" w:hAnsi="Courier New" w:cs="Courier New"/>
      <w:lang w:val="hu-HU" w:eastAsia="hu-HU" w:bidi="ar-SA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DF3C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F3CB2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582</Words>
  <Characters>4020</Characters>
  <Application>Microsoft Office Outlook</Application>
  <DocSecurity>0</DocSecurity>
  <Lines>0</Lines>
  <Paragraphs>0</Paragraphs>
  <ScaleCrop>false</ScaleCrop>
  <Company>pmbarati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gazdi</dc:creator>
  <cp:keywords/>
  <dc:description/>
  <cp:lastModifiedBy>Önkormányzat</cp:lastModifiedBy>
  <cp:revision>3</cp:revision>
  <dcterms:created xsi:type="dcterms:W3CDTF">2012-06-07T13:06:00Z</dcterms:created>
  <dcterms:modified xsi:type="dcterms:W3CDTF">2012-06-12T07:49:00Z</dcterms:modified>
</cp:coreProperties>
</file>