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2C2" w:rsidRPr="00870580" w:rsidRDefault="00DE72C2" w:rsidP="00DE72C2">
      <w:pPr>
        <w:pageBreakBefore/>
        <w:spacing w:before="100" w:after="100" w:line="240" w:lineRule="auto"/>
        <w:ind w:left="6381" w:firstLine="709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7058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2.  melléklete</w:t>
      </w:r>
    </w:p>
    <w:p w:rsidR="00DE72C2" w:rsidRPr="00870580" w:rsidRDefault="00DE72C2" w:rsidP="00DE72C2">
      <w:pPr>
        <w:spacing w:before="100" w:after="10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DE72C2" w:rsidRPr="00870580" w:rsidRDefault="00DE72C2" w:rsidP="00DE72C2">
      <w:pPr>
        <w:spacing w:before="100" w:after="10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DE72C2" w:rsidRPr="00870580" w:rsidRDefault="00DE72C2" w:rsidP="00DE72C2">
      <w:pPr>
        <w:spacing w:before="100" w:after="10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DE72C2" w:rsidRPr="00870580" w:rsidRDefault="00DE72C2" w:rsidP="00DE72C2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7058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Átvételi elismervény</w:t>
      </w:r>
    </w:p>
    <w:p w:rsidR="00DE72C2" w:rsidRPr="00870580" w:rsidRDefault="00DE72C2" w:rsidP="00DE72C2">
      <w:pPr>
        <w:spacing w:before="100" w:after="10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DE72C2" w:rsidRPr="00870580" w:rsidRDefault="00DE72C2" w:rsidP="00DE72C2">
      <w:pPr>
        <w:spacing w:before="100" w:after="10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DE72C2" w:rsidRPr="00870580" w:rsidRDefault="00DE72C2" w:rsidP="00DE72C2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7058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Alulírott ……………………………………………, </w:t>
      </w:r>
    </w:p>
    <w:p w:rsidR="00DE72C2" w:rsidRPr="00870580" w:rsidRDefault="00DE72C2" w:rsidP="00DE72C2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7058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3713 Arnót, ……………………………………………szám alatti lakos jelen elismervény</w:t>
      </w:r>
    </w:p>
    <w:p w:rsidR="00DE72C2" w:rsidRPr="00870580" w:rsidRDefault="00DE72C2" w:rsidP="00DE72C2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7058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aláírásával elismerem, hogy Arnót Község Önkormányzatának…………………</w:t>
      </w:r>
      <w:proofErr w:type="gramStart"/>
      <w:r w:rsidRPr="0087058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…….</w:t>
      </w:r>
      <w:proofErr w:type="gramEnd"/>
      <w:r w:rsidRPr="0087058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.számú </w:t>
      </w:r>
    </w:p>
    <w:p w:rsidR="00DE72C2" w:rsidRPr="00870580" w:rsidRDefault="00DE72C2" w:rsidP="00DE72C2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7058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határozatában a részemre </w:t>
      </w:r>
      <w:proofErr w:type="gramStart"/>
      <w:r w:rsidRPr="0087058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megállapított  szociális</w:t>
      </w:r>
      <w:proofErr w:type="gramEnd"/>
      <w:r w:rsidRPr="0087058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célú kemény lombos tűzifát a mai napon átvettem.</w:t>
      </w:r>
    </w:p>
    <w:p w:rsidR="00DE72C2" w:rsidRPr="00870580" w:rsidRDefault="00DE72C2" w:rsidP="00DE72C2">
      <w:pPr>
        <w:spacing w:before="100" w:after="10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DE72C2" w:rsidRPr="00870580" w:rsidRDefault="00DE72C2" w:rsidP="00DE72C2">
      <w:pPr>
        <w:spacing w:before="100" w:after="10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DE72C2" w:rsidRPr="00870580" w:rsidRDefault="00DE72C2" w:rsidP="00DE72C2">
      <w:pPr>
        <w:spacing w:before="100" w:after="10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7058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Átvétel ideje:</w:t>
      </w:r>
    </w:p>
    <w:p w:rsidR="00DE72C2" w:rsidRPr="00870580" w:rsidRDefault="00DE72C2" w:rsidP="00DE72C2">
      <w:pPr>
        <w:spacing w:before="100" w:after="100" w:line="240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DE72C2" w:rsidRPr="00870580" w:rsidRDefault="00DE72C2" w:rsidP="00DE72C2">
      <w:pPr>
        <w:spacing w:before="100" w:after="10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7058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Arnót, 201</w:t>
      </w: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9</w:t>
      </w:r>
      <w:r w:rsidRPr="0087058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………………………………………</w:t>
      </w:r>
    </w:p>
    <w:p w:rsidR="00DE72C2" w:rsidRPr="00870580" w:rsidRDefault="00DE72C2" w:rsidP="00DE72C2">
      <w:pPr>
        <w:spacing w:before="100" w:after="10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DE72C2" w:rsidRPr="00870580" w:rsidRDefault="00DE72C2" w:rsidP="00DE72C2">
      <w:pPr>
        <w:spacing w:before="100" w:after="100" w:line="240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87058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                                                                                                  …………………………….</w:t>
      </w:r>
    </w:p>
    <w:p w:rsidR="00DE72C2" w:rsidRPr="00870580" w:rsidRDefault="00DE72C2" w:rsidP="00DE72C2">
      <w:pPr>
        <w:spacing w:before="100" w:after="10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7058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                                                                                                          Aláírás</w:t>
      </w:r>
    </w:p>
    <w:p w:rsidR="00DE72C2" w:rsidRPr="00870580" w:rsidRDefault="00DE72C2" w:rsidP="00DE72C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DE72C2" w:rsidRPr="00870580" w:rsidRDefault="00DE72C2" w:rsidP="00DE72C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DE72C2" w:rsidRPr="00870580" w:rsidRDefault="00DE72C2" w:rsidP="00DE72C2">
      <w:pPr>
        <w:spacing w:before="100" w:after="10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DE72C2" w:rsidRDefault="00DE72C2" w:rsidP="00DE72C2"/>
    <w:p w:rsidR="0022787D" w:rsidRDefault="0022787D">
      <w:bookmarkStart w:id="0" w:name="_GoBack"/>
      <w:bookmarkEnd w:id="0"/>
    </w:p>
    <w:sectPr w:rsidR="0022787D" w:rsidSect="00B175C1">
      <w:pgSz w:w="11906" w:h="16838"/>
      <w:pgMar w:top="1418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C2"/>
    <w:rsid w:val="0022787D"/>
    <w:rsid w:val="00DE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FD628-ED68-48C0-9A75-AAF69CDE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E72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2D9EEAC4</Template>
  <TotalTime>0</TotalTime>
  <Pages>1</Pages>
  <Words>74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Katalin</dc:creator>
  <cp:keywords/>
  <dc:description/>
  <cp:lastModifiedBy>Varga Katalin</cp:lastModifiedBy>
  <cp:revision>1</cp:revision>
  <dcterms:created xsi:type="dcterms:W3CDTF">2018-12-17T13:56:00Z</dcterms:created>
  <dcterms:modified xsi:type="dcterms:W3CDTF">2018-12-17T13:56:00Z</dcterms:modified>
</cp:coreProperties>
</file>