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1F" w:rsidRDefault="00AA011F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59529C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32036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 xml:space="preserve">5. számú melléklet Erdőkertes Önkormányzatának </w:t>
      </w:r>
      <w:r>
        <w:rPr>
          <w:rFonts w:ascii="Garamond" w:hAnsi="Garamond" w:cs="Garamond"/>
          <w:i/>
          <w:iCs/>
          <w:sz w:val="24"/>
          <w:szCs w:val="24"/>
        </w:rPr>
        <w:t>20</w:t>
      </w:r>
      <w:r w:rsidRPr="002B3E17">
        <w:rPr>
          <w:rFonts w:ascii="Garamond" w:hAnsi="Garamond" w:cs="Garamond"/>
          <w:i/>
          <w:iCs/>
          <w:sz w:val="24"/>
          <w:szCs w:val="24"/>
        </w:rPr>
        <w:t>/2013.(</w:t>
      </w:r>
      <w:r>
        <w:rPr>
          <w:rFonts w:ascii="Garamond" w:hAnsi="Garamond" w:cs="Garamond"/>
          <w:i/>
          <w:iCs/>
          <w:sz w:val="24"/>
          <w:szCs w:val="24"/>
        </w:rPr>
        <w:t>XII. 17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.) </w:t>
      </w:r>
      <w:r>
        <w:rPr>
          <w:rFonts w:ascii="Garamond" w:hAnsi="Garamond" w:cs="Garamond"/>
          <w:i/>
          <w:iCs/>
          <w:sz w:val="24"/>
          <w:szCs w:val="24"/>
        </w:rPr>
        <w:t>önkormányzati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 rendeletéhez</w:t>
      </w:r>
    </w:p>
    <w:p w:rsidR="00AA011F" w:rsidRPr="002B3E17" w:rsidRDefault="00AA011F" w:rsidP="00940BAC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AA011F" w:rsidRPr="002B3E17" w:rsidRDefault="00AA011F" w:rsidP="00940BAC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2"/>
      </w:tblGrid>
      <w:tr w:rsidR="00AA011F" w:rsidRPr="002B3E17">
        <w:trPr>
          <w:trHeight w:val="1735"/>
        </w:trPr>
        <w:tc>
          <w:tcPr>
            <w:tcW w:w="9532" w:type="dxa"/>
          </w:tcPr>
          <w:p w:rsidR="00AA011F" w:rsidRPr="002B3E17" w:rsidRDefault="00AA011F" w:rsidP="00696286">
            <w:pPr>
              <w:pStyle w:val="Header"/>
              <w:tabs>
                <w:tab w:val="clear" w:pos="9026"/>
              </w:tabs>
              <w:rPr>
                <w:rFonts w:ascii="Garamond" w:hAnsi="Garamond" w:cs="Garamond"/>
                <w:sz w:val="24"/>
                <w:szCs w:val="24"/>
              </w:rPr>
            </w:pPr>
            <w:r w:rsidRPr="001E088B">
              <w:rPr>
                <w:rFonts w:ascii="Garamond" w:hAnsi="Garamond" w:cs="Garamond"/>
                <w:noProof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7.25pt;visibility:visible">
                  <v:imagedata r:id="rId7" o:title=""/>
                </v:shape>
              </w:pict>
            </w: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3.2pt;margin-top:3.15pt;width:386.25pt;height:83.15pt;z-index:251658240;mso-position-horizontal-relative:text;mso-position-vertical-relative:text" stroked="f">
                  <v:textbox style="mso-next-textbox:#_x0000_s1026">
                    <w:txbxContent>
                      <w:p w:rsidR="00AA011F" w:rsidRPr="00563EFA" w:rsidRDefault="00AA011F" w:rsidP="00940BAC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Erdőkertes Polgármesteri Hivatal</w:t>
                        </w:r>
                      </w:p>
                      <w:p w:rsidR="00AA011F" w:rsidRPr="00563EFA" w:rsidRDefault="00AA011F" w:rsidP="00940BAC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>cím: 2113 Erdőkertes, Fő tér 4.</w:t>
                        </w:r>
                      </w:p>
                      <w:p w:rsidR="00AA011F" w:rsidRPr="00563EFA" w:rsidRDefault="00AA011F" w:rsidP="00940BAC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honlap: </w:t>
                        </w:r>
                        <w:hyperlink r:id="rId8" w:history="1">
                          <w:r w:rsidRPr="00563EFA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www.erdokertes.hu</w:t>
                          </w:r>
                        </w:hyperlink>
                      </w:p>
                      <w:p w:rsidR="00AA011F" w:rsidRPr="00563EFA" w:rsidRDefault="00AA011F" w:rsidP="00940BAC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hyperlink r:id="rId9" w:history="1">
                          <w:r w:rsidRPr="00563EFA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tel: 06-28-595-046</w:t>
                          </w:r>
                        </w:hyperlink>
                      </w:p>
                      <w:p w:rsidR="00AA011F" w:rsidRPr="00563EFA" w:rsidRDefault="00AA011F" w:rsidP="00940BAC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  fax: 06-28-595-041</w:t>
                        </w:r>
                      </w:p>
                      <w:p w:rsidR="00AA011F" w:rsidRPr="00807550" w:rsidRDefault="00AA011F" w:rsidP="00940BAC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A011F" w:rsidRPr="002B3E17" w:rsidRDefault="00AA011F" w:rsidP="00696286">
            <w:pPr>
              <w:pStyle w:val="Head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AA011F" w:rsidRPr="002B3E17" w:rsidRDefault="00AA011F" w:rsidP="00940BAC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p w:rsidR="00AA011F" w:rsidRPr="002B3E17" w:rsidRDefault="00AA011F" w:rsidP="00E0442F">
      <w:pPr>
        <w:pStyle w:val="Heading1"/>
        <w:keepLines w:val="0"/>
        <w:tabs>
          <w:tab w:val="num" w:pos="0"/>
          <w:tab w:val="center" w:pos="5387"/>
        </w:tabs>
        <w:spacing w:before="0" w:line="240" w:lineRule="auto"/>
        <w:jc w:val="center"/>
        <w:rPr>
          <w:rFonts w:ascii="Garamond" w:hAnsi="Garamond" w:cs="Garamond"/>
          <w:color w:val="auto"/>
          <w:sz w:val="24"/>
          <w:szCs w:val="24"/>
        </w:rPr>
      </w:pPr>
      <w:r w:rsidRPr="002B3E17">
        <w:rPr>
          <w:rFonts w:ascii="Garamond" w:hAnsi="Garamond" w:cs="Garamond"/>
          <w:color w:val="auto"/>
          <w:sz w:val="24"/>
          <w:szCs w:val="24"/>
        </w:rPr>
        <w:t>KÉRELEM</w:t>
      </w:r>
    </w:p>
    <w:p w:rsidR="00AA011F" w:rsidRPr="002B3E17" w:rsidRDefault="00AA011F" w:rsidP="00E0442F">
      <w:pPr>
        <w:pStyle w:val="Heading1"/>
        <w:keepLines w:val="0"/>
        <w:tabs>
          <w:tab w:val="num" w:pos="0"/>
          <w:tab w:val="center" w:pos="5387"/>
        </w:tabs>
        <w:spacing w:before="0" w:line="240" w:lineRule="auto"/>
        <w:jc w:val="center"/>
        <w:rPr>
          <w:rFonts w:ascii="Garamond" w:hAnsi="Garamond" w:cs="Garamond"/>
          <w:color w:val="auto"/>
          <w:sz w:val="24"/>
          <w:szCs w:val="24"/>
        </w:rPr>
      </w:pPr>
      <w:r w:rsidRPr="002B3E17">
        <w:rPr>
          <w:rFonts w:ascii="Garamond" w:hAnsi="Garamond" w:cs="Garamond"/>
          <w:color w:val="auto"/>
          <w:sz w:val="24"/>
          <w:szCs w:val="24"/>
        </w:rPr>
        <w:t>adósságcsökkentési támogatáshoz</w:t>
      </w:r>
    </w:p>
    <w:p w:rsidR="00AA011F" w:rsidRPr="002B3E17" w:rsidRDefault="00AA011F" w:rsidP="00E0442F">
      <w:pPr>
        <w:spacing w:after="12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1./  Az igénylő: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Kérelmező neve:  _____________________________________________________________________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Születési neve: _____________________________________________________________________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Születési helye és ideje: _____________________________________________________________________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Bejelentett lakóhelye: _____________________________________________________________________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 xml:space="preserve">TAJ száma: 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___________________________________________________________________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Anyja neve: _____________________________________________________________________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Állampolgársága: ____________________________________________________</w:t>
      </w:r>
    </w:p>
    <w:p w:rsidR="00AA011F" w:rsidRPr="002B3E17" w:rsidRDefault="00AA011F" w:rsidP="00E0442F">
      <w:pPr>
        <w:pStyle w:val="Nyomtatvny"/>
        <w:tabs>
          <w:tab w:val="clear" w:pos="9071"/>
        </w:tabs>
        <w:spacing w:after="120" w:line="240" w:lineRule="auto"/>
        <w:ind w:right="-166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Családi állapota: _____________________________________________________</w:t>
      </w:r>
    </w:p>
    <w:p w:rsidR="00AA011F" w:rsidRPr="002B3E17" w:rsidRDefault="00AA011F" w:rsidP="00E0442F">
      <w:pPr>
        <w:spacing w:after="120"/>
        <w:ind w:right="-166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Telefonszáma: ______________________________________________________</w:t>
      </w:r>
    </w:p>
    <w:p w:rsidR="00AA011F" w:rsidRPr="002B3E17" w:rsidRDefault="00AA011F" w:rsidP="00E0442F">
      <w:pPr>
        <w:spacing w:after="120"/>
        <w:rPr>
          <w:rFonts w:ascii="Garamond" w:hAnsi="Garamond" w:cs="Garamond"/>
          <w:sz w:val="24"/>
          <w:szCs w:val="24"/>
          <w:lang w:eastAsia="hu-HU"/>
        </w:rPr>
      </w:pPr>
    </w:p>
    <w:p w:rsidR="00AA011F" w:rsidRPr="002B3E17" w:rsidRDefault="00AA011F" w:rsidP="00E0442F">
      <w:pPr>
        <w:spacing w:after="120"/>
        <w:rPr>
          <w:rFonts w:ascii="Garamond" w:hAnsi="Garamond" w:cs="Garamond"/>
          <w:sz w:val="24"/>
          <w:szCs w:val="24"/>
          <w:lang w:eastAsia="hu-HU"/>
        </w:rPr>
      </w:pPr>
      <w:r w:rsidRPr="002B3E17">
        <w:rPr>
          <w:rFonts w:ascii="Garamond" w:hAnsi="Garamond" w:cs="Garamond"/>
          <w:b/>
          <w:bCs/>
          <w:sz w:val="24"/>
          <w:szCs w:val="24"/>
          <w:lang w:eastAsia="hu-HU"/>
        </w:rPr>
        <w:t>2./</w:t>
      </w:r>
      <w:r w:rsidRPr="002B3E17">
        <w:rPr>
          <w:rFonts w:ascii="Garamond" w:hAnsi="Garamond" w:cs="Garamond"/>
          <w:sz w:val="24"/>
          <w:szCs w:val="24"/>
          <w:lang w:eastAsia="hu-HU"/>
        </w:rPr>
        <w:t xml:space="preserve">  A kérelmező idegenrendészeti státusza (nem magyar állampolgárság esetén):</w:t>
      </w:r>
    </w:p>
    <w:p w:rsidR="00AA011F" w:rsidRPr="002B3E17" w:rsidRDefault="00AA011F" w:rsidP="00E0442F">
      <w:pPr>
        <w:spacing w:after="120"/>
        <w:rPr>
          <w:rFonts w:ascii="Garamond" w:hAnsi="Garamond" w:cs="Garamond"/>
          <w:sz w:val="24"/>
          <w:szCs w:val="24"/>
          <w:lang w:eastAsia="hu-HU"/>
        </w:rPr>
      </w:pPr>
      <w:r w:rsidRPr="002B3E17">
        <w:rPr>
          <w:rFonts w:ascii="Garamond" w:hAnsi="Garamond" w:cs="Garamond"/>
          <w:sz w:val="24"/>
          <w:szCs w:val="24"/>
          <w:bdr w:val="single" w:sz="4" w:space="0" w:color="auto"/>
          <w:lang w:eastAsia="hu-HU"/>
        </w:rPr>
        <w:t></w:t>
      </w:r>
      <w:r w:rsidRPr="002B3E17">
        <w:rPr>
          <w:rFonts w:ascii="Times New Roman" w:hAnsi="Times New Roman" w:cs="Times New Roman"/>
          <w:sz w:val="24"/>
          <w:szCs w:val="24"/>
          <w:lang w:eastAsia="hu-HU"/>
        </w:rPr>
        <w:t></w:t>
      </w:r>
      <w:r w:rsidRPr="002B3E17">
        <w:rPr>
          <w:rFonts w:ascii="Garamond" w:hAnsi="Garamond" w:cs="Garamond"/>
          <w:sz w:val="24"/>
          <w:szCs w:val="24"/>
          <w:lang w:eastAsia="hu-HU"/>
        </w:rPr>
        <w:t xml:space="preserve"> szabad mozgás és tartózkodás jogával rendelkező, vagy</w:t>
      </w:r>
    </w:p>
    <w:p w:rsidR="00AA011F" w:rsidRPr="002B3E17" w:rsidRDefault="00AA011F" w:rsidP="00E0442F">
      <w:pPr>
        <w:spacing w:after="120"/>
        <w:rPr>
          <w:rFonts w:ascii="Garamond" w:hAnsi="Garamond" w:cs="Garamond"/>
          <w:sz w:val="24"/>
          <w:szCs w:val="24"/>
          <w:lang w:eastAsia="hu-HU"/>
        </w:rPr>
      </w:pPr>
      <w:r w:rsidRPr="002B3E17">
        <w:rPr>
          <w:rFonts w:ascii="Garamond" w:hAnsi="Garamond" w:cs="Garamond"/>
          <w:sz w:val="24"/>
          <w:szCs w:val="24"/>
          <w:bdr w:val="single" w:sz="4" w:space="0" w:color="auto"/>
          <w:lang w:eastAsia="hu-HU"/>
        </w:rPr>
        <w:t></w:t>
      </w:r>
      <w:r w:rsidRPr="002B3E17">
        <w:rPr>
          <w:rFonts w:ascii="Times New Roman" w:hAnsi="Times New Roman" w:cs="Times New Roman"/>
          <w:sz w:val="24"/>
          <w:szCs w:val="24"/>
          <w:lang w:eastAsia="hu-HU"/>
        </w:rPr>
        <w:t></w:t>
      </w:r>
      <w:r w:rsidRPr="002B3E17">
        <w:rPr>
          <w:rFonts w:ascii="Garamond" w:hAnsi="Garamond" w:cs="Garamond"/>
          <w:sz w:val="24"/>
          <w:szCs w:val="24"/>
          <w:lang w:eastAsia="hu-HU"/>
        </w:rPr>
        <w:t xml:space="preserve"> EU kék kártyával rendelkező, vagy</w:t>
      </w:r>
    </w:p>
    <w:p w:rsidR="00AA011F" w:rsidRPr="002B3E17" w:rsidRDefault="00AA011F" w:rsidP="00E0442F">
      <w:pPr>
        <w:spacing w:after="120"/>
        <w:rPr>
          <w:rFonts w:ascii="Garamond" w:hAnsi="Garamond" w:cs="Garamond"/>
          <w:sz w:val="24"/>
          <w:szCs w:val="24"/>
          <w:lang w:eastAsia="hu-HU"/>
        </w:rPr>
      </w:pPr>
      <w:r w:rsidRPr="002B3E17">
        <w:rPr>
          <w:rFonts w:ascii="Garamond" w:hAnsi="Garamond" w:cs="Garamond"/>
          <w:sz w:val="24"/>
          <w:szCs w:val="24"/>
          <w:bdr w:val="single" w:sz="4" w:space="0" w:color="auto"/>
          <w:lang w:eastAsia="hu-HU"/>
        </w:rPr>
        <w:t></w:t>
      </w:r>
      <w:r w:rsidRPr="002B3E17">
        <w:rPr>
          <w:rFonts w:ascii="Times New Roman" w:hAnsi="Times New Roman" w:cs="Times New Roman"/>
          <w:sz w:val="24"/>
          <w:szCs w:val="24"/>
          <w:lang w:eastAsia="hu-HU"/>
        </w:rPr>
        <w:t></w:t>
      </w:r>
      <w:r w:rsidRPr="002B3E17">
        <w:rPr>
          <w:rFonts w:ascii="Garamond" w:hAnsi="Garamond" w:cs="Garamond"/>
          <w:sz w:val="24"/>
          <w:szCs w:val="24"/>
          <w:lang w:eastAsia="hu-HU"/>
        </w:rPr>
        <w:t xml:space="preserve"> bevándorolt / letelepedett, vagy </w:t>
      </w:r>
    </w:p>
    <w:p w:rsidR="00AA011F" w:rsidRPr="002B3E17" w:rsidRDefault="00AA011F" w:rsidP="00E0442F">
      <w:pPr>
        <w:spacing w:after="120"/>
        <w:rPr>
          <w:rFonts w:ascii="Garamond" w:hAnsi="Garamond" w:cs="Garamond"/>
          <w:sz w:val="24"/>
          <w:szCs w:val="24"/>
          <w:lang w:eastAsia="hu-HU"/>
        </w:rPr>
      </w:pPr>
      <w:r w:rsidRPr="002B3E17">
        <w:rPr>
          <w:rFonts w:ascii="Garamond" w:hAnsi="Garamond" w:cs="Garamond"/>
          <w:sz w:val="24"/>
          <w:szCs w:val="24"/>
          <w:bdr w:val="single" w:sz="4" w:space="0" w:color="auto"/>
          <w:lang w:eastAsia="hu-HU"/>
        </w:rPr>
        <w:t></w:t>
      </w:r>
      <w:r w:rsidRPr="002B3E17">
        <w:rPr>
          <w:rFonts w:ascii="Times New Roman" w:hAnsi="Times New Roman" w:cs="Times New Roman"/>
          <w:sz w:val="24"/>
          <w:szCs w:val="24"/>
          <w:lang w:eastAsia="hu-HU"/>
        </w:rPr>
        <w:t></w:t>
      </w:r>
      <w:r w:rsidRPr="002B3E17">
        <w:rPr>
          <w:rFonts w:ascii="Garamond" w:hAnsi="Garamond" w:cs="Garamond"/>
          <w:sz w:val="24"/>
          <w:szCs w:val="24"/>
          <w:lang w:eastAsia="hu-HU"/>
        </w:rPr>
        <w:t xml:space="preserve"> menekült / oltalmazott /hontalan.</w:t>
      </w:r>
    </w:p>
    <w:p w:rsidR="00AA011F" w:rsidRPr="002B3E17" w:rsidRDefault="00AA011F" w:rsidP="00E0442F">
      <w:pPr>
        <w:spacing w:after="120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AA011F" w:rsidRPr="002B3E17" w:rsidRDefault="00AA011F" w:rsidP="00E0442F">
      <w:pPr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3./ Az igénylő lakásban tartózkodásának jogcíme: (</w:t>
      </w:r>
      <w:r w:rsidRPr="002B3E17">
        <w:rPr>
          <w:rFonts w:ascii="Garamond" w:hAnsi="Garamond" w:cs="Garamond"/>
          <w:b/>
          <w:bCs/>
          <w:sz w:val="24"/>
          <w:szCs w:val="24"/>
          <w:u w:val="single"/>
        </w:rPr>
        <w:t>a megfelelőt húzza alá)</w:t>
      </w:r>
    </w:p>
    <w:p w:rsidR="00AA011F" w:rsidRPr="002B3E17" w:rsidRDefault="00AA011F" w:rsidP="00E0442F">
      <w:pPr>
        <w:tabs>
          <w:tab w:val="left" w:pos="4536"/>
        </w:tabs>
        <w:spacing w:before="120" w:after="120"/>
        <w:ind w:left="28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- tulajdonos</w:t>
      </w:r>
      <w:r w:rsidRPr="002B3E17">
        <w:rPr>
          <w:rFonts w:ascii="Garamond" w:hAnsi="Garamond" w:cs="Garamond"/>
          <w:sz w:val="24"/>
          <w:szCs w:val="24"/>
        </w:rPr>
        <w:tab/>
        <w:t>- bérlő</w:t>
      </w:r>
    </w:p>
    <w:p w:rsidR="00AA011F" w:rsidRPr="002B3E17" w:rsidRDefault="00AA011F" w:rsidP="00E0442F">
      <w:pPr>
        <w:tabs>
          <w:tab w:val="left" w:pos="4536"/>
        </w:tabs>
        <w:spacing w:before="120" w:after="120"/>
        <w:ind w:left="28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- tulajdonos házastársa</w:t>
      </w:r>
      <w:r w:rsidRPr="002B3E17">
        <w:rPr>
          <w:rFonts w:ascii="Garamond" w:hAnsi="Garamond" w:cs="Garamond"/>
          <w:sz w:val="24"/>
          <w:szCs w:val="24"/>
        </w:rPr>
        <w:tab/>
        <w:t>- albérlő</w:t>
      </w:r>
    </w:p>
    <w:p w:rsidR="00AA011F" w:rsidRPr="002B3E17" w:rsidRDefault="00AA011F" w:rsidP="00E0442F">
      <w:pPr>
        <w:tabs>
          <w:tab w:val="left" w:pos="4536"/>
        </w:tabs>
        <w:spacing w:before="120" w:after="120"/>
        <w:ind w:left="28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- tulajdonos élettársa</w:t>
      </w:r>
      <w:r w:rsidRPr="002B3E17">
        <w:rPr>
          <w:rFonts w:ascii="Garamond" w:hAnsi="Garamond" w:cs="Garamond"/>
          <w:sz w:val="24"/>
          <w:szCs w:val="24"/>
        </w:rPr>
        <w:tab/>
        <w:t xml:space="preserve"> </w:t>
      </w:r>
    </w:p>
    <w:p w:rsidR="00AA011F" w:rsidRPr="002B3E17" w:rsidRDefault="00AA011F" w:rsidP="00E0442F">
      <w:pPr>
        <w:tabs>
          <w:tab w:val="left" w:pos="4536"/>
        </w:tabs>
        <w:spacing w:before="120" w:after="120"/>
        <w:ind w:left="284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- haszonélvező</w:t>
      </w:r>
      <w:r w:rsidRPr="002B3E17">
        <w:rPr>
          <w:rFonts w:ascii="Garamond" w:hAnsi="Garamond" w:cs="Garamond"/>
          <w:sz w:val="24"/>
          <w:szCs w:val="24"/>
        </w:rPr>
        <w:tab/>
      </w:r>
    </w:p>
    <w:p w:rsidR="00AA011F" w:rsidRPr="002B3E17" w:rsidRDefault="00AA011F" w:rsidP="00E0442F">
      <w:pPr>
        <w:spacing w:before="120" w:after="120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AA011F" w:rsidRPr="002B3E17" w:rsidRDefault="00AA011F" w:rsidP="00E0442F">
      <w:pPr>
        <w:spacing w:before="120" w:after="120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AA011F" w:rsidRPr="002B3E17" w:rsidRDefault="00AA011F" w:rsidP="00E0442F">
      <w:pPr>
        <w:spacing w:before="120" w:after="12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4./ Az igénylővel közös háztartásban élők adatai:</w:t>
      </w:r>
    </w:p>
    <w:tbl>
      <w:tblPr>
        <w:tblW w:w="1034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843"/>
        <w:gridCol w:w="1843"/>
        <w:gridCol w:w="1984"/>
        <w:gridCol w:w="1418"/>
        <w:gridCol w:w="1559"/>
      </w:tblGrid>
      <w:tr w:rsidR="00AA011F" w:rsidRPr="002B3E17">
        <w:trPr>
          <w:cantSplit/>
        </w:trPr>
        <w:tc>
          <w:tcPr>
            <w:tcW w:w="1702" w:type="dxa"/>
            <w:vAlign w:val="center"/>
          </w:tcPr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neve</w:t>
            </w:r>
          </w:p>
        </w:tc>
        <w:tc>
          <w:tcPr>
            <w:tcW w:w="1843" w:type="dxa"/>
            <w:vAlign w:val="center"/>
          </w:tcPr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születési helye</w:t>
            </w:r>
          </w:p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ideje</w:t>
            </w:r>
          </w:p>
        </w:tc>
        <w:tc>
          <w:tcPr>
            <w:tcW w:w="1843" w:type="dxa"/>
            <w:vAlign w:val="center"/>
          </w:tcPr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1984" w:type="dxa"/>
            <w:vAlign w:val="center"/>
          </w:tcPr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rokoni kapcsolata a kérelmezővel</w:t>
            </w:r>
          </w:p>
        </w:tc>
        <w:tc>
          <w:tcPr>
            <w:tcW w:w="1418" w:type="dxa"/>
            <w:vAlign w:val="center"/>
          </w:tcPr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TAJ száma</w:t>
            </w:r>
          </w:p>
        </w:tc>
        <w:tc>
          <w:tcPr>
            <w:tcW w:w="1559" w:type="dxa"/>
            <w:vAlign w:val="center"/>
          </w:tcPr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állam-</w:t>
            </w:r>
          </w:p>
          <w:p w:rsidR="00AA011F" w:rsidRPr="002B3E17" w:rsidRDefault="00AA011F" w:rsidP="00A459E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polgárság</w:t>
            </w: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hRule="exact" w:val="400"/>
        </w:trPr>
        <w:tc>
          <w:tcPr>
            <w:tcW w:w="1702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11F" w:rsidRPr="002B3E17" w:rsidRDefault="00AA011F" w:rsidP="00FC6250">
            <w:pPr>
              <w:spacing w:line="48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AA011F" w:rsidRDefault="00AA011F" w:rsidP="00A459E0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AA011F" w:rsidRDefault="00AA011F" w:rsidP="00A459E0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AA011F" w:rsidRDefault="00AA011F" w:rsidP="00A459E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5./ Jövedelmi adatok</w:t>
      </w:r>
      <w:r w:rsidRPr="002B3E17">
        <w:rPr>
          <w:rFonts w:ascii="Garamond" w:hAnsi="Garamond" w:cs="Garamond"/>
          <w:sz w:val="24"/>
          <w:szCs w:val="24"/>
        </w:rPr>
        <w:t xml:space="preserve">  </w:t>
      </w:r>
    </w:p>
    <w:p w:rsidR="00AA011F" w:rsidRPr="002B3E17" w:rsidRDefault="00AA011F" w:rsidP="00A459E0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1028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40"/>
        <w:gridCol w:w="1134"/>
        <w:gridCol w:w="1276"/>
        <w:gridCol w:w="1118"/>
        <w:gridCol w:w="1100"/>
        <w:gridCol w:w="1100"/>
        <w:gridCol w:w="1560"/>
      </w:tblGrid>
      <w:tr w:rsidR="00AA011F" w:rsidRPr="002B3E17">
        <w:trPr>
          <w:cantSplit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FC6250">
            <w:pPr>
              <w:spacing w:after="120"/>
              <w:ind w:right="57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Házastárs</w:t>
            </w:r>
          </w:p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Élettárs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Együttélő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Együttélő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Együttélő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E0442F">
            <w:pPr>
              <w:spacing w:after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Ö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ssz.</w:t>
            </w: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1.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Munkaviszonyból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>, munkavégzésre irányuló egyéb jogviszonyból származó jövedelem,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ind w:right="-197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2. Társas és egyéni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vállalkozásból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származó jövedelem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3. Ingatlan, ingó vagyontárgyak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értékesítéséből,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vagyoni értékű jog átruházásából származó jövedelem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4.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Nyugellátás,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baleseti nyugellátás, egyéb nyugdíjszerű ellátások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5. A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gyermek ellátás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>ához és gondozásához kapcsolódó támogatások (GYED, GYES, GYET, családi pótlék, gyermektartásdíj stb. 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6.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Önkormányzati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és munkaügyi szervek által folyósított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rendszeres pénzbeli ellátás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( munkanélküli ellátás, FHT, RSZS, stb. 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7.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Föld bérbeadásából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származó jövedelem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8. Egyéb (pl. ösztöndíj, értékpapírból származó jövedelem, kis összegű kifizetések … stb 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cantSplit/>
          <w:trHeight w:val="4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1F" w:rsidRPr="002B3E17" w:rsidRDefault="00AA011F" w:rsidP="00A459E0">
            <w:pPr>
              <w:spacing w:after="0" w:line="240" w:lineRule="auto"/>
              <w:ind w:left="170" w:right="57" w:hanging="170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9. Havi </w:t>
            </w:r>
            <w:r w:rsidRPr="002B3E17">
              <w:rPr>
                <w:rFonts w:ascii="Garamond" w:hAnsi="Garamond" w:cs="Garamond"/>
                <w:b/>
                <w:bCs/>
                <w:sz w:val="24"/>
                <w:szCs w:val="24"/>
              </w:rPr>
              <w:t>nettó jövedelme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összesen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1F" w:rsidRPr="002B3E17" w:rsidRDefault="00AA011F" w:rsidP="00FC6250">
            <w:pPr>
              <w:spacing w:before="120" w:after="12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AA011F" w:rsidRDefault="00AA011F" w:rsidP="00A459E0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mellékelni kell a jövedelemnyilatkozatban feltüntetett jövedelmek valódiságának igazolására szóló iratokat!</w:t>
      </w:r>
    </w:p>
    <w:p w:rsidR="00AA011F" w:rsidRPr="002B3E17" w:rsidRDefault="00AA011F" w:rsidP="00A459E0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AA011F" w:rsidRPr="002B3E17" w:rsidRDefault="00AA011F" w:rsidP="00A459E0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Egy főre jutó havi nettó jövedelem: .......................................</w:t>
      </w:r>
      <w:r>
        <w:rPr>
          <w:rFonts w:ascii="Garamond" w:hAnsi="Garamond" w:cs="Garamond"/>
          <w:b/>
          <w:bCs/>
          <w:sz w:val="24"/>
          <w:szCs w:val="24"/>
        </w:rPr>
        <w:t>............................</w:t>
      </w:r>
      <w:r w:rsidRPr="002B3E17">
        <w:rPr>
          <w:rFonts w:ascii="Garamond" w:hAnsi="Garamond" w:cs="Garamond"/>
          <w:b/>
          <w:bCs/>
          <w:sz w:val="24"/>
          <w:szCs w:val="24"/>
        </w:rPr>
        <w:t>........Ft/hó</w:t>
      </w:r>
    </w:p>
    <w:p w:rsidR="00AA011F" w:rsidRPr="002B3E17" w:rsidRDefault="00AA011F" w:rsidP="00E0442F">
      <w:pPr>
        <w:pStyle w:val="Nyomtatvny"/>
        <w:rPr>
          <w:rFonts w:ascii="Garamond" w:hAnsi="Garamond" w:cs="Garamond"/>
        </w:rPr>
      </w:pPr>
      <w:r w:rsidRPr="002B3E17">
        <w:rPr>
          <w:rFonts w:ascii="Garamond" w:hAnsi="Garamond" w:cs="Garamond"/>
          <w:b/>
          <w:bCs/>
        </w:rPr>
        <w:t>6./</w:t>
      </w:r>
      <w:r w:rsidRPr="002B3E17">
        <w:rPr>
          <w:rFonts w:ascii="Garamond" w:hAnsi="Garamond" w:cs="Garamond"/>
        </w:rPr>
        <w:t xml:space="preserve"> Ha az ellátást igénylő nem cselekvőképes, a törvényes képviselő neve:</w:t>
      </w:r>
    </w:p>
    <w:p w:rsidR="00AA011F" w:rsidRPr="002B3E17" w:rsidRDefault="00AA011F" w:rsidP="00E0442F">
      <w:pPr>
        <w:pStyle w:val="Nyomtatvny"/>
        <w:tabs>
          <w:tab w:val="clear" w:pos="9071"/>
        </w:tabs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___________________________________________________________________</w:t>
      </w:r>
    </w:p>
    <w:p w:rsidR="00AA011F" w:rsidRPr="002B3E17" w:rsidRDefault="00AA011F" w:rsidP="00E0442F">
      <w:pPr>
        <w:pStyle w:val="Nyomtatvny"/>
        <w:rPr>
          <w:rFonts w:ascii="Garamond" w:hAnsi="Garamond" w:cs="Garamond"/>
        </w:rPr>
      </w:pPr>
      <w:r w:rsidRPr="002B3E17">
        <w:rPr>
          <w:rFonts w:ascii="Garamond" w:hAnsi="Garamond" w:cs="Garamond"/>
          <w:b/>
          <w:bCs/>
        </w:rPr>
        <w:t>7./</w:t>
      </w:r>
      <w:r w:rsidRPr="002B3E17">
        <w:rPr>
          <w:rFonts w:ascii="Garamond" w:hAnsi="Garamond" w:cs="Garamond"/>
        </w:rPr>
        <w:t xml:space="preserve"> A törvényes képviselő bejelentett lakóhelyének címe:</w:t>
      </w:r>
    </w:p>
    <w:p w:rsidR="00AA011F" w:rsidRPr="002B3E17" w:rsidRDefault="00AA011F" w:rsidP="00E0442F">
      <w:pPr>
        <w:pStyle w:val="Nyomtatvny"/>
        <w:tabs>
          <w:tab w:val="clear" w:pos="9071"/>
        </w:tabs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___________________________________________________________________</w:t>
      </w:r>
    </w:p>
    <w:p w:rsidR="00AA011F" w:rsidRPr="002B3E17" w:rsidRDefault="00AA011F" w:rsidP="00E0442F">
      <w:pPr>
        <w:tabs>
          <w:tab w:val="left" w:pos="2694"/>
        </w:tabs>
        <w:spacing w:before="240"/>
        <w:ind w:right="-142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8./</w:t>
      </w:r>
      <w:r w:rsidRPr="002B3E17">
        <w:rPr>
          <w:rFonts w:ascii="Garamond" w:hAnsi="Garamond" w:cs="Garamond"/>
          <w:sz w:val="24"/>
          <w:szCs w:val="24"/>
        </w:rPr>
        <w:t xml:space="preserve"> A lakás nagysága: ______ m</w:t>
      </w:r>
      <w:r w:rsidRPr="002B3E17">
        <w:rPr>
          <w:rFonts w:ascii="Garamond" w:hAnsi="Garamond" w:cs="Garamond"/>
          <w:sz w:val="24"/>
          <w:szCs w:val="24"/>
          <w:vertAlign w:val="superscript"/>
        </w:rPr>
        <w:t>2</w:t>
      </w:r>
      <w:r w:rsidRPr="002B3E17">
        <w:rPr>
          <w:rFonts w:ascii="Garamond" w:hAnsi="Garamond" w:cs="Garamond"/>
          <w:sz w:val="24"/>
          <w:szCs w:val="24"/>
        </w:rPr>
        <w:t>,</w:t>
      </w:r>
      <w:r w:rsidRPr="002B3E17">
        <w:rPr>
          <w:rFonts w:ascii="Garamond" w:hAnsi="Garamond" w:cs="Garamond"/>
          <w:sz w:val="24"/>
          <w:szCs w:val="24"/>
          <w:vertAlign w:val="superscript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 xml:space="preserve">szobaszám: ________ db + ________  félszoba </w:t>
      </w:r>
    </w:p>
    <w:p w:rsidR="00AA011F" w:rsidRPr="002B3E17" w:rsidRDefault="00AA011F" w:rsidP="00696286">
      <w:pPr>
        <w:tabs>
          <w:tab w:val="left" w:pos="2694"/>
          <w:tab w:val="left" w:pos="6804"/>
        </w:tabs>
        <w:spacing w:before="240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9./</w:t>
      </w:r>
      <w:r w:rsidRPr="002B3E17">
        <w:rPr>
          <w:rFonts w:ascii="Garamond" w:hAnsi="Garamond" w:cs="Garamond"/>
          <w:sz w:val="24"/>
          <w:szCs w:val="24"/>
        </w:rPr>
        <w:t xml:space="preserve"> A lakás komfortfokozata.: ___________________________________________________________________</w:t>
      </w:r>
    </w:p>
    <w:p w:rsidR="00AA011F" w:rsidRPr="002B3E17" w:rsidRDefault="00AA011F" w:rsidP="00E0442F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10./  </w:t>
      </w:r>
      <w:r w:rsidRPr="002B3E17">
        <w:rPr>
          <w:rFonts w:ascii="Garamond" w:hAnsi="Garamond" w:cs="Garamond"/>
          <w:sz w:val="24"/>
          <w:szCs w:val="24"/>
        </w:rPr>
        <w:t>A lakás fűtésének típusa: __________________________________________________________________</w:t>
      </w:r>
    </w:p>
    <w:p w:rsidR="00AA011F" w:rsidRPr="002B3E17" w:rsidRDefault="00AA011F" w:rsidP="00E0442F">
      <w:pPr>
        <w:spacing w:line="360" w:lineRule="auto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11./</w:t>
      </w:r>
      <w:r w:rsidRPr="002B3E17">
        <w:rPr>
          <w:rFonts w:ascii="Garamond" w:hAnsi="Garamond" w:cs="Garamond"/>
          <w:sz w:val="24"/>
          <w:szCs w:val="24"/>
        </w:rPr>
        <w:t xml:space="preserve"> Albérlőt tart-e:              Igen                   Nem           (megfelelő aláhúzandó)</w:t>
      </w:r>
    </w:p>
    <w:p w:rsidR="00AA011F" w:rsidRPr="002B3E17" w:rsidRDefault="00AA011F" w:rsidP="00E0442F">
      <w:pPr>
        <w:tabs>
          <w:tab w:val="right" w:leader="dot" w:pos="7920"/>
        </w:tabs>
        <w:spacing w:line="360" w:lineRule="auto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Ha albérlőt tart, ebből származó jövedelme:</w:t>
      </w:r>
      <w:r w:rsidRPr="002B3E17">
        <w:rPr>
          <w:rFonts w:ascii="Garamond" w:hAnsi="Garamond" w:cs="Garamond"/>
          <w:sz w:val="24"/>
          <w:szCs w:val="24"/>
        </w:rPr>
        <w:tab/>
        <w:t>,-Ft/hó</w:t>
      </w:r>
    </w:p>
    <w:p w:rsidR="00AA011F" w:rsidRPr="002B3E17" w:rsidRDefault="00AA011F" w:rsidP="00E0442F">
      <w:pPr>
        <w:spacing w:before="240" w:after="12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12./</w:t>
      </w:r>
      <w:r w:rsidRPr="002B3E17">
        <w:rPr>
          <w:rFonts w:ascii="Garamond" w:hAnsi="Garamond" w:cs="Garamond"/>
          <w:sz w:val="24"/>
          <w:szCs w:val="24"/>
        </w:rPr>
        <w:t xml:space="preserve"> </w:t>
      </w:r>
      <w:r w:rsidRPr="002B3E17">
        <w:rPr>
          <w:rFonts w:ascii="Garamond" w:hAnsi="Garamond" w:cs="Garamond"/>
          <w:b/>
          <w:bCs/>
          <w:sz w:val="24"/>
          <w:szCs w:val="24"/>
        </w:rPr>
        <w:t>Az adósság részletezése</w:t>
      </w:r>
      <w:r w:rsidRPr="002B3E17">
        <w:rPr>
          <w:rFonts w:ascii="Garamond" w:hAnsi="Garamond" w:cs="Garamond"/>
          <w:sz w:val="24"/>
          <w:szCs w:val="24"/>
        </w:rPr>
        <w:t>: a lakhatási költségek körébe tartozó közüzemi díjtartozás (vezetékes gáz,- áram-, víz- és csatornahasználati, szemétszállítási díjtartozás, valamint lakbérhátralék)</w:t>
      </w:r>
    </w:p>
    <w:tbl>
      <w:tblPr>
        <w:tblW w:w="9391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303"/>
        <w:gridCol w:w="3402"/>
        <w:gridCol w:w="3686"/>
      </w:tblGrid>
      <w:tr w:rsidR="00AA011F" w:rsidRPr="002B3E17">
        <w:trPr>
          <w:trHeight w:val="594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1F" w:rsidRPr="002B3E17" w:rsidRDefault="00AA011F" w:rsidP="00FC6250">
            <w:pPr>
              <w:tabs>
                <w:tab w:val="left" w:pos="143"/>
              </w:tabs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  Hátralék típusa: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Hátralék összege: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Fogyasztói azonosító:</w:t>
            </w:r>
          </w:p>
        </w:tc>
      </w:tr>
      <w:tr w:rsidR="00AA011F" w:rsidRPr="002B3E17">
        <w:trPr>
          <w:trHeight w:val="398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tabs>
                <w:tab w:val="left" w:pos="143"/>
              </w:tabs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  Elmű Nyrt.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trHeight w:val="352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tabs>
                <w:tab w:val="left" w:pos="143"/>
              </w:tabs>
              <w:ind w:left="143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Tigáz Zrt.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trHeight w:val="362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tabs>
                <w:tab w:val="left" w:pos="143"/>
              </w:tabs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  DMRV Zrt.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trHeight w:val="362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tabs>
                <w:tab w:val="left" w:pos="143"/>
              </w:tabs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  Szemétszállítás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A011F" w:rsidRPr="002B3E17">
        <w:trPr>
          <w:trHeight w:val="358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tabs>
                <w:tab w:val="left" w:pos="143"/>
              </w:tabs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  Lakbérhátralék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1F" w:rsidRPr="002B3E17" w:rsidRDefault="00AA011F" w:rsidP="00FC6250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AA011F" w:rsidRPr="002B3E17" w:rsidRDefault="00AA011F" w:rsidP="00E0442F">
      <w:pPr>
        <w:pStyle w:val="Nyomtatvny"/>
        <w:rPr>
          <w:rFonts w:ascii="Garamond" w:hAnsi="Garamond" w:cs="Garamond"/>
        </w:rPr>
      </w:pPr>
    </w:p>
    <w:p w:rsidR="00AA011F" w:rsidRPr="002B3E17" w:rsidRDefault="00AA011F" w:rsidP="00E0442F">
      <w:pPr>
        <w:tabs>
          <w:tab w:val="right" w:leader="dot" w:pos="10432"/>
        </w:tabs>
        <w:spacing w:after="120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 hátralék keletkezésének oka, kérelem indoklása:_________________________________</w:t>
      </w:r>
    </w:p>
    <w:p w:rsidR="00AA011F" w:rsidRPr="002B3E17" w:rsidRDefault="00AA011F" w:rsidP="00696286">
      <w:pPr>
        <w:tabs>
          <w:tab w:val="right" w:leader="dot" w:pos="10432"/>
        </w:tabs>
        <w:spacing w:after="120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11F" w:rsidRPr="002B3E17" w:rsidRDefault="00AA011F" w:rsidP="00A459E0">
      <w:pPr>
        <w:spacing w:before="240"/>
        <w:ind w:right="-646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13./</w:t>
      </w:r>
      <w:r w:rsidRPr="002B3E17">
        <w:rPr>
          <w:rFonts w:ascii="Garamond" w:hAnsi="Garamond" w:cs="Garamond"/>
          <w:sz w:val="24"/>
          <w:szCs w:val="24"/>
        </w:rPr>
        <w:t xml:space="preserve"> A lakásfenntartási támogatást </w:t>
      </w:r>
    </w:p>
    <w:p w:rsidR="00AA011F" w:rsidRPr="002B3E17" w:rsidRDefault="00AA011F" w:rsidP="00A459E0">
      <w:pPr>
        <w:numPr>
          <w:ilvl w:val="0"/>
          <w:numId w:val="23"/>
        </w:numPr>
        <w:tabs>
          <w:tab w:val="right" w:pos="709"/>
          <w:tab w:val="right" w:leader="underscore" w:pos="9071"/>
        </w:tabs>
        <w:spacing w:after="0"/>
        <w:ind w:left="714" w:right="-646" w:hanging="357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 házipénztárból veszem fel</w:t>
      </w:r>
    </w:p>
    <w:p w:rsidR="00AA011F" w:rsidRPr="002B3E17" w:rsidRDefault="00AA011F" w:rsidP="00A459E0">
      <w:pPr>
        <w:numPr>
          <w:ilvl w:val="0"/>
          <w:numId w:val="23"/>
        </w:numPr>
        <w:tabs>
          <w:tab w:val="right" w:pos="709"/>
          <w:tab w:val="right" w:leader="underscore" w:pos="9071"/>
        </w:tabs>
        <w:spacing w:after="0"/>
        <w:ind w:left="714" w:right="-646" w:hanging="357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……………………………………………………………………… lakossági folyószámlára kérem utalni</w:t>
      </w:r>
    </w:p>
    <w:p w:rsidR="00AA011F" w:rsidRDefault="00AA011F" w:rsidP="00A459E0">
      <w:pPr>
        <w:numPr>
          <w:ilvl w:val="0"/>
          <w:numId w:val="23"/>
        </w:numPr>
        <w:tabs>
          <w:tab w:val="right" w:pos="709"/>
          <w:tab w:val="right" w:leader="underscore" w:pos="9071"/>
        </w:tabs>
        <w:spacing w:after="0"/>
        <w:ind w:left="714" w:right="-646" w:hanging="3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……………………………………………………………………</w:t>
      </w:r>
      <w:r w:rsidRPr="002B3E17">
        <w:rPr>
          <w:rFonts w:ascii="Garamond" w:hAnsi="Garamond" w:cs="Garamond"/>
          <w:sz w:val="24"/>
          <w:szCs w:val="24"/>
        </w:rPr>
        <w:t>szolgáltató felé kérem utalni.</w:t>
      </w:r>
    </w:p>
    <w:p w:rsidR="00AA011F" w:rsidRPr="002B3E17" w:rsidRDefault="00AA011F" w:rsidP="00A459E0">
      <w:pPr>
        <w:tabs>
          <w:tab w:val="right" w:pos="709"/>
          <w:tab w:val="right" w:leader="underscore" w:pos="9071"/>
        </w:tabs>
        <w:spacing w:after="0"/>
        <w:ind w:left="357" w:right="-646"/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696286">
      <w:pPr>
        <w:ind w:right="-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14./</w:t>
      </w:r>
      <w:r w:rsidRPr="002B3E17">
        <w:rPr>
          <w:rFonts w:ascii="Garamond" w:hAnsi="Garamond" w:cs="Garamond"/>
          <w:sz w:val="24"/>
          <w:szCs w:val="24"/>
        </w:rPr>
        <w:t xml:space="preserve"> </w:t>
      </w:r>
      <w:r w:rsidRPr="002B3E17">
        <w:rPr>
          <w:rFonts w:ascii="Garamond" w:hAnsi="Garamond" w:cs="Garamond"/>
          <w:b/>
          <w:bCs/>
          <w:sz w:val="24"/>
          <w:szCs w:val="24"/>
        </w:rPr>
        <w:t>Alulírott kijelentem</w:t>
      </w:r>
      <w:r w:rsidRPr="002B3E17">
        <w:rPr>
          <w:rFonts w:ascii="Garamond" w:hAnsi="Garamond" w:cs="Garamond"/>
          <w:sz w:val="24"/>
          <w:szCs w:val="24"/>
        </w:rPr>
        <w:t xml:space="preserve">, hogy az általam kért adósságcsökkentési támogatás megítélése esetén a megállapított önrészt, - az aktuális rezsiszámlák határidőre történő megfizetése mellett, </w:t>
      </w:r>
      <w:r w:rsidRPr="002B3E17">
        <w:rPr>
          <w:rFonts w:ascii="Garamond" w:hAnsi="Garamond" w:cs="Garamond"/>
          <w:b/>
          <w:bCs/>
          <w:sz w:val="24"/>
          <w:szCs w:val="24"/>
        </w:rPr>
        <w:t>- .............. havi részletben</w:t>
      </w:r>
      <w:r w:rsidRPr="002B3E17">
        <w:rPr>
          <w:rFonts w:ascii="Garamond" w:hAnsi="Garamond" w:cs="Garamond"/>
          <w:sz w:val="24"/>
          <w:szCs w:val="24"/>
        </w:rPr>
        <w:t xml:space="preserve"> kívánom megfizetni.</w:t>
      </w:r>
    </w:p>
    <w:p w:rsidR="00AA011F" w:rsidRPr="002B3E17" w:rsidRDefault="00AA011F" w:rsidP="00596B12">
      <w:pPr>
        <w:pStyle w:val="Header"/>
        <w:tabs>
          <w:tab w:val="clear" w:pos="4513"/>
          <w:tab w:val="center" w:pos="7088"/>
        </w:tabs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15./ Kijelentem, hogy kész és képes vagyok adósságom rendezésére, részt veszek az adósságkezelési tanácsadáson.</w:t>
      </w:r>
      <w:r w:rsidRPr="002B3E17">
        <w:rPr>
          <w:rFonts w:ascii="Garamond" w:hAnsi="Garamond" w:cs="Garamond"/>
          <w:sz w:val="24"/>
          <w:szCs w:val="24"/>
        </w:rPr>
        <w:t xml:space="preserve"> </w:t>
      </w:r>
    </w:p>
    <w:p w:rsidR="00AA011F" w:rsidRPr="002B3E17" w:rsidRDefault="00AA011F" w:rsidP="00596B12">
      <w:pPr>
        <w:pStyle w:val="Header"/>
        <w:tabs>
          <w:tab w:val="clear" w:pos="4513"/>
          <w:tab w:val="center" w:pos="7088"/>
        </w:tabs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596B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16./ Egyéb nyilatkozatok</w:t>
      </w:r>
    </w:p>
    <w:p w:rsidR="00AA011F" w:rsidRPr="002B3E17" w:rsidRDefault="00AA011F" w:rsidP="00596B12">
      <w:pPr>
        <w:keepNext/>
        <w:keepLines/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Büntetőjogi felelősségem tudatában kijelentem, hogy a kérelemben közölt adatok a valóságnak megfelelnek.</w:t>
      </w:r>
    </w:p>
    <w:p w:rsidR="00AA011F" w:rsidRPr="002B3E17" w:rsidRDefault="00AA011F" w:rsidP="00596B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</w:t>
      </w:r>
      <w:r w:rsidRPr="002B3E17">
        <w:rPr>
          <w:rFonts w:ascii="Garamond" w:hAnsi="Garamond" w:cs="Garamond"/>
          <w:sz w:val="24"/>
          <w:szCs w:val="24"/>
        </w:rPr>
        <w:t>, hogy a kérelemben közölt jövedelmi adatok valódiságát a szociális igazgatásról és a szociális ellátásról szóló 1993. évi III. tv. 10. § (7) bekezdése alapján a hatáskört gyakorló szerv - a Nemzeti Adó- és Vámhivatal hatáskörrel és illetékességgel rendelkező adóigazgatósága útján - ellenőrizheti.</w:t>
      </w:r>
    </w:p>
    <w:p w:rsidR="00AA011F" w:rsidRPr="002B3E17" w:rsidRDefault="00AA011F" w:rsidP="00596B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Hozzájárulok</w:t>
      </w:r>
      <w:r w:rsidRPr="002B3E17">
        <w:rPr>
          <w:rFonts w:ascii="Garamond" w:hAnsi="Garamond" w:cs="Garamond"/>
          <w:sz w:val="24"/>
          <w:szCs w:val="24"/>
        </w:rPr>
        <w:t xml:space="preserve"> a kérelemben szereplő adatoknak a szociális igazgatási eljárás során történő felhasználásához.</w:t>
      </w:r>
    </w:p>
    <w:p w:rsidR="00AA011F" w:rsidRPr="002B3E17" w:rsidRDefault="00AA011F" w:rsidP="00596B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Kijelentem</w:t>
      </w:r>
      <w:r w:rsidRPr="002B3E17">
        <w:rPr>
          <w:rFonts w:ascii="Garamond" w:hAnsi="Garamond" w:cs="Garamond"/>
          <w:sz w:val="24"/>
          <w:szCs w:val="24"/>
        </w:rPr>
        <w:t xml:space="preserve">, hogy az adósságcsökkentési támogatás megállapítása iránti kérelmemnek teljes egészében helyt adó döntés elleni fellebbezési jogomról lemondok. </w:t>
      </w:r>
      <w:r w:rsidRPr="002B3E17">
        <w:rPr>
          <w:rFonts w:ascii="Garamond" w:hAnsi="Garamond" w:cs="Garamond"/>
          <w:i/>
          <w:iCs/>
          <w:sz w:val="24"/>
          <w:szCs w:val="24"/>
        </w:rPr>
        <w:t>(Nemleges válasz esetén kérjük a szövegrészt áthúzással törölni!)</w:t>
      </w:r>
    </w:p>
    <w:p w:rsidR="00AA011F" w:rsidRPr="002B3E17" w:rsidRDefault="00AA011F" w:rsidP="00596B12">
      <w:pPr>
        <w:keepNext/>
        <w:keepLines/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Hozzájárulok, hogy személyes adataim felhasználásával az adósságkezelés körébe vont adósság jogosultjától az Önkormányzat információszolgáltatást kérjen az általam fizetett részletek vonatkozásában.</w:t>
      </w:r>
    </w:p>
    <w:p w:rsidR="00AA011F" w:rsidRPr="002B3E17" w:rsidRDefault="00AA011F" w:rsidP="00596B12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Erdőkertes, ……………………………….. </w:t>
      </w:r>
    </w:p>
    <w:p w:rsidR="00AA011F" w:rsidRPr="002B3E17" w:rsidRDefault="00AA011F" w:rsidP="00596B12">
      <w:pPr>
        <w:tabs>
          <w:tab w:val="center" w:pos="2371"/>
          <w:tab w:val="center" w:pos="7088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596B12">
      <w:pPr>
        <w:tabs>
          <w:tab w:val="center" w:pos="2371"/>
          <w:tab w:val="center" w:pos="7088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_____________________________</w:t>
      </w:r>
      <w:r w:rsidRPr="002B3E17">
        <w:rPr>
          <w:rFonts w:ascii="Garamond" w:hAnsi="Garamond" w:cs="Garamond"/>
          <w:sz w:val="24"/>
          <w:szCs w:val="24"/>
        </w:rPr>
        <w:tab/>
        <w:t xml:space="preserve">  ____________________________</w:t>
      </w:r>
    </w:p>
    <w:p w:rsidR="00AA011F" w:rsidRPr="002B3E17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az ellátást igénylő vagy törvényes                                   cselekvőképes hozzátartozó aláírása</w:t>
      </w:r>
    </w:p>
    <w:p w:rsidR="00AA011F" w:rsidRPr="002B3E17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képviselőjének aláírása</w:t>
      </w:r>
      <w:r w:rsidRPr="002B3E17">
        <w:rPr>
          <w:rFonts w:ascii="Garamond" w:hAnsi="Garamond" w:cs="Garamond"/>
          <w:sz w:val="24"/>
          <w:szCs w:val="24"/>
        </w:rPr>
        <w:tab/>
        <w:t xml:space="preserve">   </w:t>
      </w:r>
    </w:p>
    <w:p w:rsidR="00AA011F" w:rsidRDefault="00AA011F" w:rsidP="00596B12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Pr="002B3E17" w:rsidRDefault="00AA011F" w:rsidP="00596B12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csatolni kell:</w:t>
      </w:r>
    </w:p>
    <w:p w:rsidR="00AA011F" w:rsidRPr="002B3E17" w:rsidRDefault="00AA011F" w:rsidP="00596B12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 szolgáltató által kiállított 30 napnál nem régebbi hátralék-kimutatást,</w:t>
      </w: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 kérelmező és vele közös háztartásban élő személyek nettó jövedelemigazolását az alábbiak szerint:</w:t>
      </w:r>
    </w:p>
    <w:p w:rsidR="00AA011F" w:rsidRPr="002B3E17" w:rsidRDefault="00AA011F" w:rsidP="00596B12">
      <w:pPr>
        <w:numPr>
          <w:ilvl w:val="1"/>
          <w:numId w:val="24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rendszeres jövedelem esetén a kérelem benyújtását megelőző hónap jövedelméről a munkáltató által kiállított igazolást,</w:t>
      </w:r>
    </w:p>
    <w:p w:rsidR="00AA011F" w:rsidRPr="002B3E17" w:rsidRDefault="00AA011F" w:rsidP="00596B12">
      <w:pPr>
        <w:numPr>
          <w:ilvl w:val="1"/>
          <w:numId w:val="24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nem rendszeres jövedelem, illetve vállalkozásból, őstermelésből származó jövedelem esetén a kérelem benyújtását megelőző tizenkét hónap jövedelmét (NAV igazolás, büntetőjogi nyilatkozat alkalmi munkáról),</w:t>
      </w:r>
    </w:p>
    <w:p w:rsidR="00AA011F" w:rsidRPr="002B3E17" w:rsidRDefault="00AA011F" w:rsidP="00596B12">
      <w:pPr>
        <w:numPr>
          <w:ilvl w:val="1"/>
          <w:numId w:val="24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gyermektartásdíj, árvaellátás, havi nyugdíj, valamint nyugdíjfolyósító által megküldött nyugdíj összesítő</w:t>
      </w: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vagyonnyilatkozatot,</w:t>
      </w: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16. életévét betöltött gyermek részéről iskolalátogatási igazolást, vagy hallgatói jogviszony igazolást,</w:t>
      </w: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 lakás alapterületét hitelesen igazoló dokumentumot</w:t>
      </w: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bérleti-, albérleti szerződést</w:t>
      </w:r>
    </w:p>
    <w:p w:rsidR="00AA011F" w:rsidRPr="002B3E17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 lakásra fordított havi kiadásokról szóló igazolásokat, számlákat, fejléces értesítővel együtt</w:t>
      </w:r>
    </w:p>
    <w:p w:rsidR="00AA011F" w:rsidRDefault="00AA011F" w:rsidP="00596B12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tulajdonjog, haszonélvezeti jog igazolását</w:t>
      </w: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AA011F" w:rsidRDefault="00AA011F" w:rsidP="00596B12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sectPr w:rsidR="00AA011F" w:rsidSect="00E77292">
      <w:headerReference w:type="default" r:id="rId10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1F" w:rsidRDefault="00AA011F" w:rsidP="00E10068">
      <w:pPr>
        <w:spacing w:after="0" w:line="240" w:lineRule="auto"/>
      </w:pPr>
      <w:r>
        <w:separator/>
      </w:r>
    </w:p>
  </w:endnote>
  <w:endnote w:type="continuationSeparator" w:id="0">
    <w:p w:rsidR="00AA011F" w:rsidRDefault="00AA011F" w:rsidP="00E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1F" w:rsidRDefault="00AA011F" w:rsidP="00E10068">
      <w:pPr>
        <w:spacing w:after="0" w:line="240" w:lineRule="auto"/>
      </w:pPr>
      <w:r>
        <w:separator/>
      </w:r>
    </w:p>
  </w:footnote>
  <w:footnote w:type="continuationSeparator" w:id="0">
    <w:p w:rsidR="00AA011F" w:rsidRDefault="00AA011F" w:rsidP="00E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1F" w:rsidRDefault="00AA011F" w:rsidP="00E7729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A011F" w:rsidRDefault="00AA011F" w:rsidP="00E772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61"/>
    <w:multiLevelType w:val="hybridMultilevel"/>
    <w:tmpl w:val="C922D744"/>
    <w:lvl w:ilvl="0" w:tplc="C2222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1F9"/>
    <w:multiLevelType w:val="hybridMultilevel"/>
    <w:tmpl w:val="3FBEDF6E"/>
    <w:lvl w:ilvl="0" w:tplc="725A752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8E7"/>
    <w:multiLevelType w:val="hybridMultilevel"/>
    <w:tmpl w:val="0B726A7C"/>
    <w:lvl w:ilvl="0" w:tplc="433EF19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E8377D"/>
    <w:multiLevelType w:val="hybridMultilevel"/>
    <w:tmpl w:val="44BA0992"/>
    <w:lvl w:ilvl="0" w:tplc="6906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F6F88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9EC"/>
    <w:multiLevelType w:val="hybridMultilevel"/>
    <w:tmpl w:val="C0680834"/>
    <w:lvl w:ilvl="0" w:tplc="65A8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022"/>
    <w:multiLevelType w:val="hybridMultilevel"/>
    <w:tmpl w:val="AAA03AC2"/>
    <w:lvl w:ilvl="0" w:tplc="8112274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72485"/>
    <w:multiLevelType w:val="hybridMultilevel"/>
    <w:tmpl w:val="EB5856C4"/>
    <w:lvl w:ilvl="0" w:tplc="F254FFCA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9AC"/>
    <w:multiLevelType w:val="hybridMultilevel"/>
    <w:tmpl w:val="08866246"/>
    <w:lvl w:ilvl="0" w:tplc="0958C49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74324"/>
    <w:multiLevelType w:val="hybridMultilevel"/>
    <w:tmpl w:val="0172D8EA"/>
    <w:lvl w:ilvl="0" w:tplc="DCF43C8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888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0340A"/>
    <w:multiLevelType w:val="hybridMultilevel"/>
    <w:tmpl w:val="9A2AD1EC"/>
    <w:lvl w:ilvl="0" w:tplc="CD804E2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E5300"/>
    <w:multiLevelType w:val="hybridMultilevel"/>
    <w:tmpl w:val="15C20F84"/>
    <w:lvl w:ilvl="0" w:tplc="025CF08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67"/>
    <w:multiLevelType w:val="hybridMultilevel"/>
    <w:tmpl w:val="806C2AF4"/>
    <w:lvl w:ilvl="0" w:tplc="F446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DB1"/>
    <w:multiLevelType w:val="hybridMultilevel"/>
    <w:tmpl w:val="5D307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5CDC"/>
    <w:multiLevelType w:val="hybridMultilevel"/>
    <w:tmpl w:val="0A2EF4F0"/>
    <w:lvl w:ilvl="0" w:tplc="AD202D7A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DC5E8858">
      <w:start w:val="2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C2A3A"/>
    <w:multiLevelType w:val="hybridMultilevel"/>
    <w:tmpl w:val="51EC51EC"/>
    <w:lvl w:ilvl="0" w:tplc="040E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5F2900DB"/>
    <w:multiLevelType w:val="hybridMultilevel"/>
    <w:tmpl w:val="9B0483C6"/>
    <w:lvl w:ilvl="0" w:tplc="719277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1B9467A"/>
    <w:multiLevelType w:val="hybridMultilevel"/>
    <w:tmpl w:val="A20E6EEE"/>
    <w:lvl w:ilvl="0" w:tplc="88A8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40A7"/>
    <w:multiLevelType w:val="hybridMultilevel"/>
    <w:tmpl w:val="52920D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84D"/>
    <w:multiLevelType w:val="hybridMultilevel"/>
    <w:tmpl w:val="B7AE0A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681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2357C6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2661"/>
    <w:multiLevelType w:val="hybridMultilevel"/>
    <w:tmpl w:val="9DC898A0"/>
    <w:lvl w:ilvl="0" w:tplc="2092E77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9789FE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42722"/>
    <w:multiLevelType w:val="hybridMultilevel"/>
    <w:tmpl w:val="C16CDA6A"/>
    <w:lvl w:ilvl="0" w:tplc="2FA4F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E"/>
    <w:rsid w:val="00001FAC"/>
    <w:rsid w:val="00007F94"/>
    <w:rsid w:val="00015A9A"/>
    <w:rsid w:val="000174F4"/>
    <w:rsid w:val="00025448"/>
    <w:rsid w:val="0002662D"/>
    <w:rsid w:val="00026BD3"/>
    <w:rsid w:val="00027E75"/>
    <w:rsid w:val="00037A04"/>
    <w:rsid w:val="000503BE"/>
    <w:rsid w:val="00054306"/>
    <w:rsid w:val="0007486E"/>
    <w:rsid w:val="00080DDC"/>
    <w:rsid w:val="00081451"/>
    <w:rsid w:val="000871CE"/>
    <w:rsid w:val="0009259E"/>
    <w:rsid w:val="00096514"/>
    <w:rsid w:val="000A1B6C"/>
    <w:rsid w:val="000A7E47"/>
    <w:rsid w:val="000B1DF6"/>
    <w:rsid w:val="000B7EF8"/>
    <w:rsid w:val="000C15C0"/>
    <w:rsid w:val="000C35FE"/>
    <w:rsid w:val="000C78C7"/>
    <w:rsid w:val="000D2486"/>
    <w:rsid w:val="000E623F"/>
    <w:rsid w:val="000E7032"/>
    <w:rsid w:val="000F2314"/>
    <w:rsid w:val="000F3B1A"/>
    <w:rsid w:val="0010277D"/>
    <w:rsid w:val="0013363F"/>
    <w:rsid w:val="00134666"/>
    <w:rsid w:val="00155654"/>
    <w:rsid w:val="00163BA4"/>
    <w:rsid w:val="00176234"/>
    <w:rsid w:val="00180A1D"/>
    <w:rsid w:val="0019405C"/>
    <w:rsid w:val="00194C3B"/>
    <w:rsid w:val="00196FBF"/>
    <w:rsid w:val="001C295F"/>
    <w:rsid w:val="001D3B15"/>
    <w:rsid w:val="001D7F2E"/>
    <w:rsid w:val="001E088B"/>
    <w:rsid w:val="001E409C"/>
    <w:rsid w:val="001F4468"/>
    <w:rsid w:val="001F4A5D"/>
    <w:rsid w:val="001F5653"/>
    <w:rsid w:val="001F5B12"/>
    <w:rsid w:val="00222F8F"/>
    <w:rsid w:val="0024379C"/>
    <w:rsid w:val="002502CF"/>
    <w:rsid w:val="002522B1"/>
    <w:rsid w:val="00265346"/>
    <w:rsid w:val="00265D23"/>
    <w:rsid w:val="00270157"/>
    <w:rsid w:val="00275793"/>
    <w:rsid w:val="00292F36"/>
    <w:rsid w:val="002A22FD"/>
    <w:rsid w:val="002A538C"/>
    <w:rsid w:val="002A6F6C"/>
    <w:rsid w:val="002B3604"/>
    <w:rsid w:val="002B3E17"/>
    <w:rsid w:val="002E6635"/>
    <w:rsid w:val="002F77E2"/>
    <w:rsid w:val="003013FB"/>
    <w:rsid w:val="0031129B"/>
    <w:rsid w:val="003123E9"/>
    <w:rsid w:val="00320364"/>
    <w:rsid w:val="00334286"/>
    <w:rsid w:val="003347E3"/>
    <w:rsid w:val="00355708"/>
    <w:rsid w:val="00356862"/>
    <w:rsid w:val="003668C1"/>
    <w:rsid w:val="00381702"/>
    <w:rsid w:val="00386D07"/>
    <w:rsid w:val="00394FBF"/>
    <w:rsid w:val="00395B09"/>
    <w:rsid w:val="00396327"/>
    <w:rsid w:val="003A2CB0"/>
    <w:rsid w:val="003B0DEA"/>
    <w:rsid w:val="003B2E85"/>
    <w:rsid w:val="003B59A7"/>
    <w:rsid w:val="003D4D68"/>
    <w:rsid w:val="003E4F4E"/>
    <w:rsid w:val="003F4610"/>
    <w:rsid w:val="003F4652"/>
    <w:rsid w:val="00406699"/>
    <w:rsid w:val="00420580"/>
    <w:rsid w:val="004232A0"/>
    <w:rsid w:val="00433409"/>
    <w:rsid w:val="00450655"/>
    <w:rsid w:val="00480AC1"/>
    <w:rsid w:val="00485347"/>
    <w:rsid w:val="00497564"/>
    <w:rsid w:val="004A4BE5"/>
    <w:rsid w:val="004A683E"/>
    <w:rsid w:val="004C138E"/>
    <w:rsid w:val="004C25CC"/>
    <w:rsid w:val="004D445B"/>
    <w:rsid w:val="004E422E"/>
    <w:rsid w:val="004F3CA0"/>
    <w:rsid w:val="00514614"/>
    <w:rsid w:val="00523159"/>
    <w:rsid w:val="00540D47"/>
    <w:rsid w:val="0054293B"/>
    <w:rsid w:val="005478AA"/>
    <w:rsid w:val="005525B2"/>
    <w:rsid w:val="00553417"/>
    <w:rsid w:val="00554012"/>
    <w:rsid w:val="00554F39"/>
    <w:rsid w:val="00556E8B"/>
    <w:rsid w:val="0056370F"/>
    <w:rsid w:val="00563EFA"/>
    <w:rsid w:val="005640CA"/>
    <w:rsid w:val="0056692F"/>
    <w:rsid w:val="00574C81"/>
    <w:rsid w:val="00587688"/>
    <w:rsid w:val="005934F5"/>
    <w:rsid w:val="00594D83"/>
    <w:rsid w:val="0059529C"/>
    <w:rsid w:val="00596B12"/>
    <w:rsid w:val="005A149F"/>
    <w:rsid w:val="005A6D26"/>
    <w:rsid w:val="005B0E4B"/>
    <w:rsid w:val="005B5BF2"/>
    <w:rsid w:val="005D5B1C"/>
    <w:rsid w:val="005D7A93"/>
    <w:rsid w:val="005F01DE"/>
    <w:rsid w:val="00610008"/>
    <w:rsid w:val="00622A5C"/>
    <w:rsid w:val="00626199"/>
    <w:rsid w:val="006342CC"/>
    <w:rsid w:val="00647EE2"/>
    <w:rsid w:val="006823F2"/>
    <w:rsid w:val="006931D8"/>
    <w:rsid w:val="00696286"/>
    <w:rsid w:val="006A7A6A"/>
    <w:rsid w:val="006B20FD"/>
    <w:rsid w:val="006B3F0E"/>
    <w:rsid w:val="006C768F"/>
    <w:rsid w:val="006D2AA3"/>
    <w:rsid w:val="006D451C"/>
    <w:rsid w:val="006F3794"/>
    <w:rsid w:val="00716F8D"/>
    <w:rsid w:val="00722FB0"/>
    <w:rsid w:val="007243E8"/>
    <w:rsid w:val="00750EE3"/>
    <w:rsid w:val="0075632B"/>
    <w:rsid w:val="00771629"/>
    <w:rsid w:val="00774D4F"/>
    <w:rsid w:val="007A3AE1"/>
    <w:rsid w:val="007E278B"/>
    <w:rsid w:val="007F74DF"/>
    <w:rsid w:val="00801B34"/>
    <w:rsid w:val="00807550"/>
    <w:rsid w:val="008167DA"/>
    <w:rsid w:val="00834CEA"/>
    <w:rsid w:val="008519B2"/>
    <w:rsid w:val="00861EBE"/>
    <w:rsid w:val="0086497F"/>
    <w:rsid w:val="00880EE7"/>
    <w:rsid w:val="00885005"/>
    <w:rsid w:val="00886A2E"/>
    <w:rsid w:val="0089470D"/>
    <w:rsid w:val="008A5C6C"/>
    <w:rsid w:val="008C6380"/>
    <w:rsid w:val="008D0DFC"/>
    <w:rsid w:val="008D0E2A"/>
    <w:rsid w:val="008E6F21"/>
    <w:rsid w:val="00915217"/>
    <w:rsid w:val="00940BAC"/>
    <w:rsid w:val="00943349"/>
    <w:rsid w:val="00950A6F"/>
    <w:rsid w:val="00963884"/>
    <w:rsid w:val="00963F82"/>
    <w:rsid w:val="00966790"/>
    <w:rsid w:val="0098359F"/>
    <w:rsid w:val="00990B20"/>
    <w:rsid w:val="00994019"/>
    <w:rsid w:val="00997A62"/>
    <w:rsid w:val="009A56EA"/>
    <w:rsid w:val="009B069F"/>
    <w:rsid w:val="009B5999"/>
    <w:rsid w:val="009C49F4"/>
    <w:rsid w:val="009D1B1F"/>
    <w:rsid w:val="009D48F6"/>
    <w:rsid w:val="009D6C08"/>
    <w:rsid w:val="009E3855"/>
    <w:rsid w:val="009F256E"/>
    <w:rsid w:val="009F71EB"/>
    <w:rsid w:val="00A04BD1"/>
    <w:rsid w:val="00A23608"/>
    <w:rsid w:val="00A34C89"/>
    <w:rsid w:val="00A36070"/>
    <w:rsid w:val="00A41728"/>
    <w:rsid w:val="00A42D7B"/>
    <w:rsid w:val="00A459E0"/>
    <w:rsid w:val="00A52F26"/>
    <w:rsid w:val="00A5585F"/>
    <w:rsid w:val="00A72981"/>
    <w:rsid w:val="00A75421"/>
    <w:rsid w:val="00A77393"/>
    <w:rsid w:val="00A81ACF"/>
    <w:rsid w:val="00A97FEB"/>
    <w:rsid w:val="00AA011F"/>
    <w:rsid w:val="00AA66EB"/>
    <w:rsid w:val="00AB179B"/>
    <w:rsid w:val="00AB240F"/>
    <w:rsid w:val="00AD2269"/>
    <w:rsid w:val="00AD3ABB"/>
    <w:rsid w:val="00AD5FA5"/>
    <w:rsid w:val="00AF22A6"/>
    <w:rsid w:val="00AF3102"/>
    <w:rsid w:val="00AF526F"/>
    <w:rsid w:val="00B044D9"/>
    <w:rsid w:val="00B04BE9"/>
    <w:rsid w:val="00B07B7D"/>
    <w:rsid w:val="00B2061D"/>
    <w:rsid w:val="00B20F5C"/>
    <w:rsid w:val="00B22B1C"/>
    <w:rsid w:val="00B243AB"/>
    <w:rsid w:val="00B25148"/>
    <w:rsid w:val="00B26889"/>
    <w:rsid w:val="00B438D5"/>
    <w:rsid w:val="00B45421"/>
    <w:rsid w:val="00B520FD"/>
    <w:rsid w:val="00B5229B"/>
    <w:rsid w:val="00B61E73"/>
    <w:rsid w:val="00B63C38"/>
    <w:rsid w:val="00B65A96"/>
    <w:rsid w:val="00B66F06"/>
    <w:rsid w:val="00B670C4"/>
    <w:rsid w:val="00B74F04"/>
    <w:rsid w:val="00B75685"/>
    <w:rsid w:val="00B87BF8"/>
    <w:rsid w:val="00B92837"/>
    <w:rsid w:val="00B92F3E"/>
    <w:rsid w:val="00BA03AE"/>
    <w:rsid w:val="00BA4CA0"/>
    <w:rsid w:val="00BD1F1D"/>
    <w:rsid w:val="00BF0961"/>
    <w:rsid w:val="00BF2A2A"/>
    <w:rsid w:val="00BF2AFA"/>
    <w:rsid w:val="00BF5918"/>
    <w:rsid w:val="00C05713"/>
    <w:rsid w:val="00C1277F"/>
    <w:rsid w:val="00C224BC"/>
    <w:rsid w:val="00C3081E"/>
    <w:rsid w:val="00C337C2"/>
    <w:rsid w:val="00C37310"/>
    <w:rsid w:val="00C41636"/>
    <w:rsid w:val="00C47653"/>
    <w:rsid w:val="00C63BEA"/>
    <w:rsid w:val="00C65C53"/>
    <w:rsid w:val="00C67A69"/>
    <w:rsid w:val="00C70B34"/>
    <w:rsid w:val="00C84F11"/>
    <w:rsid w:val="00CB0FE3"/>
    <w:rsid w:val="00CB77A7"/>
    <w:rsid w:val="00CB7D2A"/>
    <w:rsid w:val="00CC14BB"/>
    <w:rsid w:val="00CC2FD0"/>
    <w:rsid w:val="00CD0F45"/>
    <w:rsid w:val="00CD6468"/>
    <w:rsid w:val="00CD6924"/>
    <w:rsid w:val="00CE5577"/>
    <w:rsid w:val="00CF276E"/>
    <w:rsid w:val="00CF55CD"/>
    <w:rsid w:val="00CF7BEC"/>
    <w:rsid w:val="00D00D09"/>
    <w:rsid w:val="00D04C56"/>
    <w:rsid w:val="00D10800"/>
    <w:rsid w:val="00D2361A"/>
    <w:rsid w:val="00D26577"/>
    <w:rsid w:val="00D34491"/>
    <w:rsid w:val="00D51720"/>
    <w:rsid w:val="00D60632"/>
    <w:rsid w:val="00D70214"/>
    <w:rsid w:val="00D75A1A"/>
    <w:rsid w:val="00D77D6D"/>
    <w:rsid w:val="00D84CA2"/>
    <w:rsid w:val="00D91255"/>
    <w:rsid w:val="00D93ED4"/>
    <w:rsid w:val="00DA3976"/>
    <w:rsid w:val="00DA63B0"/>
    <w:rsid w:val="00DB654D"/>
    <w:rsid w:val="00DB746E"/>
    <w:rsid w:val="00DC2C59"/>
    <w:rsid w:val="00DD2D71"/>
    <w:rsid w:val="00DD39ED"/>
    <w:rsid w:val="00DE1D32"/>
    <w:rsid w:val="00DE4DB1"/>
    <w:rsid w:val="00DF4C49"/>
    <w:rsid w:val="00E0442F"/>
    <w:rsid w:val="00E10068"/>
    <w:rsid w:val="00E130B0"/>
    <w:rsid w:val="00E14A13"/>
    <w:rsid w:val="00E211FA"/>
    <w:rsid w:val="00E253BC"/>
    <w:rsid w:val="00E25493"/>
    <w:rsid w:val="00E27C39"/>
    <w:rsid w:val="00E36768"/>
    <w:rsid w:val="00E4353C"/>
    <w:rsid w:val="00E50699"/>
    <w:rsid w:val="00E673B4"/>
    <w:rsid w:val="00E76360"/>
    <w:rsid w:val="00E76C26"/>
    <w:rsid w:val="00E77292"/>
    <w:rsid w:val="00E82257"/>
    <w:rsid w:val="00E91BDC"/>
    <w:rsid w:val="00E94BF7"/>
    <w:rsid w:val="00EA1C11"/>
    <w:rsid w:val="00EA5CB8"/>
    <w:rsid w:val="00EA603C"/>
    <w:rsid w:val="00EC5DB6"/>
    <w:rsid w:val="00ED441E"/>
    <w:rsid w:val="00EE4461"/>
    <w:rsid w:val="00EF2F2C"/>
    <w:rsid w:val="00F13AEC"/>
    <w:rsid w:val="00F17CA7"/>
    <w:rsid w:val="00F20A80"/>
    <w:rsid w:val="00F233D1"/>
    <w:rsid w:val="00F23686"/>
    <w:rsid w:val="00F250E4"/>
    <w:rsid w:val="00F33A6D"/>
    <w:rsid w:val="00F4223B"/>
    <w:rsid w:val="00F435B4"/>
    <w:rsid w:val="00F4500F"/>
    <w:rsid w:val="00F47944"/>
    <w:rsid w:val="00F71FBC"/>
    <w:rsid w:val="00F76525"/>
    <w:rsid w:val="00F81E6E"/>
    <w:rsid w:val="00F870E8"/>
    <w:rsid w:val="00FA7229"/>
    <w:rsid w:val="00FB1054"/>
    <w:rsid w:val="00FC6250"/>
    <w:rsid w:val="00FD0AF9"/>
    <w:rsid w:val="00FE43BE"/>
    <w:rsid w:val="00FF335F"/>
    <w:rsid w:val="00FF36E5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2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5C0"/>
    <w:pPr>
      <w:spacing w:before="200" w:after="0" w:line="240" w:lineRule="auto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2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15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15C0"/>
    <w:pPr>
      <w:spacing w:after="0" w:line="240" w:lineRule="auto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2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5C0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2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15C0"/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15C0"/>
    <w:rPr>
      <w:rFonts w:ascii="Cambria" w:hAnsi="Cambria" w:cs="Cambri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Address">
    <w:name w:val="HTML Address"/>
    <w:basedOn w:val="Normal"/>
    <w:link w:val="HTMLAddressChar"/>
    <w:uiPriority w:val="99"/>
    <w:semiHidden/>
    <w:rsid w:val="00B65A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65A96"/>
    <w:rPr>
      <w:rFonts w:ascii="Times New Roman" w:hAnsi="Times New Roman" w:cs="Times New Roman"/>
      <w:i/>
      <w:i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65A96"/>
    <w:rPr>
      <w:b/>
      <w:bCs/>
    </w:rPr>
  </w:style>
  <w:style w:type="paragraph" w:customStyle="1" w:styleId="szvegtrzs21">
    <w:name w:val="szvegtrzs21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B65A96"/>
    <w:rPr>
      <w:i/>
      <w:iCs/>
    </w:rPr>
  </w:style>
  <w:style w:type="paragraph" w:styleId="ListParagraph">
    <w:name w:val="List Paragraph"/>
    <w:basedOn w:val="Normal"/>
    <w:uiPriority w:val="99"/>
    <w:qFormat/>
    <w:rsid w:val="008C6380"/>
    <w:pPr>
      <w:ind w:left="720"/>
    </w:pPr>
  </w:style>
  <w:style w:type="paragraph" w:styleId="BodyText3">
    <w:name w:val="Body Text 3"/>
    <w:basedOn w:val="Normal"/>
    <w:link w:val="BodyText3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50A6F"/>
    <w:rPr>
      <w:rFonts w:ascii="Times New Roman" w:hAnsi="Times New Roman" w:cs="Times New Roman"/>
      <w:lang w:eastAsia="hu-HU"/>
    </w:rPr>
  </w:style>
  <w:style w:type="paragraph" w:styleId="BodyText">
    <w:name w:val="Body Text"/>
    <w:aliases w:val="normabeh"/>
    <w:basedOn w:val="Normal"/>
    <w:link w:val="BodyText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BodyTextChar">
    <w:name w:val="Body Text Char"/>
    <w:aliases w:val="normabeh Char"/>
    <w:basedOn w:val="DefaultParagraphFont"/>
    <w:link w:val="BodyText"/>
    <w:uiPriority w:val="99"/>
    <w:locked/>
    <w:rsid w:val="00950A6F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uiPriority w:val="99"/>
    <w:rsid w:val="00FD0AF9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0C1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15C0"/>
  </w:style>
  <w:style w:type="paragraph" w:customStyle="1" w:styleId="Default">
    <w:name w:val="Default"/>
    <w:uiPriority w:val="99"/>
    <w:rsid w:val="00AF52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10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068"/>
  </w:style>
  <w:style w:type="paragraph" w:styleId="Footer">
    <w:name w:val="footer"/>
    <w:basedOn w:val="Normal"/>
    <w:link w:val="FooterChar"/>
    <w:uiPriority w:val="99"/>
    <w:semiHidden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68"/>
  </w:style>
  <w:style w:type="character" w:styleId="Hyperlink">
    <w:name w:val="Hyperlink"/>
    <w:basedOn w:val="DefaultParagraphFont"/>
    <w:uiPriority w:val="99"/>
    <w:rsid w:val="000B1DF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0"/>
    <w:rPr>
      <w:rFonts w:ascii="Tahoma" w:hAnsi="Tahoma" w:cs="Tahoma"/>
      <w:sz w:val="16"/>
      <w:szCs w:val="16"/>
    </w:rPr>
  </w:style>
  <w:style w:type="paragraph" w:customStyle="1" w:styleId="Nyomtatvny">
    <w:name w:val="Nyomtatvány"/>
    <w:basedOn w:val="Normal"/>
    <w:uiPriority w:val="99"/>
    <w:rsid w:val="00B74F04"/>
    <w:pPr>
      <w:suppressLineNumbers/>
      <w:tabs>
        <w:tab w:val="right" w:leader="underscore" w:pos="907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kert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6-28-595-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878</Words>
  <Characters>6065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Erdőkertes Önkormányzat Képviselő-testületének</dc:title>
  <dc:subject/>
  <dc:creator>Takács Istvánné</dc:creator>
  <cp:keywords/>
  <dc:description/>
  <cp:lastModifiedBy>Homa Ibolya</cp:lastModifiedBy>
  <cp:revision>3</cp:revision>
  <cp:lastPrinted>2013-12-16T13:04:00Z</cp:lastPrinted>
  <dcterms:created xsi:type="dcterms:W3CDTF">2014-01-29T12:47:00Z</dcterms:created>
  <dcterms:modified xsi:type="dcterms:W3CDTF">2014-01-29T13:33:00Z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0x010100DA24B498BDA90B49BDE6B9CD0C4B6C0F</vt:lpwstr>
  </property>
</Properties>
</file>