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7B" w:rsidRDefault="00B709A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melléklet az 1/2011. (II.14. 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önkormányzati rendelethez </w:t>
      </w:r>
    </w:p>
    <w:p w:rsidR="00465B7B" w:rsidRDefault="00B70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A Szociális, Kulturális-, Oktatási-és Sportbizottságra átruházott hatáskör</w:t>
      </w:r>
    </w:p>
    <w:p w:rsidR="00465B7B" w:rsidRDefault="0046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B7B" w:rsidRDefault="00B709A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dönt a rendkívüli </w:t>
      </w:r>
      <w:r>
        <w:rPr>
          <w:rFonts w:ascii="Times New Roman" w:hAnsi="Times New Roman"/>
          <w:sz w:val="24"/>
          <w:szCs w:val="24"/>
        </w:rPr>
        <w:t>gyermekvédelmi támogatás iránti igény elbírálásáról, éves felülvizsgálatáról és ennek keretében, a törvényi feltételek hiánya esetén a megszüntetéséről,</w:t>
      </w:r>
    </w:p>
    <w:p w:rsidR="00465B7B" w:rsidRDefault="00B709A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dönt az önkormányzati segély iránti kérelmek elbírálásáról,</w:t>
      </w:r>
    </w:p>
    <w:p w:rsidR="00465B7B" w:rsidRDefault="00B709A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meghatározza és elbírálja a természetben ny</w:t>
      </w:r>
      <w:r>
        <w:rPr>
          <w:rFonts w:ascii="Times New Roman" w:hAnsi="Times New Roman"/>
          <w:sz w:val="24"/>
          <w:szCs w:val="24"/>
        </w:rPr>
        <w:t>újtott támogatás formáját és mértékét,</w:t>
      </w:r>
    </w:p>
    <w:p w:rsidR="00465B7B" w:rsidRDefault="00B709A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elrendeli a jogosulatlanul felvett ellátás visszafizetését,</w:t>
      </w:r>
    </w:p>
    <w:p w:rsidR="00465B7B" w:rsidRDefault="00B709A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dönt a BURSA HUNGARICA Felsőoktatási Ösztöndíjpályázatra biztosított keretösszeg felhasználásáról</w:t>
      </w:r>
    </w:p>
    <w:p w:rsidR="00465B7B" w:rsidRDefault="00465B7B"/>
    <w:sectPr w:rsidR="00465B7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A4" w:rsidRDefault="00B709A4">
      <w:pPr>
        <w:spacing w:after="0" w:line="240" w:lineRule="auto"/>
      </w:pPr>
      <w:r>
        <w:separator/>
      </w:r>
    </w:p>
  </w:endnote>
  <w:endnote w:type="continuationSeparator" w:id="0">
    <w:p w:rsidR="00B709A4" w:rsidRDefault="00B7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A4" w:rsidRDefault="00B709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09A4" w:rsidRDefault="00B70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6D9"/>
    <w:multiLevelType w:val="multilevel"/>
    <w:tmpl w:val="DA3605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1104"/>
    <w:multiLevelType w:val="multilevel"/>
    <w:tmpl w:val="E3443B4E"/>
    <w:lvl w:ilvl="0">
      <w:start w:val="2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5B7B"/>
    <w:rsid w:val="00465B7B"/>
    <w:rsid w:val="00B709A4"/>
    <w:rsid w:val="00C7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dc:description/>
  <cp:lastModifiedBy> </cp:lastModifiedBy>
  <cp:revision>2</cp:revision>
  <dcterms:created xsi:type="dcterms:W3CDTF">2014-08-29T08:01:00Z</dcterms:created>
  <dcterms:modified xsi:type="dcterms:W3CDTF">2014-08-29T08:01:00Z</dcterms:modified>
</cp:coreProperties>
</file>