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9E" w:rsidRPr="00E54F61" w:rsidRDefault="0080349E" w:rsidP="00E54F61">
      <w:pPr>
        <w:ind w:left="6372" w:firstLine="708"/>
        <w:rPr>
          <w:b/>
          <w:bCs/>
          <w:color w:val="000000"/>
        </w:rPr>
      </w:pPr>
      <w:r>
        <w:rPr>
          <w:bCs/>
          <w:i/>
        </w:rPr>
        <w:t>1</w:t>
      </w:r>
      <w:r w:rsidRPr="00567C32">
        <w:rPr>
          <w:bCs/>
          <w:i/>
        </w:rPr>
        <w:t>. számú melléklet</w:t>
      </w:r>
    </w:p>
    <w:p w:rsidR="0080349E" w:rsidRPr="00742695" w:rsidRDefault="0080349E" w:rsidP="00567C32">
      <w:pPr>
        <w:jc w:val="both"/>
      </w:pPr>
    </w:p>
    <w:p w:rsidR="0080349E" w:rsidRPr="00742695" w:rsidRDefault="0080349E" w:rsidP="00567C32">
      <w:pPr>
        <w:tabs>
          <w:tab w:val="center" w:pos="4513"/>
        </w:tabs>
        <w:rPr>
          <w:b/>
          <w:spacing w:val="-3"/>
        </w:rPr>
      </w:pPr>
      <w:r w:rsidRPr="00742695">
        <w:rPr>
          <w:b/>
          <w:spacing w:val="-3"/>
        </w:rPr>
        <w:tab/>
      </w:r>
    </w:p>
    <w:p w:rsidR="0080349E" w:rsidRPr="00567C32" w:rsidRDefault="0080349E" w:rsidP="00567C32">
      <w:pPr>
        <w:tabs>
          <w:tab w:val="left" w:pos="-720"/>
        </w:tabs>
        <w:jc w:val="center"/>
        <w:rPr>
          <w:b/>
          <w:spacing w:val="-3"/>
        </w:rPr>
      </w:pPr>
      <w:r w:rsidRPr="00567C32">
        <w:rPr>
          <w:b/>
          <w:spacing w:val="-3"/>
        </w:rPr>
        <w:t>Közterületi reklámtáblán és hirdetőoszlopon elhelyezett hirdetmények díja</w:t>
      </w:r>
    </w:p>
    <w:p w:rsidR="0080349E" w:rsidRPr="00742695" w:rsidRDefault="0080349E" w:rsidP="00567C32">
      <w:pPr>
        <w:tabs>
          <w:tab w:val="left" w:pos="-720"/>
        </w:tabs>
        <w:jc w:val="center"/>
        <w:rPr>
          <w:spacing w:val="-3"/>
        </w:rPr>
      </w:pPr>
    </w:p>
    <w:p w:rsidR="0080349E" w:rsidRPr="00742695" w:rsidRDefault="0080349E" w:rsidP="00567C32">
      <w:pPr>
        <w:tabs>
          <w:tab w:val="left" w:pos="-720"/>
        </w:tabs>
        <w:jc w:val="both"/>
        <w:rPr>
          <w:spacing w:val="-3"/>
        </w:rPr>
      </w:pPr>
    </w:p>
    <w:p w:rsidR="0080349E" w:rsidRPr="00742695" w:rsidRDefault="0080349E" w:rsidP="00567C32">
      <w:pPr>
        <w:tabs>
          <w:tab w:val="left" w:pos="-720"/>
          <w:tab w:val="left" w:pos="567"/>
          <w:tab w:val="left" w:pos="851"/>
        </w:tabs>
        <w:jc w:val="both"/>
        <w:rPr>
          <w:spacing w:val="-3"/>
        </w:rPr>
      </w:pPr>
      <w:r w:rsidRPr="00742695">
        <w:rPr>
          <w:spacing w:val="-3"/>
        </w:rPr>
        <w:t xml:space="preserve">120 </w:t>
      </w:r>
      <w:r w:rsidRPr="00742695">
        <w:rPr>
          <w:spacing w:val="-3"/>
        </w:rPr>
        <w:tab/>
        <w:t xml:space="preserve">x </w:t>
      </w:r>
      <w:r w:rsidRPr="00742695">
        <w:rPr>
          <w:spacing w:val="-3"/>
        </w:rPr>
        <w:tab/>
      </w:r>
      <w:smartTag w:uri="urn:schemas-microsoft-com:office:smarttags" w:element="metricconverter">
        <w:smartTagPr>
          <w:attr w:name="ProductID" w:val="40 cm"/>
        </w:smartTagPr>
        <w:r w:rsidRPr="00742695">
          <w:rPr>
            <w:spacing w:val="-3"/>
          </w:rPr>
          <w:t>40 cm</w:t>
        </w:r>
      </w:smartTag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742695">
        <w:rPr>
          <w:spacing w:val="-3"/>
        </w:rPr>
        <w:t>500.-Ft/hó + ÁFA</w:t>
      </w:r>
    </w:p>
    <w:p w:rsidR="0080349E" w:rsidRPr="00742695" w:rsidRDefault="0080349E" w:rsidP="00567C32">
      <w:pPr>
        <w:tabs>
          <w:tab w:val="left" w:pos="-720"/>
          <w:tab w:val="left" w:pos="567"/>
          <w:tab w:val="left" w:pos="851"/>
        </w:tabs>
        <w:jc w:val="both"/>
        <w:rPr>
          <w:spacing w:val="-3"/>
        </w:rPr>
      </w:pPr>
    </w:p>
    <w:p w:rsidR="0080349E" w:rsidRPr="00742695" w:rsidRDefault="0080349E" w:rsidP="00567C32">
      <w:pPr>
        <w:tabs>
          <w:tab w:val="left" w:pos="-720"/>
          <w:tab w:val="left" w:pos="567"/>
          <w:tab w:val="left" w:pos="851"/>
        </w:tabs>
        <w:jc w:val="both"/>
        <w:rPr>
          <w:spacing w:val="-3"/>
        </w:rPr>
      </w:pPr>
      <w:r w:rsidRPr="00742695">
        <w:rPr>
          <w:spacing w:val="-3"/>
        </w:rPr>
        <w:t xml:space="preserve">120 </w:t>
      </w:r>
      <w:r w:rsidRPr="00742695">
        <w:rPr>
          <w:spacing w:val="-3"/>
        </w:rPr>
        <w:tab/>
        <w:t xml:space="preserve">x </w:t>
      </w:r>
      <w:r w:rsidRPr="00742695">
        <w:rPr>
          <w:spacing w:val="-3"/>
        </w:rPr>
        <w:tab/>
      </w:r>
      <w:smartTag w:uri="urn:schemas-microsoft-com:office:smarttags" w:element="metricconverter">
        <w:smartTagPr>
          <w:attr w:name="ProductID" w:val="80 cm"/>
        </w:smartTagPr>
        <w:r w:rsidRPr="00742695">
          <w:rPr>
            <w:spacing w:val="-3"/>
          </w:rPr>
          <w:t>80 cm</w:t>
        </w:r>
      </w:smartTag>
      <w:r w:rsidRPr="00742695">
        <w:rPr>
          <w:spacing w:val="-3"/>
        </w:rPr>
        <w:t xml:space="preserve"> (</w:t>
      </w:r>
      <w:smartTag w:uri="urn:schemas-microsoft-com:office:smarttags" w:element="metricconverter">
        <w:smartTagPr>
          <w:attr w:name="ProductID" w:val="80 cm"/>
        </w:smartTagPr>
        <w:r w:rsidRPr="00742695">
          <w:rPr>
            <w:spacing w:val="-3"/>
          </w:rPr>
          <w:t>80 cm</w:t>
        </w:r>
      </w:smartTag>
      <w:r w:rsidRPr="00742695">
        <w:rPr>
          <w:spacing w:val="-3"/>
        </w:rPr>
        <w:t xml:space="preserve"> x </w:t>
      </w:r>
      <w:smartTag w:uri="urn:schemas-microsoft-com:office:smarttags" w:element="metricconverter">
        <w:smartTagPr>
          <w:attr w:name="ProductID" w:val="120 cm"/>
        </w:smartTagPr>
        <w:r w:rsidRPr="00742695">
          <w:rPr>
            <w:spacing w:val="-3"/>
          </w:rPr>
          <w:t>120 cm</w:t>
        </w:r>
      </w:smartTag>
      <w:r w:rsidRPr="00742695">
        <w:rPr>
          <w:spacing w:val="-3"/>
        </w:rPr>
        <w:t>)</w:t>
      </w:r>
      <w:r w:rsidRPr="00742695">
        <w:rPr>
          <w:spacing w:val="-3"/>
        </w:rPr>
        <w:tab/>
      </w:r>
      <w:r w:rsidRPr="00742695">
        <w:rPr>
          <w:spacing w:val="-3"/>
        </w:rPr>
        <w:tab/>
        <w:t>1.000.-Ft/hó + ÁFA</w:t>
      </w:r>
    </w:p>
    <w:p w:rsidR="0080349E" w:rsidRPr="00742695" w:rsidRDefault="0080349E" w:rsidP="00567C32">
      <w:pPr>
        <w:tabs>
          <w:tab w:val="left" w:pos="-720"/>
          <w:tab w:val="left" w:pos="567"/>
          <w:tab w:val="left" w:pos="851"/>
        </w:tabs>
        <w:jc w:val="both"/>
        <w:rPr>
          <w:spacing w:val="-3"/>
        </w:rPr>
      </w:pPr>
    </w:p>
    <w:p w:rsidR="0080349E" w:rsidRPr="00742695" w:rsidRDefault="0080349E" w:rsidP="00567C32">
      <w:pPr>
        <w:tabs>
          <w:tab w:val="left" w:pos="-720"/>
          <w:tab w:val="left" w:pos="567"/>
          <w:tab w:val="left" w:pos="851"/>
        </w:tabs>
        <w:jc w:val="both"/>
        <w:rPr>
          <w:spacing w:val="-3"/>
        </w:rPr>
      </w:pPr>
      <w:r w:rsidRPr="00742695">
        <w:rPr>
          <w:spacing w:val="-3"/>
        </w:rPr>
        <w:t>242</w:t>
      </w:r>
      <w:r w:rsidRPr="00742695">
        <w:rPr>
          <w:spacing w:val="-3"/>
        </w:rPr>
        <w:tab/>
        <w:t>x</w:t>
      </w:r>
      <w:r w:rsidRPr="00742695">
        <w:rPr>
          <w:spacing w:val="-3"/>
        </w:rPr>
        <w:tab/>
      </w:r>
      <w:smartTag w:uri="urn:schemas-microsoft-com:office:smarttags" w:element="metricconverter">
        <w:smartTagPr>
          <w:attr w:name="ProductID" w:val="54 cm"/>
        </w:smartTagPr>
        <w:r w:rsidRPr="00742695">
          <w:rPr>
            <w:spacing w:val="-3"/>
          </w:rPr>
          <w:t>54 cm</w:t>
        </w:r>
      </w:smartTag>
      <w:r w:rsidRPr="00742695">
        <w:rPr>
          <w:spacing w:val="-3"/>
        </w:rPr>
        <w:tab/>
      </w:r>
      <w:r w:rsidRPr="00742695">
        <w:rPr>
          <w:spacing w:val="-3"/>
        </w:rPr>
        <w:tab/>
      </w:r>
      <w:r w:rsidRPr="00742695">
        <w:rPr>
          <w:spacing w:val="-3"/>
        </w:rPr>
        <w:tab/>
      </w:r>
      <w:r w:rsidRPr="00742695">
        <w:rPr>
          <w:spacing w:val="-3"/>
        </w:rPr>
        <w:tab/>
        <w:t>1.500.-Ft/hó + ÁFA</w:t>
      </w:r>
    </w:p>
    <w:p w:rsidR="0080349E" w:rsidRPr="00742695" w:rsidRDefault="0080349E" w:rsidP="00567C32">
      <w:pPr>
        <w:tabs>
          <w:tab w:val="left" w:pos="-720"/>
        </w:tabs>
        <w:jc w:val="both"/>
        <w:rPr>
          <w:b/>
        </w:rPr>
      </w:pPr>
    </w:p>
    <w:p w:rsidR="0080349E" w:rsidRPr="00742695" w:rsidRDefault="0080349E" w:rsidP="00567C32">
      <w:pPr>
        <w:tabs>
          <w:tab w:val="left" w:pos="-720"/>
        </w:tabs>
        <w:jc w:val="both"/>
      </w:pPr>
      <w:r w:rsidRPr="00742695">
        <w:t xml:space="preserve">504 x </w:t>
      </w:r>
      <w:smartTag w:uri="urn:schemas-microsoft-com:office:smarttags" w:element="metricconverter">
        <w:smartTagPr>
          <w:attr w:name="ProductID" w:val="238 cm"/>
        </w:smartTagPr>
        <w:r w:rsidRPr="00742695">
          <w:t>238 cm</w:t>
        </w:r>
      </w:smartTag>
      <w:r w:rsidRPr="00742695">
        <w:tab/>
      </w:r>
      <w:r w:rsidRPr="00742695">
        <w:tab/>
      </w:r>
      <w:r w:rsidRPr="00742695">
        <w:tab/>
      </w:r>
      <w:r w:rsidRPr="00742695">
        <w:tab/>
      </w:r>
      <w:r w:rsidRPr="00742695">
        <w:tab/>
        <w:t>12.500.-Ft/hó+ÁFA</w:t>
      </w:r>
    </w:p>
    <w:p w:rsidR="0080349E" w:rsidRPr="00742695" w:rsidRDefault="0080349E" w:rsidP="00567C32">
      <w:pPr>
        <w:tabs>
          <w:tab w:val="left" w:pos="-720"/>
        </w:tabs>
        <w:jc w:val="both"/>
      </w:pPr>
    </w:p>
    <w:p w:rsidR="0080349E" w:rsidRPr="00742695" w:rsidRDefault="0080349E" w:rsidP="00567C32">
      <w:pPr>
        <w:tabs>
          <w:tab w:val="left" w:pos="-720"/>
        </w:tabs>
        <w:jc w:val="both"/>
        <w:rPr>
          <w:spacing w:val="-3"/>
        </w:rPr>
      </w:pPr>
      <w:r w:rsidRPr="00742695">
        <w:t>Megállító táb</w:t>
      </w:r>
      <w:r>
        <w:t xml:space="preserve">la, reklámzászló </w:t>
      </w:r>
      <w:r>
        <w:tab/>
      </w:r>
      <w:r>
        <w:tab/>
      </w:r>
      <w:r w:rsidRPr="00742695">
        <w:t>800</w:t>
      </w:r>
      <w:r w:rsidRPr="00742695">
        <w:rPr>
          <w:spacing w:val="-3"/>
        </w:rPr>
        <w:t>.-Ft/hó + ÁFA</w:t>
      </w:r>
    </w:p>
    <w:p w:rsidR="0080349E" w:rsidRPr="00742695" w:rsidRDefault="0080349E" w:rsidP="00567C32">
      <w:pPr>
        <w:tabs>
          <w:tab w:val="left" w:pos="-720"/>
        </w:tabs>
        <w:jc w:val="both"/>
      </w:pPr>
    </w:p>
    <w:p w:rsidR="0080349E" w:rsidRDefault="0080349E" w:rsidP="00567C32">
      <w:pPr>
        <w:tabs>
          <w:tab w:val="left" w:pos="-720"/>
        </w:tabs>
        <w:jc w:val="both"/>
      </w:pPr>
      <w:r w:rsidRPr="00567C32">
        <w:t>Buszmegálló oldalfalán elhelyezhető</w:t>
      </w:r>
    </w:p>
    <w:p w:rsidR="0080349E" w:rsidRPr="00567C32" w:rsidRDefault="0080349E" w:rsidP="00567C32">
      <w:pPr>
        <w:tabs>
          <w:tab w:val="left" w:pos="-720"/>
        </w:tabs>
        <w:jc w:val="both"/>
      </w:pPr>
      <w:r w:rsidRPr="00567C32">
        <w:t xml:space="preserve">legfeljebb 4 db 120 X </w:t>
      </w:r>
      <w:smartTag w:uri="urn:schemas-microsoft-com:office:smarttags" w:element="metricconverter">
        <w:smartTagPr>
          <w:attr w:name="ProductID" w:val="80 cm"/>
        </w:smartTagPr>
        <w:r w:rsidRPr="00567C32">
          <w:t>80 cm</w:t>
        </w:r>
      </w:smartTag>
      <w:r w:rsidRPr="00567C32">
        <w:t xml:space="preserve"> méretű </w:t>
      </w:r>
      <w:r>
        <w:tab/>
      </w:r>
      <w:r>
        <w:tab/>
      </w:r>
      <w:r w:rsidRPr="00567C32">
        <w:t xml:space="preserve">2000.-Ft/hó + ÁFA, </w:t>
      </w:r>
    </w:p>
    <w:p w:rsidR="0080349E" w:rsidRPr="00567C32" w:rsidRDefault="0080349E" w:rsidP="00567C32">
      <w:pPr>
        <w:tabs>
          <w:tab w:val="left" w:pos="-720"/>
        </w:tabs>
        <w:jc w:val="both"/>
      </w:pPr>
      <w:r>
        <w:t xml:space="preserve">reklámfelület </w:t>
      </w:r>
      <w:r>
        <w:tab/>
      </w:r>
      <w:r>
        <w:tab/>
      </w:r>
      <w:r>
        <w:tab/>
      </w:r>
      <w:r>
        <w:tab/>
      </w:r>
      <w:r>
        <w:tab/>
      </w:r>
      <w:r w:rsidRPr="00567C32">
        <w:t>a bérleti idő legalább 3 hónap lehet</w:t>
      </w:r>
    </w:p>
    <w:p w:rsidR="0080349E" w:rsidRPr="00742695" w:rsidRDefault="0080349E" w:rsidP="00567C32">
      <w:pPr>
        <w:tabs>
          <w:tab w:val="left" w:pos="-720"/>
        </w:tabs>
        <w:jc w:val="both"/>
        <w:rPr>
          <w:b/>
        </w:rPr>
      </w:pPr>
    </w:p>
    <w:p w:rsidR="0080349E" w:rsidRDefault="0080349E" w:rsidP="00567C32">
      <w:pPr>
        <w:tabs>
          <w:tab w:val="left" w:pos="-720"/>
        </w:tabs>
        <w:jc w:val="both"/>
      </w:pPr>
      <w:r w:rsidRPr="00742695">
        <w:t xml:space="preserve">Közterületbe benyúló vagy közterületen </w:t>
      </w:r>
    </w:p>
    <w:p w:rsidR="0080349E" w:rsidRPr="00742695" w:rsidRDefault="0080349E" w:rsidP="00567C32">
      <w:pPr>
        <w:tabs>
          <w:tab w:val="left" w:pos="-720"/>
        </w:tabs>
        <w:jc w:val="both"/>
      </w:pPr>
      <w:r w:rsidRPr="00742695">
        <w:t>elhelyezett reklámhordozó díja</w:t>
      </w:r>
      <w:r>
        <w:tab/>
      </w:r>
      <w:r>
        <w:tab/>
      </w:r>
      <w:r w:rsidRPr="00742695">
        <w:t>500.-Ft/m2/hó + ÁFA</w:t>
      </w:r>
    </w:p>
    <w:p w:rsidR="0080349E" w:rsidRPr="00742695" w:rsidRDefault="0080349E" w:rsidP="00567C32">
      <w:pPr>
        <w:tabs>
          <w:tab w:val="left" w:pos="-720"/>
        </w:tabs>
        <w:jc w:val="both"/>
      </w:pPr>
    </w:p>
    <w:p w:rsidR="0080349E" w:rsidRPr="00742695" w:rsidRDefault="0080349E" w:rsidP="00567C32">
      <w:pPr>
        <w:tabs>
          <w:tab w:val="left" w:pos="-720"/>
        </w:tabs>
        <w:jc w:val="both"/>
      </w:pPr>
    </w:p>
    <w:p w:rsidR="0080349E" w:rsidRPr="00742695" w:rsidRDefault="0080349E" w:rsidP="00567C32">
      <w:pPr>
        <w:tabs>
          <w:tab w:val="left" w:pos="-720"/>
        </w:tabs>
        <w:jc w:val="center"/>
        <w:rPr>
          <w:b/>
        </w:rPr>
      </w:pPr>
    </w:p>
    <w:p w:rsidR="0080349E" w:rsidRDefault="0080349E" w:rsidP="00567C32"/>
    <w:p w:rsidR="0080349E" w:rsidRDefault="0080349E">
      <w:pPr>
        <w:rPr>
          <w:i/>
        </w:rPr>
      </w:pPr>
    </w:p>
    <w:sectPr w:rsidR="0080349E" w:rsidSect="00D802C5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49E" w:rsidRDefault="0080349E" w:rsidP="005E1B9F">
      <w:r>
        <w:separator/>
      </w:r>
    </w:p>
  </w:endnote>
  <w:endnote w:type="continuationSeparator" w:id="0">
    <w:p w:rsidR="0080349E" w:rsidRDefault="0080349E" w:rsidP="005E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49E" w:rsidRDefault="0080349E" w:rsidP="005E1B9F">
      <w:r>
        <w:separator/>
      </w:r>
    </w:p>
  </w:footnote>
  <w:footnote w:type="continuationSeparator" w:id="0">
    <w:p w:rsidR="0080349E" w:rsidRDefault="0080349E" w:rsidP="005E1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pStyle w:val="Heading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pStyle w:val="Heading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pStyle w:val="Heading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2" w:hanging="180"/>
      </w:pPr>
      <w:rPr>
        <w:rFonts w:cs="Times New Roman"/>
      </w:rPr>
    </w:lvl>
  </w:abstractNum>
  <w:abstractNum w:abstractNumId="3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3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1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8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5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2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9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7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428" w:hanging="180"/>
      </w:pPr>
      <w:rPr>
        <w:rFonts w:cs="Times New Roman"/>
      </w:rPr>
    </w:lvl>
  </w:abstractNum>
  <w:abstractNum w:abstractNumId="4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1F8"/>
    <w:rsid w:val="00005BB9"/>
    <w:rsid w:val="00007B89"/>
    <w:rsid w:val="00010D8F"/>
    <w:rsid w:val="0001730A"/>
    <w:rsid w:val="00021617"/>
    <w:rsid w:val="00027D4F"/>
    <w:rsid w:val="00032D9A"/>
    <w:rsid w:val="00055C69"/>
    <w:rsid w:val="00055E2D"/>
    <w:rsid w:val="00065BB2"/>
    <w:rsid w:val="00072BC2"/>
    <w:rsid w:val="00092EC5"/>
    <w:rsid w:val="000B25AC"/>
    <w:rsid w:val="000B3E39"/>
    <w:rsid w:val="000C1E4A"/>
    <w:rsid w:val="000E34E7"/>
    <w:rsid w:val="000E5860"/>
    <w:rsid w:val="000E6909"/>
    <w:rsid w:val="000F429D"/>
    <w:rsid w:val="0010135C"/>
    <w:rsid w:val="0013678D"/>
    <w:rsid w:val="001367BF"/>
    <w:rsid w:val="00146F76"/>
    <w:rsid w:val="00160BE0"/>
    <w:rsid w:val="00165CEF"/>
    <w:rsid w:val="00173372"/>
    <w:rsid w:val="00175383"/>
    <w:rsid w:val="00184DC8"/>
    <w:rsid w:val="00191BFB"/>
    <w:rsid w:val="001B430C"/>
    <w:rsid w:val="001B63F1"/>
    <w:rsid w:val="001F41C7"/>
    <w:rsid w:val="002007ED"/>
    <w:rsid w:val="00233CA1"/>
    <w:rsid w:val="002636BE"/>
    <w:rsid w:val="00264D8E"/>
    <w:rsid w:val="00265F1C"/>
    <w:rsid w:val="002732BF"/>
    <w:rsid w:val="002970D6"/>
    <w:rsid w:val="002A2DB1"/>
    <w:rsid w:val="002A4C5F"/>
    <w:rsid w:val="002C67B1"/>
    <w:rsid w:val="002F4591"/>
    <w:rsid w:val="00303EA8"/>
    <w:rsid w:val="003101B8"/>
    <w:rsid w:val="00315FCC"/>
    <w:rsid w:val="00323CA6"/>
    <w:rsid w:val="003263FD"/>
    <w:rsid w:val="00346B58"/>
    <w:rsid w:val="00361216"/>
    <w:rsid w:val="003645B2"/>
    <w:rsid w:val="00374740"/>
    <w:rsid w:val="00381977"/>
    <w:rsid w:val="00397603"/>
    <w:rsid w:val="003A7946"/>
    <w:rsid w:val="003B60DB"/>
    <w:rsid w:val="003F137D"/>
    <w:rsid w:val="003F25B2"/>
    <w:rsid w:val="004029FA"/>
    <w:rsid w:val="00416369"/>
    <w:rsid w:val="00424662"/>
    <w:rsid w:val="004333CB"/>
    <w:rsid w:val="00445A13"/>
    <w:rsid w:val="00453C80"/>
    <w:rsid w:val="00453E61"/>
    <w:rsid w:val="00455025"/>
    <w:rsid w:val="00473313"/>
    <w:rsid w:val="004735CA"/>
    <w:rsid w:val="00477A35"/>
    <w:rsid w:val="00491700"/>
    <w:rsid w:val="004A5175"/>
    <w:rsid w:val="004B1884"/>
    <w:rsid w:val="004B239B"/>
    <w:rsid w:val="004B370E"/>
    <w:rsid w:val="004C2F4C"/>
    <w:rsid w:val="004C378B"/>
    <w:rsid w:val="004D6A40"/>
    <w:rsid w:val="004F1D19"/>
    <w:rsid w:val="004F67BE"/>
    <w:rsid w:val="00512234"/>
    <w:rsid w:val="0052276F"/>
    <w:rsid w:val="00534A60"/>
    <w:rsid w:val="0055140F"/>
    <w:rsid w:val="00567C32"/>
    <w:rsid w:val="00570F4D"/>
    <w:rsid w:val="00590815"/>
    <w:rsid w:val="00591F5A"/>
    <w:rsid w:val="005A6E80"/>
    <w:rsid w:val="005B5F92"/>
    <w:rsid w:val="005B7267"/>
    <w:rsid w:val="005C1A6D"/>
    <w:rsid w:val="005C5EC9"/>
    <w:rsid w:val="005D6389"/>
    <w:rsid w:val="005E1B9F"/>
    <w:rsid w:val="005F3A74"/>
    <w:rsid w:val="005F62DB"/>
    <w:rsid w:val="00600A39"/>
    <w:rsid w:val="0060180D"/>
    <w:rsid w:val="00644BD0"/>
    <w:rsid w:val="0064500D"/>
    <w:rsid w:val="006529ED"/>
    <w:rsid w:val="00657AE9"/>
    <w:rsid w:val="00661374"/>
    <w:rsid w:val="00665D0B"/>
    <w:rsid w:val="00665E9A"/>
    <w:rsid w:val="00690403"/>
    <w:rsid w:val="00694E29"/>
    <w:rsid w:val="006959C2"/>
    <w:rsid w:val="006A344D"/>
    <w:rsid w:val="006C4F71"/>
    <w:rsid w:val="006F066B"/>
    <w:rsid w:val="00706B85"/>
    <w:rsid w:val="0071640B"/>
    <w:rsid w:val="007314AD"/>
    <w:rsid w:val="00737F39"/>
    <w:rsid w:val="00742695"/>
    <w:rsid w:val="00744033"/>
    <w:rsid w:val="0074477F"/>
    <w:rsid w:val="00754B9E"/>
    <w:rsid w:val="007679BF"/>
    <w:rsid w:val="007751CE"/>
    <w:rsid w:val="007A3FEB"/>
    <w:rsid w:val="007A443E"/>
    <w:rsid w:val="007A7093"/>
    <w:rsid w:val="007A7191"/>
    <w:rsid w:val="007B1039"/>
    <w:rsid w:val="007C4453"/>
    <w:rsid w:val="007D268A"/>
    <w:rsid w:val="007D4C25"/>
    <w:rsid w:val="007D6729"/>
    <w:rsid w:val="007E123D"/>
    <w:rsid w:val="007F44D3"/>
    <w:rsid w:val="0080349E"/>
    <w:rsid w:val="0080715B"/>
    <w:rsid w:val="008102C3"/>
    <w:rsid w:val="008158B0"/>
    <w:rsid w:val="00815CFB"/>
    <w:rsid w:val="00821C9D"/>
    <w:rsid w:val="0083232D"/>
    <w:rsid w:val="008336FB"/>
    <w:rsid w:val="00836080"/>
    <w:rsid w:val="00860781"/>
    <w:rsid w:val="00865E04"/>
    <w:rsid w:val="00886103"/>
    <w:rsid w:val="00886CEF"/>
    <w:rsid w:val="00893958"/>
    <w:rsid w:val="008A1DDE"/>
    <w:rsid w:val="008A3E22"/>
    <w:rsid w:val="008B170A"/>
    <w:rsid w:val="008B51B5"/>
    <w:rsid w:val="008C6C54"/>
    <w:rsid w:val="008E4FB6"/>
    <w:rsid w:val="009159BD"/>
    <w:rsid w:val="00923146"/>
    <w:rsid w:val="00931909"/>
    <w:rsid w:val="009329A2"/>
    <w:rsid w:val="0093337A"/>
    <w:rsid w:val="0094320B"/>
    <w:rsid w:val="00952729"/>
    <w:rsid w:val="00952C8E"/>
    <w:rsid w:val="00953B68"/>
    <w:rsid w:val="00960ECE"/>
    <w:rsid w:val="0097521E"/>
    <w:rsid w:val="0098077D"/>
    <w:rsid w:val="00994D6A"/>
    <w:rsid w:val="009B11F8"/>
    <w:rsid w:val="00A00D7C"/>
    <w:rsid w:val="00A06874"/>
    <w:rsid w:val="00A0791C"/>
    <w:rsid w:val="00A251AF"/>
    <w:rsid w:val="00A32037"/>
    <w:rsid w:val="00A352D0"/>
    <w:rsid w:val="00A458E0"/>
    <w:rsid w:val="00A52FB7"/>
    <w:rsid w:val="00A6213B"/>
    <w:rsid w:val="00A75E0F"/>
    <w:rsid w:val="00AC47C4"/>
    <w:rsid w:val="00AC482B"/>
    <w:rsid w:val="00AE080F"/>
    <w:rsid w:val="00AE122A"/>
    <w:rsid w:val="00AF6674"/>
    <w:rsid w:val="00B04BB5"/>
    <w:rsid w:val="00B45057"/>
    <w:rsid w:val="00B472FD"/>
    <w:rsid w:val="00B511F8"/>
    <w:rsid w:val="00B555E1"/>
    <w:rsid w:val="00B61B3C"/>
    <w:rsid w:val="00B72766"/>
    <w:rsid w:val="00B77CCF"/>
    <w:rsid w:val="00B804A0"/>
    <w:rsid w:val="00B9366B"/>
    <w:rsid w:val="00B96F36"/>
    <w:rsid w:val="00BA7972"/>
    <w:rsid w:val="00BB10BF"/>
    <w:rsid w:val="00BB70EA"/>
    <w:rsid w:val="00BD0E7D"/>
    <w:rsid w:val="00BD325B"/>
    <w:rsid w:val="00BE678F"/>
    <w:rsid w:val="00C04E85"/>
    <w:rsid w:val="00C06E0E"/>
    <w:rsid w:val="00C15D14"/>
    <w:rsid w:val="00C27A75"/>
    <w:rsid w:val="00C52E8D"/>
    <w:rsid w:val="00C6238B"/>
    <w:rsid w:val="00C65286"/>
    <w:rsid w:val="00C728F6"/>
    <w:rsid w:val="00C74EE8"/>
    <w:rsid w:val="00C8387F"/>
    <w:rsid w:val="00C8556A"/>
    <w:rsid w:val="00CA13FB"/>
    <w:rsid w:val="00CA45B2"/>
    <w:rsid w:val="00CA7781"/>
    <w:rsid w:val="00CA7E12"/>
    <w:rsid w:val="00CB3A77"/>
    <w:rsid w:val="00CC7972"/>
    <w:rsid w:val="00CD617B"/>
    <w:rsid w:val="00CE144B"/>
    <w:rsid w:val="00CE1F00"/>
    <w:rsid w:val="00D15F4B"/>
    <w:rsid w:val="00D209B4"/>
    <w:rsid w:val="00D20D10"/>
    <w:rsid w:val="00D20FFF"/>
    <w:rsid w:val="00D24B39"/>
    <w:rsid w:val="00D34134"/>
    <w:rsid w:val="00D41F4C"/>
    <w:rsid w:val="00D51E7D"/>
    <w:rsid w:val="00D62766"/>
    <w:rsid w:val="00D802C5"/>
    <w:rsid w:val="00D87D12"/>
    <w:rsid w:val="00D92C1F"/>
    <w:rsid w:val="00DA3B3C"/>
    <w:rsid w:val="00DA599D"/>
    <w:rsid w:val="00DB356B"/>
    <w:rsid w:val="00DB5C12"/>
    <w:rsid w:val="00DD6EEA"/>
    <w:rsid w:val="00DE38E5"/>
    <w:rsid w:val="00DE5A40"/>
    <w:rsid w:val="00E04286"/>
    <w:rsid w:val="00E15441"/>
    <w:rsid w:val="00E155B6"/>
    <w:rsid w:val="00E155BD"/>
    <w:rsid w:val="00E440D0"/>
    <w:rsid w:val="00E446E6"/>
    <w:rsid w:val="00E546E9"/>
    <w:rsid w:val="00E54F61"/>
    <w:rsid w:val="00E5679F"/>
    <w:rsid w:val="00E577D2"/>
    <w:rsid w:val="00E60339"/>
    <w:rsid w:val="00E642F1"/>
    <w:rsid w:val="00E65A85"/>
    <w:rsid w:val="00E8179E"/>
    <w:rsid w:val="00E90546"/>
    <w:rsid w:val="00EA3135"/>
    <w:rsid w:val="00EE0418"/>
    <w:rsid w:val="00EE31F3"/>
    <w:rsid w:val="00EF07A9"/>
    <w:rsid w:val="00F1489A"/>
    <w:rsid w:val="00F32052"/>
    <w:rsid w:val="00F43634"/>
    <w:rsid w:val="00F4698B"/>
    <w:rsid w:val="00F4704E"/>
    <w:rsid w:val="00F47F1E"/>
    <w:rsid w:val="00F513D9"/>
    <w:rsid w:val="00F63C80"/>
    <w:rsid w:val="00F84DEB"/>
    <w:rsid w:val="00F94B12"/>
    <w:rsid w:val="00FB223E"/>
    <w:rsid w:val="00FD7F68"/>
    <w:rsid w:val="00FE265E"/>
    <w:rsid w:val="00FF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uiPriority="0"/>
    <w:lsdException w:name="index 2" w:locked="1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1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1F8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BodyText"/>
    <w:link w:val="Heading2Char"/>
    <w:uiPriority w:val="99"/>
    <w:qFormat/>
    <w:locked/>
    <w:rsid w:val="0092314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23146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23146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0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923146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923146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szCs w:val="20"/>
      <w:u w:val="single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923146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923146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923146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797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3146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2314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23146"/>
    <w:rPr>
      <w:rFonts w:cs="Times New Roman"/>
      <w:sz w:val="20"/>
      <w:szCs w:val="20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23146"/>
    <w:rPr>
      <w:rFonts w:cs="Times New Roman"/>
      <w:b/>
      <w:sz w:val="20"/>
      <w:szCs w:val="20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23146"/>
    <w:rPr>
      <w:rFonts w:cs="Times New Roman"/>
      <w:b/>
      <w:sz w:val="20"/>
      <w:szCs w:val="20"/>
      <w:u w:val="single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23146"/>
    <w:rPr>
      <w:rFonts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23146"/>
    <w:rPr>
      <w:rFonts w:ascii="Arial" w:hAnsi="Arial" w:cs="Arial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0216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C7972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11F8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C7972"/>
    <w:rPr>
      <w:rFonts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A6E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5A6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4C25"/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CE1F0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5A6E8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7D4C25"/>
    <w:rPr>
      <w:rFonts w:ascii="Times New Roman" w:hAnsi="Times New Roman"/>
      <w:b/>
      <w:bCs/>
      <w:sz w:val="20"/>
      <w:szCs w:val="20"/>
      <w:lang w:val="hu-HU" w:eastAsia="hu-HU" w:bidi="ar-SA"/>
    </w:rPr>
  </w:style>
  <w:style w:type="character" w:customStyle="1" w:styleId="CommentSubjectChar1">
    <w:name w:val="Comment Subject Char1"/>
    <w:basedOn w:val="CommentTextChar1"/>
    <w:link w:val="CommentSubject"/>
    <w:uiPriority w:val="99"/>
    <w:locked/>
    <w:rsid w:val="00CC79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5A6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4C25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CC7972"/>
    <w:rPr>
      <w:rFonts w:cs="Times New Roman"/>
      <w:sz w:val="2"/>
      <w:szCs w:val="2"/>
    </w:rPr>
  </w:style>
  <w:style w:type="paragraph" w:styleId="ListParagraph">
    <w:name w:val="List Paragraph"/>
    <w:basedOn w:val="Normal"/>
    <w:uiPriority w:val="99"/>
    <w:qFormat/>
    <w:rsid w:val="00397603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CA45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45B2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3A794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B555E1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8102C3"/>
    <w:pPr>
      <w:suppressAutoHyphens/>
      <w:jc w:val="center"/>
    </w:pPr>
    <w:rPr>
      <w:b/>
      <w:bCs/>
      <w:sz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8102C3"/>
    <w:rPr>
      <w:rFonts w:cs="Times New Roman"/>
      <w:b/>
      <w:bCs/>
      <w:sz w:val="24"/>
      <w:szCs w:val="24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8102C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02C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bsatz-Standardschriftart">
    <w:name w:val="Absatz-Standardschriftart"/>
    <w:uiPriority w:val="99"/>
    <w:rsid w:val="00923146"/>
  </w:style>
  <w:style w:type="character" w:customStyle="1" w:styleId="WW-Absatz-Standardschriftart">
    <w:name w:val="WW-Absatz-Standardschriftart"/>
    <w:uiPriority w:val="99"/>
    <w:rsid w:val="00923146"/>
  </w:style>
  <w:style w:type="character" w:customStyle="1" w:styleId="WW8Num3z0">
    <w:name w:val="WW8Num3z0"/>
    <w:uiPriority w:val="99"/>
    <w:rsid w:val="00923146"/>
    <w:rPr>
      <w:i/>
    </w:rPr>
  </w:style>
  <w:style w:type="character" w:customStyle="1" w:styleId="WW-Absatz-Standardschriftart1">
    <w:name w:val="WW-Absatz-Standardschriftart1"/>
    <w:uiPriority w:val="99"/>
    <w:rsid w:val="00923146"/>
  </w:style>
  <w:style w:type="character" w:customStyle="1" w:styleId="Bekezdsalapbettpusa1">
    <w:name w:val="Bekezdés alapbetűtípusa1"/>
    <w:uiPriority w:val="99"/>
    <w:rsid w:val="00923146"/>
  </w:style>
  <w:style w:type="character" w:customStyle="1" w:styleId="llbChar">
    <w:name w:val="Élőláb Char"/>
    <w:basedOn w:val="Bekezdsalapbettpusa1"/>
    <w:uiPriority w:val="99"/>
    <w:rsid w:val="00923146"/>
    <w:rPr>
      <w:rFonts w:cs="Times New Roman"/>
      <w:sz w:val="24"/>
      <w:szCs w:val="24"/>
      <w:lang w:val="hu-HU" w:eastAsia="ar-SA" w:bidi="ar-SA"/>
    </w:rPr>
  </w:style>
  <w:style w:type="character" w:styleId="PageNumber">
    <w:name w:val="page number"/>
    <w:basedOn w:val="Bekezdsalapbettpusa1"/>
    <w:uiPriority w:val="99"/>
    <w:rsid w:val="00923146"/>
    <w:rPr>
      <w:rFonts w:cs="Times New Roman"/>
    </w:rPr>
  </w:style>
  <w:style w:type="character" w:customStyle="1" w:styleId="BodyTextIndent3Char">
    <w:name w:val="Body Text Indent 3 Char"/>
    <w:link w:val="BodyTextIndent3"/>
    <w:uiPriority w:val="99"/>
    <w:locked/>
    <w:rsid w:val="00923146"/>
    <w:rPr>
      <w:rFonts w:cs="Times New Roman"/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uiPriority w:val="99"/>
    <w:rsid w:val="00923146"/>
    <w:rPr>
      <w:rFonts w:cs="Times New Roman"/>
    </w:rPr>
  </w:style>
  <w:style w:type="character" w:customStyle="1" w:styleId="DokumentumtrkpChar">
    <w:name w:val="Dokumentumtérkép Char"/>
    <w:basedOn w:val="Bekezdsalapbettpusa1"/>
    <w:uiPriority w:val="99"/>
    <w:rsid w:val="00923146"/>
    <w:rPr>
      <w:rFonts w:ascii="Tahoma" w:hAnsi="Tahoma" w:cs="Tahoma"/>
      <w:lang w:val="hu-HU" w:eastAsia="ar-SA" w:bidi="ar-SA"/>
    </w:rPr>
  </w:style>
  <w:style w:type="character" w:styleId="Hyperlink">
    <w:name w:val="Hyperlink"/>
    <w:basedOn w:val="Bekezdsalapbettpusa1"/>
    <w:uiPriority w:val="99"/>
    <w:rsid w:val="00923146"/>
    <w:rPr>
      <w:rFonts w:cs="Times New Roman"/>
      <w:color w:val="0000FF"/>
      <w:u w:val="single"/>
    </w:rPr>
  </w:style>
  <w:style w:type="character" w:customStyle="1" w:styleId="BodyText2Char">
    <w:name w:val="Body Text 2 Char"/>
    <w:link w:val="BodyText2"/>
    <w:uiPriority w:val="99"/>
    <w:locked/>
    <w:rsid w:val="00923146"/>
    <w:rPr>
      <w:rFonts w:cs="Times New Roman"/>
      <w:sz w:val="28"/>
      <w:lang w:val="hu-HU" w:eastAsia="ar-SA" w:bidi="ar-SA"/>
    </w:rPr>
  </w:style>
  <w:style w:type="character" w:customStyle="1" w:styleId="Bekezdsalaprtelmezettbettpusa">
    <w:name w:val="Bekezdés alapértelmezett betűtípusa"/>
    <w:uiPriority w:val="99"/>
    <w:rsid w:val="00923146"/>
  </w:style>
  <w:style w:type="character" w:customStyle="1" w:styleId="EquationCaption">
    <w:name w:val="_Equation Caption"/>
    <w:uiPriority w:val="99"/>
    <w:rsid w:val="00923146"/>
  </w:style>
  <w:style w:type="character" w:customStyle="1" w:styleId="lfejChar">
    <w:name w:val="Élőfej Char"/>
    <w:basedOn w:val="Bekezdsalapbettpusa1"/>
    <w:uiPriority w:val="99"/>
    <w:rsid w:val="00923146"/>
    <w:rPr>
      <w:rFonts w:ascii="Courier New" w:hAnsi="Courier New" w:cs="Times New Roman"/>
      <w:sz w:val="24"/>
      <w:lang w:val="hu-HU" w:eastAsia="ar-SA" w:bidi="ar-SA"/>
    </w:rPr>
  </w:style>
  <w:style w:type="character" w:customStyle="1" w:styleId="BodyTextIndent2Char">
    <w:name w:val="Body Text Indent 2 Char"/>
    <w:link w:val="BodyTextIndent2"/>
    <w:uiPriority w:val="99"/>
    <w:locked/>
    <w:rsid w:val="00923146"/>
    <w:rPr>
      <w:rFonts w:cs="Times New Roman"/>
      <w:color w:val="000000"/>
      <w:sz w:val="28"/>
      <w:lang w:val="hu-HU" w:eastAsia="ar-SA" w:bidi="ar-SA"/>
    </w:rPr>
  </w:style>
  <w:style w:type="character" w:styleId="FollowedHyperlink">
    <w:name w:val="FollowedHyperlink"/>
    <w:basedOn w:val="Bekezdsalapbettpusa1"/>
    <w:uiPriority w:val="99"/>
    <w:rsid w:val="00923146"/>
    <w:rPr>
      <w:rFonts w:cs="Times New Roman"/>
      <w:color w:val="800080"/>
      <w:u w:val="single"/>
    </w:rPr>
  </w:style>
  <w:style w:type="character" w:customStyle="1" w:styleId="CharChar3">
    <w:name w:val="Char Char3"/>
    <w:basedOn w:val="Bekezdsalapbettpusa1"/>
    <w:uiPriority w:val="99"/>
    <w:rsid w:val="00923146"/>
    <w:rPr>
      <w:rFonts w:eastAsia="Times New Roman" w:cs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uiPriority w:val="99"/>
    <w:rsid w:val="00923146"/>
    <w:rPr>
      <w:rFonts w:eastAsia="Times New Roman" w:cs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uiPriority w:val="99"/>
    <w:rsid w:val="00923146"/>
    <w:rPr>
      <w:rFonts w:cs="Times New Roman"/>
      <w:sz w:val="16"/>
      <w:szCs w:val="16"/>
    </w:rPr>
  </w:style>
  <w:style w:type="character" w:customStyle="1" w:styleId="Szmozsjelek">
    <w:name w:val="Számozásjelek"/>
    <w:uiPriority w:val="99"/>
    <w:rsid w:val="00923146"/>
    <w:rPr>
      <w:i/>
    </w:rPr>
  </w:style>
  <w:style w:type="paragraph" w:customStyle="1" w:styleId="Cmsor">
    <w:name w:val="Címsor"/>
    <w:basedOn w:val="Normal"/>
    <w:next w:val="BodyText"/>
    <w:uiPriority w:val="99"/>
    <w:rsid w:val="00923146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styleId="List">
    <w:name w:val="List"/>
    <w:basedOn w:val="BodyText"/>
    <w:uiPriority w:val="99"/>
    <w:rsid w:val="00923146"/>
    <w:pPr>
      <w:widowControl w:val="0"/>
      <w:suppressAutoHyphens/>
    </w:pPr>
    <w:rPr>
      <w:rFonts w:eastAsia="SimSun" w:cs="Mangal"/>
      <w:kern w:val="1"/>
      <w:lang w:eastAsia="hi-IN" w:bidi="hi-IN"/>
    </w:rPr>
  </w:style>
  <w:style w:type="paragraph" w:customStyle="1" w:styleId="Felirat">
    <w:name w:val="Felirat"/>
    <w:basedOn w:val="Normal"/>
    <w:uiPriority w:val="99"/>
    <w:rsid w:val="00923146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Trgymutat">
    <w:name w:val="Tárgymutató"/>
    <w:basedOn w:val="Normal"/>
    <w:uiPriority w:val="99"/>
    <w:rsid w:val="00923146"/>
    <w:pPr>
      <w:suppressLineNumbers/>
      <w:suppressAutoHyphens/>
    </w:pPr>
    <w:rPr>
      <w:rFonts w:cs="Mangal"/>
      <w:lang w:eastAsia="ar-SA"/>
    </w:rPr>
  </w:style>
  <w:style w:type="paragraph" w:styleId="Footer">
    <w:name w:val="footer"/>
    <w:basedOn w:val="Normal"/>
    <w:link w:val="FooterChar"/>
    <w:uiPriority w:val="99"/>
    <w:rsid w:val="0092314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paragraph" w:customStyle="1" w:styleId="Listaszerbekezds1">
    <w:name w:val="Listaszerű bekezdés1"/>
    <w:basedOn w:val="Normal"/>
    <w:uiPriority w:val="99"/>
    <w:rsid w:val="00923146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al"/>
    <w:uiPriority w:val="99"/>
    <w:rsid w:val="0092314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al"/>
    <w:uiPriority w:val="99"/>
    <w:rsid w:val="0092314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al"/>
    <w:uiPriority w:val="99"/>
    <w:rsid w:val="00923146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92314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a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0"/>
      <w:lang w:eastAsia="ar-SA"/>
    </w:rPr>
  </w:style>
  <w:style w:type="paragraph" w:customStyle="1" w:styleId="Szvegtrzs31">
    <w:name w:val="Szövegtörzs 31"/>
    <w:basedOn w:val="Normal"/>
    <w:uiPriority w:val="99"/>
    <w:rsid w:val="00923146"/>
    <w:pPr>
      <w:widowControl w:val="0"/>
      <w:suppressAutoHyphens/>
      <w:spacing w:after="120"/>
    </w:pPr>
    <w:rPr>
      <w:rFonts w:eastAsia="SimSun" w:cs="Mangal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al"/>
    <w:next w:val="Normal"/>
    <w:uiPriority w:val="99"/>
    <w:rsid w:val="00923146"/>
    <w:pPr>
      <w:suppressAutoHyphens/>
      <w:ind w:right="-36"/>
      <w:jc w:val="center"/>
    </w:pPr>
    <w:rPr>
      <w:b/>
      <w:bCs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OC1">
    <w:name w:val="toc 1"/>
    <w:basedOn w:val="Normal"/>
    <w:uiPriority w:val="99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2">
    <w:name w:val="toc 2"/>
    <w:basedOn w:val="Normal"/>
    <w:uiPriority w:val="99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3">
    <w:name w:val="toc 3"/>
    <w:basedOn w:val="Normal"/>
    <w:uiPriority w:val="99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4">
    <w:name w:val="toc 4"/>
    <w:basedOn w:val="Normal"/>
    <w:uiPriority w:val="99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5">
    <w:name w:val="toc 5"/>
    <w:basedOn w:val="Normal"/>
    <w:uiPriority w:val="99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6">
    <w:name w:val="toc 6"/>
    <w:basedOn w:val="Normal"/>
    <w:uiPriority w:val="99"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7">
    <w:name w:val="toc 7"/>
    <w:basedOn w:val="Normal"/>
    <w:uiPriority w:val="99"/>
    <w:locked/>
    <w:rsid w:val="00923146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8">
    <w:name w:val="toc 8"/>
    <w:basedOn w:val="Normal"/>
    <w:uiPriority w:val="99"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TOC9">
    <w:name w:val="toc 9"/>
    <w:basedOn w:val="Normal"/>
    <w:uiPriority w:val="99"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Index1">
    <w:name w:val="index 1"/>
    <w:basedOn w:val="Normal"/>
    <w:uiPriority w:val="99"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/>
      <w:szCs w:val="20"/>
      <w:lang w:val="en-US" w:eastAsia="ar-SA"/>
    </w:rPr>
  </w:style>
  <w:style w:type="paragraph" w:styleId="Index2">
    <w:name w:val="index 2"/>
    <w:basedOn w:val="Normal"/>
    <w:uiPriority w:val="99"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rsid w:val="0092314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3146"/>
    <w:rPr>
      <w:rFonts w:ascii="Courier New" w:hAnsi="Courier New" w:cs="Times New Roman"/>
      <w:sz w:val="20"/>
      <w:szCs w:val="20"/>
      <w:lang w:eastAsia="ar-SA" w:bidi="ar-SA"/>
    </w:rPr>
  </w:style>
  <w:style w:type="paragraph" w:customStyle="1" w:styleId="Szvegtrzsbehzssal21">
    <w:name w:val="Szövegtörzs behúzással 21"/>
    <w:basedOn w:val="Normal"/>
    <w:uiPriority w:val="99"/>
    <w:rsid w:val="00923146"/>
    <w:pPr>
      <w:suppressAutoHyphens/>
      <w:ind w:left="540" w:hanging="180"/>
      <w:jc w:val="both"/>
    </w:pPr>
    <w:rPr>
      <w:color w:val="000000"/>
      <w:sz w:val="28"/>
      <w:szCs w:val="20"/>
      <w:lang w:eastAsia="ar-SA"/>
    </w:rPr>
  </w:style>
  <w:style w:type="paragraph" w:customStyle="1" w:styleId="Szvegtrzs32">
    <w:name w:val="Szövegtörzs 32"/>
    <w:basedOn w:val="Normal"/>
    <w:uiPriority w:val="99"/>
    <w:rsid w:val="00923146"/>
    <w:pPr>
      <w:suppressAutoHyphens/>
      <w:jc w:val="both"/>
    </w:pPr>
    <w:rPr>
      <w:sz w:val="28"/>
      <w:szCs w:val="20"/>
      <w:lang w:eastAsia="ar-SA"/>
    </w:rPr>
  </w:style>
  <w:style w:type="paragraph" w:customStyle="1" w:styleId="listtimesnewroman12ptnemflkvrsorkizrt">
    <w:name w:val="listtimesnewroman12ptnemflkvrsorkizrt"/>
    <w:basedOn w:val="Normal"/>
    <w:uiPriority w:val="99"/>
    <w:rsid w:val="00923146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923146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23146"/>
    <w:rPr>
      <w:rFonts w:eastAsia="Times New Roman" w:cs="Times New Roman"/>
      <w:sz w:val="20"/>
      <w:szCs w:val="20"/>
      <w:lang w:eastAsia="ar-SA" w:bidi="ar-SA"/>
    </w:rPr>
  </w:style>
  <w:style w:type="paragraph" w:customStyle="1" w:styleId="TJ11">
    <w:name w:val="TJ 11"/>
    <w:basedOn w:val="Normal"/>
    <w:next w:val="Normal"/>
    <w:uiPriority w:val="99"/>
    <w:rsid w:val="00923146"/>
    <w:pPr>
      <w:suppressAutoHyphens/>
      <w:spacing w:line="360" w:lineRule="auto"/>
      <w:jc w:val="both"/>
    </w:pPr>
    <w:rPr>
      <w:szCs w:val="22"/>
      <w:lang w:eastAsia="ar-SA"/>
    </w:rPr>
  </w:style>
  <w:style w:type="paragraph" w:customStyle="1" w:styleId="TJ21">
    <w:name w:val="TJ 21"/>
    <w:basedOn w:val="Normal"/>
    <w:next w:val="Normal"/>
    <w:uiPriority w:val="99"/>
    <w:rsid w:val="00923146"/>
    <w:pPr>
      <w:suppressAutoHyphens/>
      <w:spacing w:line="360" w:lineRule="auto"/>
      <w:ind w:left="220"/>
      <w:jc w:val="both"/>
    </w:pPr>
    <w:rPr>
      <w:szCs w:val="22"/>
      <w:lang w:eastAsia="ar-SA"/>
    </w:rPr>
  </w:style>
  <w:style w:type="paragraph" w:customStyle="1" w:styleId="caption1">
    <w:name w:val="caption_1"/>
    <w:basedOn w:val="Normal"/>
    <w:uiPriority w:val="99"/>
    <w:rsid w:val="00923146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al"/>
    <w:next w:val="Normal"/>
    <w:uiPriority w:val="99"/>
    <w:rsid w:val="00923146"/>
    <w:pPr>
      <w:suppressAutoHyphens/>
      <w:spacing w:line="360" w:lineRule="auto"/>
      <w:ind w:left="440"/>
      <w:jc w:val="both"/>
    </w:pPr>
    <w:rPr>
      <w:szCs w:val="22"/>
      <w:lang w:eastAsia="ar-SA"/>
    </w:rPr>
  </w:style>
  <w:style w:type="paragraph" w:customStyle="1" w:styleId="np">
    <w:name w:val="np"/>
    <w:basedOn w:val="Normal"/>
    <w:uiPriority w:val="99"/>
    <w:rsid w:val="00923146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al"/>
    <w:uiPriority w:val="99"/>
    <w:rsid w:val="00923146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al"/>
    <w:uiPriority w:val="99"/>
    <w:rsid w:val="00923146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uiPriority w:val="99"/>
    <w:rsid w:val="00923146"/>
    <w:pPr>
      <w:jc w:val="center"/>
    </w:pPr>
    <w:rPr>
      <w:b/>
      <w:bCs/>
    </w:rPr>
  </w:style>
  <w:style w:type="paragraph" w:customStyle="1" w:styleId="Listaszerbekezds2">
    <w:name w:val="Listaszerű bekezdés2"/>
    <w:basedOn w:val="Normal"/>
    <w:uiPriority w:val="99"/>
    <w:rsid w:val="00815CFB"/>
    <w:pPr>
      <w:ind w:left="720"/>
    </w:pPr>
  </w:style>
  <w:style w:type="paragraph" w:styleId="BlockText">
    <w:name w:val="Block Text"/>
    <w:basedOn w:val="Normal"/>
    <w:uiPriority w:val="99"/>
    <w:semiHidden/>
    <w:rsid w:val="007D4C25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al"/>
    <w:uiPriority w:val="99"/>
    <w:rsid w:val="007D4C25"/>
    <w:pPr>
      <w:ind w:left="720"/>
    </w:pPr>
  </w:style>
  <w:style w:type="paragraph" w:styleId="BodyTextIndent2">
    <w:name w:val="Body Text Indent 2"/>
    <w:basedOn w:val="Normal"/>
    <w:link w:val="BodyTextIndent2Char2"/>
    <w:uiPriority w:val="99"/>
    <w:rsid w:val="007D4C25"/>
    <w:pPr>
      <w:ind w:left="360"/>
      <w:jc w:val="center"/>
    </w:pPr>
    <w:rPr>
      <w:color w:val="000000"/>
      <w:sz w:val="28"/>
      <w:szCs w:val="22"/>
      <w:lang w:eastAsia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2A6C7D"/>
    <w:rPr>
      <w:sz w:val="24"/>
      <w:szCs w:val="24"/>
    </w:rPr>
  </w:style>
  <w:style w:type="character" w:customStyle="1" w:styleId="BodyTextIndent2Char2">
    <w:name w:val="Body Text Indent 2 Char2"/>
    <w:basedOn w:val="DefaultParagraphFont"/>
    <w:link w:val="BodyTextIndent2"/>
    <w:uiPriority w:val="99"/>
    <w:semiHidden/>
    <w:locked/>
    <w:rsid w:val="007D4C25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2"/>
    <w:uiPriority w:val="99"/>
    <w:rsid w:val="007D4C25"/>
    <w:pPr>
      <w:ind w:left="360"/>
      <w:jc w:val="both"/>
    </w:pPr>
    <w:rPr>
      <w:sz w:val="16"/>
      <w:szCs w:val="16"/>
      <w:lang w:eastAsia="ar-SA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2A6C7D"/>
    <w:rPr>
      <w:sz w:val="16"/>
      <w:szCs w:val="16"/>
    </w:rPr>
  </w:style>
  <w:style w:type="character" w:customStyle="1" w:styleId="BodyTextIndent3Char2">
    <w:name w:val="Body Text Indent 3 Char2"/>
    <w:basedOn w:val="DefaultParagraphFont"/>
    <w:link w:val="BodyTextIndent3"/>
    <w:uiPriority w:val="99"/>
    <w:semiHidden/>
    <w:locked/>
    <w:rsid w:val="007D4C25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2"/>
    <w:uiPriority w:val="99"/>
    <w:rsid w:val="007D4C25"/>
    <w:pPr>
      <w:spacing w:after="120" w:line="480" w:lineRule="auto"/>
      <w:jc w:val="center"/>
    </w:pPr>
    <w:rPr>
      <w:sz w:val="28"/>
      <w:szCs w:val="22"/>
      <w:lang w:eastAsia="ar-SA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2A6C7D"/>
    <w:rPr>
      <w:sz w:val="24"/>
      <w:szCs w:val="24"/>
    </w:rPr>
  </w:style>
  <w:style w:type="character" w:customStyle="1" w:styleId="BodyText2Char2">
    <w:name w:val="Body Text 2 Char2"/>
    <w:basedOn w:val="DefaultParagraphFont"/>
    <w:link w:val="BodyText2"/>
    <w:uiPriority w:val="99"/>
    <w:semiHidden/>
    <w:locked/>
    <w:rsid w:val="007D4C25"/>
    <w:rPr>
      <w:rFonts w:cs="Times New Roman"/>
      <w:sz w:val="24"/>
      <w:szCs w:val="24"/>
    </w:rPr>
  </w:style>
  <w:style w:type="paragraph" w:customStyle="1" w:styleId="xl24">
    <w:name w:val="xl24"/>
    <w:basedOn w:val="Norma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a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0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70</Words>
  <Characters>483</Characters>
  <Application>Microsoft Office Outlook</Application>
  <DocSecurity>0</DocSecurity>
  <Lines>0</Lines>
  <Paragraphs>0</Paragraphs>
  <ScaleCrop>false</ScaleCrop>
  <Company>Dunakeszi Város Polgármesteri Hivatala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</dc:title>
  <dc:subject/>
  <dc:creator>david.csilla</dc:creator>
  <cp:keywords/>
  <dc:description/>
  <cp:lastModifiedBy>Forgacs.andrea</cp:lastModifiedBy>
  <cp:revision>3</cp:revision>
  <cp:lastPrinted>2015-01-21T14:24:00Z</cp:lastPrinted>
  <dcterms:created xsi:type="dcterms:W3CDTF">2015-09-07T13:51:00Z</dcterms:created>
  <dcterms:modified xsi:type="dcterms:W3CDTF">2015-09-07T13:52:00Z</dcterms:modified>
</cp:coreProperties>
</file>