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A9" w:rsidRPr="00112275" w:rsidRDefault="00A91AA9" w:rsidP="00622CBB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 w:rsidRPr="00112275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>Függelék</w:t>
      </w:r>
      <w:r w:rsidRPr="0011227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a</w:t>
      </w:r>
      <w:r>
        <w:rPr>
          <w:rFonts w:ascii="Arial Narrow" w:hAnsi="Arial Narrow" w:cs="Arial Narrow"/>
          <w:b/>
          <w:bCs/>
        </w:rPr>
        <w:t xml:space="preserve"> 10</w:t>
      </w:r>
      <w:r w:rsidRPr="00112275">
        <w:rPr>
          <w:rFonts w:ascii="Arial Narrow" w:hAnsi="Arial Narrow" w:cs="Arial Narrow"/>
          <w:b/>
          <w:bCs/>
        </w:rPr>
        <w:t>/</w:t>
      </w:r>
      <w:r>
        <w:rPr>
          <w:rFonts w:ascii="Arial Narrow" w:hAnsi="Arial Narrow" w:cs="Arial Narrow"/>
          <w:b/>
          <w:bCs/>
        </w:rPr>
        <w:t>2018 (VI.06.) önkormányzati rendelet</w:t>
      </w:r>
      <w:r w:rsidRPr="00112275">
        <w:rPr>
          <w:rFonts w:ascii="Arial Narrow" w:hAnsi="Arial Narrow" w:cs="Arial Narrow"/>
          <w:b/>
          <w:bCs/>
        </w:rPr>
        <w:t>hez</w:t>
      </w:r>
    </w:p>
    <w:p w:rsidR="00A91AA9" w:rsidRDefault="00A91AA9" w:rsidP="00622CBB">
      <w:pPr>
        <w:shd w:val="clear" w:color="auto" w:fill="FFFFFF"/>
        <w:spacing w:after="0" w:line="240" w:lineRule="auto"/>
        <w:jc w:val="both"/>
        <w:outlineLvl w:val="0"/>
        <w:rPr>
          <w:rFonts w:ascii="Arial Narrow" w:hAnsi="Arial Narrow" w:cs="Arial"/>
          <w:color w:val="000000"/>
          <w:kern w:val="36"/>
          <w:lang w:eastAsia="hu-HU"/>
        </w:rPr>
      </w:pPr>
    </w:p>
    <w:p w:rsidR="00A91AA9" w:rsidRPr="00622CBB" w:rsidRDefault="00A91AA9" w:rsidP="0007306E">
      <w:pPr>
        <w:jc w:val="center"/>
        <w:rPr>
          <w:rFonts w:ascii="Arial Narrow" w:hAnsi="Arial Narrow" w:cs="Arial"/>
          <w:b/>
          <w:bCs/>
          <w:sz w:val="28"/>
          <w:szCs w:val="28"/>
          <w:lang w:eastAsia="hu-HU"/>
        </w:rPr>
      </w:pPr>
      <w:r w:rsidRPr="00622CBB">
        <w:rPr>
          <w:rFonts w:ascii="Arial Narrow" w:hAnsi="Arial Narrow" w:cs="Arial"/>
          <w:b/>
          <w:bCs/>
          <w:sz w:val="28"/>
          <w:szCs w:val="28"/>
          <w:lang w:eastAsia="hu-HU"/>
        </w:rPr>
        <w:t>AZ INVÁZIÓS NÖVÉNYEK LISTÁJA</w:t>
      </w:r>
    </w:p>
    <w:p w:rsidR="00A91AA9" w:rsidRPr="00622CBB" w:rsidRDefault="00A91AA9" w:rsidP="00622C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 w:cs="Arial"/>
          <w:color w:val="2F2F2F"/>
          <w:sz w:val="22"/>
          <w:szCs w:val="22"/>
        </w:rPr>
      </w:pPr>
      <w:r w:rsidRPr="00622CBB">
        <w:rPr>
          <w:rStyle w:val="Strong"/>
          <w:rFonts w:ascii="Arial Narrow" w:hAnsi="Arial Narrow" w:cs="Arial"/>
          <w:color w:val="2F2F2F"/>
          <w:sz w:val="22"/>
          <w:szCs w:val="22"/>
        </w:rPr>
        <w:t>az idegenhonos inváziós fajok betelepítésének vagy behurcolásának</w:t>
      </w:r>
    </w:p>
    <w:p w:rsidR="00A91AA9" w:rsidRPr="00622CBB" w:rsidRDefault="00A91AA9" w:rsidP="00622C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 w:cs="Arial"/>
          <w:color w:val="2F2F2F"/>
          <w:sz w:val="22"/>
          <w:szCs w:val="22"/>
        </w:rPr>
      </w:pPr>
      <w:r w:rsidRPr="00622CBB">
        <w:rPr>
          <w:rStyle w:val="Strong"/>
          <w:rFonts w:ascii="Arial Narrow CE" w:hAnsi="Arial Narrow CE" w:cs="Arial"/>
          <w:color w:val="2F2F2F"/>
          <w:sz w:val="22"/>
          <w:szCs w:val="22"/>
        </w:rPr>
        <w:t xml:space="preserve"> és terjedésének megelőzéséről és kezeléséről szóló </w:t>
      </w:r>
      <w:r w:rsidRPr="00622CBB">
        <w:rPr>
          <w:rStyle w:val="Strong"/>
          <w:rFonts w:ascii="Arial Narrow" w:hAnsi="Arial Narrow" w:cs="Arial"/>
          <w:color w:val="2F2F2F"/>
          <w:sz w:val="22"/>
          <w:szCs w:val="22"/>
          <w:shd w:val="clear" w:color="auto" w:fill="FFFFFF"/>
        </w:rPr>
        <w:t>1143/2014. EU rendelet alapján</w:t>
      </w:r>
    </w:p>
    <w:p w:rsidR="00A91AA9" w:rsidRPr="00622CBB" w:rsidRDefault="00A91AA9" w:rsidP="00622CBB">
      <w:pPr>
        <w:spacing w:after="0" w:line="240" w:lineRule="auto"/>
        <w:jc w:val="both"/>
        <w:rPr>
          <w:rFonts w:ascii="Arial Narrow" w:hAnsi="Arial Narrow"/>
        </w:rPr>
      </w:pPr>
    </w:p>
    <w:p w:rsidR="00A91AA9" w:rsidRDefault="00A91AA9" w:rsidP="00622CBB">
      <w:pPr>
        <w:spacing w:after="0" w:line="240" w:lineRule="auto"/>
        <w:jc w:val="both"/>
        <w:rPr>
          <w:rFonts w:ascii="Arial Narrow" w:hAnsi="Arial Narrow"/>
        </w:rPr>
      </w:pPr>
      <w:r w:rsidRPr="00622CBB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Duna-Ipoly Nemzeti parktól kapott </w:t>
      </w:r>
      <w:r w:rsidRPr="00622CBB">
        <w:rPr>
          <w:rFonts w:ascii="Arial Narrow" w:hAnsi="Arial Narrow"/>
        </w:rPr>
        <w:t xml:space="preserve"> növényfajok:</w:t>
      </w:r>
    </w:p>
    <w:p w:rsidR="00A91AA9" w:rsidRDefault="00A91AA9" w:rsidP="00622CBB">
      <w:pPr>
        <w:spacing w:after="0" w:line="240" w:lineRule="auto"/>
        <w:jc w:val="both"/>
        <w:rPr>
          <w:rFonts w:ascii="Arial Narrow" w:hAnsi="Arial Narrow"/>
        </w:rPr>
      </w:pPr>
    </w:p>
    <w:p w:rsidR="00A91AA9" w:rsidRPr="00622CBB" w:rsidRDefault="00A91AA9" w:rsidP="00622CBB">
      <w:pPr>
        <w:spacing w:after="0" w:line="240" w:lineRule="auto"/>
        <w:jc w:val="both"/>
        <w:rPr>
          <w:rFonts w:ascii="Arial Narrow" w:hAnsi="Arial Narrow"/>
        </w:rPr>
      </w:pPr>
      <w:r w:rsidRPr="00A43E25">
        <w:rPr>
          <w:rFonts w:ascii="Arial Narrow" w:hAnsi="Arial Narrow"/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403.5pt;height:426.75pt;visibility:visible">
            <v:imagedata r:id="rId6" o:title="" croptop="14247f" cropbottom="3296f" cropleft="18090f" cropright="18306f"/>
          </v:shape>
        </w:pict>
      </w:r>
    </w:p>
    <w:p w:rsidR="00A91AA9" w:rsidRPr="00CF081E" w:rsidRDefault="00A91AA9" w:rsidP="00622CBB">
      <w:pPr>
        <w:spacing w:after="0" w:line="240" w:lineRule="auto"/>
        <w:jc w:val="both"/>
        <w:rPr>
          <w:rFonts w:ascii="Arial Narrow" w:hAnsi="Arial Narrow"/>
          <w:sz w:val="6"/>
          <w:szCs w:val="6"/>
        </w:rPr>
      </w:pPr>
    </w:p>
    <w:p w:rsidR="00A91AA9" w:rsidRPr="00622CBB" w:rsidRDefault="00A91AA9" w:rsidP="00622CBB">
      <w:pPr>
        <w:spacing w:after="0" w:line="240" w:lineRule="auto"/>
        <w:rPr>
          <w:rFonts w:ascii="Arial Narrow" w:hAnsi="Arial Narrow"/>
        </w:rPr>
      </w:pPr>
    </w:p>
    <w:p w:rsidR="00A91AA9" w:rsidRPr="00CF081E" w:rsidRDefault="00A91AA9" w:rsidP="00CF081E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CF081E">
        <w:rPr>
          <w:rFonts w:ascii="Arial Narrow" w:hAnsi="Arial Narrow"/>
          <w:b/>
          <w:u w:val="single"/>
        </w:rPr>
        <w:t>43/2010. (IV. 23.) FVM rendelet</w:t>
      </w:r>
    </w:p>
    <w:p w:rsidR="00A91AA9" w:rsidRPr="00CF081E" w:rsidRDefault="00A91AA9" w:rsidP="00CF081E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bCs/>
        </w:rPr>
        <w:t xml:space="preserve">              </w:t>
      </w:r>
      <w:r w:rsidRPr="00CF081E">
        <w:rPr>
          <w:rFonts w:ascii="Arial Narrow CE" w:hAnsi="Arial Narrow CE"/>
          <w:b/>
          <w:bCs/>
        </w:rPr>
        <w:t>a növényvédelmi tevékenységről</w:t>
      </w:r>
    </w:p>
    <w:p w:rsidR="00A91AA9" w:rsidRPr="00CF081E" w:rsidRDefault="00A91AA9" w:rsidP="00CF081E">
      <w:pPr>
        <w:spacing w:after="0" w:line="240" w:lineRule="auto"/>
        <w:jc w:val="center"/>
        <w:rPr>
          <w:rFonts w:ascii="Arial Narrow" w:hAnsi="Arial Narrow"/>
        </w:rPr>
      </w:pPr>
    </w:p>
    <w:p w:rsidR="00A91AA9" w:rsidRPr="00622CBB" w:rsidRDefault="00A91AA9" w:rsidP="00CF081E">
      <w:pPr>
        <w:spacing w:after="0" w:line="240" w:lineRule="auto"/>
        <w:jc w:val="both"/>
        <w:rPr>
          <w:rFonts w:ascii="Arial Narrow" w:hAnsi="Arial Narrow"/>
        </w:rPr>
      </w:pPr>
      <w:r w:rsidRPr="00CF081E">
        <w:rPr>
          <w:rFonts w:ascii="Arial Narrow" w:hAnsi="Arial Narrow"/>
        </w:rPr>
        <w:t xml:space="preserve">A rendelet </w:t>
      </w:r>
      <w:r w:rsidRPr="00CF081E">
        <w:rPr>
          <w:rFonts w:ascii="Arial Narrow" w:hAnsi="Arial Narrow"/>
          <w:bCs/>
        </w:rPr>
        <w:t>2. §</w:t>
      </w:r>
      <w:r w:rsidRPr="00CF081E">
        <w:rPr>
          <w:rFonts w:ascii="Arial Narrow CE" w:hAnsi="Arial Narrow CE"/>
        </w:rPr>
        <w:t xml:space="preserve"> (1) bekezdése értelmében a földhasználó és a termelő köteles védekezni az alábbi növények ellen: parlagfű (Ambrosia artemisiifolia), keserű csucsor (Solanum dulcamara), selyemkóró (Asclepias syriaca), aranka fajok (Cuscuta spp.).</w:t>
      </w:r>
    </w:p>
    <w:sectPr w:rsidR="00A91AA9" w:rsidRPr="00622CBB" w:rsidSect="00CF081E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AA9" w:rsidRDefault="00A91AA9" w:rsidP="00CF081E">
      <w:pPr>
        <w:spacing w:after="0" w:line="240" w:lineRule="auto"/>
      </w:pPr>
      <w:r>
        <w:separator/>
      </w:r>
    </w:p>
  </w:endnote>
  <w:endnote w:type="continuationSeparator" w:id="0">
    <w:p w:rsidR="00A91AA9" w:rsidRDefault="00A91AA9" w:rsidP="00CF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Helvetica-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 CE">
    <w:altName w:val="Helvetica-Narrow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A9" w:rsidRPr="00CF081E" w:rsidRDefault="00A91AA9">
    <w:pPr>
      <w:pStyle w:val="Footer"/>
      <w:jc w:val="center"/>
      <w:rPr>
        <w:rFonts w:ascii="Arial Narrow" w:hAnsi="Arial Narrow"/>
        <w:sz w:val="20"/>
        <w:szCs w:val="20"/>
      </w:rPr>
    </w:pPr>
    <w:r w:rsidRPr="00CF081E">
      <w:rPr>
        <w:rFonts w:ascii="Arial Narrow" w:hAnsi="Arial Narrow"/>
        <w:sz w:val="20"/>
        <w:szCs w:val="20"/>
      </w:rPr>
      <w:fldChar w:fldCharType="begin"/>
    </w:r>
    <w:r w:rsidRPr="00CF081E">
      <w:rPr>
        <w:rFonts w:ascii="Arial Narrow" w:hAnsi="Arial Narrow"/>
        <w:sz w:val="20"/>
        <w:szCs w:val="20"/>
      </w:rPr>
      <w:instrText>PAGE   \* MERGEFORMAT</w:instrText>
    </w:r>
    <w:r w:rsidRPr="00CF081E"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noProof/>
        <w:sz w:val="20"/>
        <w:szCs w:val="20"/>
      </w:rPr>
      <w:t>1</w:t>
    </w:r>
    <w:r w:rsidRPr="00CF081E">
      <w:rPr>
        <w:rFonts w:ascii="Arial Narrow" w:hAnsi="Arial Narrow"/>
        <w:sz w:val="20"/>
        <w:szCs w:val="20"/>
      </w:rPr>
      <w:fldChar w:fldCharType="end"/>
    </w:r>
  </w:p>
  <w:p w:rsidR="00A91AA9" w:rsidRDefault="00A91A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AA9" w:rsidRDefault="00A91AA9" w:rsidP="00CF081E">
      <w:pPr>
        <w:spacing w:after="0" w:line="240" w:lineRule="auto"/>
      </w:pPr>
      <w:r>
        <w:separator/>
      </w:r>
    </w:p>
  </w:footnote>
  <w:footnote w:type="continuationSeparator" w:id="0">
    <w:p w:rsidR="00A91AA9" w:rsidRDefault="00A91AA9" w:rsidP="00CF0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CBB"/>
    <w:rsid w:val="0007306E"/>
    <w:rsid w:val="000B4251"/>
    <w:rsid w:val="00112275"/>
    <w:rsid w:val="00123BEE"/>
    <w:rsid w:val="00127100"/>
    <w:rsid w:val="001737DB"/>
    <w:rsid w:val="0019298A"/>
    <w:rsid w:val="001F2DD0"/>
    <w:rsid w:val="002C4C86"/>
    <w:rsid w:val="003464E7"/>
    <w:rsid w:val="004D6FAE"/>
    <w:rsid w:val="00527C43"/>
    <w:rsid w:val="00622CBB"/>
    <w:rsid w:val="006E7184"/>
    <w:rsid w:val="007A426E"/>
    <w:rsid w:val="0083662F"/>
    <w:rsid w:val="00A34996"/>
    <w:rsid w:val="00A43E25"/>
    <w:rsid w:val="00A73461"/>
    <w:rsid w:val="00A91AA9"/>
    <w:rsid w:val="00B0583C"/>
    <w:rsid w:val="00BA20A3"/>
    <w:rsid w:val="00CA1C90"/>
    <w:rsid w:val="00CF081E"/>
    <w:rsid w:val="00D776A9"/>
    <w:rsid w:val="00D86C95"/>
    <w:rsid w:val="00DA6D7A"/>
    <w:rsid w:val="00DF0F04"/>
    <w:rsid w:val="00E54D1E"/>
    <w:rsid w:val="00E6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C90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22C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2CBB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alWeb">
    <w:name w:val="Normal (Web)"/>
    <w:basedOn w:val="Normal"/>
    <w:uiPriority w:val="99"/>
    <w:semiHidden/>
    <w:rsid w:val="00622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99"/>
    <w:qFormat/>
    <w:rsid w:val="00622CB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22CBB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CF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081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081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55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78</Words>
  <Characters>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Andi</dc:creator>
  <cp:keywords/>
  <dc:description/>
  <cp:lastModifiedBy>oem</cp:lastModifiedBy>
  <cp:revision>4</cp:revision>
  <dcterms:created xsi:type="dcterms:W3CDTF">2018-01-22T13:43:00Z</dcterms:created>
  <dcterms:modified xsi:type="dcterms:W3CDTF">2018-06-08T10:57:00Z</dcterms:modified>
</cp:coreProperties>
</file>